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F2" w:rsidRDefault="00265D90">
      <w:pPr>
        <w:pStyle w:val="Textbody"/>
        <w:snapToGrid w:val="0"/>
        <w:spacing w:before="180"/>
        <w:ind w:left="-708" w:right="-76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114-116</w:t>
      </w:r>
      <w:r w:rsidR="00D62CBD">
        <w:rPr>
          <w:rFonts w:ascii="標楷體" w:eastAsia="標楷體" w:hAnsi="標楷體"/>
          <w:b/>
          <w:color w:val="000000"/>
          <w:sz w:val="36"/>
          <w:szCs w:val="36"/>
        </w:rPr>
        <w:t>花蓮縣</w:t>
      </w:r>
      <w:bookmarkStart w:id="0" w:name="_GoBack"/>
      <w:bookmarkEnd w:id="0"/>
      <w:r w:rsidR="00D62CBD">
        <w:rPr>
          <w:rFonts w:ascii="標楷體" w:eastAsia="標楷體" w:hAnsi="標楷體"/>
          <w:b/>
          <w:color w:val="000000"/>
          <w:sz w:val="36"/>
          <w:szCs w:val="36"/>
        </w:rPr>
        <w:t>○○</w:t>
      </w:r>
      <w:r w:rsidR="00D62CBD">
        <w:rPr>
          <w:rFonts w:ascii="標楷體" w:eastAsia="標楷體" w:hAnsi="標楷體"/>
          <w:b/>
          <w:color w:val="000000"/>
          <w:sz w:val="36"/>
          <w:szCs w:val="36"/>
        </w:rPr>
        <w:t>國民中</w:t>
      </w:r>
      <w:r w:rsidR="00D62CBD">
        <w:rPr>
          <w:rFonts w:ascii="標楷體" w:eastAsia="標楷體" w:hAnsi="標楷體"/>
          <w:b/>
          <w:color w:val="000000"/>
          <w:sz w:val="36"/>
          <w:szCs w:val="36"/>
        </w:rPr>
        <w:t>(</w:t>
      </w:r>
      <w:r w:rsidR="00D62CBD">
        <w:rPr>
          <w:rFonts w:ascii="標楷體" w:eastAsia="標楷體" w:hAnsi="標楷體"/>
          <w:b/>
          <w:color w:val="000000"/>
          <w:sz w:val="36"/>
          <w:szCs w:val="36"/>
        </w:rPr>
        <w:t>小</w:t>
      </w:r>
      <w:r w:rsidR="00D62CBD">
        <w:rPr>
          <w:rFonts w:ascii="標楷體" w:eastAsia="標楷體" w:hAnsi="標楷體"/>
          <w:b/>
          <w:color w:val="000000"/>
          <w:sz w:val="36"/>
          <w:szCs w:val="36"/>
        </w:rPr>
        <w:t>)</w:t>
      </w:r>
      <w:r w:rsidR="00D62CBD">
        <w:rPr>
          <w:rFonts w:ascii="標楷體" w:eastAsia="標楷體" w:hAnsi="標楷體"/>
          <w:b/>
          <w:color w:val="000000"/>
          <w:sz w:val="36"/>
          <w:szCs w:val="36"/>
        </w:rPr>
        <w:t>學</w:t>
      </w:r>
    </w:p>
    <w:p w:rsidR="001D04F2" w:rsidRDefault="00D62CBD">
      <w:pPr>
        <w:pStyle w:val="Textbody"/>
        <w:spacing w:after="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校園高枝樹木修剪需求填報單</w:t>
      </w:r>
    </w:p>
    <w:p w:rsidR="001D04F2" w:rsidRDefault="00D62CBD">
      <w:pPr>
        <w:pStyle w:val="Textbody"/>
        <w:snapToGrid w:val="0"/>
        <w:spacing w:after="283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一、學校承辦人員：</w:t>
      </w:r>
    </w:p>
    <w:tbl>
      <w:tblPr>
        <w:tblW w:w="82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1362"/>
        <w:gridCol w:w="2838"/>
        <w:gridCol w:w="2908"/>
      </w:tblGrid>
      <w:tr w:rsidR="001D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4F2" w:rsidRDefault="00D62CBD">
            <w:pPr>
              <w:pStyle w:val="Textbody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4F2" w:rsidRDefault="00D62CBD">
            <w:pPr>
              <w:pStyle w:val="Textbody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4F2" w:rsidRDefault="00D62CBD">
            <w:pPr>
              <w:pStyle w:val="Textbody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4F2" w:rsidRDefault="00D62CBD">
            <w:pPr>
              <w:pStyle w:val="Textbody"/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電子信箱</w:t>
            </w: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1D04F2" w:rsidRDefault="001D04F2">
      <w:pPr>
        <w:pStyle w:val="Textbody"/>
      </w:pPr>
    </w:p>
    <w:p w:rsidR="001D04F2" w:rsidRDefault="00D62CBD">
      <w:pPr>
        <w:pStyle w:val="Textbody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二、學校平面圖</w:t>
      </w:r>
      <w:r>
        <w:rPr>
          <w:rFonts w:ascii="標楷體" w:eastAsia="標楷體" w:hAnsi="標楷體"/>
          <w:b/>
          <w:sz w:val="32"/>
          <w:szCs w:val="32"/>
        </w:rPr>
        <w:t>:</w:t>
      </w:r>
    </w:p>
    <w:tbl>
      <w:tblPr>
        <w:tblW w:w="94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2"/>
      </w:tblGrid>
      <w:tr w:rsidR="001D04F2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snapToGrid w:val="0"/>
              <w:spacing w:before="180" w:after="180"/>
              <w:jc w:val="both"/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請檢附平面圖，並明確</w:t>
            </w:r>
            <w:r>
              <w:rPr>
                <w:rFonts w:ascii="標楷體" w:eastAsia="標楷體" w:hAnsi="標楷體"/>
                <w:b/>
                <w:bCs/>
                <w:color w:val="FF3333"/>
                <w:sz w:val="26"/>
                <w:szCs w:val="26"/>
              </w:rPr>
              <w:t>標示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需修剪</w:t>
            </w:r>
            <w:r>
              <w:rPr>
                <w:rFonts w:ascii="標楷體" w:eastAsia="標楷體" w:hAnsi="標楷體"/>
                <w:b/>
                <w:bCs/>
                <w:color w:val="FF3333"/>
                <w:sz w:val="26"/>
                <w:szCs w:val="26"/>
              </w:rPr>
              <w:t>樹木位置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及廠商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修剪</w:t>
            </w:r>
            <w:r>
              <w:rPr>
                <w:rFonts w:ascii="標楷體" w:eastAsia="標楷體" w:hAnsi="標楷體"/>
                <w:b/>
                <w:bCs/>
                <w:color w:val="FF3333"/>
                <w:sz w:val="26"/>
                <w:szCs w:val="26"/>
              </w:rPr>
              <w:t>進場路線</w:t>
            </w: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9420"/>
          <w:jc w:val="center"/>
        </w:trPr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4F2" w:rsidRDefault="00D62CBD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/>
                <w:b/>
                <w:bCs/>
                <w:color w:val="FF0000"/>
              </w:rPr>
              <w:t>例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:</w:t>
            </w:r>
          </w:p>
          <w:p w:rsidR="001D04F2" w:rsidRDefault="00D62CBD">
            <w:pPr>
              <w:pStyle w:val="Textbody"/>
              <w:widowControl/>
              <w:jc w:val="both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1440</wp:posOffset>
                  </wp:positionH>
                  <wp:positionV relativeFrom="paragraph">
                    <wp:posOffset>85680</wp:posOffset>
                  </wp:positionV>
                  <wp:extent cx="5804640" cy="5029920"/>
                  <wp:effectExtent l="0" t="0" r="5610" b="0"/>
                  <wp:wrapSquare wrapText="bothSides"/>
                  <wp:docPr id="1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4640" cy="50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4107564</wp:posOffset>
                      </wp:positionH>
                      <wp:positionV relativeFrom="paragraph">
                        <wp:posOffset>2629061</wp:posOffset>
                      </wp:positionV>
                      <wp:extent cx="443159" cy="698759"/>
                      <wp:effectExtent l="38100" t="95250" r="33091" b="25141"/>
                      <wp:wrapNone/>
                      <wp:docPr id="2" name="形狀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800">
                                <a:off x="0" y="0"/>
                                <a:ext cx="443159" cy="69875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1232" h="1942" fill="none">
                                    <a:moveTo>
                                      <a:pt x="23" y="0"/>
                                    </a:moveTo>
                                    <a:lnTo>
                                      <a:pt x="1232" y="51"/>
                                    </a:lnTo>
                                    <a:lnTo>
                                      <a:pt x="1190" y="1942"/>
                                    </a:lnTo>
                                    <a:lnTo>
                                      <a:pt x="0" y="1908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5" y="37"/>
                                    </a:lnTo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FF333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04F2" w:rsidRDefault="001D04F2"/>
                              </w:txbxContent>
                            </wps:txbx>
                            <wps:bodyPr vert="horz" wrap="square" lIns="11520" tIns="11520" rIns="11520" bIns="1152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形狀3" o:spid="_x0000_s1026" style="position:absolute;left:0;text-align:left;margin-left:323.45pt;margin-top:207pt;width:34.9pt;height:55pt;rotation:44564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1232,19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" adj="-11796480,,5400" path="m23,nfl1232,51r-42,1891l,1908,23,,5,37e" filled="f" strokecolor="#f33" strokeweight="1.01mm">
                      <v:stroke joinstyle="miter"/>
                      <v:formulas/>
                      <v:path arrowok="t" o:connecttype="custom" o:connectlocs="221580,0;0,349380;221580,698759;443159,349380" o:connectangles="270,180,90,0" textboxrect="0,0,1232,1942"/>
                      <v:textbox inset=".32mm,.32mm,.32mm,.32mm">
                        <w:txbxContent>
                          <w:p w:rsidR="001D04F2" w:rsidRDefault="001D0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796059</wp:posOffset>
                      </wp:positionH>
                      <wp:positionV relativeFrom="paragraph">
                        <wp:posOffset>2053658</wp:posOffset>
                      </wp:positionV>
                      <wp:extent cx="812520" cy="720360"/>
                      <wp:effectExtent l="57150" t="38100" r="25680" b="22590"/>
                      <wp:wrapNone/>
                      <wp:docPr id="3" name="形狀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200">
                                <a:off x="0" y="0"/>
                                <a:ext cx="812520" cy="72036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2258" h="2002">
                                    <a:moveTo>
                                      <a:pt x="97" y="36"/>
                                    </a:moveTo>
                                    <a:lnTo>
                                      <a:pt x="2176" y="0"/>
                                    </a:lnTo>
                                    <a:lnTo>
                                      <a:pt x="2258" y="1984"/>
                                    </a:lnTo>
                                    <a:lnTo>
                                      <a:pt x="0" y="2002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135" y="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6360">
                                <a:solidFill>
                                  <a:srgbClr val="FF333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04F2" w:rsidRDefault="001D04F2"/>
                              </w:txbxContent>
                            </wps:txbx>
                            <wps:bodyPr vert="horz" wrap="square" lIns="11520" tIns="11520" rIns="11520" bIns="1152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形狀4" o:spid="_x0000_s1027" style="position:absolute;left:0;text-align:left;margin-left:62.7pt;margin-top:161.7pt;width:64pt;height:56.7pt;rotation:30802fd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258,20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" adj="-11796480,,5400" path="m97,36l2176,r82,1984l,2002,23,37,135,17,97,36xe" filled="f" strokecolor="#f33" strokeweight="1.01mm">
                      <v:stroke joinstyle="miter"/>
                      <v:formulas/>
                      <v:path arrowok="t" o:connecttype="custom" o:connectlocs="406260,0;0,360180;406260,720360;812520,360180" o:connectangles="270,180,90,0" textboxrect="0,0,2258,2002"/>
                      <v:textbox inset=".32mm,.32mm,.32mm,.32mm">
                        <w:txbxContent>
                          <w:p w:rsidR="001D04F2" w:rsidRDefault="001D0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4298303</wp:posOffset>
                      </wp:positionH>
                      <wp:positionV relativeFrom="paragraph">
                        <wp:posOffset>3467406</wp:posOffset>
                      </wp:positionV>
                      <wp:extent cx="1391040" cy="298440"/>
                      <wp:effectExtent l="152400" t="95250" r="0" b="44460"/>
                      <wp:wrapNone/>
                      <wp:docPr id="4" name="形狀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748400">
                                <a:off x="0" y="0"/>
                                <a:ext cx="1391040" cy="29844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3865" h="830" fill="none">
                                    <a:moveTo>
                                      <a:pt x="0" y="0"/>
                                    </a:moveTo>
                                    <a:lnTo>
                                      <a:pt x="3779" y="0"/>
                                    </a:lnTo>
                                    <a:lnTo>
                                      <a:pt x="3710" y="830"/>
                                    </a:lnTo>
                                    <a:lnTo>
                                      <a:pt x="3865" y="607"/>
                                    </a:lnTo>
                                    <a:lnTo>
                                      <a:pt x="3692" y="830"/>
                                    </a:lnTo>
                                    <a:lnTo>
                                      <a:pt x="3694" y="680"/>
                                    </a:lnTo>
                                  </a:path>
                                </a:pathLst>
                              </a:custGeom>
                              <a:noFill/>
                              <a:ln w="54000">
                                <a:solidFill>
                                  <a:srgbClr val="FF333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04F2" w:rsidRDefault="001D04F2"/>
                              </w:txbxContent>
                            </wps:txbx>
                            <wps:bodyPr vert="horz" wrap="square" lIns="20160" tIns="20160" rIns="20160" bIns="2016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形狀5" o:spid="_x0000_s1028" style="position:absolute;left:0;text-align:left;margin-left:338.45pt;margin-top:273pt;width:109.55pt;height:23.5pt;rotation:11740119fd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865,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" adj="-11796480,,5400" path="m,nfl3779,r-69,830l3865,607,3692,830r2,-150e" filled="f" strokecolor="#f33" strokeweight="1.5mm">
                      <v:stroke joinstyle="miter"/>
                      <v:formulas/>
                      <v:path arrowok="t" o:connecttype="custom" o:connectlocs="695520,0;0,149220;695520,298440;1391040,149220" o:connectangles="270,180,90,0" textboxrect="0,0,3865,830"/>
                      <v:textbox inset=".56mm,.56mm,.56mm,.56mm">
                        <w:txbxContent>
                          <w:p w:rsidR="001D04F2" w:rsidRDefault="001D0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-38381</wp:posOffset>
                      </wp:positionH>
                      <wp:positionV relativeFrom="paragraph">
                        <wp:posOffset>2861878</wp:posOffset>
                      </wp:positionV>
                      <wp:extent cx="729000" cy="1149480"/>
                      <wp:effectExtent l="38100" t="57150" r="109200" b="12570"/>
                      <wp:wrapNone/>
                      <wp:docPr id="5" name="形狀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600">
                                <a:off x="0" y="0"/>
                                <a:ext cx="729000" cy="114948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2026" h="3194" fill="none">
                                    <a:moveTo>
                                      <a:pt x="0" y="3194"/>
                                    </a:moveTo>
                                    <a:lnTo>
                                      <a:pt x="796" y="3158"/>
                                    </a:lnTo>
                                    <a:lnTo>
                                      <a:pt x="1861" y="313"/>
                                    </a:lnTo>
                                    <a:lnTo>
                                      <a:pt x="2026" y="0"/>
                                    </a:lnTo>
                                    <a:lnTo>
                                      <a:pt x="1578" y="282"/>
                                    </a:lnTo>
                                    <a:lnTo>
                                      <a:pt x="1861" y="313"/>
                                    </a:lnTo>
                                  </a:path>
                                </a:pathLst>
                              </a:custGeom>
                              <a:noFill/>
                              <a:ln w="54000">
                                <a:solidFill>
                                  <a:srgbClr val="FF3333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D04F2" w:rsidRDefault="001D04F2"/>
                              </w:txbxContent>
                            </wps:txbx>
                            <wps:bodyPr vert="horz" wrap="square" lIns="20160" tIns="20160" rIns="20160" bIns="2016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形狀6" o:spid="_x0000_s1029" style="position:absolute;left:0;text-align:left;margin-left:-3pt;margin-top:225.35pt;width:57.4pt;height:90.5pt;rotation:180879fd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026,31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" adj="-11796480,,5400" path="m,3194nfl796,3158,1861,313,2026,,1578,282r283,31e" filled="f" strokecolor="#f33" strokeweight="1.5mm">
                      <v:stroke joinstyle="miter"/>
                      <v:formulas/>
                      <v:path arrowok="t" o:connecttype="custom" o:connectlocs="364500,0;0,574740;364500,1149480;729000,574740" o:connectangles="270,180,90,0" textboxrect="0,0,2026,3194"/>
                      <v:textbox inset=".56mm,.56mm,.56mm,.56mm">
                        <w:txbxContent>
                          <w:p w:rsidR="001D04F2" w:rsidRDefault="001D04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915840</wp:posOffset>
                      </wp:positionH>
                      <wp:positionV relativeFrom="paragraph">
                        <wp:posOffset>1758239</wp:posOffset>
                      </wp:positionV>
                      <wp:extent cx="492480" cy="228960"/>
                      <wp:effectExtent l="0" t="0" r="2820" b="18690"/>
                      <wp:wrapNone/>
                      <wp:docPr id="6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480" cy="228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04F2" w:rsidRDefault="00D62CBD">
                                  <w:r>
                                    <w:rPr>
                                      <w:b/>
                                      <w:bCs/>
                                      <w:color w:val="FF3333"/>
                                      <w:sz w:val="26"/>
                                      <w:szCs w:val="26"/>
                                    </w:rPr>
                                    <w:t>序位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3333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2" o:spid="_x0000_s1030" type="#_x0000_t202" style="position:absolute;left:0;text-align:left;margin-left:72.1pt;margin-top:138.45pt;width:38.8pt;height:18.0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" filled="f" stroked="f">
                      <v:textbox inset="0,0,0,0">
                        <w:txbxContent>
                          <w:p w:rsidR="001D04F2" w:rsidRDefault="00D62CBD">
                            <w:r>
                              <w:rPr>
                                <w:b/>
                                <w:bCs/>
                                <w:color w:val="FF3333"/>
                                <w:sz w:val="26"/>
                                <w:szCs w:val="26"/>
                              </w:rPr>
                              <w:t>序位</w:t>
                            </w:r>
                            <w:r>
                              <w:rPr>
                                <w:b/>
                                <w:bCs/>
                                <w:color w:val="FF3333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4058280</wp:posOffset>
                      </wp:positionH>
                      <wp:positionV relativeFrom="paragraph">
                        <wp:posOffset>2344320</wp:posOffset>
                      </wp:positionV>
                      <wp:extent cx="460800" cy="215640"/>
                      <wp:effectExtent l="0" t="0" r="15450" b="12960"/>
                      <wp:wrapNone/>
                      <wp:docPr id="7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" cy="215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04F2" w:rsidRDefault="00D62CBD">
                                  <w:r>
                                    <w:rPr>
                                      <w:b/>
                                      <w:bCs/>
                                      <w:color w:val="FF3333"/>
                                      <w:sz w:val="26"/>
                                      <w:szCs w:val="26"/>
                                    </w:rPr>
                                    <w:t>序位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3333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形狀1" o:spid="_x0000_s1031" type="#_x0000_t202" style="position:absolute;left:0;text-align:left;margin-left:319.55pt;margin-top:184.6pt;width:36.3pt;height:17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" filled="f" stroked="f">
                      <v:textbox inset="0,0,0,0">
                        <w:txbxContent>
                          <w:p w:rsidR="001D04F2" w:rsidRDefault="00D62CBD">
                            <w:r>
                              <w:rPr>
                                <w:b/>
                                <w:bCs/>
                                <w:color w:val="FF3333"/>
                                <w:sz w:val="26"/>
                                <w:szCs w:val="26"/>
                              </w:rPr>
                              <w:t>序位</w:t>
                            </w:r>
                            <w:r>
                              <w:rPr>
                                <w:b/>
                                <w:bCs/>
                                <w:color w:val="FF3333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D04F2" w:rsidRDefault="00D62CBD">
      <w:pPr>
        <w:pStyle w:val="Textbody"/>
        <w:snapToGrid w:val="0"/>
        <w:spacing w:before="180"/>
      </w:pPr>
      <w:r>
        <w:rPr>
          <w:rFonts w:eastAsia="標楷體"/>
          <w:b/>
          <w:color w:val="000000"/>
          <w:sz w:val="32"/>
          <w:szCs w:val="32"/>
        </w:rPr>
        <w:lastRenderedPageBreak/>
        <w:t>三、樹木照片：</w:t>
      </w:r>
    </w:p>
    <w:p w:rsidR="001D04F2" w:rsidRDefault="00D62CBD">
      <w:pPr>
        <w:pStyle w:val="Textbody"/>
        <w:snapToGrid w:val="0"/>
        <w:spacing w:before="180"/>
      </w:pPr>
      <w:r>
        <w:rPr>
          <w:rFonts w:eastAsia="標楷體"/>
          <w:b/>
          <w:color w:val="000000"/>
          <w:sz w:val="26"/>
          <w:szCs w:val="26"/>
        </w:rPr>
        <w:t>(</w:t>
      </w:r>
      <w:r>
        <w:rPr>
          <w:rFonts w:eastAsia="標楷體"/>
          <w:b/>
          <w:color w:val="000000"/>
          <w:sz w:val="26"/>
          <w:szCs w:val="26"/>
        </w:rPr>
        <w:t>請學校</w:t>
      </w:r>
      <w:r>
        <w:rPr>
          <w:rFonts w:eastAsia="標楷體"/>
          <w:b/>
          <w:color w:val="FF3333"/>
          <w:sz w:val="26"/>
          <w:szCs w:val="26"/>
        </w:rPr>
        <w:t>按實需排序</w:t>
      </w:r>
      <w:r>
        <w:rPr>
          <w:rFonts w:eastAsia="標楷體"/>
          <w:b/>
          <w:color w:val="000000"/>
          <w:sz w:val="26"/>
          <w:szCs w:val="26"/>
        </w:rPr>
        <w:t>，每棵樹</w:t>
      </w:r>
      <w:r>
        <w:rPr>
          <w:rFonts w:eastAsia="標楷體"/>
          <w:b/>
          <w:color w:val="FF3333"/>
          <w:sz w:val="26"/>
          <w:szCs w:val="26"/>
        </w:rPr>
        <w:t>至少拍</w:t>
      </w:r>
      <w:r>
        <w:rPr>
          <w:rFonts w:eastAsia="標楷體"/>
          <w:b/>
          <w:color w:val="FF3333"/>
          <w:sz w:val="26"/>
          <w:szCs w:val="26"/>
        </w:rPr>
        <w:t>2</w:t>
      </w:r>
      <w:r>
        <w:rPr>
          <w:rFonts w:eastAsia="標楷體"/>
          <w:b/>
          <w:color w:val="FF3333"/>
          <w:sz w:val="26"/>
          <w:szCs w:val="26"/>
        </w:rPr>
        <w:t>張照片</w:t>
      </w:r>
      <w:r>
        <w:rPr>
          <w:rFonts w:eastAsia="標楷體"/>
          <w:b/>
          <w:color w:val="000000"/>
          <w:sz w:val="26"/>
          <w:szCs w:val="26"/>
        </w:rPr>
        <w:t>，欄位不足自行延伸</w:t>
      </w:r>
      <w:r>
        <w:rPr>
          <w:rFonts w:eastAsia="標楷體"/>
          <w:b/>
          <w:color w:val="000000"/>
          <w:sz w:val="26"/>
          <w:szCs w:val="26"/>
        </w:rPr>
        <w:t>)</w:t>
      </w: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1D04F2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</w:rPr>
            </w:pPr>
            <w:r>
              <w:t>序位</w:t>
            </w:r>
            <w:r>
              <w:t>1.</w:t>
            </w:r>
            <w:r>
              <w:t>需修剪樹木</w:t>
            </w:r>
            <w:r>
              <w:t>(</w:t>
            </w:r>
            <w:r>
              <w:rPr>
                <w:color w:val="FF3333"/>
              </w:rPr>
              <w:t>15</w:t>
            </w:r>
            <w:r>
              <w:rPr>
                <w:color w:val="FF3333"/>
              </w:rPr>
              <w:t>公尺以上</w:t>
            </w:r>
            <w:r>
              <w:t>)-</w:t>
            </w:r>
            <w:r>
              <w:rPr>
                <w:color w:val="FF3333"/>
              </w:rPr>
              <w:t>樹種</w:t>
            </w:r>
            <w:r>
              <w:rPr>
                <w:color w:val="FF3333"/>
              </w:rPr>
              <w:t>:</w:t>
            </w:r>
            <w:r>
              <w:rPr>
                <w:color w:val="FF3333"/>
              </w:rPr>
              <w:t>樟樹，數高</w:t>
            </w:r>
            <w:r>
              <w:rPr>
                <w:color w:val="FF3333"/>
              </w:rPr>
              <w:t>:16M</w:t>
            </w:r>
            <w:r>
              <w:rPr>
                <w:color w:val="FF3333"/>
              </w:rPr>
              <w:t>，樹寬</w:t>
            </w:r>
            <w:r>
              <w:rPr>
                <w:color w:val="FF3333"/>
              </w:rPr>
              <w:t>:1M</w:t>
            </w: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說明</w:t>
            </w:r>
            <w:r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  <w:color w:val="FF0000"/>
              </w:rPr>
              <w:t>ex</w:t>
            </w:r>
            <w:r>
              <w:rPr>
                <w:rFonts w:ascii="標楷體" w:eastAsia="標楷體" w:hAnsi="標楷體"/>
                <w:bCs/>
                <w:color w:val="FF0000"/>
              </w:rPr>
              <w:t>樹木與教學大樓相鄰，每遇強風樹枝折斷皆會掉落教室走廊，影響學生安全</w:t>
            </w:r>
          </w:p>
        </w:tc>
      </w:tr>
    </w:tbl>
    <w:p w:rsidR="001D04F2" w:rsidRDefault="001D04F2">
      <w:pPr>
        <w:pStyle w:val="Standard"/>
      </w:pP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1D04F2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widowControl/>
              <w:jc w:val="center"/>
              <w:outlineLvl w:val="0"/>
            </w:pPr>
            <w:r>
              <w:rPr>
                <w:rFonts w:ascii="標楷體" w:eastAsia="標楷體" w:hAnsi="標楷體"/>
                <w:b/>
                <w:bCs/>
              </w:rPr>
              <w:t>序位</w:t>
            </w:r>
            <w:r>
              <w:rPr>
                <w:rFonts w:ascii="標楷體" w:eastAsia="標楷體" w:hAnsi="標楷體"/>
                <w:b/>
                <w:bCs/>
              </w:rPr>
              <w:t>2.</w:t>
            </w:r>
            <w:r>
              <w:rPr>
                <w:rFonts w:ascii="標楷體" w:eastAsia="標楷體" w:hAnsi="標楷體"/>
                <w:b/>
                <w:bCs/>
              </w:rPr>
              <w:t>需修剪樹木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15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公尺以上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/10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公尺以上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-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未達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15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公尺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/6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公尺以上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-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未達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10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公尺</w:t>
            </w:r>
            <w:r>
              <w:rPr>
                <w:rFonts w:ascii="標楷體" w:eastAsia="標楷體" w:hAnsi="標楷體"/>
                <w:b/>
                <w:bCs/>
              </w:rPr>
              <w:t>)-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樹種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:OO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，數高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:OOM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，樹寬</w:t>
            </w:r>
            <w:r>
              <w:rPr>
                <w:rFonts w:ascii="標楷體" w:eastAsia="標楷體" w:hAnsi="標楷體"/>
                <w:b/>
                <w:bCs/>
                <w:color w:val="FF3333"/>
              </w:rPr>
              <w:t>:OOM</w:t>
            </w: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說明</w:t>
            </w:r>
            <w:r>
              <w:rPr>
                <w:rFonts w:ascii="標楷體" w:eastAsia="標楷體" w:hAnsi="標楷體"/>
                <w:bCs/>
              </w:rPr>
              <w:t>:</w:t>
            </w:r>
          </w:p>
        </w:tc>
      </w:tr>
    </w:tbl>
    <w:p w:rsidR="001D04F2" w:rsidRDefault="001D04F2">
      <w:pPr>
        <w:pStyle w:val="Standard"/>
      </w:pP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4694"/>
      </w:tblGrid>
      <w:tr w:rsidR="001D04F2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</w:rPr>
            </w:pPr>
            <w:r>
              <w:rPr>
                <w:color w:val="000000"/>
              </w:rPr>
              <w:t>序位</w:t>
            </w:r>
            <w:r>
              <w:rPr>
                <w:color w:val="000000"/>
              </w:rPr>
              <w:t>3.</w:t>
            </w:r>
            <w:r>
              <w:rPr>
                <w:color w:val="000000"/>
              </w:rPr>
              <w:t>需修剪樹木</w:t>
            </w:r>
            <w:r>
              <w:rPr>
                <w:color w:val="000000"/>
              </w:rPr>
              <w:t>(</w:t>
            </w:r>
            <w:r>
              <w:rPr>
                <w:color w:val="FF3333"/>
              </w:rPr>
              <w:t>15</w:t>
            </w:r>
            <w:r>
              <w:rPr>
                <w:color w:val="FF3333"/>
              </w:rPr>
              <w:t>公尺以上</w:t>
            </w:r>
            <w:r>
              <w:rPr>
                <w:color w:val="FF3333"/>
              </w:rPr>
              <w:t>/10</w:t>
            </w:r>
            <w:r>
              <w:rPr>
                <w:color w:val="FF3333"/>
              </w:rPr>
              <w:t>公尺以上</w:t>
            </w:r>
            <w:r>
              <w:rPr>
                <w:color w:val="FF3333"/>
              </w:rPr>
              <w:t>-</w:t>
            </w:r>
            <w:r>
              <w:rPr>
                <w:color w:val="FF3333"/>
              </w:rPr>
              <w:t>未達</w:t>
            </w:r>
            <w:r>
              <w:rPr>
                <w:color w:val="FF3333"/>
              </w:rPr>
              <w:t>15</w:t>
            </w:r>
            <w:r>
              <w:rPr>
                <w:color w:val="FF3333"/>
              </w:rPr>
              <w:t>公尺</w:t>
            </w:r>
            <w:r>
              <w:rPr>
                <w:color w:val="FF3333"/>
              </w:rPr>
              <w:t>/6</w:t>
            </w:r>
            <w:r>
              <w:rPr>
                <w:color w:val="FF3333"/>
              </w:rPr>
              <w:t>公尺以上</w:t>
            </w:r>
            <w:r>
              <w:rPr>
                <w:color w:val="FF3333"/>
              </w:rPr>
              <w:t>-</w:t>
            </w:r>
            <w:r>
              <w:rPr>
                <w:color w:val="FF3333"/>
              </w:rPr>
              <w:t>未達</w:t>
            </w:r>
            <w:r>
              <w:rPr>
                <w:color w:val="FF3333"/>
              </w:rPr>
              <w:t>10</w:t>
            </w:r>
            <w:r>
              <w:rPr>
                <w:color w:val="FF3333"/>
              </w:rPr>
              <w:t>公尺</w:t>
            </w:r>
            <w:r>
              <w:rPr>
                <w:color w:val="000000"/>
              </w:rPr>
              <w:t>)-</w:t>
            </w:r>
            <w:r>
              <w:rPr>
                <w:color w:val="FF3333"/>
              </w:rPr>
              <w:t>樹種</w:t>
            </w:r>
            <w:r>
              <w:rPr>
                <w:color w:val="FF3333"/>
              </w:rPr>
              <w:t>:OO</w:t>
            </w:r>
            <w:r>
              <w:rPr>
                <w:color w:val="FF3333"/>
              </w:rPr>
              <w:t>，數高</w:t>
            </w:r>
            <w:r>
              <w:rPr>
                <w:color w:val="FF3333"/>
              </w:rPr>
              <w:t>:OOM</w:t>
            </w:r>
            <w:r>
              <w:rPr>
                <w:color w:val="FF3333"/>
              </w:rPr>
              <w:t>，樹寬</w:t>
            </w:r>
            <w:r>
              <w:rPr>
                <w:color w:val="FF3333"/>
              </w:rPr>
              <w:t>:OOM</w:t>
            </w: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3101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1D04F2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1D04F2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9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4F2" w:rsidRDefault="00D62CBD">
            <w:pPr>
              <w:pStyle w:val="Textbody"/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說明</w:t>
            </w:r>
            <w:r>
              <w:rPr>
                <w:rFonts w:ascii="標楷體" w:eastAsia="標楷體" w:hAnsi="標楷體"/>
                <w:bCs/>
              </w:rPr>
              <w:t>:</w:t>
            </w:r>
          </w:p>
        </w:tc>
      </w:tr>
    </w:tbl>
    <w:p w:rsidR="001D04F2" w:rsidRDefault="001D04F2">
      <w:pPr>
        <w:pStyle w:val="Standard"/>
      </w:pPr>
    </w:p>
    <w:sectPr w:rsidR="001D04F2">
      <w:footerReference w:type="default" r:id="rId8"/>
      <w:pgSz w:w="11906" w:h="16838"/>
      <w:pgMar w:top="851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BD" w:rsidRDefault="00D62CBD">
      <w:r>
        <w:separator/>
      </w:r>
    </w:p>
  </w:endnote>
  <w:endnote w:type="continuationSeparator" w:id="0">
    <w:p w:rsidR="00D62CBD" w:rsidRDefault="00D6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108" w:rsidRDefault="00D62CBD">
    <w:pPr>
      <w:pStyle w:val="a4"/>
      <w:jc w:val="center"/>
    </w:pPr>
  </w:p>
  <w:p w:rsidR="00AC5108" w:rsidRDefault="00D62CBD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65D90">
      <w:rPr>
        <w:noProof/>
        <w:lang w:val="zh-TW"/>
      </w:rPr>
      <w:t>2</w:t>
    </w:r>
    <w:r>
      <w:rPr>
        <w:lang w:val="zh-TW"/>
      </w:rPr>
      <w:fldChar w:fldCharType="end"/>
    </w:r>
  </w:p>
  <w:p w:rsidR="00AC5108" w:rsidRDefault="00D62C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BD" w:rsidRDefault="00D62CBD">
      <w:r>
        <w:rPr>
          <w:color w:val="000000"/>
        </w:rPr>
        <w:separator/>
      </w:r>
    </w:p>
  </w:footnote>
  <w:footnote w:type="continuationSeparator" w:id="0">
    <w:p w:rsidR="00D62CBD" w:rsidRDefault="00D6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04F2"/>
    <w:rsid w:val="001D04F2"/>
    <w:rsid w:val="00265D90"/>
    <w:rsid w:val="00781165"/>
    <w:rsid w:val="00D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使用者</cp:lastModifiedBy>
  <cp:revision>3</cp:revision>
  <cp:lastPrinted>2020-01-08T11:37:00Z</cp:lastPrinted>
  <dcterms:created xsi:type="dcterms:W3CDTF">2020-01-21T03:53:00Z</dcterms:created>
  <dcterms:modified xsi:type="dcterms:W3CDTF">2024-11-21T11:24:00Z</dcterms:modified>
</cp:coreProperties>
</file>