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DE" w:rsidRPr="00A268B4" w:rsidRDefault="00DA73DE" w:rsidP="00A268B4">
      <w:pPr>
        <w:jc w:val="center"/>
        <w:rPr>
          <w:sz w:val="36"/>
          <w:szCs w:val="36"/>
        </w:rPr>
      </w:pPr>
      <w:r w:rsidRPr="00A268B4">
        <w:rPr>
          <w:sz w:val="36"/>
          <w:szCs w:val="36"/>
        </w:rPr>
        <w:t>100</w:t>
      </w:r>
      <w:r w:rsidRPr="00A268B4">
        <w:rPr>
          <w:rFonts w:hint="eastAsia"/>
          <w:sz w:val="36"/>
          <w:szCs w:val="36"/>
        </w:rPr>
        <w:t>年環境教育人員研習議程</w:t>
      </w:r>
      <w:r>
        <w:rPr>
          <w:sz w:val="36"/>
          <w:szCs w:val="36"/>
        </w:rPr>
        <w:t>—</w:t>
      </w:r>
      <w:r>
        <w:rPr>
          <w:rFonts w:hint="eastAsia"/>
          <w:sz w:val="36"/>
          <w:szCs w:val="36"/>
        </w:rPr>
        <w:t>花蓮場次</w:t>
      </w:r>
    </w:p>
    <w:p w:rsidR="00DA73DE" w:rsidRDefault="00DA73DE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9"/>
        <w:gridCol w:w="448"/>
        <w:gridCol w:w="29"/>
        <w:gridCol w:w="793"/>
        <w:gridCol w:w="2217"/>
        <w:gridCol w:w="2367"/>
        <w:gridCol w:w="2181"/>
      </w:tblGrid>
      <w:tr w:rsidR="00DA73DE" w:rsidRPr="00140D6C" w:rsidTr="00A268B4">
        <w:trPr>
          <w:trHeight w:val="435"/>
        </w:trPr>
        <w:tc>
          <w:tcPr>
            <w:tcW w:w="942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73DE" w:rsidRPr="00D337BB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D337BB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天　數</w:t>
            </w:r>
          </w:p>
        </w:tc>
        <w:tc>
          <w:tcPr>
            <w:tcW w:w="4058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73DE" w:rsidRPr="00D337BB" w:rsidRDefault="00DA73DE" w:rsidP="00EF4A71">
            <w:pPr>
              <w:spacing w:line="240" w:lineRule="atLeast"/>
              <w:jc w:val="center"/>
              <w:rPr>
                <w:b/>
                <w:color w:val="000000"/>
                <w:sz w:val="27"/>
                <w:szCs w:val="27"/>
              </w:rPr>
            </w:pPr>
            <w:r w:rsidRPr="00D337BB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共</w:t>
            </w:r>
            <w:r w:rsidRPr="00D337BB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 xml:space="preserve">            </w:t>
            </w: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三</w:t>
            </w:r>
            <w:r w:rsidRPr="00D337BB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 xml:space="preserve">            </w:t>
            </w:r>
            <w:r w:rsidRPr="00D337BB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天</w:t>
            </w:r>
          </w:p>
        </w:tc>
      </w:tr>
      <w:tr w:rsidR="00DA73DE" w:rsidRPr="00140D6C" w:rsidTr="00A268B4">
        <w:trPr>
          <w:trHeight w:val="435"/>
        </w:trPr>
        <w:tc>
          <w:tcPr>
            <w:tcW w:w="942" w:type="pct"/>
            <w:gridSpan w:val="5"/>
            <w:tcBorders>
              <w:right w:val="single" w:sz="12" w:space="0" w:color="auto"/>
            </w:tcBorders>
            <w:vAlign w:val="center"/>
          </w:tcPr>
          <w:p w:rsidR="00DA73DE" w:rsidRPr="00D337BB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D337BB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日</w:t>
            </w:r>
            <w:r w:rsidRPr="00D337BB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 xml:space="preserve">  </w:t>
            </w:r>
            <w:r w:rsidRPr="00D337BB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期</w:t>
            </w:r>
          </w:p>
        </w:tc>
        <w:tc>
          <w:tcPr>
            <w:tcW w:w="1330" w:type="pct"/>
            <w:tcBorders>
              <w:left w:val="single" w:sz="12" w:space="0" w:color="auto"/>
            </w:tcBorders>
            <w:vAlign w:val="center"/>
          </w:tcPr>
          <w:p w:rsidR="00DA73DE" w:rsidRPr="00D337BB" w:rsidRDefault="00DA73DE" w:rsidP="00EF4A7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10</w:t>
            </w:r>
            <w:r w:rsidRPr="00D337BB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22(</w:t>
            </w: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星期六</w:t>
            </w: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)</w:t>
            </w:r>
          </w:p>
        </w:tc>
        <w:tc>
          <w:tcPr>
            <w:tcW w:w="1418" w:type="pct"/>
            <w:vAlign w:val="center"/>
          </w:tcPr>
          <w:p w:rsidR="00DA73DE" w:rsidRPr="00D337BB" w:rsidRDefault="00DA73DE" w:rsidP="00EF4A7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10</w:t>
            </w:r>
            <w:r w:rsidRPr="00D337BB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23(</w:t>
            </w: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星期日</w:t>
            </w: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)</w:t>
            </w:r>
          </w:p>
        </w:tc>
        <w:tc>
          <w:tcPr>
            <w:tcW w:w="1310" w:type="pct"/>
            <w:vAlign w:val="center"/>
          </w:tcPr>
          <w:p w:rsidR="00DA73DE" w:rsidRPr="00D337BB" w:rsidRDefault="00DA73DE" w:rsidP="00EF4A7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11/09(</w:t>
            </w: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星期三</w:t>
            </w: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)</w:t>
            </w:r>
          </w:p>
        </w:tc>
      </w:tr>
      <w:tr w:rsidR="00DA73DE" w:rsidRPr="00140D6C" w:rsidTr="00A268B4">
        <w:trPr>
          <w:trHeight w:val="285"/>
        </w:trPr>
        <w:tc>
          <w:tcPr>
            <w:tcW w:w="226" w:type="pct"/>
            <w:gridSpan w:val="2"/>
            <w:vMerge w:val="restart"/>
            <w:vAlign w:val="center"/>
          </w:tcPr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上</w:t>
            </w: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222" w:type="pct"/>
            <w:gridSpan w:val="2"/>
            <w:vMerge w:val="restart"/>
            <w:vAlign w:val="center"/>
          </w:tcPr>
          <w:p w:rsidR="00DA73DE" w:rsidRPr="00D337BB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337BB">
              <w:rPr>
                <w:rFonts w:ascii="標楷體" w:eastAsia="標楷體" w:hAnsi="標楷體" w:hint="eastAsia"/>
                <w:b/>
                <w:color w:val="000000"/>
              </w:rPr>
              <w:t>第一節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  <w:r>
              <w:rPr>
                <w:rFonts w:ascii="標楷體" w:eastAsia="標楷體" w:hAnsi="標楷體"/>
                <w:b/>
                <w:color w:val="000000"/>
              </w:rPr>
              <w:t>8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0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</w:p>
        </w:tc>
        <w:tc>
          <w:tcPr>
            <w:tcW w:w="1330" w:type="pct"/>
            <w:vMerge w:val="restart"/>
            <w:tcBorders>
              <w:left w:val="single" w:sz="12" w:space="0" w:color="auto"/>
            </w:tcBorders>
            <w:vAlign w:val="center"/>
          </w:tcPr>
          <w:p w:rsidR="00DA73DE" w:rsidRPr="00140D6C" w:rsidRDefault="00DA73DE" w:rsidP="00CF125E">
            <w:pPr>
              <w:spacing w:beforeLines="20"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418" w:type="pct"/>
          </w:tcPr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集合</w:t>
            </w:r>
          </w:p>
        </w:tc>
        <w:tc>
          <w:tcPr>
            <w:tcW w:w="1310" w:type="pct"/>
            <w:vMerge w:val="restart"/>
            <w:vAlign w:val="center"/>
          </w:tcPr>
          <w:p w:rsidR="00DA73DE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  <w:p w:rsidR="00DA73DE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</w:tr>
      <w:tr w:rsidR="00DA73DE" w:rsidRPr="00140D6C" w:rsidTr="00A268B4">
        <w:trPr>
          <w:trHeight w:val="780"/>
        </w:trPr>
        <w:tc>
          <w:tcPr>
            <w:tcW w:w="226" w:type="pct"/>
            <w:gridSpan w:val="2"/>
            <w:vMerge/>
            <w:vAlign w:val="center"/>
          </w:tcPr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" w:type="pct"/>
            <w:gridSpan w:val="2"/>
            <w:vMerge/>
            <w:vAlign w:val="center"/>
          </w:tcPr>
          <w:p w:rsidR="00DA73DE" w:rsidRPr="00D337BB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  <w:r>
              <w:rPr>
                <w:rFonts w:ascii="標楷體" w:eastAsia="標楷體" w:hAnsi="標楷體"/>
                <w:b/>
                <w:color w:val="000000"/>
              </w:rPr>
              <w:t>8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08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3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</w:p>
        </w:tc>
        <w:tc>
          <w:tcPr>
            <w:tcW w:w="1330" w:type="pct"/>
            <w:vMerge/>
            <w:tcBorders>
              <w:left w:val="single" w:sz="12" w:space="0" w:color="auto"/>
            </w:tcBorders>
            <w:vAlign w:val="center"/>
          </w:tcPr>
          <w:p w:rsidR="00DA73DE" w:rsidRPr="00140D6C" w:rsidRDefault="00DA73DE" w:rsidP="00CF125E">
            <w:pPr>
              <w:spacing w:beforeLines="20"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418" w:type="pct"/>
            <w:vMerge w:val="restart"/>
          </w:tcPr>
          <w:p w:rsidR="00DA73DE" w:rsidRPr="00140D6C" w:rsidRDefault="00DA73DE" w:rsidP="00CF125E">
            <w:pPr>
              <w:spacing w:beforeLines="50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出發</w:t>
            </w:r>
          </w:p>
          <w:p w:rsidR="00DA73DE" w:rsidRDefault="00DA73DE" w:rsidP="00EF4A71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6"/>
                <w:szCs w:val="26"/>
              </w:rPr>
            </w:pPr>
          </w:p>
          <w:p w:rsidR="00DA73DE" w:rsidRPr="001755AE" w:rsidRDefault="00DA73DE" w:rsidP="00EF4A7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755AE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環境教育教材教法</w:t>
            </w:r>
            <w:r w:rsidRPr="001755AE">
              <w:rPr>
                <w:rFonts w:ascii="標楷體" w:eastAsia="標楷體" w:hAnsi="標楷體" w:cs="標楷體"/>
                <w:b/>
                <w:color w:val="000000"/>
                <w:kern w:val="0"/>
                <w:sz w:val="26"/>
                <w:szCs w:val="26"/>
              </w:rPr>
              <w:t>-</w:t>
            </w:r>
            <w:r w:rsidRPr="001755A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鯉魚潭戶外教學</w:t>
            </w:r>
            <w:r w:rsidRPr="001755AE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(</w:t>
            </w:r>
            <w:r w:rsidRPr="001755A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分三組</w:t>
            </w:r>
            <w:r w:rsidRPr="001755AE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)</w:t>
            </w:r>
          </w:p>
          <w:p w:rsidR="00DA73DE" w:rsidRDefault="00DA73DE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楊懿如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140D6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40D6C">
              <w:rPr>
                <w:rFonts w:ascii="標楷體" w:eastAsia="標楷體" w:hAnsi="標楷體" w:hint="eastAsia"/>
                <w:color w:val="000000"/>
              </w:rPr>
              <w:t>國立</w:t>
            </w:r>
            <w:r>
              <w:rPr>
                <w:rFonts w:ascii="標楷體" w:eastAsia="標楷體" w:hAnsi="標楷體" w:hint="eastAsia"/>
                <w:color w:val="000000"/>
              </w:rPr>
              <w:t>東華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大學</w:t>
            </w:r>
          </w:p>
          <w:p w:rsidR="00DA73DE" w:rsidRDefault="00DA73DE" w:rsidP="00EF4A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自然資源與環境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學系</w:t>
            </w:r>
          </w:p>
          <w:p w:rsidR="00DA73DE" w:rsidRDefault="00DA73DE" w:rsidP="00EF4A7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A73DE" w:rsidRDefault="00DA73DE" w:rsidP="00EF4A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花蓮縣野鳥學會</w:t>
            </w:r>
          </w:p>
          <w:p w:rsidR="00DA73DE" w:rsidRDefault="00DA73DE" w:rsidP="00EF4A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解說員</w:t>
            </w:r>
          </w:p>
          <w:p w:rsidR="00DA73DE" w:rsidRDefault="00DA73DE" w:rsidP="00EF4A7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A73DE" w:rsidRDefault="00DA73DE" w:rsidP="00EF4A71">
            <w:pPr>
              <w:jc w:val="both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310" w:type="pct"/>
            <w:vMerge/>
            <w:vAlign w:val="center"/>
          </w:tcPr>
          <w:p w:rsidR="00DA73DE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</w:tr>
      <w:tr w:rsidR="00DA73DE" w:rsidRPr="00140D6C" w:rsidTr="00A268B4">
        <w:trPr>
          <w:trHeight w:val="450"/>
        </w:trPr>
        <w:tc>
          <w:tcPr>
            <w:tcW w:w="226" w:type="pct"/>
            <w:gridSpan w:val="2"/>
            <w:vMerge/>
            <w:vAlign w:val="center"/>
          </w:tcPr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" w:type="pct"/>
            <w:gridSpan w:val="2"/>
            <w:vMerge w:val="restart"/>
            <w:vAlign w:val="center"/>
          </w:tcPr>
          <w:p w:rsidR="00DA73DE" w:rsidRPr="00D337BB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337BB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二</w:t>
            </w:r>
            <w:r w:rsidRPr="00D337BB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vMerge w:val="restart"/>
            <w:tcBorders>
              <w:right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  <w:r>
              <w:rPr>
                <w:rFonts w:ascii="標楷體" w:eastAsia="標楷體" w:hAnsi="標楷體"/>
                <w:b/>
                <w:color w:val="000000"/>
              </w:rPr>
              <w:t>8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3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09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3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</w:p>
        </w:tc>
        <w:tc>
          <w:tcPr>
            <w:tcW w:w="1330" w:type="pct"/>
            <w:vMerge/>
            <w:tcBorders>
              <w:left w:val="single" w:sz="12" w:space="0" w:color="auto"/>
            </w:tcBorders>
            <w:vAlign w:val="center"/>
          </w:tcPr>
          <w:p w:rsidR="00DA73DE" w:rsidRPr="00140D6C" w:rsidRDefault="00DA73DE" w:rsidP="00CF125E">
            <w:pPr>
              <w:spacing w:beforeLines="20"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418" w:type="pct"/>
            <w:vMerge/>
            <w:vAlign w:val="center"/>
          </w:tcPr>
          <w:p w:rsidR="00DA73DE" w:rsidRPr="001D3395" w:rsidRDefault="00DA73DE" w:rsidP="00EF4A71">
            <w:pPr>
              <w:jc w:val="both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310" w:type="pct"/>
            <w:vAlign w:val="center"/>
          </w:tcPr>
          <w:p w:rsidR="00DA73DE" w:rsidRPr="00724FA4" w:rsidRDefault="00DA73DE" w:rsidP="00EF4A7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報</w:t>
            </w: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到</w:t>
            </w:r>
          </w:p>
        </w:tc>
      </w:tr>
      <w:tr w:rsidR="00DA73DE" w:rsidRPr="00140D6C" w:rsidTr="00A268B4">
        <w:trPr>
          <w:trHeight w:val="375"/>
        </w:trPr>
        <w:tc>
          <w:tcPr>
            <w:tcW w:w="226" w:type="pct"/>
            <w:gridSpan w:val="2"/>
            <w:vMerge/>
            <w:vAlign w:val="center"/>
          </w:tcPr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" w:type="pct"/>
            <w:gridSpan w:val="2"/>
            <w:vMerge/>
            <w:vAlign w:val="center"/>
          </w:tcPr>
          <w:p w:rsidR="00DA73DE" w:rsidRPr="00D337BB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5" w:type="pct"/>
            <w:vMerge/>
            <w:tcBorders>
              <w:right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30" w:type="pct"/>
            <w:vMerge/>
            <w:tcBorders>
              <w:left w:val="single" w:sz="12" w:space="0" w:color="auto"/>
            </w:tcBorders>
            <w:vAlign w:val="center"/>
          </w:tcPr>
          <w:p w:rsidR="00DA73DE" w:rsidRPr="00140D6C" w:rsidRDefault="00DA73DE" w:rsidP="00CF125E">
            <w:pPr>
              <w:spacing w:beforeLines="20"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418" w:type="pct"/>
            <w:vMerge/>
            <w:vAlign w:val="center"/>
          </w:tcPr>
          <w:p w:rsidR="00DA73DE" w:rsidRPr="00CF5803" w:rsidRDefault="00DA73DE" w:rsidP="00EF4A7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</w:p>
        </w:tc>
        <w:tc>
          <w:tcPr>
            <w:tcW w:w="1310" w:type="pct"/>
            <w:vMerge w:val="restart"/>
            <w:vAlign w:val="center"/>
          </w:tcPr>
          <w:p w:rsidR="00DA73DE" w:rsidRDefault="00DA73DE" w:rsidP="00EF4A7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學校環境教育實務</w:t>
            </w:r>
            <w:r w:rsidRPr="00140F42">
              <w:rPr>
                <w:rFonts w:ascii="標楷體" w:eastAsia="標楷體" w:hAnsi="標楷體"/>
                <w:b/>
              </w:rPr>
              <w:t>(A</w:t>
            </w:r>
            <w:r w:rsidRPr="00140F42">
              <w:rPr>
                <w:rFonts w:ascii="標楷體" w:eastAsia="標楷體" w:hAnsi="標楷體" w:hint="eastAsia"/>
                <w:b/>
              </w:rPr>
              <w:t>組</w:t>
            </w:r>
            <w:r w:rsidRPr="00140F42">
              <w:rPr>
                <w:rFonts w:ascii="標楷體" w:eastAsia="標楷體" w:hAnsi="標楷體"/>
                <w:b/>
              </w:rPr>
              <w:t>)</w:t>
            </w:r>
          </w:p>
          <w:p w:rsidR="00DA73DE" w:rsidRPr="00CD0101" w:rsidRDefault="00DA73DE" w:rsidP="00EF4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smartTag w:uri="urn:schemas-microsoft-com:office:smarttags" w:element="PersonName">
              <w:r w:rsidRPr="00CD0101">
                <w:rPr>
                  <w:rFonts w:ascii="標楷體" w:eastAsia="標楷體" w:hAnsi="標楷體" w:hint="eastAsia"/>
                  <w:sz w:val="26"/>
                  <w:szCs w:val="26"/>
                </w:rPr>
                <w:t>顧瑜</w:t>
              </w:r>
            </w:smartTag>
            <w:r w:rsidRPr="00CD0101">
              <w:rPr>
                <w:rFonts w:ascii="標楷體" w:eastAsia="標楷體" w:hAnsi="標楷體" w:hint="eastAsia"/>
                <w:sz w:val="26"/>
                <w:szCs w:val="26"/>
              </w:rPr>
              <w:t>君教授</w:t>
            </w:r>
            <w:r w:rsidRPr="00CD010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CD0101">
              <w:rPr>
                <w:rFonts w:ascii="標楷體" w:eastAsia="標楷體" w:hAnsi="標楷體" w:hint="eastAsia"/>
                <w:sz w:val="26"/>
                <w:szCs w:val="26"/>
              </w:rPr>
              <w:t>花蓮</w:t>
            </w:r>
            <w:r w:rsidRPr="00CD0101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DA73DE" w:rsidRDefault="00DA73DE" w:rsidP="00EF4A71">
            <w:pPr>
              <w:jc w:val="center"/>
              <w:rPr>
                <w:rFonts w:ascii="標楷體" w:eastAsia="標楷體" w:hAnsi="標楷體"/>
              </w:rPr>
            </w:pPr>
            <w:r w:rsidRPr="00140F42">
              <w:rPr>
                <w:rFonts w:ascii="標楷體" w:eastAsia="標楷體" w:hAnsi="標楷體" w:hint="eastAsia"/>
                <w:b/>
              </w:rPr>
              <w:t>校園參訪簡報</w:t>
            </w:r>
            <w:r w:rsidRPr="00140F42">
              <w:rPr>
                <w:rFonts w:ascii="標楷體" w:eastAsia="標楷體" w:hAnsi="標楷體"/>
                <w:b/>
              </w:rPr>
              <w:t xml:space="preserve"> (B</w:t>
            </w:r>
            <w:r w:rsidRPr="00140F42">
              <w:rPr>
                <w:rFonts w:ascii="標楷體" w:eastAsia="標楷體" w:hAnsi="標楷體" w:hint="eastAsia"/>
                <w:b/>
              </w:rPr>
              <w:t>組</w:t>
            </w:r>
            <w:r w:rsidRPr="00140F42">
              <w:rPr>
                <w:rFonts w:ascii="標楷體" w:eastAsia="標楷體" w:hAnsi="標楷體"/>
                <w:b/>
              </w:rPr>
              <w:t>)</w:t>
            </w:r>
          </w:p>
          <w:p w:rsidR="00DA73DE" w:rsidRDefault="00DA73DE" w:rsidP="00EF4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花蓮縣壽豐國小</w:t>
            </w:r>
          </w:p>
          <w:p w:rsidR="00DA73DE" w:rsidRDefault="00DA73DE" w:rsidP="00EF4A7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趙子綱</w:t>
            </w:r>
            <w:r w:rsidRPr="00CF5803">
              <w:rPr>
                <w:rFonts w:ascii="標楷體" w:eastAsia="標楷體" w:hAnsi="標楷體" w:hint="eastAsia"/>
              </w:rPr>
              <w:t>校長</w:t>
            </w:r>
          </w:p>
        </w:tc>
      </w:tr>
      <w:tr w:rsidR="00DA73DE" w:rsidRPr="00140D6C" w:rsidTr="00A268B4">
        <w:trPr>
          <w:trHeight w:val="842"/>
        </w:trPr>
        <w:tc>
          <w:tcPr>
            <w:tcW w:w="226" w:type="pct"/>
            <w:gridSpan w:val="2"/>
            <w:vMerge/>
            <w:vAlign w:val="center"/>
          </w:tcPr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DA73DE" w:rsidRPr="00140D6C" w:rsidRDefault="00DA73DE" w:rsidP="00EF4A71">
            <w:pPr>
              <w:spacing w:line="260" w:lineRule="exact"/>
              <w:rPr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三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  <w:r>
              <w:rPr>
                <w:rFonts w:ascii="標楷體" w:eastAsia="標楷體" w:hAnsi="標楷體"/>
                <w:b/>
                <w:color w:val="000000"/>
              </w:rPr>
              <w:t>9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30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10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0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</w:p>
        </w:tc>
        <w:tc>
          <w:tcPr>
            <w:tcW w:w="1330" w:type="pct"/>
            <w:tcBorders>
              <w:left w:val="single" w:sz="12" w:space="0" w:color="auto"/>
            </w:tcBorders>
            <w:vAlign w:val="center"/>
          </w:tcPr>
          <w:p w:rsidR="00DA73DE" w:rsidRPr="00C2772A" w:rsidRDefault="00DA73DE" w:rsidP="00CF125E">
            <w:pPr>
              <w:spacing w:beforeLines="20"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報</w:t>
            </w:r>
            <w:r w:rsidRPr="00140D6C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 xml:space="preserve">    </w:t>
            </w:r>
            <w:r w:rsidRPr="00140D6C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到</w:t>
            </w:r>
          </w:p>
        </w:tc>
        <w:tc>
          <w:tcPr>
            <w:tcW w:w="1418" w:type="pct"/>
            <w:vMerge/>
            <w:vAlign w:val="center"/>
          </w:tcPr>
          <w:p w:rsidR="00DA73DE" w:rsidRPr="001D3395" w:rsidRDefault="00DA73DE" w:rsidP="00EF4A71">
            <w:pPr>
              <w:jc w:val="both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310" w:type="pct"/>
            <w:vMerge/>
            <w:vAlign w:val="center"/>
          </w:tcPr>
          <w:p w:rsidR="00DA73DE" w:rsidRPr="001D3395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</w:tr>
      <w:tr w:rsidR="00DA73DE" w:rsidRPr="00140D6C" w:rsidTr="00A268B4">
        <w:trPr>
          <w:trHeight w:val="660"/>
        </w:trPr>
        <w:tc>
          <w:tcPr>
            <w:tcW w:w="226" w:type="pct"/>
            <w:gridSpan w:val="2"/>
            <w:vMerge/>
            <w:vAlign w:val="center"/>
          </w:tcPr>
          <w:p w:rsidR="00DA73DE" w:rsidRPr="00140D6C" w:rsidRDefault="00DA73DE" w:rsidP="00EF4A71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DA73DE" w:rsidRPr="00140D6C" w:rsidRDefault="00DA73DE" w:rsidP="00EF4A71">
            <w:pPr>
              <w:spacing w:line="260" w:lineRule="exact"/>
              <w:rPr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四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10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vMerge w:val="restart"/>
            <w:tcBorders>
              <w:left w:val="single" w:sz="12" w:space="0" w:color="auto"/>
            </w:tcBorders>
            <w:vAlign w:val="center"/>
          </w:tcPr>
          <w:p w:rsidR="00DA73DE" w:rsidRPr="00AD2B65" w:rsidRDefault="00DA73DE" w:rsidP="00AD2B65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AD2B65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環境變遷</w:t>
            </w:r>
          </w:p>
          <w:p w:rsidR="00DA73DE" w:rsidRPr="00140F42" w:rsidRDefault="00DA73DE" w:rsidP="00AD2B6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A73DE" w:rsidRPr="00787DBD" w:rsidRDefault="00DA73DE" w:rsidP="00AD2B6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張成華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787D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  <w:p w:rsidR="00DA73DE" w:rsidRPr="00140D6C" w:rsidRDefault="00DA73DE" w:rsidP="00AD2B6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40D6C">
              <w:rPr>
                <w:rFonts w:ascii="標楷體" w:eastAsia="標楷體" w:hAnsi="標楷體" w:hint="eastAsia"/>
                <w:color w:val="000000"/>
              </w:rPr>
              <w:t>國立</w:t>
            </w:r>
            <w:r>
              <w:rPr>
                <w:rFonts w:ascii="標楷體" w:eastAsia="標楷體" w:hAnsi="標楷體" w:hint="eastAsia"/>
                <w:color w:val="000000"/>
              </w:rPr>
              <w:t>東華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大學</w:t>
            </w:r>
          </w:p>
          <w:p w:rsidR="00DA73DE" w:rsidRPr="00140D6C" w:rsidRDefault="00DA73DE" w:rsidP="00AD2B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自然資源與環境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學系</w:t>
            </w:r>
          </w:p>
        </w:tc>
        <w:tc>
          <w:tcPr>
            <w:tcW w:w="1418" w:type="pct"/>
            <w:vMerge/>
            <w:vAlign w:val="center"/>
          </w:tcPr>
          <w:p w:rsidR="00DA73DE" w:rsidRPr="00140D6C" w:rsidRDefault="00DA73DE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10" w:type="pct"/>
            <w:vMerge/>
            <w:vAlign w:val="center"/>
          </w:tcPr>
          <w:p w:rsidR="00DA73DE" w:rsidRPr="00CF5803" w:rsidRDefault="00DA73DE" w:rsidP="00EF4A71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</w:p>
        </w:tc>
      </w:tr>
      <w:tr w:rsidR="00DA73DE" w:rsidRPr="00140D6C" w:rsidTr="00A268B4">
        <w:trPr>
          <w:trHeight w:val="1540"/>
        </w:trPr>
        <w:tc>
          <w:tcPr>
            <w:tcW w:w="22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22" w:type="pct"/>
            <w:gridSpan w:val="2"/>
            <w:tcBorders>
              <w:bottom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60" w:lineRule="exact"/>
              <w:rPr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五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pct"/>
            <w:vMerge/>
            <w:tcBorders>
              <w:bottom w:val="single" w:sz="12" w:space="0" w:color="auto"/>
            </w:tcBorders>
            <w:vAlign w:val="center"/>
          </w:tcPr>
          <w:p w:rsidR="00DA73DE" w:rsidRPr="00140D6C" w:rsidRDefault="00DA73DE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10" w:type="pct"/>
            <w:tcBorders>
              <w:bottom w:val="single" w:sz="12" w:space="0" w:color="auto"/>
            </w:tcBorders>
            <w:vAlign w:val="center"/>
          </w:tcPr>
          <w:p w:rsidR="00DA73DE" w:rsidRDefault="00DA73DE" w:rsidP="00EF4A7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分組</w:t>
            </w:r>
            <w:r w:rsidRPr="00CF5803">
              <w:rPr>
                <w:rFonts w:ascii="標楷體" w:eastAsia="標楷體" w:hAnsi="標楷體" w:hint="eastAsia"/>
                <w:b/>
              </w:rPr>
              <w:t>撰寫學校環境</w:t>
            </w:r>
            <w:r>
              <w:rPr>
                <w:rFonts w:ascii="標楷體" w:eastAsia="標楷體" w:hAnsi="標楷體" w:hint="eastAsia"/>
                <w:b/>
              </w:rPr>
              <w:t>教育</w:t>
            </w:r>
            <w:r w:rsidRPr="00CF5803">
              <w:rPr>
                <w:rFonts w:ascii="標楷體" w:eastAsia="標楷體" w:hAnsi="標楷體" w:hint="eastAsia"/>
                <w:b/>
              </w:rPr>
              <w:t>教學計畫</w:t>
            </w:r>
          </w:p>
          <w:p w:rsidR="00DA73DE" w:rsidRPr="00CD0101" w:rsidRDefault="00DA73DE" w:rsidP="00EF4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smartTag w:uri="urn:schemas-microsoft-com:office:smarttags" w:element="PersonName">
              <w:r w:rsidRPr="00CD0101">
                <w:rPr>
                  <w:rFonts w:ascii="標楷體" w:eastAsia="標楷體" w:hAnsi="標楷體" w:hint="eastAsia"/>
                  <w:sz w:val="26"/>
                  <w:szCs w:val="26"/>
                </w:rPr>
                <w:t>顧瑜</w:t>
              </w:r>
            </w:smartTag>
            <w:r w:rsidRPr="00CD0101">
              <w:rPr>
                <w:rFonts w:ascii="標楷體" w:eastAsia="標楷體" w:hAnsi="標楷體" w:hint="eastAsia"/>
                <w:sz w:val="26"/>
                <w:szCs w:val="26"/>
              </w:rPr>
              <w:t>君教授</w:t>
            </w:r>
          </w:p>
        </w:tc>
      </w:tr>
      <w:tr w:rsidR="00DA73DE" w:rsidRPr="00140D6C" w:rsidTr="00A268B4">
        <w:trPr>
          <w:trHeight w:val="569"/>
        </w:trPr>
        <w:tc>
          <w:tcPr>
            <w:tcW w:w="942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50~13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00</w:t>
            </w:r>
          </w:p>
        </w:tc>
        <w:tc>
          <w:tcPr>
            <w:tcW w:w="1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73DE" w:rsidRPr="00140D6C" w:rsidRDefault="00DA73DE" w:rsidP="003B07E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午餐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湖畔中餐廳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14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午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餐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湖畔中餐廳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13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午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餐</w:t>
            </w:r>
          </w:p>
        </w:tc>
      </w:tr>
      <w:tr w:rsidR="00DA73DE" w:rsidRPr="00140D6C" w:rsidTr="00A268B4">
        <w:trPr>
          <w:trHeight w:val="870"/>
        </w:trPr>
        <w:tc>
          <w:tcPr>
            <w:tcW w:w="22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下</w:t>
            </w: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222" w:type="pct"/>
            <w:gridSpan w:val="2"/>
            <w:tcBorders>
              <w:top w:val="single" w:sz="12" w:space="0" w:color="auto"/>
            </w:tcBorders>
            <w:vAlign w:val="center"/>
          </w:tcPr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六</w:t>
            </w:r>
          </w:p>
          <w:p w:rsidR="00DA73DE" w:rsidRPr="00140D6C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13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13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73DE" w:rsidRPr="006B3506" w:rsidRDefault="00DA73DE" w:rsidP="00AD2B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B350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環境教育</w:t>
            </w:r>
          </w:p>
          <w:p w:rsidR="00DA73DE" w:rsidRPr="00140D6C" w:rsidRDefault="00DA73DE" w:rsidP="00AD2B6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許世璋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140D6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  <w:p w:rsidR="00DA73DE" w:rsidRPr="00140D6C" w:rsidRDefault="00DA73DE" w:rsidP="00AD2B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40D6C">
              <w:rPr>
                <w:rFonts w:ascii="標楷體" w:eastAsia="標楷體" w:hAnsi="標楷體" w:hint="eastAsia"/>
                <w:color w:val="000000"/>
              </w:rPr>
              <w:t>國立</w:t>
            </w:r>
            <w:r>
              <w:rPr>
                <w:rFonts w:ascii="標楷體" w:eastAsia="標楷體" w:hAnsi="標楷體" w:hint="eastAsia"/>
                <w:color w:val="000000"/>
              </w:rPr>
              <w:t>東華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大學</w:t>
            </w:r>
          </w:p>
          <w:p w:rsidR="00DA73DE" w:rsidRPr="00140D6C" w:rsidRDefault="00DA73DE" w:rsidP="00AD2B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自然資源與環境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學系</w:t>
            </w:r>
          </w:p>
        </w:tc>
        <w:tc>
          <w:tcPr>
            <w:tcW w:w="1418" w:type="pct"/>
            <w:vMerge w:val="restart"/>
            <w:tcBorders>
              <w:top w:val="single" w:sz="12" w:space="0" w:color="auto"/>
            </w:tcBorders>
            <w:vAlign w:val="center"/>
          </w:tcPr>
          <w:p w:rsidR="00DA73DE" w:rsidRPr="00140F42" w:rsidRDefault="00DA73DE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140F42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永續發展</w:t>
            </w:r>
          </w:p>
          <w:p w:rsidR="00DA73DE" w:rsidRPr="00CD0101" w:rsidRDefault="00DA73DE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D010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梁明煌</w:t>
            </w:r>
            <w:r w:rsidRPr="00CD0101"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CD010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  <w:p w:rsidR="00DA73DE" w:rsidRPr="007A2207" w:rsidRDefault="00DA73DE" w:rsidP="00EF4A71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A22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國立東華大學</w:t>
            </w:r>
          </w:p>
          <w:p w:rsidR="00DA73DE" w:rsidRPr="00787DBD" w:rsidRDefault="00DA73DE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7"/>
                <w:szCs w:val="27"/>
              </w:rPr>
            </w:pPr>
            <w:r w:rsidRPr="007A22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自然資源與環境學系</w:t>
            </w:r>
          </w:p>
        </w:tc>
        <w:tc>
          <w:tcPr>
            <w:tcW w:w="1310" w:type="pct"/>
            <w:vMerge w:val="restart"/>
            <w:tcBorders>
              <w:top w:val="single" w:sz="12" w:space="0" w:color="auto"/>
            </w:tcBorders>
            <w:vAlign w:val="center"/>
          </w:tcPr>
          <w:p w:rsidR="00DA73DE" w:rsidRDefault="00DA73DE" w:rsidP="00EF4A71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分組</w:t>
            </w:r>
            <w:r w:rsidRPr="00CF5803">
              <w:rPr>
                <w:rFonts w:ascii="標楷體" w:eastAsia="標楷體" w:hAnsi="標楷體" w:hint="eastAsia"/>
                <w:b/>
              </w:rPr>
              <w:t>撰寫學校環境</w:t>
            </w:r>
            <w:r>
              <w:rPr>
                <w:rFonts w:ascii="標楷體" w:eastAsia="標楷體" w:hAnsi="標楷體" w:hint="eastAsia"/>
                <w:b/>
              </w:rPr>
              <w:t>教育</w:t>
            </w:r>
            <w:r w:rsidRPr="00CF5803">
              <w:rPr>
                <w:rFonts w:ascii="標楷體" w:eastAsia="標楷體" w:hAnsi="標楷體" w:hint="eastAsia"/>
                <w:b/>
              </w:rPr>
              <w:t>教學計畫</w:t>
            </w:r>
          </w:p>
          <w:p w:rsidR="00DA73DE" w:rsidRPr="00CD0101" w:rsidRDefault="00DA73DE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7"/>
                <w:szCs w:val="27"/>
              </w:rPr>
            </w:pPr>
            <w:smartTag w:uri="urn:schemas-microsoft-com:office:smarttags" w:element="PersonName">
              <w:r w:rsidRPr="00CD0101">
                <w:rPr>
                  <w:rFonts w:ascii="標楷體" w:eastAsia="標楷體" w:hAnsi="標楷體" w:hint="eastAsia"/>
                  <w:sz w:val="27"/>
                  <w:szCs w:val="27"/>
                </w:rPr>
                <w:t>顧瑜</w:t>
              </w:r>
            </w:smartTag>
            <w:r w:rsidRPr="00CD0101">
              <w:rPr>
                <w:rFonts w:ascii="標楷體" w:eastAsia="標楷體" w:hAnsi="標楷體" w:hint="eastAsia"/>
                <w:sz w:val="27"/>
                <w:szCs w:val="27"/>
              </w:rPr>
              <w:t>君教授</w:t>
            </w:r>
          </w:p>
        </w:tc>
      </w:tr>
      <w:tr w:rsidR="00DA73DE" w:rsidRPr="00140D6C" w:rsidTr="00A268B4">
        <w:trPr>
          <w:trHeight w:val="915"/>
        </w:trPr>
        <w:tc>
          <w:tcPr>
            <w:tcW w:w="22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22" w:type="pct"/>
            <w:gridSpan w:val="2"/>
            <w:tcBorders>
              <w:bottom w:val="single" w:sz="12" w:space="0" w:color="auto"/>
            </w:tcBorders>
            <w:vAlign w:val="center"/>
          </w:tcPr>
          <w:p w:rsidR="00DA73DE" w:rsidRDefault="00DA73DE" w:rsidP="00EF4A71">
            <w:pPr>
              <w:spacing w:line="260" w:lineRule="exact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:rsidR="00DA73DE" w:rsidRDefault="00DA73DE" w:rsidP="00EF4A71">
            <w:pPr>
              <w:spacing w:line="2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七</w:t>
            </w:r>
          </w:p>
          <w:p w:rsidR="00DA73DE" w:rsidRPr="00140D6C" w:rsidRDefault="00DA73DE" w:rsidP="00EF4A71">
            <w:pPr>
              <w:spacing w:line="260" w:lineRule="exact"/>
              <w:rPr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14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14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73DE" w:rsidRPr="00140D6C" w:rsidRDefault="00DA73DE" w:rsidP="00EF4A71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pct"/>
            <w:vMerge/>
            <w:tcBorders>
              <w:bottom w:val="single" w:sz="12" w:space="0" w:color="auto"/>
            </w:tcBorders>
            <w:vAlign w:val="center"/>
          </w:tcPr>
          <w:p w:rsidR="00DA73DE" w:rsidRPr="00140D6C" w:rsidRDefault="00DA73DE" w:rsidP="00EF4A71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10" w:type="pct"/>
            <w:vMerge/>
            <w:tcBorders>
              <w:bottom w:val="single" w:sz="12" w:space="0" w:color="auto"/>
            </w:tcBorders>
            <w:vAlign w:val="center"/>
          </w:tcPr>
          <w:p w:rsidR="00DA73DE" w:rsidRPr="00140D6C" w:rsidRDefault="00DA73DE" w:rsidP="00EF4A71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DA73DE" w:rsidRPr="00140D6C" w:rsidTr="00A268B4">
        <w:trPr>
          <w:trHeight w:val="1687"/>
        </w:trPr>
        <w:tc>
          <w:tcPr>
            <w:tcW w:w="226" w:type="pct"/>
            <w:gridSpan w:val="2"/>
            <w:vMerge/>
            <w:vAlign w:val="center"/>
          </w:tcPr>
          <w:p w:rsidR="00DA73DE" w:rsidRPr="00140D6C" w:rsidRDefault="00DA73DE" w:rsidP="00EF4A71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DA73DE" w:rsidRPr="00140D6C" w:rsidRDefault="00DA73DE" w:rsidP="00EF4A71">
            <w:pPr>
              <w:spacing w:line="260" w:lineRule="exact"/>
              <w:rPr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八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15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15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vMerge w:val="restart"/>
            <w:tcBorders>
              <w:left w:val="single" w:sz="12" w:space="0" w:color="auto"/>
            </w:tcBorders>
            <w:vAlign w:val="center"/>
          </w:tcPr>
          <w:p w:rsidR="00DA73DE" w:rsidRDefault="00DA73DE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CF5803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環境倫理</w:t>
            </w:r>
          </w:p>
          <w:p w:rsidR="00DA73DE" w:rsidRPr="00CF5803" w:rsidRDefault="00DA73DE" w:rsidP="00EF4A7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A73DE" w:rsidRDefault="00DA73DE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smartTag w:uri="urn:schemas-microsoft-com:office:smarttags" w:element="PersonName">
              <w:r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顧瑜</w:t>
              </w:r>
            </w:smartTag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君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140D6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40D6C">
              <w:rPr>
                <w:rFonts w:ascii="標楷體" w:eastAsia="標楷體" w:hAnsi="標楷體" w:hint="eastAsia"/>
                <w:color w:val="000000"/>
              </w:rPr>
              <w:t>國立</w:t>
            </w:r>
            <w:r>
              <w:rPr>
                <w:rFonts w:ascii="標楷體" w:eastAsia="標楷體" w:hAnsi="標楷體" w:hint="eastAsia"/>
                <w:color w:val="000000"/>
              </w:rPr>
              <w:t>東華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大學</w:t>
            </w:r>
          </w:p>
          <w:p w:rsidR="00DA73DE" w:rsidRDefault="00DA73DE" w:rsidP="00EF4A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自然資源與環境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學系</w:t>
            </w:r>
          </w:p>
          <w:p w:rsidR="00DA73DE" w:rsidRPr="00140D6C" w:rsidRDefault="00DA73DE" w:rsidP="00EF4A71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18" w:type="pct"/>
            <w:vAlign w:val="center"/>
          </w:tcPr>
          <w:p w:rsidR="00DA73DE" w:rsidRPr="00CD0101" w:rsidRDefault="00DA73DE" w:rsidP="00CF125E">
            <w:pPr>
              <w:spacing w:beforeLines="5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7"/>
                <w:szCs w:val="27"/>
              </w:rPr>
            </w:pPr>
            <w:r w:rsidRPr="00CD010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7"/>
                <w:szCs w:val="27"/>
              </w:rPr>
              <w:t>節能減碳</w:t>
            </w:r>
          </w:p>
          <w:p w:rsidR="00DA73DE" w:rsidRPr="00CD0101" w:rsidRDefault="00DA73DE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:rsidR="00DA73DE" w:rsidRPr="001F43EB" w:rsidRDefault="00DA73DE" w:rsidP="00EF4A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D010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梁明煌</w:t>
            </w:r>
            <w:r w:rsidRPr="00CD0101"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CD010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</w:tc>
        <w:tc>
          <w:tcPr>
            <w:tcW w:w="1310" w:type="pct"/>
            <w:vAlign w:val="center"/>
          </w:tcPr>
          <w:p w:rsidR="00DA73DE" w:rsidRPr="00D452B2" w:rsidRDefault="00DA73DE" w:rsidP="00EF4A71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分組</w:t>
            </w:r>
            <w:r w:rsidRPr="00CF5803">
              <w:rPr>
                <w:rFonts w:ascii="標楷體" w:eastAsia="標楷體" w:hAnsi="標楷體" w:hint="eastAsia"/>
                <w:b/>
              </w:rPr>
              <w:t>學校環境</w:t>
            </w:r>
            <w:r>
              <w:rPr>
                <w:rFonts w:ascii="標楷體" w:eastAsia="標楷體" w:hAnsi="標楷體" w:hint="eastAsia"/>
                <w:b/>
              </w:rPr>
              <w:t>教育</w:t>
            </w:r>
            <w:r w:rsidRPr="00CF5803">
              <w:rPr>
                <w:rFonts w:ascii="標楷體" w:eastAsia="標楷體" w:hAnsi="標楷體" w:hint="eastAsia"/>
                <w:b/>
              </w:rPr>
              <w:t>教學計畫</w:t>
            </w:r>
            <w:r w:rsidRPr="00CF5803">
              <w:rPr>
                <w:rFonts w:ascii="標楷體" w:eastAsia="標楷體" w:hint="eastAsia"/>
                <w:b/>
                <w:color w:val="000000"/>
              </w:rPr>
              <w:t>發表與評論</w:t>
            </w:r>
          </w:p>
          <w:p w:rsidR="00DA73DE" w:rsidRDefault="00DA73DE" w:rsidP="00EF4A71">
            <w:pPr>
              <w:jc w:val="center"/>
              <w:rPr>
                <w:rFonts w:ascii="標楷體" w:eastAsia="標楷體" w:hAnsi="標楷體"/>
              </w:rPr>
            </w:pPr>
          </w:p>
          <w:p w:rsidR="00DA73DE" w:rsidRPr="00CD0101" w:rsidRDefault="00DA73DE" w:rsidP="00EF4A7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smartTag w:uri="urn:schemas-microsoft-com:office:smarttags" w:element="PersonName">
              <w:r w:rsidRPr="00CD0101">
                <w:rPr>
                  <w:rFonts w:ascii="標楷體" w:eastAsia="標楷體" w:hAnsi="標楷體" w:hint="eastAsia"/>
                  <w:sz w:val="27"/>
                  <w:szCs w:val="27"/>
                </w:rPr>
                <w:t>顧瑜</w:t>
              </w:r>
            </w:smartTag>
            <w:r w:rsidRPr="00CD0101">
              <w:rPr>
                <w:rFonts w:ascii="標楷體" w:eastAsia="標楷體" w:hAnsi="標楷體" w:hint="eastAsia"/>
                <w:sz w:val="27"/>
                <w:szCs w:val="27"/>
              </w:rPr>
              <w:t>君教授</w:t>
            </w:r>
          </w:p>
        </w:tc>
      </w:tr>
      <w:tr w:rsidR="00DA73DE" w:rsidRPr="00140D6C" w:rsidTr="00A268B4">
        <w:trPr>
          <w:trHeight w:val="1973"/>
        </w:trPr>
        <w:tc>
          <w:tcPr>
            <w:tcW w:w="22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DA73DE" w:rsidRPr="00140D6C" w:rsidRDefault="00DA73DE" w:rsidP="00EF4A71">
            <w:pPr>
              <w:spacing w:line="260" w:lineRule="exact"/>
              <w:rPr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九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16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16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vMerge/>
            <w:tcBorders>
              <w:left w:val="single" w:sz="12" w:space="0" w:color="auto"/>
            </w:tcBorders>
            <w:vAlign w:val="center"/>
          </w:tcPr>
          <w:p w:rsidR="00DA73DE" w:rsidRPr="00140D6C" w:rsidRDefault="00DA73DE" w:rsidP="00EF4A71">
            <w:pPr>
              <w:jc w:val="center"/>
              <w:rPr>
                <w:color w:val="000000"/>
              </w:rPr>
            </w:pPr>
          </w:p>
        </w:tc>
        <w:tc>
          <w:tcPr>
            <w:tcW w:w="1418" w:type="pct"/>
            <w:vAlign w:val="center"/>
          </w:tcPr>
          <w:p w:rsidR="00DA73DE" w:rsidRPr="007A2207" w:rsidRDefault="00DA73DE" w:rsidP="00EF4A71">
            <w:pPr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r w:rsidRPr="007A2207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環境變遷與永續發展</w:t>
            </w:r>
            <w:r w:rsidRPr="007A2207">
              <w:rPr>
                <w:rFonts w:ascii="標楷體" w:eastAsia="標楷體"/>
                <w:b/>
                <w:color w:val="000000"/>
                <w:sz w:val="22"/>
                <w:szCs w:val="22"/>
              </w:rPr>
              <w:t>-</w:t>
            </w:r>
            <w:r w:rsidRPr="007A2207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分組</w:t>
            </w:r>
          </w:p>
          <w:p w:rsidR="00DA73DE" w:rsidRPr="007A2207" w:rsidRDefault="00DA73DE" w:rsidP="00EF4A71">
            <w:pPr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r w:rsidRPr="007A2207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撰寫教材教法</w:t>
            </w:r>
          </w:p>
          <w:p w:rsidR="00DA73DE" w:rsidRPr="007A2207" w:rsidRDefault="00DA73DE" w:rsidP="00EF4A71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A2207">
              <w:rPr>
                <w:rFonts w:ascii="標楷體" w:eastAsia="標楷體" w:hint="eastAsia"/>
                <w:color w:val="000000"/>
                <w:sz w:val="22"/>
                <w:szCs w:val="22"/>
              </w:rPr>
              <w:t>黃木蘭校長</w:t>
            </w:r>
          </w:p>
          <w:p w:rsidR="00DA73DE" w:rsidRPr="007A2207" w:rsidRDefault="00DA73DE" w:rsidP="00EF4A71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A2207">
              <w:rPr>
                <w:rFonts w:ascii="標楷體" w:eastAsia="標楷體" w:hint="eastAsia"/>
                <w:color w:val="000000"/>
                <w:sz w:val="22"/>
                <w:szCs w:val="22"/>
              </w:rPr>
              <w:t>張世璿校長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color w:val="000000"/>
              </w:rPr>
            </w:pPr>
            <w:r w:rsidRPr="007A2207">
              <w:rPr>
                <w:rFonts w:ascii="標楷體" w:eastAsia="標楷體" w:hint="eastAsia"/>
                <w:color w:val="000000"/>
                <w:sz w:val="22"/>
                <w:szCs w:val="22"/>
              </w:rPr>
              <w:t>干仁賢主任</w:t>
            </w:r>
          </w:p>
        </w:tc>
        <w:tc>
          <w:tcPr>
            <w:tcW w:w="1310" w:type="pct"/>
            <w:vAlign w:val="center"/>
          </w:tcPr>
          <w:p w:rsidR="00DA73DE" w:rsidRPr="00140D6C" w:rsidRDefault="00DA73DE" w:rsidP="00EF4A71">
            <w:pPr>
              <w:jc w:val="center"/>
              <w:rPr>
                <w:color w:val="000000"/>
              </w:rPr>
            </w:pPr>
            <w:r w:rsidRPr="00CF5803">
              <w:rPr>
                <w:rFonts w:ascii="標楷體" w:eastAsia="標楷體" w:hAnsi="標楷體" w:hint="eastAsia"/>
                <w:b/>
                <w:color w:val="000000"/>
              </w:rPr>
              <w:t>賦</w:t>
            </w:r>
            <w:r w:rsidRPr="00CF5803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CF5803">
              <w:rPr>
                <w:rFonts w:ascii="標楷體" w:eastAsia="標楷體" w:hAnsi="標楷體" w:hint="eastAsia"/>
                <w:b/>
                <w:color w:val="000000"/>
              </w:rPr>
              <w:t>歸</w:t>
            </w:r>
            <w:r w:rsidRPr="00CF5803">
              <w:rPr>
                <w:rFonts w:ascii="標楷體" w:eastAsia="標楷體" w:hAnsi="標楷體"/>
                <w:b/>
                <w:color w:val="000000"/>
              </w:rPr>
              <w:t>~</w:t>
            </w:r>
          </w:p>
        </w:tc>
      </w:tr>
      <w:tr w:rsidR="00DA73DE" w:rsidRPr="00140D6C" w:rsidTr="00A268B4">
        <w:trPr>
          <w:trHeight w:val="1776"/>
        </w:trPr>
        <w:tc>
          <w:tcPr>
            <w:tcW w:w="226" w:type="pct"/>
            <w:gridSpan w:val="2"/>
            <w:vMerge/>
            <w:vAlign w:val="center"/>
          </w:tcPr>
          <w:p w:rsidR="00DA73DE" w:rsidRPr="00140D6C" w:rsidRDefault="00DA73DE" w:rsidP="00EF4A71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DA73DE" w:rsidRPr="00140D6C" w:rsidRDefault="00DA73DE" w:rsidP="00EF4A71">
            <w:pPr>
              <w:spacing w:line="260" w:lineRule="exact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十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7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7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tcBorders>
              <w:left w:val="single" w:sz="12" w:space="0" w:color="auto"/>
            </w:tcBorders>
            <w:vAlign w:val="center"/>
          </w:tcPr>
          <w:p w:rsidR="00DA73DE" w:rsidRDefault="00DA73DE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環境教育教材教法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-</w:t>
            </w:r>
            <w:r w:rsidRPr="00CF5803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課程設計</w:t>
            </w:r>
          </w:p>
          <w:p w:rsidR="00DA73DE" w:rsidRPr="00CF5803" w:rsidRDefault="00DA73DE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</w:p>
          <w:p w:rsidR="00DA73DE" w:rsidRPr="00CD0101" w:rsidRDefault="00DA73DE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smartTag w:uri="urn:schemas-microsoft-com:office:smarttags" w:element="PersonName">
              <w:r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顧瑜</w:t>
              </w:r>
            </w:smartTag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君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140D6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</w:tc>
        <w:tc>
          <w:tcPr>
            <w:tcW w:w="1418" w:type="pct"/>
            <w:vAlign w:val="center"/>
          </w:tcPr>
          <w:p w:rsidR="00DA73DE" w:rsidRPr="00CF5803" w:rsidRDefault="00DA73DE" w:rsidP="00EF4A71">
            <w:pPr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環境變遷與永續發展</w:t>
            </w:r>
            <w:r>
              <w:rPr>
                <w:rFonts w:ascii="標楷體" w:eastAsia="標楷體"/>
                <w:b/>
                <w:color w:val="000000"/>
              </w:rPr>
              <w:t>-</w:t>
            </w:r>
            <w:r>
              <w:rPr>
                <w:rFonts w:ascii="標楷體" w:eastAsia="標楷體" w:hint="eastAsia"/>
                <w:b/>
                <w:color w:val="000000"/>
              </w:rPr>
              <w:t>分組</w:t>
            </w:r>
            <w:r w:rsidRPr="00CF5803">
              <w:rPr>
                <w:rFonts w:ascii="標楷體" w:eastAsia="標楷體" w:hint="eastAsia"/>
                <w:b/>
                <w:color w:val="000000"/>
              </w:rPr>
              <w:t>發表與評論</w:t>
            </w:r>
          </w:p>
          <w:p w:rsidR="00DA73DE" w:rsidRDefault="00DA73DE" w:rsidP="00EF4A71">
            <w:pPr>
              <w:jc w:val="center"/>
              <w:rPr>
                <w:rFonts w:ascii="標楷體" w:eastAsia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int="eastAsia"/>
                <w:color w:val="000000"/>
                <w:sz w:val="27"/>
                <w:szCs w:val="27"/>
              </w:rPr>
              <w:t>黃木蘭校長</w:t>
            </w:r>
          </w:p>
          <w:p w:rsidR="00DA73DE" w:rsidRDefault="00DA73DE" w:rsidP="00EF4A71">
            <w:pPr>
              <w:jc w:val="center"/>
              <w:rPr>
                <w:rFonts w:ascii="標楷體" w:eastAsia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int="eastAsia"/>
                <w:color w:val="000000"/>
                <w:sz w:val="27"/>
                <w:szCs w:val="27"/>
              </w:rPr>
              <w:t>張世璿校長</w:t>
            </w:r>
          </w:p>
          <w:p w:rsidR="00DA73DE" w:rsidRPr="00787DBD" w:rsidRDefault="00DA73DE" w:rsidP="00EF4A71">
            <w:pPr>
              <w:spacing w:line="24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787DBD">
              <w:rPr>
                <w:rFonts w:ascii="標楷體" w:eastAsia="標楷體" w:hint="eastAsia"/>
                <w:color w:val="000000"/>
                <w:sz w:val="27"/>
                <w:szCs w:val="27"/>
              </w:rPr>
              <w:t>干仁賢主任</w:t>
            </w:r>
          </w:p>
        </w:tc>
        <w:tc>
          <w:tcPr>
            <w:tcW w:w="1310" w:type="pct"/>
            <w:vAlign w:val="center"/>
          </w:tcPr>
          <w:p w:rsidR="00DA73DE" w:rsidRPr="00787DBD" w:rsidRDefault="00DA73DE" w:rsidP="00EF4A71">
            <w:pPr>
              <w:spacing w:line="24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DA73DE" w:rsidRPr="00140D6C" w:rsidTr="00A268B4">
        <w:trPr>
          <w:trHeight w:val="429"/>
        </w:trPr>
        <w:tc>
          <w:tcPr>
            <w:tcW w:w="942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3DE" w:rsidRPr="00140D6C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17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50~19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00</w:t>
            </w:r>
          </w:p>
        </w:tc>
        <w:tc>
          <w:tcPr>
            <w:tcW w:w="1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73DE" w:rsidRPr="00140D6C" w:rsidRDefault="00DA73DE" w:rsidP="003B07E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晚餐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湖畔中餐廳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14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73DE" w:rsidRPr="00030EDA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領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餐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盒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賦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歸</w:t>
            </w:r>
            <w:r>
              <w:rPr>
                <w:rFonts w:ascii="標楷體" w:eastAsia="標楷體" w:hAnsi="標楷體"/>
                <w:b/>
                <w:color w:val="000000"/>
              </w:rPr>
              <w:t>~</w:t>
            </w:r>
          </w:p>
        </w:tc>
        <w:tc>
          <w:tcPr>
            <w:tcW w:w="13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73DE" w:rsidRPr="00030EDA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A73DE" w:rsidRPr="00140D6C" w:rsidTr="00A268B4">
        <w:trPr>
          <w:trHeight w:val="1020"/>
        </w:trPr>
        <w:tc>
          <w:tcPr>
            <w:tcW w:w="222" w:type="pct"/>
            <w:vMerge w:val="restart"/>
            <w:tcBorders>
              <w:top w:val="single" w:sz="12" w:space="0" w:color="auto"/>
            </w:tcBorders>
            <w:vAlign w:val="center"/>
          </w:tcPr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晚</w:t>
            </w:r>
          </w:p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上</w:t>
            </w:r>
          </w:p>
        </w:tc>
        <w:tc>
          <w:tcPr>
            <w:tcW w:w="212" w:type="pct"/>
            <w:gridSpan w:val="2"/>
            <w:tcBorders>
              <w:top w:val="single" w:sz="12" w:space="0" w:color="auto"/>
            </w:tcBorders>
            <w:vAlign w:val="center"/>
          </w:tcPr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十</w:t>
            </w:r>
          </w:p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一</w:t>
            </w:r>
          </w:p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508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19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19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73DE" w:rsidRDefault="00DA73DE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環境教育教材教法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教學方法</w:t>
            </w:r>
          </w:p>
          <w:p w:rsidR="00DA73DE" w:rsidRPr="00140D6C" w:rsidRDefault="00DA73DE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楊懿如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140D6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40D6C">
              <w:rPr>
                <w:rFonts w:ascii="標楷體" w:eastAsia="標楷體" w:hAnsi="標楷體" w:hint="eastAsia"/>
                <w:color w:val="000000"/>
              </w:rPr>
              <w:t>國立</w:t>
            </w:r>
            <w:r>
              <w:rPr>
                <w:rFonts w:ascii="標楷體" w:eastAsia="標楷體" w:hAnsi="標楷體" w:hint="eastAsia"/>
                <w:color w:val="000000"/>
              </w:rPr>
              <w:t>東華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大學</w:t>
            </w:r>
          </w:p>
          <w:p w:rsidR="00DA73DE" w:rsidRPr="001D3395" w:rsidRDefault="00DA73DE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自然資源與環境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學系</w:t>
            </w:r>
          </w:p>
        </w:tc>
        <w:tc>
          <w:tcPr>
            <w:tcW w:w="1418" w:type="pct"/>
            <w:vMerge w:val="restart"/>
            <w:tcBorders>
              <w:top w:val="single" w:sz="12" w:space="0" w:color="auto"/>
            </w:tcBorders>
            <w:vAlign w:val="center"/>
          </w:tcPr>
          <w:p w:rsidR="00DA73DE" w:rsidRPr="001D3395" w:rsidRDefault="00DA73DE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10" w:type="pct"/>
            <w:vMerge w:val="restart"/>
            <w:tcBorders>
              <w:top w:val="single" w:sz="12" w:space="0" w:color="auto"/>
            </w:tcBorders>
            <w:vAlign w:val="center"/>
          </w:tcPr>
          <w:p w:rsidR="00DA73DE" w:rsidRPr="001D3395" w:rsidRDefault="00DA73DE" w:rsidP="00AD2B65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7"/>
                <w:szCs w:val="27"/>
              </w:rPr>
            </w:pPr>
          </w:p>
        </w:tc>
      </w:tr>
      <w:tr w:rsidR="00DA73DE" w:rsidRPr="00140D6C" w:rsidTr="00A268B4">
        <w:trPr>
          <w:trHeight w:val="1247"/>
        </w:trPr>
        <w:tc>
          <w:tcPr>
            <w:tcW w:w="222" w:type="pct"/>
            <w:vMerge/>
            <w:vAlign w:val="center"/>
          </w:tcPr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" w:type="pct"/>
            <w:gridSpan w:val="2"/>
            <w:vAlign w:val="center"/>
          </w:tcPr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十</w:t>
            </w:r>
          </w:p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</w:t>
            </w:r>
          </w:p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508" w:type="pct"/>
            <w:gridSpan w:val="2"/>
            <w:tcBorders>
              <w:right w:val="single" w:sz="12" w:space="0" w:color="auto"/>
            </w:tcBorders>
            <w:vAlign w:val="center"/>
          </w:tcPr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20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DA73DE" w:rsidRPr="00140D6C" w:rsidRDefault="00DA73DE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DA73DE" w:rsidRDefault="00DA73DE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20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tcBorders>
              <w:left w:val="single" w:sz="12" w:space="0" w:color="auto"/>
            </w:tcBorders>
            <w:vAlign w:val="center"/>
          </w:tcPr>
          <w:p w:rsidR="00DA73DE" w:rsidRPr="00CF5803" w:rsidRDefault="00DA73DE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生物多樣性</w:t>
            </w:r>
            <w:r w:rsidRPr="00CF5803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戶外教學夜間觀察</w:t>
            </w:r>
            <w:r w:rsidRPr="00CF5803">
              <w:rPr>
                <w:rFonts w:ascii="標楷體" w:eastAsia="標楷體" w:hAnsi="標楷體" w:cs="標楷體"/>
                <w:b/>
                <w:color w:val="000000"/>
                <w:kern w:val="0"/>
              </w:rPr>
              <w:t>(</w:t>
            </w:r>
            <w:r w:rsidRPr="00CF5803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分組</w:t>
            </w:r>
            <w:r w:rsidRPr="00CF5803">
              <w:rPr>
                <w:rFonts w:ascii="標楷體" w:eastAsia="標楷體" w:hAnsi="標楷體" w:cs="標楷體"/>
                <w:b/>
                <w:color w:val="000000"/>
                <w:kern w:val="0"/>
              </w:rPr>
              <w:t>)</w:t>
            </w:r>
          </w:p>
          <w:p w:rsidR="00DA73DE" w:rsidRDefault="00DA73DE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:rsidR="00DA73DE" w:rsidRPr="00CD0101" w:rsidRDefault="00DA73DE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楊懿如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140D6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</w:tc>
        <w:tc>
          <w:tcPr>
            <w:tcW w:w="1418" w:type="pct"/>
            <w:vMerge/>
            <w:vAlign w:val="center"/>
          </w:tcPr>
          <w:p w:rsidR="00DA73DE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10" w:type="pct"/>
            <w:vMerge/>
            <w:vAlign w:val="center"/>
          </w:tcPr>
          <w:p w:rsidR="00DA73DE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A73DE" w:rsidRPr="00140D6C" w:rsidTr="00A268B4">
        <w:trPr>
          <w:trHeight w:val="1224"/>
        </w:trPr>
        <w:tc>
          <w:tcPr>
            <w:tcW w:w="942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3DE" w:rsidRPr="00D337BB" w:rsidRDefault="00DA73DE" w:rsidP="00EF4A71">
            <w:pPr>
              <w:spacing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D337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研</w:t>
            </w:r>
            <w:r w:rsidRPr="00D337BB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  <w:r w:rsidRPr="00D337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習</w:t>
            </w:r>
            <w:r w:rsidRPr="00D337BB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  <w:r w:rsidRPr="00D337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地</w:t>
            </w:r>
            <w:r w:rsidRPr="00D337BB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  <w:r w:rsidRPr="00D337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點</w:t>
            </w:r>
          </w:p>
        </w:tc>
        <w:tc>
          <w:tcPr>
            <w:tcW w:w="27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73DE" w:rsidRPr="00D337BB" w:rsidRDefault="00DA73DE" w:rsidP="00EF4A71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337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國立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東華大學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理學大樓</w:t>
            </w:r>
            <w:r w:rsidRPr="00D337BB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  <w:r w:rsidRPr="00D337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一</w:t>
            </w:r>
            <w:r w:rsidRPr="00D337BB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  <w:r w:rsidRPr="00D337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樓</w:t>
            </w:r>
            <w:r w:rsidRPr="00D337BB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A110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第三講堂</w:t>
            </w:r>
          </w:p>
        </w:tc>
        <w:tc>
          <w:tcPr>
            <w:tcW w:w="13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73DE" w:rsidRPr="00D337BB" w:rsidRDefault="00DA73DE" w:rsidP="00F143D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花蓮縣壽豐鄉壽豐國小</w:t>
            </w:r>
          </w:p>
        </w:tc>
      </w:tr>
      <w:tr w:rsidR="00DA73DE" w:rsidRPr="00140D6C" w:rsidTr="00A268B4">
        <w:trPr>
          <w:trHeight w:val="1444"/>
        </w:trPr>
        <w:tc>
          <w:tcPr>
            <w:tcW w:w="22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73DE" w:rsidRPr="00D337BB" w:rsidRDefault="00DA73DE" w:rsidP="00EF4A71">
            <w:pP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D337BB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備註</w:t>
            </w:r>
          </w:p>
        </w:tc>
        <w:tc>
          <w:tcPr>
            <w:tcW w:w="3464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A73DE" w:rsidRPr="00030EDA" w:rsidRDefault="00DA73DE" w:rsidP="00DA73DE">
            <w:pPr>
              <w:spacing w:line="320" w:lineRule="exact"/>
              <w:ind w:left="31680" w:hangingChars="100" w:firstLine="31680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 w:rsidRPr="00030EDA"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  <w:t>1.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全程參與研習者，將核發</w:t>
            </w:r>
            <w:r w:rsidRPr="00030EDA"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  <w:t>24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小時研習認證。</w:t>
            </w:r>
          </w:p>
          <w:p w:rsidR="00DA73DE" w:rsidRPr="00030EDA" w:rsidRDefault="00DA73DE" w:rsidP="00EF4A71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 w:rsidRPr="00030EDA"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  <w:t>2.</w:t>
            </w:r>
            <w:r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本研習提供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餐盒，請自備環保杯、筷。</w:t>
            </w:r>
          </w:p>
          <w:p w:rsidR="00DA73DE" w:rsidRPr="0090200B" w:rsidRDefault="00DA73DE" w:rsidP="00EF4A71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030EDA"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  <w:t>3.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偏遠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住宿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申請，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以宜蘭縣和台東縣及花蓮縣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鳳林鎮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含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)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以南和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秀林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鄉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含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)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以北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教師為限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，請於報名表上填寫登記。</w:t>
            </w:r>
          </w:p>
        </w:tc>
        <w:tc>
          <w:tcPr>
            <w:tcW w:w="1310" w:type="pct"/>
            <w:tcBorders>
              <w:top w:val="single" w:sz="12" w:space="0" w:color="auto"/>
              <w:bottom w:val="single" w:sz="12" w:space="0" w:color="auto"/>
            </w:tcBorders>
          </w:tcPr>
          <w:p w:rsidR="00DA73DE" w:rsidRPr="00140D6C" w:rsidRDefault="00DA73DE" w:rsidP="00DA73DE">
            <w:pPr>
              <w:spacing w:line="320" w:lineRule="exact"/>
              <w:ind w:firstLineChars="100" w:firstLine="3168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DA73DE" w:rsidRPr="00A268B4" w:rsidRDefault="00DA73DE"/>
    <w:sectPr w:rsidR="00DA73DE" w:rsidRPr="00A268B4" w:rsidSect="004006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3DE" w:rsidRDefault="00DA73DE" w:rsidP="00F143DE">
      <w:r>
        <w:separator/>
      </w:r>
    </w:p>
  </w:endnote>
  <w:endnote w:type="continuationSeparator" w:id="0">
    <w:p w:rsidR="00DA73DE" w:rsidRDefault="00DA73DE" w:rsidP="00F1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3DE" w:rsidRDefault="00DA73DE" w:rsidP="00F143DE">
      <w:r>
        <w:separator/>
      </w:r>
    </w:p>
  </w:footnote>
  <w:footnote w:type="continuationSeparator" w:id="0">
    <w:p w:rsidR="00DA73DE" w:rsidRDefault="00DA73DE" w:rsidP="00F143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8B4"/>
    <w:rsid w:val="00030EDA"/>
    <w:rsid w:val="00140D6C"/>
    <w:rsid w:val="00140F42"/>
    <w:rsid w:val="001755AE"/>
    <w:rsid w:val="001D3395"/>
    <w:rsid w:val="001F43EB"/>
    <w:rsid w:val="0025049B"/>
    <w:rsid w:val="002F6D86"/>
    <w:rsid w:val="00366044"/>
    <w:rsid w:val="00377392"/>
    <w:rsid w:val="003B07EC"/>
    <w:rsid w:val="004006ED"/>
    <w:rsid w:val="006B3506"/>
    <w:rsid w:val="00724FA4"/>
    <w:rsid w:val="00787DBD"/>
    <w:rsid w:val="007A2207"/>
    <w:rsid w:val="0090200B"/>
    <w:rsid w:val="00A268B4"/>
    <w:rsid w:val="00A771CD"/>
    <w:rsid w:val="00AD2B65"/>
    <w:rsid w:val="00B80D4F"/>
    <w:rsid w:val="00C2772A"/>
    <w:rsid w:val="00C65AED"/>
    <w:rsid w:val="00CD0101"/>
    <w:rsid w:val="00CF125E"/>
    <w:rsid w:val="00CF5803"/>
    <w:rsid w:val="00D337BB"/>
    <w:rsid w:val="00D452B2"/>
    <w:rsid w:val="00D462E7"/>
    <w:rsid w:val="00D72984"/>
    <w:rsid w:val="00DA73DE"/>
    <w:rsid w:val="00EF4A71"/>
    <w:rsid w:val="00F1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8B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14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43D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14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43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167</Words>
  <Characters>955</Characters>
  <Application>Microsoft Office Outlook</Application>
  <DocSecurity>0</DocSecurity>
  <Lines>0</Lines>
  <Paragraphs>0</Paragraphs>
  <ScaleCrop>false</ScaleCrop>
  <Company>NDHU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100年環境教育人員研習議程—花蓮場次</dc:title>
  <dc:subject/>
  <dc:creator>Admin</dc:creator>
  <cp:keywords/>
  <dc:description/>
  <cp:lastModifiedBy>USER</cp:lastModifiedBy>
  <cp:revision>2</cp:revision>
  <dcterms:created xsi:type="dcterms:W3CDTF">2011-10-19T07:15:00Z</dcterms:created>
  <dcterms:modified xsi:type="dcterms:W3CDTF">2011-10-19T07:15:00Z</dcterms:modified>
</cp:coreProperties>
</file>