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FA" w:rsidRPr="00715CD2" w:rsidRDefault="00EB36FA" w:rsidP="00BE5BB6">
      <w:pPr>
        <w:snapToGrid/>
        <w:spacing w:afterLines="50" w:line="400" w:lineRule="exact"/>
        <w:jc w:val="center"/>
        <w:rPr>
          <w:rFonts w:hAnsi="標楷體"/>
          <w:b/>
          <w:sz w:val="36"/>
          <w:szCs w:val="36"/>
        </w:rPr>
      </w:pPr>
      <w:bookmarkStart w:id="0" w:name="_Toc293583422"/>
      <w:r w:rsidRPr="00715CD2">
        <w:rPr>
          <w:rFonts w:hAnsi="標楷體" w:hint="eastAsia"/>
          <w:b/>
          <w:sz w:val="36"/>
          <w:szCs w:val="36"/>
        </w:rPr>
        <w:t>中華民國</w:t>
      </w:r>
      <w:r w:rsidR="003E0055" w:rsidRPr="00715CD2">
        <w:rPr>
          <w:rFonts w:hAnsi="標楷體" w:hint="eastAsia"/>
          <w:b/>
          <w:sz w:val="36"/>
          <w:szCs w:val="36"/>
        </w:rPr>
        <w:t>102</w:t>
      </w:r>
      <w:r w:rsidRPr="00715CD2">
        <w:rPr>
          <w:rFonts w:hAnsi="標楷體" w:hint="eastAsia"/>
          <w:b/>
          <w:sz w:val="36"/>
          <w:szCs w:val="36"/>
        </w:rPr>
        <w:t>年全國運動會競賽規程</w:t>
      </w:r>
      <w:bookmarkEnd w:id="0"/>
    </w:p>
    <w:p w:rsidR="00EB36FA" w:rsidRPr="00715CD2" w:rsidRDefault="00980869" w:rsidP="00FD7486">
      <w:pPr>
        <w:numPr>
          <w:ilvl w:val="0"/>
          <w:numId w:val="22"/>
        </w:numPr>
        <w:spacing w:line="400" w:lineRule="exact"/>
      </w:pPr>
      <w:r w:rsidRPr="00715CD2">
        <w:rPr>
          <w:rFonts w:hAnsi="標楷體"/>
        </w:rPr>
        <w:t>本規程依</w:t>
      </w:r>
      <w:r w:rsidR="00EB36FA" w:rsidRPr="00715CD2">
        <w:rPr>
          <w:rFonts w:hAnsi="標楷體"/>
        </w:rPr>
        <w:t>全國運動會舉辦準則第十一條規定訂定之。</w:t>
      </w:r>
    </w:p>
    <w:p w:rsidR="00EB36FA" w:rsidRPr="00715CD2" w:rsidRDefault="00EB36FA" w:rsidP="008530BF">
      <w:pPr>
        <w:numPr>
          <w:ilvl w:val="0"/>
          <w:numId w:val="22"/>
        </w:numPr>
        <w:spacing w:line="400" w:lineRule="exact"/>
        <w:ind w:left="991" w:hangingChars="413" w:hanging="991"/>
        <w:rPr>
          <w:rFonts w:hAnsi="標楷體"/>
        </w:rPr>
      </w:pPr>
      <w:r w:rsidRPr="00715CD2">
        <w:rPr>
          <w:rFonts w:hAnsi="標楷體"/>
        </w:rPr>
        <w:t>日期與地點：中華民國</w:t>
      </w:r>
      <w:r w:rsidR="007323A9" w:rsidRPr="00715CD2">
        <w:rPr>
          <w:rFonts w:hAnsi="標楷體"/>
        </w:rPr>
        <w:t>10</w:t>
      </w:r>
      <w:r w:rsidR="007323A9" w:rsidRPr="00715CD2">
        <w:rPr>
          <w:rFonts w:hAnsi="標楷體" w:hint="eastAsia"/>
        </w:rPr>
        <w:t>2</w:t>
      </w:r>
      <w:r w:rsidR="00980869" w:rsidRPr="00715CD2">
        <w:rPr>
          <w:rFonts w:hAnsi="標楷體"/>
        </w:rPr>
        <w:t>年全國運動會（以下簡稱全運會），</w:t>
      </w:r>
      <w:r w:rsidR="00980869" w:rsidRPr="00715CD2">
        <w:rPr>
          <w:rFonts w:hAnsi="標楷體" w:hint="eastAsia"/>
        </w:rPr>
        <w:t>訂</w:t>
      </w:r>
      <w:r w:rsidRPr="00715CD2">
        <w:rPr>
          <w:rFonts w:hAnsi="標楷體"/>
        </w:rPr>
        <w:t>於</w:t>
      </w:r>
      <w:smartTag w:uri="urn:schemas-microsoft-com:office:smarttags" w:element="chsdate">
        <w:smartTagPr>
          <w:attr w:name="Year" w:val="2013"/>
          <w:attr w:name="Month" w:val="10"/>
          <w:attr w:name="Day" w:val="19"/>
          <w:attr w:name="IsLunarDate" w:val="False"/>
          <w:attr w:name="IsROCDate" w:val="True"/>
        </w:smartTagPr>
        <w:r w:rsidRPr="00715CD2">
          <w:rPr>
            <w:rFonts w:hAnsi="標楷體"/>
          </w:rPr>
          <w:t>中華民國</w:t>
        </w:r>
        <w:r w:rsidR="007323A9" w:rsidRPr="00715CD2">
          <w:rPr>
            <w:rFonts w:hAnsi="標楷體"/>
          </w:rPr>
          <w:t>10</w:t>
        </w:r>
        <w:r w:rsidR="007323A9" w:rsidRPr="00715CD2">
          <w:rPr>
            <w:rFonts w:hAnsi="標楷體" w:hint="eastAsia"/>
          </w:rPr>
          <w:t>2</w:t>
        </w:r>
        <w:r w:rsidRPr="00715CD2">
          <w:rPr>
            <w:rFonts w:hAnsi="標楷體"/>
          </w:rPr>
          <w:t>年</w:t>
        </w:r>
        <w:r w:rsidRPr="00715CD2">
          <w:rPr>
            <w:rFonts w:hAnsi="標楷體"/>
          </w:rPr>
          <w:t>10</w:t>
        </w:r>
        <w:r w:rsidRPr="00715CD2">
          <w:rPr>
            <w:rFonts w:hAnsi="標楷體"/>
          </w:rPr>
          <w:t>月</w:t>
        </w:r>
        <w:r w:rsidR="007323A9" w:rsidRPr="00715CD2">
          <w:rPr>
            <w:rFonts w:hAnsi="標楷體" w:hint="eastAsia"/>
          </w:rPr>
          <w:t>19</w:t>
        </w:r>
        <w:r w:rsidRPr="00715CD2">
          <w:rPr>
            <w:rFonts w:hAnsi="標楷體"/>
          </w:rPr>
          <w:t>日</w:t>
        </w:r>
      </w:smartTag>
      <w:r w:rsidRPr="00715CD2">
        <w:rPr>
          <w:rFonts w:hAnsi="標楷體"/>
        </w:rPr>
        <w:t>（星期六）至</w:t>
      </w:r>
      <w:r w:rsidRPr="00715CD2">
        <w:rPr>
          <w:rFonts w:hAnsi="標楷體"/>
        </w:rPr>
        <w:t>10</w:t>
      </w:r>
      <w:r w:rsidRPr="00715CD2">
        <w:rPr>
          <w:rFonts w:hAnsi="標楷體"/>
        </w:rPr>
        <w:t>月</w:t>
      </w:r>
      <w:r w:rsidRPr="00715CD2">
        <w:rPr>
          <w:rFonts w:hAnsi="標楷體"/>
        </w:rPr>
        <w:t>2</w:t>
      </w:r>
      <w:r w:rsidR="007323A9" w:rsidRPr="00715CD2">
        <w:rPr>
          <w:rFonts w:hAnsi="標楷體" w:hint="eastAsia"/>
        </w:rPr>
        <w:t>4</w:t>
      </w:r>
      <w:r w:rsidRPr="00715CD2">
        <w:rPr>
          <w:rFonts w:hAnsi="標楷體"/>
        </w:rPr>
        <w:t>日（星期四）計</w:t>
      </w:r>
      <w:r w:rsidRPr="00715CD2">
        <w:rPr>
          <w:rFonts w:hAnsi="標楷體"/>
        </w:rPr>
        <w:t>6</w:t>
      </w:r>
      <w:r w:rsidRPr="00715CD2">
        <w:rPr>
          <w:rFonts w:hAnsi="標楷體"/>
        </w:rPr>
        <w:t>天，在</w:t>
      </w:r>
      <w:r w:rsidR="007323A9" w:rsidRPr="00715CD2">
        <w:rPr>
          <w:rFonts w:hAnsi="標楷體" w:hint="eastAsia"/>
        </w:rPr>
        <w:t>臺北市</w:t>
      </w:r>
      <w:r w:rsidRPr="00715CD2">
        <w:rPr>
          <w:rFonts w:hAnsi="標楷體"/>
        </w:rPr>
        <w:t>舉行。</w:t>
      </w:r>
    </w:p>
    <w:p w:rsidR="00EB36FA" w:rsidRPr="00715CD2" w:rsidRDefault="00EB36FA" w:rsidP="00FD7486">
      <w:pPr>
        <w:numPr>
          <w:ilvl w:val="0"/>
          <w:numId w:val="22"/>
        </w:numPr>
        <w:spacing w:line="400" w:lineRule="exact"/>
        <w:rPr>
          <w:rFonts w:hAnsi="標楷體"/>
        </w:rPr>
      </w:pPr>
      <w:r w:rsidRPr="00715CD2">
        <w:rPr>
          <w:rFonts w:hAnsi="標楷體"/>
        </w:rPr>
        <w:t>承辦單位：</w:t>
      </w:r>
      <w:r w:rsidR="007323A9" w:rsidRPr="00715CD2">
        <w:rPr>
          <w:rFonts w:hAnsi="標楷體" w:hint="eastAsia"/>
        </w:rPr>
        <w:t>臺北市</w:t>
      </w:r>
      <w:r w:rsidRPr="00715CD2">
        <w:rPr>
          <w:rFonts w:hAnsi="標楷體"/>
        </w:rPr>
        <w:t>政府。</w:t>
      </w:r>
    </w:p>
    <w:p w:rsidR="00AC0E4B" w:rsidRPr="00715CD2" w:rsidRDefault="00137022" w:rsidP="00FD7486">
      <w:pPr>
        <w:numPr>
          <w:ilvl w:val="0"/>
          <w:numId w:val="22"/>
        </w:numPr>
        <w:spacing w:line="400" w:lineRule="exact"/>
        <w:rPr>
          <w:rFonts w:hAnsi="標楷體"/>
        </w:rPr>
      </w:pPr>
      <w:r w:rsidRPr="00715CD2">
        <w:rPr>
          <w:rFonts w:hAnsi="標楷體"/>
        </w:rPr>
        <w:t>參賽單位</w:t>
      </w:r>
    </w:p>
    <w:p w:rsidR="00AC0E4B" w:rsidRPr="00715CD2" w:rsidRDefault="00EB36FA" w:rsidP="00BA77B1">
      <w:pPr>
        <w:numPr>
          <w:ilvl w:val="0"/>
          <w:numId w:val="23"/>
        </w:numPr>
        <w:tabs>
          <w:tab w:val="left" w:pos="1276"/>
        </w:tabs>
        <w:spacing w:line="400" w:lineRule="exact"/>
        <w:ind w:left="2619" w:hanging="1899"/>
        <w:rPr>
          <w:rFonts w:hAnsi="標楷體"/>
        </w:rPr>
      </w:pPr>
      <w:r w:rsidRPr="00715CD2">
        <w:rPr>
          <w:rFonts w:hAnsi="標楷體"/>
        </w:rPr>
        <w:t>直轄市</w:t>
      </w:r>
    </w:p>
    <w:p w:rsidR="00AC0E4B" w:rsidRPr="00715CD2" w:rsidRDefault="00EB36FA" w:rsidP="00BA77B1">
      <w:pPr>
        <w:numPr>
          <w:ilvl w:val="0"/>
          <w:numId w:val="23"/>
        </w:numPr>
        <w:tabs>
          <w:tab w:val="left" w:pos="1276"/>
        </w:tabs>
        <w:spacing w:line="400" w:lineRule="exact"/>
        <w:ind w:left="2619" w:hanging="1899"/>
        <w:rPr>
          <w:rFonts w:hAnsi="標楷體"/>
        </w:rPr>
      </w:pPr>
      <w:r w:rsidRPr="00715CD2">
        <w:rPr>
          <w:rFonts w:hAnsi="標楷體"/>
        </w:rPr>
        <w:t>臺灣省各縣</w:t>
      </w:r>
      <w:r w:rsidR="0002639C" w:rsidRPr="00715CD2">
        <w:rPr>
          <w:rFonts w:hAnsi="標楷體" w:hint="eastAsia"/>
        </w:rPr>
        <w:t>（</w:t>
      </w:r>
      <w:r w:rsidRPr="00715CD2">
        <w:rPr>
          <w:rFonts w:hAnsi="標楷體"/>
        </w:rPr>
        <w:t>市</w:t>
      </w:r>
      <w:r w:rsidR="0002639C" w:rsidRPr="00715CD2">
        <w:rPr>
          <w:rFonts w:hAnsi="標楷體" w:hint="eastAsia"/>
        </w:rPr>
        <w:t>）</w:t>
      </w:r>
    </w:p>
    <w:p w:rsidR="00AC0E4B" w:rsidRPr="00715CD2" w:rsidRDefault="00EB36FA" w:rsidP="00BA77B1">
      <w:pPr>
        <w:numPr>
          <w:ilvl w:val="0"/>
          <w:numId w:val="23"/>
        </w:numPr>
        <w:tabs>
          <w:tab w:val="left" w:pos="1276"/>
        </w:tabs>
        <w:spacing w:line="400" w:lineRule="exact"/>
        <w:ind w:left="2619" w:hanging="1899"/>
        <w:rPr>
          <w:rFonts w:hAnsi="標楷體"/>
        </w:rPr>
      </w:pPr>
      <w:r w:rsidRPr="00715CD2">
        <w:rPr>
          <w:rFonts w:hAnsi="標楷體"/>
        </w:rPr>
        <w:t>福建省金門縣</w:t>
      </w:r>
    </w:p>
    <w:p w:rsidR="00EB36FA" w:rsidRPr="00715CD2" w:rsidRDefault="00EB36FA" w:rsidP="00BA77B1">
      <w:pPr>
        <w:numPr>
          <w:ilvl w:val="0"/>
          <w:numId w:val="23"/>
        </w:numPr>
        <w:tabs>
          <w:tab w:val="left" w:pos="1276"/>
        </w:tabs>
        <w:spacing w:line="400" w:lineRule="exact"/>
        <w:ind w:left="2619" w:hanging="1899"/>
        <w:rPr>
          <w:rFonts w:hAnsi="標楷體"/>
        </w:rPr>
      </w:pPr>
      <w:r w:rsidRPr="00715CD2">
        <w:rPr>
          <w:rFonts w:hAnsi="標楷體"/>
        </w:rPr>
        <w:t>連江縣。</w:t>
      </w:r>
    </w:p>
    <w:p w:rsidR="005B3BB7" w:rsidRPr="00715CD2" w:rsidRDefault="005B3BB7" w:rsidP="005B3BB7">
      <w:pPr>
        <w:spacing w:line="400" w:lineRule="exact"/>
        <w:ind w:left="720"/>
        <w:rPr>
          <w:rFonts w:hAnsi="標楷體"/>
        </w:rPr>
      </w:pPr>
      <w:r w:rsidRPr="00715CD2">
        <w:rPr>
          <w:rFonts w:hAnsi="標楷體" w:hint="eastAsia"/>
        </w:rPr>
        <w:t>（以下簡稱各縣市）</w:t>
      </w:r>
      <w:r w:rsidRPr="00715CD2">
        <w:rPr>
          <w:rFonts w:hAnsi="標楷體"/>
        </w:rPr>
        <w:t>。</w:t>
      </w:r>
    </w:p>
    <w:p w:rsidR="00362778" w:rsidRPr="00715CD2" w:rsidRDefault="00137022" w:rsidP="00362778">
      <w:pPr>
        <w:numPr>
          <w:ilvl w:val="0"/>
          <w:numId w:val="22"/>
        </w:numPr>
        <w:spacing w:line="400" w:lineRule="exact"/>
        <w:ind w:hangingChars="400"/>
      </w:pPr>
      <w:r w:rsidRPr="00715CD2">
        <w:rPr>
          <w:rFonts w:hAnsi="標楷體"/>
        </w:rPr>
        <w:t>選手參賽資格及標準</w:t>
      </w:r>
    </w:p>
    <w:p w:rsidR="00362778" w:rsidRPr="00715CD2" w:rsidRDefault="00362778" w:rsidP="00362778">
      <w:pPr>
        <w:spacing w:line="400" w:lineRule="exact"/>
        <w:ind w:left="960"/>
        <w:rPr>
          <w:rFonts w:ascii="Verdana" w:hAnsi="Verdana"/>
        </w:rPr>
      </w:pPr>
      <w:r w:rsidRPr="00715CD2">
        <w:rPr>
          <w:rFonts w:ascii="Verdana" w:hAnsi="Verdana"/>
        </w:rPr>
        <w:t>參加全運會之選手，應具中華民國國籍，並符合下列規定：</w:t>
      </w:r>
    </w:p>
    <w:p w:rsidR="00362778" w:rsidRPr="00715CD2" w:rsidRDefault="00362778" w:rsidP="00BA77B1">
      <w:pPr>
        <w:numPr>
          <w:ilvl w:val="0"/>
          <w:numId w:val="45"/>
        </w:numPr>
        <w:tabs>
          <w:tab w:val="left" w:pos="1276"/>
          <w:tab w:val="left" w:pos="1701"/>
        </w:tabs>
        <w:spacing w:line="400" w:lineRule="exact"/>
        <w:ind w:left="1985" w:hanging="1265"/>
      </w:pPr>
      <w:r w:rsidRPr="00715CD2">
        <w:rPr>
          <w:rFonts w:ascii="Verdana" w:hAnsi="Verdana"/>
        </w:rPr>
        <w:t>戶籍：在其代表參賽單位之行政區域內設籍，連續滿三年以上。設籍期間之計算，以全運會註冊截止日為</w:t>
      </w:r>
      <w:proofErr w:type="gramStart"/>
      <w:r w:rsidRPr="00715CD2">
        <w:rPr>
          <w:rFonts w:ascii="Verdana" w:hAnsi="Verdana"/>
        </w:rPr>
        <w:t>準</w:t>
      </w:r>
      <w:proofErr w:type="gramEnd"/>
      <w:r w:rsidRPr="00715CD2">
        <w:rPr>
          <w:rFonts w:ascii="Verdana" w:hAnsi="Verdana"/>
        </w:rPr>
        <w:t>。但有下列各目情形之</w:t>
      </w:r>
      <w:proofErr w:type="gramStart"/>
      <w:r w:rsidRPr="00715CD2">
        <w:rPr>
          <w:rFonts w:ascii="Verdana" w:hAnsi="Verdana"/>
        </w:rPr>
        <w:t>一</w:t>
      </w:r>
      <w:proofErr w:type="gramEnd"/>
      <w:r w:rsidRPr="00715CD2">
        <w:rPr>
          <w:rFonts w:ascii="Verdana" w:hAnsi="Verdana"/>
        </w:rPr>
        <w:t>者，不在此限：</w:t>
      </w:r>
    </w:p>
    <w:p w:rsidR="00362778" w:rsidRPr="00715CD2" w:rsidRDefault="00362778" w:rsidP="00BA77B1">
      <w:pPr>
        <w:numPr>
          <w:ilvl w:val="0"/>
          <w:numId w:val="24"/>
        </w:numPr>
        <w:spacing w:line="400" w:lineRule="exact"/>
        <w:ind w:left="1701" w:hanging="743"/>
        <w:rPr>
          <w:rFonts w:hAnsi="標楷體"/>
        </w:rPr>
      </w:pPr>
      <w:r w:rsidRPr="00715CD2">
        <w:rPr>
          <w:rFonts w:hAnsi="標楷體"/>
        </w:rPr>
        <w:t>在金門縣或連江縣服役之現役軍人，得依其意願選擇代表金門縣、連江縣或設籍地區（應符合設籍連續滿三年以上規定），並僅限代表一個單位參賽。</w:t>
      </w:r>
    </w:p>
    <w:p w:rsidR="00362778" w:rsidRPr="00715CD2" w:rsidRDefault="00362778" w:rsidP="00BA77B1">
      <w:pPr>
        <w:numPr>
          <w:ilvl w:val="0"/>
          <w:numId w:val="24"/>
        </w:numPr>
        <w:spacing w:line="400" w:lineRule="exact"/>
        <w:ind w:left="1701" w:hanging="743"/>
        <w:rPr>
          <w:rFonts w:hAnsi="標楷體"/>
        </w:rPr>
      </w:pPr>
      <w:r w:rsidRPr="00715CD2">
        <w:rPr>
          <w:rFonts w:hAnsi="標楷體"/>
        </w:rPr>
        <w:t>旅居國外或留學達六個月以上而被除籍者，於賽前返國仍得代表原設籍縣市參賽（被除籍前應於原設籍地區設籍達二年六個月以上）。</w:t>
      </w:r>
    </w:p>
    <w:p w:rsidR="00362778" w:rsidRPr="00715CD2" w:rsidRDefault="00362778" w:rsidP="00BA77B1">
      <w:pPr>
        <w:numPr>
          <w:ilvl w:val="0"/>
          <w:numId w:val="24"/>
        </w:numPr>
        <w:spacing w:line="400" w:lineRule="exact"/>
        <w:ind w:left="1701" w:hanging="743"/>
        <w:rPr>
          <w:rFonts w:hAnsi="標楷體"/>
        </w:rPr>
      </w:pPr>
      <w:r w:rsidRPr="00715CD2">
        <w:rPr>
          <w:rFonts w:hAnsi="標楷體"/>
        </w:rPr>
        <w:t>旅居國外滿三年以上之中華民國國民，且從未參加全運會，而於賽前返國復籍者，代表設籍縣市註冊參賽。</w:t>
      </w:r>
    </w:p>
    <w:p w:rsidR="00362778" w:rsidRPr="00715CD2" w:rsidRDefault="00362778" w:rsidP="00BA77B1">
      <w:pPr>
        <w:numPr>
          <w:ilvl w:val="0"/>
          <w:numId w:val="24"/>
        </w:numPr>
        <w:spacing w:line="400" w:lineRule="exact"/>
        <w:ind w:left="1701" w:hanging="743"/>
      </w:pPr>
      <w:r w:rsidRPr="00715CD2">
        <w:rPr>
          <w:rFonts w:hAnsi="標楷體"/>
        </w:rPr>
        <w:t>外籍人士於取得中華民國國籍後，於初設戶籍登記前，應於其代表設籍縣市連續居留滿三年以上，並於初設戶籍登記連續滿一年以上者，代表設籍</w:t>
      </w:r>
      <w:r w:rsidRPr="00715CD2">
        <w:rPr>
          <w:rFonts w:ascii="Verdana" w:hAnsi="Verdana"/>
        </w:rPr>
        <w:t>縣市參賽。</w:t>
      </w:r>
    </w:p>
    <w:p w:rsidR="00BA77B1" w:rsidRPr="00715CD2" w:rsidRDefault="00362778" w:rsidP="00BA77B1">
      <w:pPr>
        <w:numPr>
          <w:ilvl w:val="0"/>
          <w:numId w:val="45"/>
        </w:numPr>
        <w:tabs>
          <w:tab w:val="left" w:pos="1276"/>
          <w:tab w:val="left" w:pos="1701"/>
        </w:tabs>
        <w:spacing w:line="400" w:lineRule="exact"/>
        <w:ind w:left="1985" w:hanging="1265"/>
      </w:pPr>
      <w:r w:rsidRPr="00715CD2">
        <w:rPr>
          <w:rFonts w:ascii="Verdana" w:hAnsi="Verdana"/>
        </w:rPr>
        <w:t>年齡：依國際規則或技術手冊之年齡規定。未滿十八歲之選手，應取得</w:t>
      </w:r>
      <w:r w:rsidR="00137022" w:rsidRPr="00715CD2">
        <w:rPr>
          <w:rFonts w:ascii="Verdana" w:hAnsi="Verdana" w:hint="eastAsia"/>
        </w:rPr>
        <w:t>父母或法定</w:t>
      </w:r>
      <w:r w:rsidRPr="00715CD2">
        <w:rPr>
          <w:rFonts w:ascii="Verdana" w:hAnsi="Verdana"/>
        </w:rPr>
        <w:t>監護人之同意。</w:t>
      </w:r>
    </w:p>
    <w:p w:rsidR="00BA77B1" w:rsidRPr="00715CD2" w:rsidRDefault="00362778" w:rsidP="00BA77B1">
      <w:pPr>
        <w:numPr>
          <w:ilvl w:val="0"/>
          <w:numId w:val="45"/>
        </w:numPr>
        <w:tabs>
          <w:tab w:val="left" w:pos="1276"/>
          <w:tab w:val="left" w:pos="1701"/>
        </w:tabs>
        <w:spacing w:line="400" w:lineRule="exact"/>
        <w:ind w:left="2268" w:hanging="1548"/>
      </w:pPr>
      <w:r w:rsidRPr="00715CD2">
        <w:rPr>
          <w:rFonts w:ascii="Verdana" w:hAnsi="Verdana"/>
        </w:rPr>
        <w:t>身體狀況：由參賽單位指定綜合醫院檢查；參賽單位及選手應於選手保證書中，具結保證選手性別及適宜參加劇烈運動競賽。</w:t>
      </w:r>
    </w:p>
    <w:p w:rsidR="00BA77B1" w:rsidRPr="00715CD2" w:rsidRDefault="00EB36FA" w:rsidP="00BA77B1">
      <w:pPr>
        <w:numPr>
          <w:ilvl w:val="0"/>
          <w:numId w:val="45"/>
        </w:numPr>
        <w:tabs>
          <w:tab w:val="left" w:pos="1276"/>
          <w:tab w:val="left" w:pos="1701"/>
        </w:tabs>
        <w:spacing w:line="400" w:lineRule="exact"/>
        <w:ind w:left="1985" w:hanging="1265"/>
      </w:pPr>
      <w:r w:rsidRPr="00715CD2">
        <w:rPr>
          <w:rFonts w:hAnsi="標楷體"/>
        </w:rPr>
        <w:t>參賽標準：依各競賽種類技術手冊規定。</w:t>
      </w:r>
    </w:p>
    <w:p w:rsidR="0015364B" w:rsidRPr="00715CD2" w:rsidRDefault="00EB36FA" w:rsidP="00BA77B1">
      <w:pPr>
        <w:numPr>
          <w:ilvl w:val="0"/>
          <w:numId w:val="45"/>
        </w:numPr>
        <w:tabs>
          <w:tab w:val="left" w:pos="1276"/>
          <w:tab w:val="left" w:pos="1701"/>
        </w:tabs>
        <w:spacing w:line="400" w:lineRule="exact"/>
        <w:ind w:left="2268" w:hanging="1559"/>
      </w:pPr>
      <w:r w:rsidRPr="00715CD2">
        <w:rPr>
          <w:rFonts w:hAnsi="標楷體"/>
        </w:rPr>
        <w:t>選拔程序：參賽選手應參加其代表單位舉辦之運動會或單項運動選拔賽或依其參加國內外正式錦標賽之成績，由各參賽單位選拔委員會經公開選拔程序，取得代表資格。</w:t>
      </w:r>
    </w:p>
    <w:p w:rsidR="00EB36FA" w:rsidRPr="00715CD2" w:rsidRDefault="0015364B" w:rsidP="0015364B">
      <w:pPr>
        <w:numPr>
          <w:ilvl w:val="0"/>
          <w:numId w:val="22"/>
        </w:numPr>
        <w:spacing w:line="400" w:lineRule="exact"/>
        <w:ind w:hangingChars="400"/>
      </w:pPr>
      <w:r w:rsidRPr="00715CD2">
        <w:rPr>
          <w:rFonts w:hAnsi="標楷體"/>
        </w:rPr>
        <w:br w:type="page"/>
      </w:r>
      <w:r w:rsidR="00EB36FA" w:rsidRPr="00715CD2">
        <w:rPr>
          <w:rFonts w:hAnsi="標楷體"/>
        </w:rPr>
        <w:lastRenderedPageBreak/>
        <w:t>競賽種類</w:t>
      </w:r>
    </w:p>
    <w:p w:rsidR="00904FE1" w:rsidRPr="00715CD2" w:rsidRDefault="00904FE1" w:rsidP="00904FE1">
      <w:pPr>
        <w:spacing w:line="400" w:lineRule="exact"/>
        <w:rPr>
          <w:rFonts w:ascii="Verdana" w:hAnsi="Verdana"/>
        </w:rPr>
      </w:pPr>
      <w:r w:rsidRPr="00715CD2">
        <w:rPr>
          <w:rFonts w:ascii="Verdana" w:hAnsi="Verdana"/>
        </w:rPr>
        <w:t>應辦種類：</w:t>
      </w:r>
    </w:p>
    <w:tbl>
      <w:tblPr>
        <w:tblW w:w="0" w:type="auto"/>
        <w:tblLook w:val="04A0"/>
      </w:tblPr>
      <w:tblGrid>
        <w:gridCol w:w="2281"/>
        <w:gridCol w:w="2282"/>
        <w:gridCol w:w="2282"/>
        <w:gridCol w:w="2282"/>
      </w:tblGrid>
      <w:tr w:rsidR="009E6706" w:rsidRPr="00715CD2" w:rsidTr="009E6706">
        <w:tc>
          <w:tcPr>
            <w:tcW w:w="2281"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01</w:t>
            </w:r>
            <w:r w:rsidRPr="00715CD2">
              <w:rPr>
                <w:rFonts w:ascii="Calibri" w:hAnsi="標楷體"/>
                <w:kern w:val="0"/>
              </w:rPr>
              <w:t>、田徑</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02</w:t>
            </w:r>
            <w:r w:rsidRPr="00715CD2">
              <w:rPr>
                <w:rFonts w:ascii="Calibri" w:hAnsi="標楷體"/>
                <w:kern w:val="0"/>
              </w:rPr>
              <w:t>、水上運動</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03</w:t>
            </w:r>
            <w:r w:rsidRPr="00715CD2">
              <w:rPr>
                <w:rFonts w:ascii="Calibri" w:hAnsi="標楷體"/>
                <w:kern w:val="0"/>
              </w:rPr>
              <w:t>、舉重</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04</w:t>
            </w:r>
            <w:r w:rsidRPr="00715CD2">
              <w:rPr>
                <w:rFonts w:ascii="Calibri" w:hAnsi="標楷體"/>
              </w:rPr>
              <w:t>、</w:t>
            </w:r>
            <w:r w:rsidRPr="00715CD2">
              <w:rPr>
                <w:rFonts w:ascii="Calibri" w:hAnsi="標楷體"/>
                <w:kern w:val="0"/>
              </w:rPr>
              <w:t>自由車</w:t>
            </w:r>
          </w:p>
        </w:tc>
      </w:tr>
      <w:tr w:rsidR="009E6706" w:rsidRPr="00715CD2" w:rsidTr="009E6706">
        <w:tc>
          <w:tcPr>
            <w:tcW w:w="2281"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05</w:t>
            </w:r>
            <w:r w:rsidRPr="00715CD2">
              <w:rPr>
                <w:rFonts w:ascii="Calibri" w:hAnsi="標楷體"/>
                <w:kern w:val="0"/>
              </w:rPr>
              <w:t>、射擊</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06</w:t>
            </w:r>
            <w:r w:rsidRPr="00715CD2">
              <w:rPr>
                <w:rFonts w:ascii="Calibri" w:hAnsi="標楷體"/>
                <w:kern w:val="0"/>
              </w:rPr>
              <w:t>、射箭</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kern w:val="0"/>
              </w:rPr>
              <w:t>07</w:t>
            </w:r>
            <w:r w:rsidRPr="00715CD2">
              <w:rPr>
                <w:rFonts w:ascii="Calibri" w:hAnsi="標楷體"/>
                <w:kern w:val="0"/>
              </w:rPr>
              <w:t>、輕艇</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08</w:t>
            </w:r>
            <w:r w:rsidRPr="00715CD2">
              <w:rPr>
                <w:rFonts w:ascii="Calibri" w:hAnsi="標楷體"/>
              </w:rPr>
              <w:t>、籃球</w:t>
            </w:r>
          </w:p>
        </w:tc>
      </w:tr>
      <w:tr w:rsidR="009E6706" w:rsidRPr="00715CD2" w:rsidTr="009E6706">
        <w:tc>
          <w:tcPr>
            <w:tcW w:w="2281"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09</w:t>
            </w:r>
            <w:r w:rsidRPr="00715CD2">
              <w:rPr>
                <w:rFonts w:ascii="Calibri" w:hAnsi="標楷體"/>
              </w:rPr>
              <w:t>、</w:t>
            </w:r>
            <w:r w:rsidRPr="00715CD2">
              <w:rPr>
                <w:rFonts w:ascii="Calibri" w:hAnsi="標楷體"/>
                <w:kern w:val="0"/>
              </w:rPr>
              <w:t>手球</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10</w:t>
            </w:r>
            <w:r w:rsidRPr="00715CD2">
              <w:rPr>
                <w:rFonts w:ascii="Calibri" w:hAnsi="標楷體"/>
              </w:rPr>
              <w:t>、羽球</w:t>
            </w:r>
          </w:p>
        </w:tc>
        <w:tc>
          <w:tcPr>
            <w:tcW w:w="2282"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11</w:t>
            </w:r>
            <w:r w:rsidRPr="00715CD2">
              <w:rPr>
                <w:rFonts w:ascii="Calibri" w:hAnsi="標楷體"/>
              </w:rPr>
              <w:t>、</w:t>
            </w:r>
            <w:r w:rsidRPr="00715CD2">
              <w:rPr>
                <w:rFonts w:ascii="Calibri" w:hAnsi="標楷體"/>
                <w:kern w:val="0"/>
              </w:rPr>
              <w:t>排球</w:t>
            </w:r>
          </w:p>
        </w:tc>
        <w:tc>
          <w:tcPr>
            <w:tcW w:w="2282" w:type="dxa"/>
            <w:shd w:val="clear" w:color="auto" w:fill="auto"/>
          </w:tcPr>
          <w:p w:rsidR="00904FE1" w:rsidRPr="00715CD2" w:rsidRDefault="00904FE1" w:rsidP="00904FE1">
            <w:pPr>
              <w:spacing w:line="400" w:lineRule="exact"/>
              <w:rPr>
                <w:rFonts w:ascii="Calibri" w:hAnsi="Calibri"/>
              </w:rPr>
            </w:pPr>
            <w:r w:rsidRPr="00715CD2">
              <w:rPr>
                <w:rFonts w:ascii="Calibri" w:hAnsi="標楷體"/>
                <w:kern w:val="0"/>
              </w:rPr>
              <w:t>1</w:t>
            </w:r>
            <w:r w:rsidRPr="00715CD2">
              <w:rPr>
                <w:rFonts w:ascii="Calibri" w:hAnsi="標楷體" w:hint="eastAsia"/>
                <w:kern w:val="0"/>
              </w:rPr>
              <w:t>2</w:t>
            </w:r>
            <w:r w:rsidRPr="00715CD2">
              <w:rPr>
                <w:rFonts w:ascii="Calibri" w:hAnsi="標楷體"/>
                <w:kern w:val="0"/>
              </w:rPr>
              <w:t>、桌球</w:t>
            </w:r>
          </w:p>
        </w:tc>
      </w:tr>
      <w:tr w:rsidR="009E6706" w:rsidRPr="00715CD2" w:rsidTr="00943DDE">
        <w:tc>
          <w:tcPr>
            <w:tcW w:w="4563" w:type="dxa"/>
            <w:gridSpan w:val="2"/>
            <w:shd w:val="clear" w:color="auto" w:fill="auto"/>
          </w:tcPr>
          <w:p w:rsidR="009E6706" w:rsidRPr="00715CD2" w:rsidRDefault="009E6706" w:rsidP="009E6706">
            <w:pPr>
              <w:spacing w:line="400" w:lineRule="exact"/>
              <w:rPr>
                <w:rFonts w:ascii="Calibri" w:hAnsi="Calibri"/>
              </w:rPr>
            </w:pPr>
            <w:r w:rsidRPr="00715CD2">
              <w:rPr>
                <w:rFonts w:ascii="Calibri" w:hAnsi="標楷體"/>
                <w:kern w:val="0"/>
              </w:rPr>
              <w:t>1</w:t>
            </w:r>
            <w:r w:rsidRPr="00715CD2">
              <w:rPr>
                <w:rFonts w:ascii="Calibri" w:hAnsi="標楷體" w:hint="eastAsia"/>
                <w:kern w:val="0"/>
              </w:rPr>
              <w:t>3</w:t>
            </w:r>
            <w:r w:rsidRPr="00715CD2">
              <w:rPr>
                <w:rFonts w:ascii="Calibri" w:hAnsi="標楷體"/>
                <w:kern w:val="0"/>
              </w:rPr>
              <w:t>、網球</w:t>
            </w:r>
            <w:r w:rsidRPr="00715CD2">
              <w:rPr>
                <w:rFonts w:ascii="Calibri" w:hAnsi="標楷體" w:hint="eastAsia"/>
                <w:kern w:val="0"/>
              </w:rPr>
              <w:t>（</w:t>
            </w:r>
            <w:r w:rsidR="00715CD2">
              <w:rPr>
                <w:rFonts w:ascii="Calibri" w:hAnsi="標楷體" w:hint="eastAsia"/>
                <w:kern w:val="0"/>
              </w:rPr>
              <w:t>含</w:t>
            </w:r>
            <w:r w:rsidRPr="00715CD2">
              <w:rPr>
                <w:rFonts w:ascii="Calibri" w:hAnsi="標楷體"/>
                <w:kern w:val="0"/>
              </w:rPr>
              <w:t>軟式網球</w:t>
            </w:r>
            <w:r w:rsidRPr="00715CD2">
              <w:rPr>
                <w:rFonts w:ascii="Calibri" w:hAnsi="標楷體" w:hint="eastAsia"/>
                <w:kern w:val="0"/>
              </w:rPr>
              <w:t>）</w:t>
            </w:r>
          </w:p>
        </w:tc>
        <w:tc>
          <w:tcPr>
            <w:tcW w:w="2282" w:type="dxa"/>
            <w:shd w:val="clear" w:color="auto" w:fill="auto"/>
          </w:tcPr>
          <w:p w:rsidR="009E6706" w:rsidRPr="00715CD2" w:rsidRDefault="009E6706" w:rsidP="00715CD2">
            <w:pPr>
              <w:spacing w:line="400" w:lineRule="exact"/>
              <w:ind w:rightChars="-72" w:right="-173"/>
              <w:rPr>
                <w:rFonts w:ascii="Calibri" w:hAnsi="Calibri"/>
              </w:rPr>
            </w:pPr>
            <w:r w:rsidRPr="00715CD2">
              <w:rPr>
                <w:rFonts w:ascii="Calibri" w:hAnsi="標楷體"/>
                <w:kern w:val="0"/>
              </w:rPr>
              <w:t>1</w:t>
            </w:r>
            <w:r w:rsidRPr="00715CD2">
              <w:rPr>
                <w:rFonts w:ascii="Calibri" w:hAnsi="標楷體" w:hint="eastAsia"/>
                <w:kern w:val="0"/>
              </w:rPr>
              <w:t>4</w:t>
            </w:r>
            <w:r w:rsidRPr="00715CD2">
              <w:rPr>
                <w:rFonts w:ascii="Calibri" w:hAnsi="標楷體"/>
                <w:kern w:val="0"/>
              </w:rPr>
              <w:t>、棒球</w:t>
            </w:r>
            <w:r w:rsidRPr="00715CD2">
              <w:rPr>
                <w:rFonts w:ascii="Calibri" w:hAnsi="標楷體" w:hint="eastAsia"/>
                <w:kern w:val="0"/>
              </w:rPr>
              <w:t>（</w:t>
            </w:r>
            <w:r w:rsidR="00715CD2">
              <w:rPr>
                <w:rFonts w:ascii="Calibri" w:hAnsi="標楷體" w:hint="eastAsia"/>
                <w:kern w:val="0"/>
              </w:rPr>
              <w:t>含</w:t>
            </w:r>
            <w:r w:rsidRPr="00715CD2">
              <w:rPr>
                <w:rFonts w:ascii="Calibri" w:hAnsi="標楷體"/>
                <w:kern w:val="0"/>
              </w:rPr>
              <w:t>壘球</w:t>
            </w:r>
            <w:r w:rsidRPr="00715CD2">
              <w:rPr>
                <w:rFonts w:ascii="Calibri" w:hAnsi="標楷體" w:hint="eastAsia"/>
                <w:kern w:val="0"/>
              </w:rPr>
              <w:t>）</w:t>
            </w:r>
          </w:p>
        </w:tc>
        <w:tc>
          <w:tcPr>
            <w:tcW w:w="2282" w:type="dxa"/>
            <w:shd w:val="clear" w:color="auto" w:fill="auto"/>
          </w:tcPr>
          <w:p w:rsidR="009E6706" w:rsidRPr="00715CD2" w:rsidRDefault="009E6706" w:rsidP="009E6706">
            <w:pPr>
              <w:spacing w:line="400" w:lineRule="exact"/>
              <w:rPr>
                <w:rFonts w:ascii="Calibri" w:hAnsi="Calibri"/>
              </w:rPr>
            </w:pPr>
            <w:r w:rsidRPr="00715CD2">
              <w:rPr>
                <w:rFonts w:ascii="Calibri" w:hAnsi="標楷體"/>
                <w:kern w:val="0"/>
              </w:rPr>
              <w:t>1</w:t>
            </w:r>
            <w:r w:rsidRPr="00715CD2">
              <w:rPr>
                <w:rFonts w:ascii="Calibri" w:hAnsi="標楷體" w:hint="eastAsia"/>
                <w:kern w:val="0"/>
              </w:rPr>
              <w:t>5</w:t>
            </w:r>
            <w:r w:rsidRPr="00715CD2">
              <w:rPr>
                <w:rFonts w:ascii="Calibri" w:hAnsi="標楷體"/>
                <w:kern w:val="0"/>
              </w:rPr>
              <w:t>、曲棍球</w:t>
            </w:r>
          </w:p>
        </w:tc>
      </w:tr>
      <w:tr w:rsidR="009E6706" w:rsidRPr="00715CD2" w:rsidTr="009E6706">
        <w:tc>
          <w:tcPr>
            <w:tcW w:w="2281"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1</w:t>
            </w:r>
            <w:r w:rsidR="009E6706" w:rsidRPr="00715CD2">
              <w:rPr>
                <w:rFonts w:ascii="Calibri" w:hAnsi="標楷體" w:hint="eastAsia"/>
                <w:kern w:val="0"/>
              </w:rPr>
              <w:t>6</w:t>
            </w:r>
            <w:r w:rsidRPr="00715CD2">
              <w:rPr>
                <w:rFonts w:ascii="Calibri" w:hAnsi="標楷體"/>
                <w:kern w:val="0"/>
              </w:rPr>
              <w:t>、高爾夫</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Calibri" w:hint="eastAsia"/>
              </w:rPr>
              <w:t>1</w:t>
            </w:r>
            <w:r w:rsidR="009E6706" w:rsidRPr="00715CD2">
              <w:rPr>
                <w:rFonts w:ascii="Calibri" w:hAnsi="Calibri" w:hint="eastAsia"/>
              </w:rPr>
              <w:t>7</w:t>
            </w:r>
            <w:r w:rsidRPr="00715CD2">
              <w:rPr>
                <w:rFonts w:ascii="Calibri" w:hAnsi="標楷體"/>
                <w:kern w:val="0"/>
              </w:rPr>
              <w:t>、角力</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1</w:t>
            </w:r>
            <w:r w:rsidR="009E6706" w:rsidRPr="00715CD2">
              <w:rPr>
                <w:rFonts w:ascii="Calibri" w:hAnsi="標楷體" w:hint="eastAsia"/>
                <w:kern w:val="0"/>
              </w:rPr>
              <w:t>8</w:t>
            </w:r>
            <w:r w:rsidRPr="00715CD2">
              <w:rPr>
                <w:rFonts w:ascii="Calibri" w:hAnsi="標楷體"/>
                <w:kern w:val="0"/>
              </w:rPr>
              <w:t>、拳擊</w:t>
            </w:r>
          </w:p>
        </w:tc>
        <w:tc>
          <w:tcPr>
            <w:tcW w:w="2282" w:type="dxa"/>
            <w:shd w:val="clear" w:color="auto" w:fill="auto"/>
          </w:tcPr>
          <w:p w:rsidR="00904FE1" w:rsidRPr="00715CD2" w:rsidRDefault="009E6706" w:rsidP="00904FE1">
            <w:pPr>
              <w:spacing w:line="400" w:lineRule="exact"/>
              <w:rPr>
                <w:rFonts w:ascii="Calibri" w:hAnsi="Calibri"/>
              </w:rPr>
            </w:pPr>
            <w:r w:rsidRPr="00715CD2">
              <w:rPr>
                <w:rFonts w:ascii="Calibri" w:hAnsi="標楷體" w:hint="eastAsia"/>
                <w:kern w:val="0"/>
              </w:rPr>
              <w:t>19</w:t>
            </w:r>
            <w:r w:rsidR="00904FE1" w:rsidRPr="00715CD2">
              <w:rPr>
                <w:rFonts w:ascii="Calibri" w:hAnsi="標楷體"/>
                <w:kern w:val="0"/>
              </w:rPr>
              <w:t>、擊劍</w:t>
            </w:r>
          </w:p>
        </w:tc>
      </w:tr>
      <w:tr w:rsidR="009E6706" w:rsidRPr="00715CD2" w:rsidTr="009E6706">
        <w:tc>
          <w:tcPr>
            <w:tcW w:w="2281"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0</w:t>
            </w:r>
            <w:r w:rsidRPr="00715CD2">
              <w:rPr>
                <w:rFonts w:ascii="Calibri" w:hAnsi="標楷體"/>
                <w:kern w:val="0"/>
              </w:rPr>
              <w:t>、跆拳道</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1</w:t>
            </w:r>
            <w:r w:rsidRPr="00715CD2">
              <w:rPr>
                <w:rFonts w:ascii="Calibri" w:hAnsi="標楷體"/>
                <w:kern w:val="0"/>
              </w:rPr>
              <w:t>、柔道</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2</w:t>
            </w:r>
            <w:r w:rsidRPr="00715CD2">
              <w:rPr>
                <w:rFonts w:ascii="Calibri" w:hAnsi="標楷體"/>
                <w:kern w:val="0"/>
              </w:rPr>
              <w:t>、體操</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Calibri" w:hint="eastAsia"/>
              </w:rPr>
              <w:t>2</w:t>
            </w:r>
            <w:r w:rsidR="009E6706" w:rsidRPr="00715CD2">
              <w:rPr>
                <w:rFonts w:ascii="Calibri" w:hAnsi="Calibri" w:hint="eastAsia"/>
              </w:rPr>
              <w:t>3</w:t>
            </w:r>
            <w:r w:rsidRPr="00715CD2">
              <w:rPr>
                <w:rFonts w:ascii="Calibri" w:hAnsi="標楷體"/>
                <w:kern w:val="0"/>
              </w:rPr>
              <w:t>、足球</w:t>
            </w:r>
          </w:p>
        </w:tc>
      </w:tr>
      <w:tr w:rsidR="009E6706" w:rsidRPr="00715CD2" w:rsidTr="009E6706">
        <w:tc>
          <w:tcPr>
            <w:tcW w:w="2281"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4</w:t>
            </w:r>
            <w:r w:rsidRPr="00715CD2">
              <w:rPr>
                <w:rFonts w:ascii="Calibri" w:hAnsi="標楷體"/>
                <w:kern w:val="0"/>
              </w:rPr>
              <w:t>、帆船</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hint="eastAsia"/>
                <w:kern w:val="0"/>
              </w:rPr>
              <w:t>2</w:t>
            </w:r>
            <w:r w:rsidR="009E6706" w:rsidRPr="00715CD2">
              <w:rPr>
                <w:rFonts w:ascii="Calibri" w:hAnsi="標楷體" w:hint="eastAsia"/>
                <w:kern w:val="0"/>
              </w:rPr>
              <w:t>5</w:t>
            </w:r>
            <w:r w:rsidRPr="00715CD2">
              <w:rPr>
                <w:rFonts w:ascii="Calibri" w:hAnsi="標楷體"/>
                <w:kern w:val="0"/>
              </w:rPr>
              <w:t>、划船</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6</w:t>
            </w:r>
            <w:r w:rsidRPr="00715CD2">
              <w:rPr>
                <w:rFonts w:ascii="Calibri" w:hAnsi="標楷體"/>
                <w:kern w:val="0"/>
              </w:rPr>
              <w:t>、馬術</w:t>
            </w:r>
          </w:p>
        </w:tc>
        <w:tc>
          <w:tcPr>
            <w:tcW w:w="2282"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7</w:t>
            </w:r>
            <w:r w:rsidRPr="00715CD2">
              <w:rPr>
                <w:rFonts w:ascii="Calibri" w:hAnsi="標楷體"/>
                <w:kern w:val="0"/>
              </w:rPr>
              <w:t>、橄欖球</w:t>
            </w:r>
          </w:p>
        </w:tc>
      </w:tr>
      <w:tr w:rsidR="009E6706" w:rsidRPr="00715CD2" w:rsidTr="009E6706">
        <w:tc>
          <w:tcPr>
            <w:tcW w:w="2281" w:type="dxa"/>
            <w:shd w:val="clear" w:color="auto" w:fill="auto"/>
          </w:tcPr>
          <w:p w:rsidR="00904FE1" w:rsidRPr="00715CD2" w:rsidRDefault="00904FE1" w:rsidP="009E6706">
            <w:pPr>
              <w:spacing w:line="400" w:lineRule="exact"/>
              <w:rPr>
                <w:rFonts w:ascii="Calibri" w:hAnsi="Calibri"/>
              </w:rPr>
            </w:pPr>
            <w:r w:rsidRPr="00715CD2">
              <w:rPr>
                <w:rFonts w:ascii="Calibri" w:hAnsi="標楷體"/>
                <w:kern w:val="0"/>
              </w:rPr>
              <w:t>2</w:t>
            </w:r>
            <w:r w:rsidR="009E6706" w:rsidRPr="00715CD2">
              <w:rPr>
                <w:rFonts w:ascii="Calibri" w:hAnsi="標楷體" w:hint="eastAsia"/>
                <w:kern w:val="0"/>
              </w:rPr>
              <w:t>8</w:t>
            </w:r>
            <w:r w:rsidRPr="00715CD2">
              <w:rPr>
                <w:rFonts w:ascii="Calibri" w:hAnsi="標楷體"/>
                <w:kern w:val="0"/>
              </w:rPr>
              <w:t>、現代五項</w:t>
            </w:r>
          </w:p>
        </w:tc>
        <w:tc>
          <w:tcPr>
            <w:tcW w:w="2282" w:type="dxa"/>
            <w:shd w:val="clear" w:color="auto" w:fill="auto"/>
          </w:tcPr>
          <w:p w:rsidR="00904FE1" w:rsidRPr="00715CD2" w:rsidRDefault="009E6706" w:rsidP="00904FE1">
            <w:pPr>
              <w:spacing w:line="400" w:lineRule="exact"/>
              <w:rPr>
                <w:rFonts w:ascii="Calibri" w:hAnsi="Calibri"/>
              </w:rPr>
            </w:pPr>
            <w:r w:rsidRPr="00715CD2">
              <w:rPr>
                <w:rFonts w:ascii="Calibri" w:hAnsi="標楷體" w:hint="eastAsia"/>
                <w:kern w:val="0"/>
              </w:rPr>
              <w:t>29</w:t>
            </w:r>
            <w:r w:rsidR="00904FE1" w:rsidRPr="00715CD2">
              <w:rPr>
                <w:rFonts w:ascii="Calibri" w:hAnsi="標楷體"/>
                <w:kern w:val="0"/>
              </w:rPr>
              <w:t>、</w:t>
            </w:r>
            <w:r w:rsidR="00904FE1" w:rsidRPr="00715CD2">
              <w:rPr>
                <w:rFonts w:ascii="Calibri" w:hAnsi="標楷體" w:hint="eastAsia"/>
                <w:kern w:val="0"/>
              </w:rPr>
              <w:t>鐵人三項</w:t>
            </w:r>
          </w:p>
        </w:tc>
        <w:tc>
          <w:tcPr>
            <w:tcW w:w="2282" w:type="dxa"/>
            <w:shd w:val="clear" w:color="auto" w:fill="auto"/>
          </w:tcPr>
          <w:p w:rsidR="00904FE1" w:rsidRPr="00715CD2" w:rsidRDefault="00904FE1" w:rsidP="00904FE1">
            <w:pPr>
              <w:spacing w:line="400" w:lineRule="exact"/>
              <w:rPr>
                <w:rFonts w:ascii="Calibri" w:hAnsi="Calibri"/>
              </w:rPr>
            </w:pPr>
          </w:p>
        </w:tc>
        <w:tc>
          <w:tcPr>
            <w:tcW w:w="2282" w:type="dxa"/>
            <w:shd w:val="clear" w:color="auto" w:fill="auto"/>
          </w:tcPr>
          <w:p w:rsidR="00904FE1" w:rsidRPr="00715CD2" w:rsidRDefault="00904FE1" w:rsidP="00943DDE">
            <w:pPr>
              <w:spacing w:line="400" w:lineRule="exact"/>
              <w:rPr>
                <w:rFonts w:ascii="Calibri" w:hAnsi="Calibri"/>
              </w:rPr>
            </w:pPr>
          </w:p>
        </w:tc>
      </w:tr>
    </w:tbl>
    <w:p w:rsidR="00904FE1" w:rsidRPr="00715CD2" w:rsidRDefault="00904FE1" w:rsidP="00904FE1">
      <w:pPr>
        <w:spacing w:line="400" w:lineRule="exact"/>
        <w:rPr>
          <w:rFonts w:ascii="Verdana" w:hAnsi="Verdana"/>
        </w:rPr>
      </w:pPr>
      <w:proofErr w:type="gramStart"/>
      <w:r w:rsidRPr="00715CD2">
        <w:rPr>
          <w:rFonts w:ascii="Verdana" w:hAnsi="Verdana"/>
        </w:rPr>
        <w:t>選辦種類</w:t>
      </w:r>
      <w:proofErr w:type="gramEnd"/>
      <w:r w:rsidRPr="00715CD2">
        <w:rPr>
          <w:rFonts w:ascii="Verdana" w:hAnsi="Verdana"/>
        </w:rPr>
        <w:t>：</w:t>
      </w:r>
    </w:p>
    <w:tbl>
      <w:tblPr>
        <w:tblW w:w="0" w:type="auto"/>
        <w:tblLook w:val="04A0"/>
      </w:tblPr>
      <w:tblGrid>
        <w:gridCol w:w="2281"/>
        <w:gridCol w:w="2282"/>
        <w:gridCol w:w="2282"/>
        <w:gridCol w:w="2282"/>
      </w:tblGrid>
      <w:tr w:rsidR="009E6706" w:rsidRPr="00715CD2" w:rsidTr="009E6706">
        <w:tc>
          <w:tcPr>
            <w:tcW w:w="2281" w:type="dxa"/>
            <w:shd w:val="clear" w:color="auto" w:fill="auto"/>
          </w:tcPr>
          <w:p w:rsidR="00904FE1" w:rsidRPr="00715CD2" w:rsidRDefault="00904FE1" w:rsidP="00943DDE">
            <w:pPr>
              <w:spacing w:line="400" w:lineRule="exact"/>
              <w:rPr>
                <w:rFonts w:ascii="Calibri" w:hAnsi="Calibri"/>
              </w:rPr>
            </w:pPr>
            <w:r w:rsidRPr="00715CD2">
              <w:rPr>
                <w:rFonts w:ascii="Calibri" w:hAnsi="Calibri"/>
              </w:rPr>
              <w:t>1</w:t>
            </w:r>
            <w:r w:rsidRPr="00715CD2">
              <w:rPr>
                <w:rFonts w:ascii="Calibri" w:hAnsi="標楷體"/>
              </w:rPr>
              <w:t>、保齡球</w:t>
            </w:r>
          </w:p>
        </w:tc>
        <w:tc>
          <w:tcPr>
            <w:tcW w:w="2282" w:type="dxa"/>
            <w:shd w:val="clear" w:color="auto" w:fill="auto"/>
          </w:tcPr>
          <w:p w:rsidR="00904FE1" w:rsidRPr="00715CD2" w:rsidRDefault="00904FE1" w:rsidP="00904FE1">
            <w:pPr>
              <w:spacing w:line="400" w:lineRule="exact"/>
              <w:rPr>
                <w:rFonts w:ascii="Calibri" w:hAnsi="Calibri"/>
              </w:rPr>
            </w:pPr>
            <w:r w:rsidRPr="00715CD2">
              <w:rPr>
                <w:rFonts w:ascii="Calibri" w:hAnsi="標楷體"/>
                <w:kern w:val="0"/>
              </w:rPr>
              <w:t>2</w:t>
            </w:r>
            <w:r w:rsidRPr="00715CD2">
              <w:rPr>
                <w:rFonts w:ascii="Calibri" w:hAnsi="標楷體"/>
                <w:kern w:val="0"/>
              </w:rPr>
              <w:t>、空手道</w:t>
            </w:r>
          </w:p>
        </w:tc>
        <w:tc>
          <w:tcPr>
            <w:tcW w:w="2282" w:type="dxa"/>
            <w:shd w:val="clear" w:color="auto" w:fill="auto"/>
          </w:tcPr>
          <w:p w:rsidR="00904FE1" w:rsidRPr="00715CD2" w:rsidRDefault="00904FE1" w:rsidP="00904FE1">
            <w:pPr>
              <w:spacing w:line="400" w:lineRule="exact"/>
              <w:rPr>
                <w:rFonts w:ascii="Calibri" w:hAnsi="Calibri"/>
              </w:rPr>
            </w:pPr>
            <w:r w:rsidRPr="00715CD2">
              <w:rPr>
                <w:rFonts w:ascii="Calibri" w:hAnsi="標楷體" w:hint="eastAsia"/>
                <w:kern w:val="0"/>
              </w:rPr>
              <w:t>3</w:t>
            </w:r>
            <w:r w:rsidRPr="00715CD2">
              <w:rPr>
                <w:rFonts w:ascii="Calibri" w:hAnsi="標楷體"/>
                <w:kern w:val="0"/>
              </w:rPr>
              <w:t>、武術</w:t>
            </w:r>
          </w:p>
        </w:tc>
        <w:tc>
          <w:tcPr>
            <w:tcW w:w="2282" w:type="dxa"/>
            <w:shd w:val="clear" w:color="auto" w:fill="auto"/>
          </w:tcPr>
          <w:p w:rsidR="00904FE1" w:rsidRPr="00715CD2" w:rsidRDefault="00904FE1" w:rsidP="00904FE1">
            <w:pPr>
              <w:spacing w:line="400" w:lineRule="exact"/>
              <w:rPr>
                <w:rFonts w:ascii="Calibri" w:hAnsi="Calibri"/>
              </w:rPr>
            </w:pPr>
            <w:r w:rsidRPr="00715CD2">
              <w:rPr>
                <w:rFonts w:ascii="Calibri" w:hAnsi="標楷體" w:hint="eastAsia"/>
                <w:kern w:val="0"/>
              </w:rPr>
              <w:t>4</w:t>
            </w:r>
            <w:r w:rsidRPr="00715CD2">
              <w:rPr>
                <w:rFonts w:ascii="Calibri" w:hAnsi="標楷體"/>
                <w:kern w:val="0"/>
              </w:rPr>
              <w:t>、撞球</w:t>
            </w:r>
          </w:p>
        </w:tc>
      </w:tr>
      <w:tr w:rsidR="009E6706" w:rsidRPr="00715CD2" w:rsidTr="009E6706">
        <w:tc>
          <w:tcPr>
            <w:tcW w:w="2281" w:type="dxa"/>
            <w:shd w:val="clear" w:color="auto" w:fill="auto"/>
          </w:tcPr>
          <w:p w:rsidR="00904FE1" w:rsidRPr="00715CD2" w:rsidRDefault="00904FE1" w:rsidP="00943DDE">
            <w:pPr>
              <w:spacing w:line="400" w:lineRule="exact"/>
              <w:rPr>
                <w:rFonts w:ascii="Calibri" w:hAnsi="Calibri"/>
              </w:rPr>
            </w:pPr>
            <w:r w:rsidRPr="00715CD2">
              <w:rPr>
                <w:rFonts w:ascii="Calibri" w:hAnsi="標楷體" w:hint="eastAsia"/>
                <w:kern w:val="0"/>
              </w:rPr>
              <w:t>5</w:t>
            </w:r>
            <w:r w:rsidRPr="00715CD2">
              <w:rPr>
                <w:rFonts w:ascii="Calibri" w:hAnsi="標楷體" w:hint="eastAsia"/>
                <w:kern w:val="0"/>
              </w:rPr>
              <w:t>、圍棋</w:t>
            </w:r>
          </w:p>
        </w:tc>
        <w:tc>
          <w:tcPr>
            <w:tcW w:w="2282" w:type="dxa"/>
            <w:shd w:val="clear" w:color="auto" w:fill="auto"/>
          </w:tcPr>
          <w:p w:rsidR="00904FE1" w:rsidRPr="00715CD2" w:rsidRDefault="00904FE1" w:rsidP="00943DDE">
            <w:pPr>
              <w:spacing w:line="400" w:lineRule="exact"/>
              <w:rPr>
                <w:rFonts w:ascii="Calibri" w:hAnsi="Calibri"/>
              </w:rPr>
            </w:pPr>
          </w:p>
        </w:tc>
        <w:tc>
          <w:tcPr>
            <w:tcW w:w="2282" w:type="dxa"/>
            <w:shd w:val="clear" w:color="auto" w:fill="auto"/>
          </w:tcPr>
          <w:p w:rsidR="00904FE1" w:rsidRPr="00715CD2" w:rsidRDefault="00904FE1" w:rsidP="00943DDE">
            <w:pPr>
              <w:spacing w:line="400" w:lineRule="exact"/>
              <w:rPr>
                <w:rFonts w:ascii="Calibri" w:hAnsi="Calibri"/>
              </w:rPr>
            </w:pPr>
          </w:p>
        </w:tc>
        <w:tc>
          <w:tcPr>
            <w:tcW w:w="2282" w:type="dxa"/>
            <w:shd w:val="clear" w:color="auto" w:fill="auto"/>
          </w:tcPr>
          <w:p w:rsidR="00904FE1" w:rsidRPr="00715CD2" w:rsidRDefault="00904FE1" w:rsidP="00943DDE">
            <w:pPr>
              <w:spacing w:line="400" w:lineRule="exact"/>
              <w:rPr>
                <w:rFonts w:ascii="Calibri" w:hAnsi="Calibri"/>
              </w:rPr>
            </w:pPr>
          </w:p>
        </w:tc>
      </w:tr>
    </w:tbl>
    <w:p w:rsidR="00EB36FA" w:rsidRPr="00715CD2" w:rsidRDefault="00004EB1" w:rsidP="00004EB1">
      <w:pPr>
        <w:tabs>
          <w:tab w:val="left" w:pos="4536"/>
        </w:tabs>
      </w:pPr>
      <w:r w:rsidRPr="00715CD2">
        <w:rPr>
          <w:rFonts w:ascii="標楷體" w:hAnsi="標楷體" w:hint="eastAsia"/>
        </w:rPr>
        <w:t>※</w:t>
      </w:r>
      <w:r w:rsidR="00EB36FA" w:rsidRPr="00715CD2">
        <w:rPr>
          <w:rFonts w:hAnsi="標楷體"/>
        </w:rPr>
        <w:t>各競賽種類舉辦之科目及項目依各競賽種類技術手冊規定辦理之。</w:t>
      </w:r>
    </w:p>
    <w:p w:rsidR="00EB36FA" w:rsidRPr="00715CD2" w:rsidRDefault="00137022" w:rsidP="00D130DB">
      <w:pPr>
        <w:numPr>
          <w:ilvl w:val="0"/>
          <w:numId w:val="22"/>
        </w:numPr>
        <w:spacing w:line="400" w:lineRule="exact"/>
      </w:pPr>
      <w:r w:rsidRPr="00715CD2">
        <w:rPr>
          <w:rFonts w:hAnsi="標楷體"/>
        </w:rPr>
        <w:t>註冊、單位報到及會議</w:t>
      </w:r>
    </w:p>
    <w:p w:rsidR="00EB36FA" w:rsidRPr="00715CD2" w:rsidRDefault="00EB36FA" w:rsidP="00D130DB">
      <w:pPr>
        <w:numPr>
          <w:ilvl w:val="0"/>
          <w:numId w:val="26"/>
        </w:numPr>
        <w:spacing w:line="400" w:lineRule="exact"/>
        <w:ind w:left="1400" w:hanging="680"/>
        <w:rPr>
          <w:rFonts w:hAnsi="標楷體"/>
        </w:rPr>
      </w:pPr>
      <w:r w:rsidRPr="00715CD2">
        <w:rPr>
          <w:rFonts w:hAnsi="標楷體"/>
        </w:rPr>
        <w:t>參賽單位應於規定時間內辦理註冊。</w:t>
      </w:r>
    </w:p>
    <w:p w:rsidR="00EB36FA" w:rsidRPr="00715CD2" w:rsidRDefault="00EB36FA" w:rsidP="00D130DB">
      <w:pPr>
        <w:numPr>
          <w:ilvl w:val="0"/>
          <w:numId w:val="26"/>
        </w:numPr>
        <w:spacing w:line="400" w:lineRule="exact"/>
        <w:ind w:left="1400" w:hanging="680"/>
        <w:rPr>
          <w:rFonts w:hAnsi="標楷體"/>
        </w:rPr>
      </w:pPr>
      <w:r w:rsidRPr="00715CD2">
        <w:rPr>
          <w:rFonts w:hAnsi="標楷體"/>
        </w:rPr>
        <w:t>各項註冊規定如下（球類資格賽註冊日期及作業規定，將另行公布</w:t>
      </w:r>
      <w:r w:rsidR="00943725" w:rsidRPr="00715CD2">
        <w:rPr>
          <w:rFonts w:hAnsi="標楷體" w:hint="eastAsia"/>
        </w:rPr>
        <w:t>）</w:t>
      </w:r>
      <w:r w:rsidRPr="00715CD2">
        <w:rPr>
          <w:rFonts w:hAnsi="標楷體"/>
        </w:rPr>
        <w:t>：</w:t>
      </w:r>
    </w:p>
    <w:p w:rsidR="00EB36FA" w:rsidRPr="00715CD2" w:rsidRDefault="00EB36FA" w:rsidP="00D130DB">
      <w:pPr>
        <w:numPr>
          <w:ilvl w:val="0"/>
          <w:numId w:val="27"/>
        </w:numPr>
        <w:spacing w:line="400" w:lineRule="exact"/>
        <w:ind w:left="1865" w:hanging="907"/>
        <w:rPr>
          <w:rFonts w:hAnsi="標楷體"/>
        </w:rPr>
      </w:pPr>
      <w:r w:rsidRPr="00715CD2">
        <w:rPr>
          <w:rFonts w:hAnsi="標楷體"/>
        </w:rPr>
        <w:t>各單位應將資料以網路方式向籌備處辦理註冊，資料於註冊日截止後，不得更改。</w:t>
      </w:r>
    </w:p>
    <w:p w:rsidR="00EB36FA" w:rsidRPr="00715CD2" w:rsidRDefault="00EB36FA" w:rsidP="00BC5AEB">
      <w:pPr>
        <w:numPr>
          <w:ilvl w:val="0"/>
          <w:numId w:val="27"/>
        </w:numPr>
        <w:spacing w:line="400" w:lineRule="exact"/>
        <w:ind w:left="1865" w:hanging="907"/>
      </w:pPr>
      <w:r w:rsidRPr="00715CD2">
        <w:rPr>
          <w:rFonts w:hAnsi="標楷體"/>
        </w:rPr>
        <w:t>各項註冊及有關會議日期、地點訂定如下：</w:t>
      </w:r>
    </w:p>
    <w:p w:rsidR="00A475D3" w:rsidRPr="00715CD2" w:rsidRDefault="00EB36FA" w:rsidP="00B756CB">
      <w:pPr>
        <w:numPr>
          <w:ilvl w:val="0"/>
          <w:numId w:val="28"/>
        </w:numPr>
        <w:spacing w:line="400" w:lineRule="exact"/>
        <w:ind w:left="2127" w:hanging="449"/>
      </w:pPr>
      <w:r w:rsidRPr="00715CD2">
        <w:rPr>
          <w:rFonts w:hAnsi="標楷體"/>
        </w:rPr>
        <w:t>註冊期限：註冊開始日期為</w:t>
      </w:r>
      <w:r w:rsidRPr="00715CD2">
        <w:t>10</w:t>
      </w:r>
      <w:r w:rsidR="00906895" w:rsidRPr="00715CD2">
        <w:rPr>
          <w:rFonts w:hint="eastAsia"/>
        </w:rPr>
        <w:t>2</w:t>
      </w:r>
      <w:r w:rsidRPr="00715CD2">
        <w:rPr>
          <w:rFonts w:hAnsi="標楷體"/>
        </w:rPr>
        <w:t>年</w:t>
      </w:r>
      <w:r w:rsidRPr="00715CD2">
        <w:t>8</w:t>
      </w:r>
      <w:r w:rsidRPr="00715CD2">
        <w:rPr>
          <w:rFonts w:hAnsi="標楷體"/>
        </w:rPr>
        <w:t>月</w:t>
      </w:r>
      <w:r w:rsidRPr="00715CD2">
        <w:t>2</w:t>
      </w:r>
      <w:r w:rsidR="00BC5AEB" w:rsidRPr="00715CD2">
        <w:rPr>
          <w:rFonts w:hint="eastAsia"/>
        </w:rPr>
        <w:t>6</w:t>
      </w:r>
      <w:r w:rsidRPr="00715CD2">
        <w:rPr>
          <w:rFonts w:hAnsi="標楷體"/>
        </w:rPr>
        <w:t>日</w:t>
      </w:r>
      <w:r w:rsidR="00D076B2" w:rsidRPr="00715CD2">
        <w:rPr>
          <w:rFonts w:hAnsi="標楷體" w:hint="eastAsia"/>
        </w:rPr>
        <w:t>(</w:t>
      </w:r>
      <w:r w:rsidRPr="00715CD2">
        <w:rPr>
          <w:rFonts w:hAnsi="標楷體"/>
        </w:rPr>
        <w:t>星期一</w:t>
      </w:r>
      <w:r w:rsidR="00D076B2" w:rsidRPr="00715CD2">
        <w:rPr>
          <w:rFonts w:hAnsi="標楷體" w:hint="eastAsia"/>
        </w:rPr>
        <w:t>)</w:t>
      </w:r>
      <w:r w:rsidRPr="00715CD2">
        <w:rPr>
          <w:rFonts w:hAnsi="標楷體"/>
        </w:rPr>
        <w:t>起，至</w:t>
      </w:r>
      <w:r w:rsidRPr="00715CD2">
        <w:t>10</w:t>
      </w:r>
      <w:r w:rsidR="00906895" w:rsidRPr="00715CD2">
        <w:rPr>
          <w:rFonts w:hint="eastAsia"/>
        </w:rPr>
        <w:t>2</w:t>
      </w:r>
      <w:r w:rsidRPr="00715CD2">
        <w:rPr>
          <w:rFonts w:hAnsi="標楷體"/>
        </w:rPr>
        <w:t>年</w:t>
      </w:r>
      <w:r w:rsidRPr="00715CD2">
        <w:rPr>
          <w:szCs w:val="24"/>
        </w:rPr>
        <w:t>9</w:t>
      </w:r>
      <w:r w:rsidRPr="00715CD2">
        <w:rPr>
          <w:rFonts w:hAnsi="標楷體"/>
          <w:szCs w:val="24"/>
        </w:rPr>
        <w:t>月</w:t>
      </w:r>
      <w:r w:rsidR="00BC5AEB" w:rsidRPr="00715CD2">
        <w:rPr>
          <w:rFonts w:hAnsi="標楷體" w:hint="eastAsia"/>
          <w:szCs w:val="24"/>
        </w:rPr>
        <w:t>3</w:t>
      </w:r>
      <w:r w:rsidRPr="00715CD2">
        <w:rPr>
          <w:rFonts w:hAnsi="標楷體"/>
          <w:szCs w:val="24"/>
        </w:rPr>
        <w:t>日</w:t>
      </w:r>
      <w:r w:rsidR="00D076B2" w:rsidRPr="00715CD2">
        <w:rPr>
          <w:rFonts w:hAnsi="標楷體" w:hint="eastAsia"/>
          <w:szCs w:val="24"/>
        </w:rPr>
        <w:t>(</w:t>
      </w:r>
      <w:r w:rsidRPr="00715CD2">
        <w:rPr>
          <w:rFonts w:hAnsi="標楷體"/>
          <w:szCs w:val="24"/>
        </w:rPr>
        <w:t>星期二</w:t>
      </w:r>
      <w:r w:rsidR="00D076B2" w:rsidRPr="00715CD2">
        <w:rPr>
          <w:rFonts w:hAnsi="標楷體" w:hint="eastAsia"/>
          <w:szCs w:val="24"/>
        </w:rPr>
        <w:t>)</w:t>
      </w:r>
      <w:r w:rsidRPr="00715CD2">
        <w:rPr>
          <w:rFonts w:hAnsi="標楷體"/>
          <w:szCs w:val="24"/>
        </w:rPr>
        <w:t>下午</w:t>
      </w:r>
      <w:r w:rsidRPr="00715CD2">
        <w:rPr>
          <w:szCs w:val="24"/>
        </w:rPr>
        <w:t>5</w:t>
      </w:r>
      <w:r w:rsidRPr="00715CD2">
        <w:rPr>
          <w:rFonts w:hAnsi="標楷體"/>
          <w:szCs w:val="24"/>
        </w:rPr>
        <w:t>時截止</w:t>
      </w:r>
      <w:r w:rsidR="00A475D3" w:rsidRPr="00715CD2">
        <w:rPr>
          <w:rFonts w:ascii="標楷體" w:hAnsi="標楷體"/>
        </w:rPr>
        <w:t>，逾時不予受理。</w:t>
      </w:r>
    </w:p>
    <w:p w:rsidR="00A475D3" w:rsidRPr="00715CD2" w:rsidRDefault="00EB36FA" w:rsidP="00B756CB">
      <w:pPr>
        <w:numPr>
          <w:ilvl w:val="1"/>
          <w:numId w:val="28"/>
        </w:numPr>
        <w:spacing w:line="400" w:lineRule="exact"/>
        <w:ind w:left="2552" w:hanging="425"/>
        <w:rPr>
          <w:rFonts w:hAnsi="標楷體"/>
          <w:szCs w:val="24"/>
        </w:rPr>
      </w:pPr>
      <w:r w:rsidRPr="00715CD2">
        <w:rPr>
          <w:rFonts w:hAnsi="標楷體"/>
          <w:szCs w:val="24"/>
        </w:rPr>
        <w:t>網路報名操作步驟請查閱網路</w:t>
      </w:r>
    </w:p>
    <w:p w:rsidR="00A475D3" w:rsidRPr="00715CD2" w:rsidRDefault="00EB36FA" w:rsidP="00B756CB">
      <w:pPr>
        <w:numPr>
          <w:ilvl w:val="1"/>
          <w:numId w:val="28"/>
        </w:numPr>
        <w:spacing w:line="400" w:lineRule="exact"/>
        <w:ind w:left="2552" w:hanging="425"/>
      </w:pPr>
      <w:r w:rsidRPr="00715CD2">
        <w:rPr>
          <w:rFonts w:hAnsi="標楷體"/>
          <w:szCs w:val="24"/>
        </w:rPr>
        <w:t>競賽</w:t>
      </w:r>
      <w:r w:rsidRPr="00715CD2">
        <w:rPr>
          <w:rFonts w:hAnsi="標楷體"/>
        </w:rPr>
        <w:t>組聯絡電話：</w:t>
      </w:r>
      <w:r w:rsidR="00BC5AEB" w:rsidRPr="00715CD2">
        <w:rPr>
          <w:rFonts w:hAnsi="標楷體" w:hint="eastAsia"/>
        </w:rPr>
        <w:t>林惠美組長</w:t>
      </w:r>
      <w:r w:rsidR="00BC5AEB" w:rsidRPr="00715CD2">
        <w:rPr>
          <w:rFonts w:hAnsi="標楷體" w:hint="eastAsia"/>
        </w:rPr>
        <w:t>(02)2871-8288*7302</w:t>
      </w:r>
      <w:r w:rsidRPr="00715CD2">
        <w:rPr>
          <w:rFonts w:hAnsi="標楷體"/>
        </w:rPr>
        <w:t>、</w:t>
      </w:r>
      <w:r w:rsidR="008D66FA" w:rsidRPr="00715CD2">
        <w:rPr>
          <w:rFonts w:hAnsi="標楷體" w:hint="eastAsia"/>
        </w:rPr>
        <w:t>范仁威先生</w:t>
      </w:r>
      <w:r w:rsidR="008D66FA" w:rsidRPr="00715CD2">
        <w:rPr>
          <w:rFonts w:hAnsi="標楷體" w:hint="eastAsia"/>
        </w:rPr>
        <w:t>(02)2871-8288*7303</w:t>
      </w:r>
      <w:r w:rsidR="008D66FA" w:rsidRPr="00715CD2">
        <w:rPr>
          <w:rFonts w:hAnsi="標楷體"/>
        </w:rPr>
        <w:t>、</w:t>
      </w:r>
      <w:r w:rsidR="008D66FA" w:rsidRPr="00715CD2">
        <w:rPr>
          <w:rFonts w:hAnsi="標楷體" w:hint="eastAsia"/>
        </w:rPr>
        <w:t>簡美玲小姐</w:t>
      </w:r>
      <w:r w:rsidR="008D66FA" w:rsidRPr="00715CD2">
        <w:rPr>
          <w:rFonts w:hAnsi="標楷體" w:hint="eastAsia"/>
        </w:rPr>
        <w:t>(02)2871-8288*7305</w:t>
      </w:r>
      <w:r w:rsidRPr="00715CD2">
        <w:rPr>
          <w:rFonts w:hAnsi="標楷體"/>
        </w:rPr>
        <w:t>。</w:t>
      </w:r>
    </w:p>
    <w:p w:rsidR="00EB36FA" w:rsidRPr="007A5D18" w:rsidRDefault="007A5D18" w:rsidP="00B756CB">
      <w:pPr>
        <w:numPr>
          <w:ilvl w:val="1"/>
          <w:numId w:val="28"/>
        </w:numPr>
        <w:spacing w:line="400" w:lineRule="exact"/>
        <w:ind w:left="2552" w:hanging="425"/>
      </w:pPr>
      <w:r>
        <w:rPr>
          <w:rFonts w:hAnsi="標楷體" w:hint="eastAsia"/>
        </w:rPr>
        <w:t>競賽</w:t>
      </w:r>
      <w:r w:rsidR="00A475D3" w:rsidRPr="007A5D18">
        <w:rPr>
          <w:rFonts w:hAnsi="標楷體" w:hint="eastAsia"/>
        </w:rPr>
        <w:t>資訊</w:t>
      </w:r>
      <w:r>
        <w:rPr>
          <w:rFonts w:hAnsi="標楷體" w:hint="eastAsia"/>
        </w:rPr>
        <w:t>系統</w:t>
      </w:r>
      <w:r w:rsidR="00A475D3" w:rsidRPr="007A5D18">
        <w:rPr>
          <w:rFonts w:hAnsi="標楷體" w:hint="eastAsia"/>
        </w:rPr>
        <w:t>組聯絡電話：</w:t>
      </w:r>
      <w:r>
        <w:rPr>
          <w:rFonts w:hAnsi="標楷體" w:hint="eastAsia"/>
        </w:rPr>
        <w:t>陳奕良</w:t>
      </w:r>
      <w:r w:rsidRPr="00715CD2">
        <w:rPr>
          <w:rFonts w:hAnsi="標楷體" w:hint="eastAsia"/>
        </w:rPr>
        <w:t>組長</w:t>
      </w:r>
      <w:r w:rsidRPr="00715CD2">
        <w:rPr>
          <w:rFonts w:hAnsi="標楷體" w:hint="eastAsia"/>
        </w:rPr>
        <w:t>(02)2871-8288*3</w:t>
      </w:r>
      <w:r w:rsidR="001E230D">
        <w:rPr>
          <w:rFonts w:hAnsi="標楷體" w:hint="eastAsia"/>
        </w:rPr>
        <w:t>5</w:t>
      </w:r>
      <w:r w:rsidRPr="00715CD2">
        <w:rPr>
          <w:rFonts w:hAnsi="標楷體" w:hint="eastAsia"/>
        </w:rPr>
        <w:t>0</w:t>
      </w:r>
      <w:r w:rsidR="001E230D">
        <w:rPr>
          <w:rFonts w:hAnsi="標楷體" w:hint="eastAsia"/>
        </w:rPr>
        <w:t>1</w:t>
      </w:r>
      <w:r w:rsidRPr="00715CD2">
        <w:rPr>
          <w:rFonts w:hAnsi="標楷體"/>
        </w:rPr>
        <w:t>、</w:t>
      </w:r>
      <w:r w:rsidR="006A019C">
        <w:rPr>
          <w:rFonts w:hAnsi="標楷體" w:hint="eastAsia"/>
        </w:rPr>
        <w:t>許宏源</w:t>
      </w:r>
      <w:r>
        <w:rPr>
          <w:rFonts w:hAnsi="標楷體" w:hint="eastAsia"/>
        </w:rPr>
        <w:t>副組長</w:t>
      </w:r>
      <w:r w:rsidRPr="00715CD2">
        <w:rPr>
          <w:rFonts w:hAnsi="標楷體" w:hint="eastAsia"/>
        </w:rPr>
        <w:t>(02)2871-8288*3</w:t>
      </w:r>
      <w:r w:rsidR="001E230D">
        <w:rPr>
          <w:rFonts w:hAnsi="標楷體" w:hint="eastAsia"/>
        </w:rPr>
        <w:t>5</w:t>
      </w:r>
      <w:r w:rsidRPr="00715CD2">
        <w:rPr>
          <w:rFonts w:hAnsi="標楷體" w:hint="eastAsia"/>
        </w:rPr>
        <w:t>0</w:t>
      </w:r>
      <w:r w:rsidR="006A019C">
        <w:rPr>
          <w:rFonts w:hAnsi="標楷體" w:hint="eastAsia"/>
        </w:rPr>
        <w:t>3</w:t>
      </w:r>
      <w:r w:rsidR="006A019C">
        <w:rPr>
          <w:rFonts w:ascii="標楷體" w:hAnsi="標楷體" w:hint="eastAsia"/>
        </w:rPr>
        <w:t>、黃東敏副組長</w:t>
      </w:r>
      <w:r w:rsidR="006A019C" w:rsidRPr="00715CD2">
        <w:rPr>
          <w:rFonts w:hAnsi="標楷體" w:hint="eastAsia"/>
        </w:rPr>
        <w:t>(02)2871-8288*3</w:t>
      </w:r>
      <w:r w:rsidR="006A019C">
        <w:rPr>
          <w:rFonts w:hAnsi="標楷體" w:hint="eastAsia"/>
        </w:rPr>
        <w:t>5</w:t>
      </w:r>
      <w:r w:rsidR="006A019C" w:rsidRPr="00715CD2">
        <w:rPr>
          <w:rFonts w:hAnsi="標楷體" w:hint="eastAsia"/>
        </w:rPr>
        <w:t>0</w:t>
      </w:r>
      <w:r w:rsidR="006A019C" w:rsidRPr="006A019C">
        <w:rPr>
          <w:rFonts w:ascii="標楷體" w:hAnsi="標楷體" w:hint="eastAsia"/>
        </w:rPr>
        <w:t>4</w:t>
      </w:r>
      <w:r w:rsidRPr="00715CD2">
        <w:rPr>
          <w:rFonts w:hAnsi="標楷體"/>
        </w:rPr>
        <w:t>。</w:t>
      </w:r>
    </w:p>
    <w:p w:rsidR="00A475D3" w:rsidRPr="00715CD2" w:rsidRDefault="00A475D3" w:rsidP="00B756CB">
      <w:pPr>
        <w:numPr>
          <w:ilvl w:val="0"/>
          <w:numId w:val="28"/>
        </w:numPr>
        <w:spacing w:line="400" w:lineRule="exact"/>
        <w:ind w:left="2127" w:hanging="449"/>
      </w:pPr>
      <w:r w:rsidRPr="00715CD2">
        <w:rPr>
          <w:rFonts w:ascii="標楷體" w:hAnsi="標楷體" w:hint="eastAsia"/>
        </w:rPr>
        <w:t>網路</w:t>
      </w:r>
      <w:r w:rsidRPr="00715CD2">
        <w:rPr>
          <w:rFonts w:ascii="標楷體" w:hAnsi="標楷體"/>
        </w:rPr>
        <w:t>註冊表、</w:t>
      </w:r>
      <w:r w:rsidRPr="00715CD2">
        <w:rPr>
          <w:rFonts w:ascii="標楷體" w:hAnsi="標楷體" w:hint="eastAsia"/>
        </w:rPr>
        <w:t>選手</w:t>
      </w:r>
      <w:r w:rsidRPr="00715CD2">
        <w:rPr>
          <w:rFonts w:ascii="標楷體" w:hAnsi="標楷體"/>
        </w:rPr>
        <w:t>保證書請於10</w:t>
      </w:r>
      <w:r w:rsidR="00A457BC" w:rsidRPr="00715CD2">
        <w:rPr>
          <w:rFonts w:ascii="標楷體" w:hAnsi="標楷體" w:hint="eastAsia"/>
        </w:rPr>
        <w:t>2</w:t>
      </w:r>
      <w:r w:rsidRPr="00715CD2">
        <w:rPr>
          <w:rFonts w:ascii="標楷體" w:hAnsi="標楷體"/>
        </w:rPr>
        <w:t>年</w:t>
      </w:r>
      <w:r w:rsidR="00A457BC" w:rsidRPr="00715CD2">
        <w:rPr>
          <w:rFonts w:ascii="標楷體" w:hAnsi="標楷體" w:hint="eastAsia"/>
        </w:rPr>
        <w:t>9</w:t>
      </w:r>
      <w:r w:rsidRPr="00715CD2">
        <w:rPr>
          <w:rFonts w:ascii="標楷體" w:hAnsi="標楷體"/>
        </w:rPr>
        <w:t>月</w:t>
      </w:r>
      <w:r w:rsidR="00A457BC" w:rsidRPr="00715CD2">
        <w:rPr>
          <w:rFonts w:ascii="標楷體" w:hAnsi="標楷體" w:hint="eastAsia"/>
        </w:rPr>
        <w:t>5</w:t>
      </w:r>
      <w:r w:rsidRPr="00715CD2">
        <w:rPr>
          <w:rFonts w:ascii="標楷體" w:hAnsi="標楷體"/>
        </w:rPr>
        <w:t>日（星期</w:t>
      </w:r>
      <w:r w:rsidR="00A457BC" w:rsidRPr="00715CD2">
        <w:rPr>
          <w:rFonts w:ascii="標楷體" w:hAnsi="標楷體" w:hint="eastAsia"/>
        </w:rPr>
        <w:t>四</w:t>
      </w:r>
      <w:r w:rsidRPr="00715CD2">
        <w:rPr>
          <w:rFonts w:ascii="標楷體" w:hAnsi="標楷體"/>
        </w:rPr>
        <w:t>）</w:t>
      </w:r>
      <w:r w:rsidR="00A457BC" w:rsidRPr="00715CD2">
        <w:rPr>
          <w:rFonts w:ascii="標楷體" w:hAnsi="標楷體" w:hint="eastAsia"/>
        </w:rPr>
        <w:t>下午5</w:t>
      </w:r>
      <w:r w:rsidRPr="00715CD2">
        <w:rPr>
          <w:rFonts w:ascii="標楷體" w:hAnsi="標楷體"/>
        </w:rPr>
        <w:t>時前送達</w:t>
      </w:r>
      <w:r w:rsidRPr="00715CD2">
        <w:rPr>
          <w:rFonts w:ascii="標楷體" w:hAnsi="標楷體" w:hint="eastAsia"/>
        </w:rPr>
        <w:t>競賽部</w:t>
      </w:r>
      <w:r w:rsidRPr="00715CD2">
        <w:rPr>
          <w:rFonts w:ascii="標楷體" w:hAnsi="標楷體"/>
        </w:rPr>
        <w:t>競賽組</w:t>
      </w:r>
      <w:r w:rsidRPr="00715CD2">
        <w:rPr>
          <w:rFonts w:ascii="標楷體" w:hAnsi="標楷體" w:hint="eastAsia"/>
        </w:rPr>
        <w:t>(單位：臺北市立體育學院，</w:t>
      </w:r>
      <w:r w:rsidRPr="00715CD2">
        <w:rPr>
          <w:rFonts w:ascii="標楷體" w:hAnsi="標楷體"/>
        </w:rPr>
        <w:t>地</w:t>
      </w:r>
      <w:r w:rsidRPr="00715CD2">
        <w:rPr>
          <w:rFonts w:ascii="標楷體" w:hAnsi="標楷體" w:hint="eastAsia"/>
        </w:rPr>
        <w:t>址</w:t>
      </w:r>
      <w:r w:rsidRPr="00715CD2">
        <w:rPr>
          <w:rFonts w:ascii="標楷體" w:hAnsi="標楷體"/>
        </w:rPr>
        <w:t>：</w:t>
      </w:r>
      <w:r w:rsidRPr="00715CD2">
        <w:rPr>
          <w:rFonts w:ascii="標楷體" w:hAnsi="標楷體" w:hint="eastAsia"/>
        </w:rPr>
        <w:t>11153臺北市忠誠路二段101號，電話：02-28718288＃7303、7305，</w:t>
      </w:r>
      <w:r w:rsidRPr="00715CD2">
        <w:rPr>
          <w:rFonts w:ascii="標楷體" w:hAnsi="標楷體"/>
        </w:rPr>
        <w:t>FAX：</w:t>
      </w:r>
      <w:r w:rsidRPr="00715CD2">
        <w:rPr>
          <w:rFonts w:ascii="標楷體" w:hAnsi="標楷體" w:hint="eastAsia"/>
        </w:rPr>
        <w:t>02-28753006</w:t>
      </w:r>
      <w:proofErr w:type="gramStart"/>
      <w:r w:rsidRPr="00715CD2">
        <w:rPr>
          <w:rFonts w:ascii="標楷體" w:hAnsi="標楷體"/>
        </w:rPr>
        <w:t>）</w:t>
      </w:r>
      <w:proofErr w:type="gramEnd"/>
    </w:p>
    <w:p w:rsidR="00EB36FA" w:rsidRPr="00715CD2" w:rsidRDefault="00EB36FA" w:rsidP="00B756CB">
      <w:pPr>
        <w:numPr>
          <w:ilvl w:val="0"/>
          <w:numId w:val="28"/>
        </w:numPr>
        <w:spacing w:line="400" w:lineRule="exact"/>
        <w:ind w:left="2127" w:hanging="449"/>
        <w:rPr>
          <w:rFonts w:hAnsi="標楷體"/>
        </w:rPr>
      </w:pPr>
      <w:r w:rsidRPr="00715CD2">
        <w:rPr>
          <w:rFonts w:hAnsi="標楷體"/>
        </w:rPr>
        <w:t>選手資格審查會議：訂於</w:t>
      </w:r>
      <w:r w:rsidRPr="00715CD2">
        <w:rPr>
          <w:rFonts w:hAnsi="標楷體"/>
        </w:rPr>
        <w:t>10</w:t>
      </w:r>
      <w:r w:rsidR="00906895" w:rsidRPr="00715CD2">
        <w:rPr>
          <w:rFonts w:hAnsi="標楷體" w:hint="eastAsia"/>
        </w:rPr>
        <w:t>2</w:t>
      </w:r>
      <w:r w:rsidRPr="00715CD2">
        <w:rPr>
          <w:rFonts w:hAnsi="標楷體"/>
        </w:rPr>
        <w:t>年</w:t>
      </w:r>
      <w:r w:rsidRPr="00715CD2">
        <w:rPr>
          <w:rFonts w:hAnsi="標楷體"/>
        </w:rPr>
        <w:t>9</w:t>
      </w:r>
      <w:r w:rsidRPr="00715CD2">
        <w:rPr>
          <w:rFonts w:hAnsi="標楷體"/>
        </w:rPr>
        <w:t>月</w:t>
      </w:r>
      <w:r w:rsidRPr="00715CD2">
        <w:rPr>
          <w:rFonts w:hAnsi="標楷體"/>
        </w:rPr>
        <w:t>1</w:t>
      </w:r>
      <w:r w:rsidR="00473828" w:rsidRPr="00715CD2">
        <w:rPr>
          <w:rFonts w:hAnsi="標楷體" w:hint="eastAsia"/>
        </w:rPr>
        <w:t>7</w:t>
      </w:r>
      <w:r w:rsidRPr="00715CD2">
        <w:rPr>
          <w:rFonts w:hAnsi="標楷體"/>
        </w:rPr>
        <w:t>日（星期</w:t>
      </w:r>
      <w:r w:rsidR="00473828" w:rsidRPr="00715CD2">
        <w:rPr>
          <w:rFonts w:hAnsi="標楷體" w:hint="eastAsia"/>
        </w:rPr>
        <w:t>二</w:t>
      </w:r>
      <w:r w:rsidRPr="00715CD2">
        <w:rPr>
          <w:rFonts w:hAnsi="標楷體"/>
        </w:rPr>
        <w:t>）上午</w:t>
      </w:r>
      <w:r w:rsidRPr="00715CD2">
        <w:rPr>
          <w:rFonts w:hAnsi="標楷體"/>
        </w:rPr>
        <w:t>10</w:t>
      </w:r>
      <w:r w:rsidRPr="00715CD2">
        <w:rPr>
          <w:rFonts w:hAnsi="標楷體"/>
        </w:rPr>
        <w:t>時假</w:t>
      </w:r>
      <w:r w:rsidR="008D66FA" w:rsidRPr="00715CD2">
        <w:rPr>
          <w:rFonts w:hAnsi="標楷體" w:hint="eastAsia"/>
        </w:rPr>
        <w:t>臺北市立體育學院</w:t>
      </w:r>
      <w:r w:rsidRPr="00715CD2">
        <w:rPr>
          <w:rFonts w:hAnsi="標楷體"/>
        </w:rPr>
        <w:t>舉行。</w:t>
      </w:r>
    </w:p>
    <w:p w:rsidR="00EB36FA" w:rsidRPr="00715CD2" w:rsidRDefault="00EB36FA" w:rsidP="00B756CB">
      <w:pPr>
        <w:numPr>
          <w:ilvl w:val="0"/>
          <w:numId w:val="28"/>
        </w:numPr>
        <w:spacing w:line="400" w:lineRule="exact"/>
        <w:ind w:left="2127" w:hanging="449"/>
        <w:rPr>
          <w:rFonts w:hAnsi="標楷體"/>
        </w:rPr>
      </w:pPr>
      <w:r w:rsidRPr="00715CD2">
        <w:rPr>
          <w:rFonts w:hAnsi="標楷體"/>
        </w:rPr>
        <w:t>抽籤會議：訂於</w:t>
      </w:r>
      <w:r w:rsidRPr="00715CD2">
        <w:rPr>
          <w:rFonts w:hAnsi="標楷體"/>
        </w:rPr>
        <w:t>10</w:t>
      </w:r>
      <w:r w:rsidR="00473828" w:rsidRPr="00715CD2">
        <w:rPr>
          <w:rFonts w:hAnsi="標楷體" w:hint="eastAsia"/>
        </w:rPr>
        <w:t>2</w:t>
      </w:r>
      <w:r w:rsidRPr="00715CD2">
        <w:rPr>
          <w:rFonts w:hAnsi="標楷體"/>
        </w:rPr>
        <w:t>年</w:t>
      </w:r>
      <w:r w:rsidRPr="00715CD2">
        <w:rPr>
          <w:rFonts w:hAnsi="標楷體"/>
        </w:rPr>
        <w:t>9</w:t>
      </w:r>
      <w:r w:rsidRPr="00715CD2">
        <w:rPr>
          <w:rFonts w:hAnsi="標楷體"/>
        </w:rPr>
        <w:t>月</w:t>
      </w:r>
      <w:r w:rsidR="008D66FA" w:rsidRPr="00715CD2">
        <w:rPr>
          <w:rFonts w:hAnsi="標楷體"/>
        </w:rPr>
        <w:t>1</w:t>
      </w:r>
      <w:r w:rsidR="00473828" w:rsidRPr="00715CD2">
        <w:rPr>
          <w:rFonts w:hAnsi="標楷體" w:hint="eastAsia"/>
        </w:rPr>
        <w:t>7</w:t>
      </w:r>
      <w:r w:rsidRPr="00715CD2">
        <w:rPr>
          <w:rFonts w:hAnsi="標楷體"/>
        </w:rPr>
        <w:t>日（星期</w:t>
      </w:r>
      <w:r w:rsidR="00473828" w:rsidRPr="00715CD2">
        <w:rPr>
          <w:rFonts w:hAnsi="標楷體" w:hint="eastAsia"/>
        </w:rPr>
        <w:t>二</w:t>
      </w:r>
      <w:r w:rsidRPr="00715CD2">
        <w:rPr>
          <w:rFonts w:hAnsi="標楷體"/>
        </w:rPr>
        <w:t>）下午</w:t>
      </w:r>
      <w:r w:rsidRPr="00715CD2">
        <w:rPr>
          <w:rFonts w:hAnsi="標楷體"/>
        </w:rPr>
        <w:t>2</w:t>
      </w:r>
      <w:r w:rsidRPr="00715CD2">
        <w:rPr>
          <w:rFonts w:hAnsi="標楷體"/>
        </w:rPr>
        <w:t>時假</w:t>
      </w:r>
      <w:r w:rsidR="008D66FA" w:rsidRPr="00715CD2">
        <w:rPr>
          <w:rFonts w:hAnsi="標楷體" w:hint="eastAsia"/>
        </w:rPr>
        <w:t>臺北市立體育學院</w:t>
      </w:r>
      <w:r w:rsidRPr="00715CD2">
        <w:rPr>
          <w:rFonts w:hAnsi="標楷體"/>
        </w:rPr>
        <w:t>舉行。</w:t>
      </w:r>
    </w:p>
    <w:p w:rsidR="00EB36FA" w:rsidRPr="00715CD2" w:rsidRDefault="00EB36FA" w:rsidP="00B756CB">
      <w:pPr>
        <w:numPr>
          <w:ilvl w:val="0"/>
          <w:numId w:val="28"/>
        </w:numPr>
        <w:spacing w:line="400" w:lineRule="exact"/>
        <w:ind w:left="2127" w:hanging="449"/>
        <w:rPr>
          <w:rFonts w:hAnsi="標楷體"/>
        </w:rPr>
      </w:pPr>
      <w:r w:rsidRPr="00715CD2">
        <w:rPr>
          <w:rFonts w:hAnsi="標楷體"/>
        </w:rPr>
        <w:lastRenderedPageBreak/>
        <w:t>球類團體項目抽籤之種子隊，以承辦單位及</w:t>
      </w:r>
      <w:r w:rsidR="008D66FA" w:rsidRPr="00715CD2">
        <w:rPr>
          <w:rFonts w:hAnsi="標楷體" w:hint="eastAsia"/>
        </w:rPr>
        <w:t>100</w:t>
      </w:r>
      <w:r w:rsidRPr="00715CD2">
        <w:rPr>
          <w:rFonts w:hAnsi="標楷體"/>
        </w:rPr>
        <w:t>年全運會冠軍隊優先</w:t>
      </w:r>
      <w:proofErr w:type="gramStart"/>
      <w:r w:rsidRPr="00715CD2">
        <w:rPr>
          <w:rFonts w:hAnsi="標楷體"/>
        </w:rPr>
        <w:t>分別抽排</w:t>
      </w:r>
      <w:proofErr w:type="gramEnd"/>
      <w:r w:rsidRPr="00715CD2">
        <w:rPr>
          <w:rFonts w:hAnsi="標楷體"/>
        </w:rPr>
        <w:t>；個人項目同</w:t>
      </w:r>
      <w:r w:rsidR="002433EA" w:rsidRPr="00715CD2">
        <w:rPr>
          <w:rFonts w:hAnsi="標楷體" w:hint="eastAsia"/>
        </w:rPr>
        <w:t>一</w:t>
      </w:r>
      <w:r w:rsidRPr="00715CD2">
        <w:rPr>
          <w:rFonts w:hAnsi="標楷體"/>
        </w:rPr>
        <w:t>單位者，亦優先</w:t>
      </w:r>
      <w:proofErr w:type="gramStart"/>
      <w:r w:rsidRPr="00715CD2">
        <w:rPr>
          <w:rFonts w:hAnsi="標楷體"/>
        </w:rPr>
        <w:t>分別抽排</w:t>
      </w:r>
      <w:proofErr w:type="gramEnd"/>
      <w:r w:rsidRPr="00715CD2">
        <w:rPr>
          <w:rFonts w:hAnsi="標楷體"/>
        </w:rPr>
        <w:t>。</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各單位隊職員使用網路註冊時，應按大會規定辦理。</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各單位註冊參加田徑、水上運動（游泳）、自由車、射箭、舉重、射擊等競賽種類需檢附最近</w:t>
      </w:r>
      <w:r w:rsidRPr="00715CD2">
        <w:rPr>
          <w:rFonts w:hAnsi="標楷體"/>
        </w:rPr>
        <w:t>1</w:t>
      </w:r>
      <w:r w:rsidRPr="00715CD2">
        <w:rPr>
          <w:rFonts w:hAnsi="標楷體"/>
        </w:rPr>
        <w:t>年最佳成績（以全運會註冊開始日前</w:t>
      </w:r>
      <w:proofErr w:type="gramStart"/>
      <w:r w:rsidRPr="00715CD2">
        <w:rPr>
          <w:rFonts w:hAnsi="標楷體"/>
        </w:rPr>
        <w:t>一</w:t>
      </w:r>
      <w:proofErr w:type="gramEnd"/>
      <w:r w:rsidRPr="00715CD2">
        <w:rPr>
          <w:rFonts w:hAnsi="標楷體"/>
        </w:rPr>
        <w:t>年內，參加國內外正式錦標賽之成績為</w:t>
      </w:r>
      <w:proofErr w:type="gramStart"/>
      <w:r w:rsidRPr="00715CD2">
        <w:rPr>
          <w:rFonts w:hAnsi="標楷體"/>
        </w:rPr>
        <w:t>準</w:t>
      </w:r>
      <w:proofErr w:type="gramEnd"/>
      <w:r w:rsidRPr="00715CD2">
        <w:rPr>
          <w:rFonts w:hAnsi="標楷體"/>
        </w:rPr>
        <w:t>），並正確輸入註冊系統規定欄內，</w:t>
      </w:r>
      <w:proofErr w:type="gramStart"/>
      <w:r w:rsidRPr="00715CD2">
        <w:rPr>
          <w:rFonts w:hAnsi="標楷體"/>
        </w:rPr>
        <w:t>俾</w:t>
      </w:r>
      <w:proofErr w:type="gramEnd"/>
      <w:r w:rsidRPr="00715CD2">
        <w:rPr>
          <w:rFonts w:hAnsi="標楷體"/>
        </w:rPr>
        <w:t>供競賽分組編配參考。</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各單位註冊時，應繳交各式網路註冊表</w:t>
      </w:r>
      <w:r w:rsidRPr="00715CD2">
        <w:rPr>
          <w:rFonts w:hAnsi="標楷體"/>
        </w:rPr>
        <w:t>1</w:t>
      </w:r>
      <w:r w:rsidRPr="00715CD2">
        <w:rPr>
          <w:rFonts w:hAnsi="標楷體"/>
        </w:rPr>
        <w:t>份。</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各單位於註冊時應繳交選手保證書（如附件一）</w:t>
      </w:r>
      <w:r w:rsidRPr="00715CD2">
        <w:rPr>
          <w:rFonts w:hAnsi="標楷體"/>
        </w:rPr>
        <w:t>1</w:t>
      </w:r>
      <w:r w:rsidRPr="00715CD2">
        <w:rPr>
          <w:rFonts w:hAnsi="標楷體"/>
        </w:rPr>
        <w:t>份，未依規定繳交者取消註冊資格，各單位不得異議。保證書必須由選手及教練親自簽章（字），並檢附最近</w:t>
      </w:r>
      <w:r w:rsidRPr="00715CD2">
        <w:rPr>
          <w:rFonts w:hAnsi="標楷體"/>
        </w:rPr>
        <w:t>3</w:t>
      </w:r>
      <w:r w:rsidRPr="00715CD2">
        <w:rPr>
          <w:rFonts w:hAnsi="標楷體"/>
        </w:rPr>
        <w:t>個月內戶籍謄本正本。未滿</w:t>
      </w:r>
      <w:r w:rsidRPr="00715CD2">
        <w:rPr>
          <w:rFonts w:hAnsi="標楷體"/>
        </w:rPr>
        <w:t>18</w:t>
      </w:r>
      <w:r w:rsidRPr="00715CD2">
        <w:rPr>
          <w:rFonts w:hAnsi="標楷體"/>
        </w:rPr>
        <w:t>歲者，應由</w:t>
      </w:r>
      <w:r w:rsidR="00137022" w:rsidRPr="00715CD2">
        <w:rPr>
          <w:rFonts w:hAnsi="標楷體" w:hint="eastAsia"/>
        </w:rPr>
        <w:t>父母或法定</w:t>
      </w:r>
      <w:r w:rsidRPr="00715CD2">
        <w:rPr>
          <w:rFonts w:hAnsi="標楷體"/>
        </w:rPr>
        <w:t>監護人簽章（字）同意。</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凡報經行政院體育委員會（以下簡稱體委會）或教育部核備列為運動禁賽處分之選手，至全運會註冊截止日尚未解除禁賽者，不受理註冊，代表團及其他職員亦同。</w:t>
      </w:r>
    </w:p>
    <w:p w:rsidR="00EB36FA" w:rsidRPr="00715CD2" w:rsidRDefault="00EB36FA" w:rsidP="00FB6083">
      <w:pPr>
        <w:numPr>
          <w:ilvl w:val="0"/>
          <w:numId w:val="27"/>
        </w:numPr>
        <w:spacing w:line="400" w:lineRule="exact"/>
        <w:ind w:left="1865" w:hanging="907"/>
        <w:rPr>
          <w:rFonts w:hAnsi="標楷體"/>
        </w:rPr>
      </w:pPr>
      <w:r w:rsidRPr="00715CD2">
        <w:rPr>
          <w:rFonts w:hAnsi="標楷體"/>
        </w:rPr>
        <w:t>各單位隊職員註冊時，應依照網路報名系統規定辦理，並繳最近</w:t>
      </w:r>
      <w:r w:rsidRPr="00715CD2">
        <w:rPr>
          <w:rFonts w:hAnsi="標楷體"/>
        </w:rPr>
        <w:t>3</w:t>
      </w:r>
      <w:r w:rsidRPr="00715CD2">
        <w:rPr>
          <w:rFonts w:hAnsi="標楷體"/>
        </w:rPr>
        <w:t>個月</w:t>
      </w:r>
      <w:r w:rsidRPr="00715CD2">
        <w:rPr>
          <w:rFonts w:hAnsi="標楷體"/>
        </w:rPr>
        <w:t>2</w:t>
      </w:r>
      <w:r w:rsidRPr="00715CD2">
        <w:rPr>
          <w:rFonts w:hAnsi="標楷體"/>
        </w:rPr>
        <w:t>吋彩色半身照片電子</w:t>
      </w:r>
      <w:proofErr w:type="gramStart"/>
      <w:r w:rsidRPr="00715CD2">
        <w:rPr>
          <w:rFonts w:hAnsi="標楷體"/>
        </w:rPr>
        <w:t>檔</w:t>
      </w:r>
      <w:proofErr w:type="gramEnd"/>
      <w:r w:rsidRPr="00715CD2">
        <w:rPr>
          <w:rFonts w:hAnsi="標楷體"/>
        </w:rPr>
        <w:t>1</w:t>
      </w:r>
      <w:r w:rsidRPr="00715CD2">
        <w:rPr>
          <w:rFonts w:hAnsi="標楷體"/>
        </w:rPr>
        <w:t>張，</w:t>
      </w:r>
      <w:proofErr w:type="gramStart"/>
      <w:r w:rsidRPr="00715CD2">
        <w:rPr>
          <w:rFonts w:hAnsi="標楷體"/>
        </w:rPr>
        <w:t>俾</w:t>
      </w:r>
      <w:proofErr w:type="gramEnd"/>
      <w:r w:rsidRPr="00715CD2">
        <w:rPr>
          <w:rFonts w:hAnsi="標楷體"/>
        </w:rPr>
        <w:t>供大會製發職員證及選手證，未繳檔案者不受理註冊。</w:t>
      </w:r>
    </w:p>
    <w:p w:rsidR="00EB36FA" w:rsidRPr="00715CD2" w:rsidRDefault="00EB36FA" w:rsidP="00FB6083">
      <w:pPr>
        <w:numPr>
          <w:ilvl w:val="0"/>
          <w:numId w:val="26"/>
        </w:numPr>
        <w:spacing w:line="400" w:lineRule="exact"/>
        <w:ind w:left="1400" w:hanging="680"/>
      </w:pPr>
      <w:r w:rsidRPr="00715CD2">
        <w:rPr>
          <w:rFonts w:hAnsi="標楷體"/>
        </w:rPr>
        <w:t>各參賽單位應組織代表團與會，其組織成員依照下列規定辦理：</w:t>
      </w:r>
    </w:p>
    <w:p w:rsidR="00EB36FA" w:rsidRPr="00715CD2" w:rsidRDefault="00EB36FA" w:rsidP="00FB6083">
      <w:pPr>
        <w:numPr>
          <w:ilvl w:val="0"/>
          <w:numId w:val="29"/>
        </w:numPr>
        <w:spacing w:line="400" w:lineRule="exact"/>
        <w:ind w:left="1865" w:hanging="907"/>
        <w:rPr>
          <w:rFonts w:hAnsi="標楷體"/>
        </w:rPr>
      </w:pPr>
      <w:r w:rsidRPr="00715CD2">
        <w:rPr>
          <w:rFonts w:hAnsi="標楷體"/>
        </w:rPr>
        <w:t>各單位代表團本部職員包括總領隊、副總領隊、總幹事、副總幹事、總管理、競賽督導與競賽管理等。</w:t>
      </w:r>
    </w:p>
    <w:p w:rsidR="00EB36FA" w:rsidRPr="00715CD2" w:rsidRDefault="00EB36FA" w:rsidP="00FB6083">
      <w:pPr>
        <w:numPr>
          <w:ilvl w:val="0"/>
          <w:numId w:val="29"/>
        </w:numPr>
        <w:spacing w:line="400" w:lineRule="exact"/>
        <w:ind w:left="1865" w:hanging="907"/>
      </w:pPr>
      <w:r w:rsidRPr="00715CD2">
        <w:rPr>
          <w:rFonts w:hAnsi="標楷體"/>
        </w:rPr>
        <w:t>各單位代表團本部職員人數規定如下：</w:t>
      </w:r>
    </w:p>
    <w:p w:rsidR="00EB36FA" w:rsidRPr="00715CD2" w:rsidRDefault="00EB36FA" w:rsidP="00F405AA">
      <w:pPr>
        <w:numPr>
          <w:ilvl w:val="0"/>
          <w:numId w:val="30"/>
        </w:numPr>
        <w:spacing w:line="400" w:lineRule="exact"/>
        <w:ind w:left="2127" w:hanging="449"/>
        <w:rPr>
          <w:rFonts w:hAnsi="標楷體"/>
        </w:rPr>
      </w:pPr>
      <w:r w:rsidRPr="00715CD2">
        <w:rPr>
          <w:rFonts w:hAnsi="標楷體"/>
        </w:rPr>
        <w:t>註冊選手總人數在</w:t>
      </w:r>
      <w:r w:rsidRPr="00715CD2">
        <w:rPr>
          <w:rFonts w:hAnsi="標楷體"/>
        </w:rPr>
        <w:t>50</w:t>
      </w:r>
      <w:r w:rsidRPr="00715CD2">
        <w:rPr>
          <w:rFonts w:hAnsi="標楷體"/>
        </w:rPr>
        <w:t>人（含）以下者，至多得設職員</w:t>
      </w:r>
      <w:r w:rsidRPr="00715CD2">
        <w:rPr>
          <w:rFonts w:hAnsi="標楷體"/>
        </w:rPr>
        <w:t>6</w:t>
      </w:r>
      <w:r w:rsidRPr="00715CD2">
        <w:rPr>
          <w:rFonts w:hAnsi="標楷體"/>
        </w:rPr>
        <w:t>人。</w:t>
      </w:r>
    </w:p>
    <w:p w:rsidR="00EB36FA" w:rsidRPr="00715CD2" w:rsidRDefault="00EB36FA" w:rsidP="00F405AA">
      <w:pPr>
        <w:numPr>
          <w:ilvl w:val="0"/>
          <w:numId w:val="30"/>
        </w:numPr>
        <w:spacing w:line="400" w:lineRule="exact"/>
        <w:ind w:left="2127" w:hanging="449"/>
        <w:rPr>
          <w:rFonts w:hAnsi="標楷體"/>
        </w:rPr>
      </w:pPr>
      <w:r w:rsidRPr="00715CD2">
        <w:rPr>
          <w:rFonts w:hAnsi="標楷體"/>
        </w:rPr>
        <w:t>註冊選手總人數在</w:t>
      </w:r>
      <w:r w:rsidRPr="00715CD2">
        <w:rPr>
          <w:rFonts w:hAnsi="標楷體"/>
        </w:rPr>
        <w:t>51</w:t>
      </w:r>
      <w:r w:rsidRPr="00715CD2">
        <w:rPr>
          <w:rFonts w:hAnsi="標楷體"/>
        </w:rPr>
        <w:t>人至</w:t>
      </w:r>
      <w:r w:rsidRPr="00715CD2">
        <w:rPr>
          <w:rFonts w:hAnsi="標楷體"/>
        </w:rPr>
        <w:t>100</w:t>
      </w:r>
      <w:r w:rsidRPr="00715CD2">
        <w:rPr>
          <w:rFonts w:hAnsi="標楷體"/>
        </w:rPr>
        <w:t>人之間者，至多得設職員</w:t>
      </w:r>
      <w:r w:rsidRPr="00715CD2">
        <w:rPr>
          <w:rFonts w:hAnsi="標楷體"/>
        </w:rPr>
        <w:t>8</w:t>
      </w:r>
      <w:r w:rsidRPr="00715CD2">
        <w:rPr>
          <w:rFonts w:hAnsi="標楷體"/>
        </w:rPr>
        <w:t>人。</w:t>
      </w:r>
    </w:p>
    <w:p w:rsidR="00EB36FA" w:rsidRPr="00715CD2" w:rsidRDefault="00EB36FA" w:rsidP="00F405AA">
      <w:pPr>
        <w:numPr>
          <w:ilvl w:val="0"/>
          <w:numId w:val="30"/>
        </w:numPr>
        <w:spacing w:line="400" w:lineRule="exact"/>
        <w:ind w:left="2127" w:hanging="449"/>
      </w:pPr>
      <w:r w:rsidRPr="00715CD2">
        <w:rPr>
          <w:rFonts w:hAnsi="標楷體"/>
        </w:rPr>
        <w:t>註冊選手總人數在</w:t>
      </w:r>
      <w:r w:rsidRPr="00715CD2">
        <w:rPr>
          <w:rFonts w:hAnsi="標楷體"/>
        </w:rPr>
        <w:t>101</w:t>
      </w:r>
      <w:r w:rsidRPr="00715CD2">
        <w:rPr>
          <w:rFonts w:hAnsi="標楷體"/>
        </w:rPr>
        <w:t>人（含）以上者，每增加選手滿</w:t>
      </w:r>
      <w:r w:rsidRPr="00715CD2">
        <w:rPr>
          <w:rFonts w:hAnsi="標楷體"/>
        </w:rPr>
        <w:t>50</w:t>
      </w:r>
      <w:r w:rsidRPr="00715CD2">
        <w:rPr>
          <w:rFonts w:hAnsi="標楷體"/>
        </w:rPr>
        <w:t>人，得增設職員</w:t>
      </w:r>
      <w:r w:rsidRPr="00715CD2">
        <w:t>1</w:t>
      </w:r>
      <w:r w:rsidRPr="00715CD2">
        <w:rPr>
          <w:rFonts w:hAnsi="標楷體"/>
        </w:rPr>
        <w:t>人（顧問不列入隊職員數，大會不提供權益）。</w:t>
      </w:r>
    </w:p>
    <w:p w:rsidR="00EB36FA" w:rsidRPr="00715CD2" w:rsidRDefault="00EB36FA" w:rsidP="00FB6083">
      <w:pPr>
        <w:numPr>
          <w:ilvl w:val="0"/>
          <w:numId w:val="29"/>
        </w:numPr>
        <w:spacing w:line="400" w:lineRule="exact"/>
        <w:ind w:left="1865" w:hanging="907"/>
      </w:pPr>
      <w:r w:rsidRPr="00715CD2">
        <w:rPr>
          <w:rFonts w:hAnsi="標楷體"/>
        </w:rPr>
        <w:t>參賽單位註冊各競賽種類之選手人數，在</w:t>
      </w:r>
      <w:r w:rsidRPr="00715CD2">
        <w:t>20</w:t>
      </w:r>
      <w:r w:rsidRPr="00715CD2">
        <w:rPr>
          <w:rFonts w:hAnsi="標楷體"/>
        </w:rPr>
        <w:t>人（含）以上者得設領隊</w:t>
      </w:r>
      <w:r w:rsidRPr="00715CD2">
        <w:t>1</w:t>
      </w:r>
      <w:r w:rsidRPr="00715CD2">
        <w:rPr>
          <w:rFonts w:hAnsi="標楷體"/>
        </w:rPr>
        <w:t>人、教練</w:t>
      </w:r>
      <w:r w:rsidRPr="00715CD2">
        <w:t>2</w:t>
      </w:r>
      <w:r w:rsidRPr="00715CD2">
        <w:rPr>
          <w:rFonts w:hAnsi="標楷體"/>
        </w:rPr>
        <w:t>人、管理</w:t>
      </w:r>
      <w:r w:rsidRPr="00715CD2">
        <w:t>1</w:t>
      </w:r>
      <w:r w:rsidRPr="00715CD2">
        <w:rPr>
          <w:rFonts w:hAnsi="標楷體"/>
        </w:rPr>
        <w:t>人；選手人數</w:t>
      </w:r>
      <w:r w:rsidRPr="00715CD2">
        <w:t>12</w:t>
      </w:r>
      <w:r w:rsidRPr="00715CD2">
        <w:rPr>
          <w:rFonts w:hAnsi="標楷體"/>
        </w:rPr>
        <w:t>人至</w:t>
      </w:r>
      <w:r w:rsidRPr="00715CD2">
        <w:t>19</w:t>
      </w:r>
      <w:r w:rsidRPr="00715CD2">
        <w:rPr>
          <w:rFonts w:hAnsi="標楷體"/>
        </w:rPr>
        <w:t>人者，得設領隊、教練及管理各</w:t>
      </w:r>
      <w:r w:rsidRPr="00715CD2">
        <w:t>1</w:t>
      </w:r>
      <w:r w:rsidRPr="00715CD2">
        <w:rPr>
          <w:rFonts w:hAnsi="標楷體"/>
        </w:rPr>
        <w:t>人；選手人數在</w:t>
      </w:r>
      <w:r w:rsidRPr="00715CD2">
        <w:t>11</w:t>
      </w:r>
      <w:r w:rsidRPr="00715CD2">
        <w:rPr>
          <w:rFonts w:hAnsi="標楷體"/>
        </w:rPr>
        <w:t>人（含）以下者，得設領隊</w:t>
      </w:r>
      <w:r w:rsidRPr="00715CD2">
        <w:t>1</w:t>
      </w:r>
      <w:r w:rsidRPr="00715CD2">
        <w:rPr>
          <w:rFonts w:hAnsi="標楷體"/>
        </w:rPr>
        <w:t>人，教練兼管理</w:t>
      </w:r>
      <w:r w:rsidRPr="00715CD2">
        <w:t>1</w:t>
      </w:r>
      <w:r w:rsidRPr="00715CD2">
        <w:rPr>
          <w:rFonts w:hAnsi="標楷體"/>
        </w:rPr>
        <w:t>人；</w:t>
      </w:r>
      <w:r w:rsidR="008C2FCC" w:rsidRPr="00715CD2">
        <w:rPr>
          <w:rFonts w:hAnsi="標楷體" w:hint="eastAsia"/>
        </w:rPr>
        <w:t>若各運動種類增加科目，得依各科目增設教練</w:t>
      </w:r>
      <w:r w:rsidR="008C2FCC" w:rsidRPr="00715CD2">
        <w:rPr>
          <w:rFonts w:hAnsi="標楷體" w:hint="eastAsia"/>
        </w:rPr>
        <w:t>1</w:t>
      </w:r>
      <w:r w:rsidR="008C2FCC" w:rsidRPr="00715CD2">
        <w:rPr>
          <w:rFonts w:hAnsi="標楷體" w:hint="eastAsia"/>
        </w:rPr>
        <w:t>人</w:t>
      </w:r>
      <w:r w:rsidRPr="00715CD2">
        <w:rPr>
          <w:rFonts w:hAnsi="標楷體"/>
        </w:rPr>
        <w:t>。</w:t>
      </w:r>
    </w:p>
    <w:p w:rsidR="00EB36FA" w:rsidRPr="00715CD2" w:rsidRDefault="00EB36FA" w:rsidP="00B756CB">
      <w:pPr>
        <w:numPr>
          <w:ilvl w:val="0"/>
          <w:numId w:val="26"/>
        </w:numPr>
        <w:spacing w:line="400" w:lineRule="exact"/>
        <w:ind w:left="1418" w:hanging="698"/>
        <w:rPr>
          <w:rFonts w:hAnsi="標楷體"/>
        </w:rPr>
      </w:pPr>
      <w:r w:rsidRPr="00715CD2">
        <w:rPr>
          <w:rFonts w:hAnsi="標楷體"/>
        </w:rPr>
        <w:t>單位報到：訂於</w:t>
      </w:r>
      <w:r w:rsidRPr="00715CD2">
        <w:rPr>
          <w:rFonts w:hAnsi="標楷體"/>
        </w:rPr>
        <w:t>10</w:t>
      </w:r>
      <w:r w:rsidR="008C3CCA" w:rsidRPr="00715CD2">
        <w:rPr>
          <w:rFonts w:hAnsi="標楷體" w:hint="eastAsia"/>
        </w:rPr>
        <w:t>2</w:t>
      </w:r>
      <w:r w:rsidRPr="00715CD2">
        <w:rPr>
          <w:rFonts w:hAnsi="標楷體"/>
        </w:rPr>
        <w:t>年</w:t>
      </w:r>
      <w:r w:rsidRPr="00715CD2">
        <w:rPr>
          <w:rFonts w:hAnsi="標楷體"/>
        </w:rPr>
        <w:t>10</w:t>
      </w:r>
      <w:r w:rsidRPr="00715CD2">
        <w:rPr>
          <w:rFonts w:hAnsi="標楷體"/>
        </w:rPr>
        <w:t>月</w:t>
      </w:r>
      <w:r w:rsidR="00FB6083" w:rsidRPr="00715CD2">
        <w:rPr>
          <w:rFonts w:hAnsi="標楷體" w:hint="eastAsia"/>
        </w:rPr>
        <w:t>18</w:t>
      </w:r>
      <w:r w:rsidR="00BB2B6D" w:rsidRPr="00715CD2">
        <w:rPr>
          <w:rFonts w:hAnsi="標楷體"/>
        </w:rPr>
        <w:t>日（星期五）</w:t>
      </w:r>
      <w:r w:rsidR="00BB2B6D" w:rsidRPr="00715CD2">
        <w:rPr>
          <w:rFonts w:hAnsi="標楷體" w:hint="eastAsia"/>
        </w:rPr>
        <w:t>上</w:t>
      </w:r>
      <w:r w:rsidRPr="00715CD2">
        <w:rPr>
          <w:rFonts w:hAnsi="標楷體"/>
        </w:rPr>
        <w:t>午</w:t>
      </w:r>
      <w:r w:rsidRPr="00715CD2">
        <w:rPr>
          <w:rFonts w:hAnsi="標楷體"/>
        </w:rPr>
        <w:t>1</w:t>
      </w:r>
      <w:r w:rsidR="00BB2B6D" w:rsidRPr="00715CD2">
        <w:rPr>
          <w:rFonts w:hAnsi="標楷體" w:hint="eastAsia"/>
        </w:rPr>
        <w:t>0</w:t>
      </w:r>
      <w:r w:rsidR="00DF3848" w:rsidRPr="00715CD2">
        <w:rPr>
          <w:rFonts w:hAnsi="標楷體" w:hint="eastAsia"/>
        </w:rPr>
        <w:t>時至</w:t>
      </w:r>
      <w:r w:rsidR="00040E97" w:rsidRPr="00715CD2">
        <w:rPr>
          <w:rFonts w:hAnsi="標楷體" w:hint="eastAsia"/>
        </w:rPr>
        <w:t>12</w:t>
      </w:r>
      <w:r w:rsidRPr="00715CD2">
        <w:rPr>
          <w:rFonts w:hAnsi="標楷體"/>
        </w:rPr>
        <w:t>時報到。</w:t>
      </w:r>
    </w:p>
    <w:p w:rsidR="00EB36FA" w:rsidRPr="00715CD2" w:rsidRDefault="00EB36FA" w:rsidP="00B756CB">
      <w:pPr>
        <w:numPr>
          <w:ilvl w:val="0"/>
          <w:numId w:val="26"/>
        </w:numPr>
        <w:spacing w:line="400" w:lineRule="exact"/>
        <w:ind w:left="1418" w:hanging="698"/>
        <w:rPr>
          <w:rFonts w:hAnsi="標楷體"/>
        </w:rPr>
      </w:pPr>
      <w:r w:rsidRPr="00715CD2">
        <w:rPr>
          <w:rFonts w:hAnsi="標楷體"/>
        </w:rPr>
        <w:t>總領隊會議：訂於</w:t>
      </w:r>
      <w:r w:rsidRPr="00715CD2">
        <w:rPr>
          <w:rFonts w:hAnsi="標楷體"/>
        </w:rPr>
        <w:t>10</w:t>
      </w:r>
      <w:r w:rsidR="008C3CCA" w:rsidRPr="00715CD2">
        <w:rPr>
          <w:rFonts w:hAnsi="標楷體" w:hint="eastAsia"/>
        </w:rPr>
        <w:t>2</w:t>
      </w:r>
      <w:r w:rsidRPr="00715CD2">
        <w:rPr>
          <w:rFonts w:hAnsi="標楷體"/>
        </w:rPr>
        <w:t>年</w:t>
      </w:r>
      <w:r w:rsidRPr="00715CD2">
        <w:rPr>
          <w:rFonts w:hAnsi="標楷體"/>
        </w:rPr>
        <w:t>10</w:t>
      </w:r>
      <w:r w:rsidRPr="00715CD2">
        <w:rPr>
          <w:rFonts w:hAnsi="標楷體"/>
        </w:rPr>
        <w:t>月</w:t>
      </w:r>
      <w:r w:rsidR="00FB6083" w:rsidRPr="00715CD2">
        <w:rPr>
          <w:rFonts w:hAnsi="標楷體" w:hint="eastAsia"/>
        </w:rPr>
        <w:t>18</w:t>
      </w:r>
      <w:r w:rsidRPr="00715CD2">
        <w:rPr>
          <w:rFonts w:hAnsi="標楷體"/>
        </w:rPr>
        <w:t>日（星期五）下午</w:t>
      </w:r>
      <w:r w:rsidRPr="00715CD2">
        <w:rPr>
          <w:rFonts w:hAnsi="標楷體"/>
        </w:rPr>
        <w:t>2</w:t>
      </w:r>
      <w:r w:rsidRPr="00715CD2">
        <w:rPr>
          <w:rFonts w:hAnsi="標楷體"/>
        </w:rPr>
        <w:t>時舉行。</w:t>
      </w:r>
    </w:p>
    <w:p w:rsidR="00EB36FA" w:rsidRPr="00715CD2" w:rsidRDefault="007D2B1C" w:rsidP="00FB6083">
      <w:pPr>
        <w:numPr>
          <w:ilvl w:val="0"/>
          <w:numId w:val="26"/>
        </w:numPr>
        <w:spacing w:line="400" w:lineRule="exact"/>
        <w:ind w:left="1400" w:hanging="680"/>
        <w:rPr>
          <w:rFonts w:hAnsi="標楷體"/>
        </w:rPr>
      </w:pPr>
      <w:r w:rsidRPr="00715CD2">
        <w:rPr>
          <w:rFonts w:hAnsi="標楷體" w:hint="eastAsia"/>
        </w:rPr>
        <w:t>各競賽種類裁判報到及會議訂定於各單項運動競賽技術手冊內。</w:t>
      </w:r>
    </w:p>
    <w:p w:rsidR="00EB36FA" w:rsidRPr="00715CD2" w:rsidRDefault="00EB36FA" w:rsidP="00FB6083">
      <w:pPr>
        <w:numPr>
          <w:ilvl w:val="0"/>
          <w:numId w:val="26"/>
        </w:numPr>
        <w:spacing w:line="400" w:lineRule="exact"/>
        <w:ind w:left="1400" w:hanging="680"/>
      </w:pPr>
      <w:r w:rsidRPr="00715CD2">
        <w:rPr>
          <w:rFonts w:hAnsi="標楷體"/>
        </w:rPr>
        <w:t>各競賽種類技術會議：召開之時間地點請參照各競賽種類技術手冊。</w:t>
      </w:r>
    </w:p>
    <w:p w:rsidR="00EB36FA" w:rsidRPr="00715CD2" w:rsidRDefault="00137022" w:rsidP="00066A60">
      <w:pPr>
        <w:numPr>
          <w:ilvl w:val="0"/>
          <w:numId w:val="22"/>
        </w:numPr>
        <w:spacing w:line="400" w:lineRule="exact"/>
      </w:pPr>
      <w:r w:rsidRPr="00715CD2">
        <w:rPr>
          <w:rFonts w:hAnsi="標楷體"/>
        </w:rPr>
        <w:t>競賽秩序</w:t>
      </w:r>
    </w:p>
    <w:p w:rsidR="00EB36FA" w:rsidRPr="00715CD2" w:rsidRDefault="00EB36FA" w:rsidP="00066A60">
      <w:pPr>
        <w:numPr>
          <w:ilvl w:val="0"/>
          <w:numId w:val="31"/>
        </w:numPr>
        <w:spacing w:line="400" w:lineRule="exact"/>
        <w:ind w:left="1400" w:hanging="680"/>
        <w:rPr>
          <w:rFonts w:hAnsi="標楷體"/>
        </w:rPr>
      </w:pPr>
      <w:r w:rsidRPr="00715CD2">
        <w:rPr>
          <w:rFonts w:hAnsi="標楷體"/>
        </w:rPr>
        <w:t>各單項運動競賽秩序，由籌備處競賽組公開抽籤或按各競賽種類國際規</w:t>
      </w:r>
      <w:r w:rsidRPr="00715CD2">
        <w:rPr>
          <w:rFonts w:hAnsi="標楷體"/>
        </w:rPr>
        <w:lastRenderedPageBreak/>
        <w:t>則規定編排之。</w:t>
      </w:r>
    </w:p>
    <w:p w:rsidR="00EB36FA" w:rsidRPr="00715CD2" w:rsidRDefault="00EB36FA" w:rsidP="00066A60">
      <w:pPr>
        <w:numPr>
          <w:ilvl w:val="0"/>
          <w:numId w:val="31"/>
        </w:numPr>
        <w:spacing w:line="400" w:lineRule="exact"/>
        <w:ind w:left="1400" w:hanging="680"/>
        <w:rPr>
          <w:rFonts w:hAnsi="標楷體"/>
        </w:rPr>
      </w:pPr>
      <w:r w:rsidRPr="00715CD2">
        <w:rPr>
          <w:rFonts w:hAnsi="標楷體"/>
        </w:rPr>
        <w:t>各競賽種類競賽制度與賽程一經排定公布，不得變更或調整。</w:t>
      </w:r>
    </w:p>
    <w:p w:rsidR="00EB36FA" w:rsidRPr="00715CD2" w:rsidRDefault="00EB36FA" w:rsidP="00066A60">
      <w:pPr>
        <w:numPr>
          <w:ilvl w:val="0"/>
          <w:numId w:val="31"/>
        </w:numPr>
        <w:spacing w:line="400" w:lineRule="exact"/>
        <w:ind w:left="1400" w:hanging="680"/>
        <w:rPr>
          <w:rFonts w:hAnsi="標楷體"/>
        </w:rPr>
      </w:pPr>
      <w:r w:rsidRPr="00715CD2">
        <w:rPr>
          <w:rFonts w:hAnsi="標楷體"/>
        </w:rPr>
        <w:t>球類比賽制度：</w:t>
      </w:r>
      <w:r w:rsidRPr="00715CD2">
        <w:rPr>
          <w:rFonts w:hAnsi="標楷體"/>
          <w:b/>
        </w:rPr>
        <w:t>球類</w:t>
      </w:r>
      <w:r w:rsidR="0064050B" w:rsidRPr="00715CD2">
        <w:rPr>
          <w:rFonts w:hAnsi="標楷體" w:hint="eastAsia"/>
          <w:b/>
        </w:rPr>
        <w:t>資格</w:t>
      </w:r>
      <w:r w:rsidRPr="00715CD2">
        <w:rPr>
          <w:rFonts w:hAnsi="標楷體"/>
          <w:b/>
        </w:rPr>
        <w:t>賽</w:t>
      </w:r>
      <w:r w:rsidRPr="00715CD2">
        <w:rPr>
          <w:rFonts w:hAnsi="標楷體"/>
        </w:rPr>
        <w:t>，其註冊數達</w:t>
      </w:r>
      <w:r w:rsidRPr="00715CD2">
        <w:rPr>
          <w:rFonts w:hAnsi="標楷體"/>
        </w:rPr>
        <w:t>8</w:t>
      </w:r>
      <w:r w:rsidRPr="00715CD2">
        <w:rPr>
          <w:rFonts w:hAnsi="標楷體"/>
        </w:rPr>
        <w:t>隊以上，且無法於全運會閉幕前完成所有賽程者，應先辦理資格賽，</w:t>
      </w:r>
      <w:proofErr w:type="gramStart"/>
      <w:r w:rsidRPr="00715CD2">
        <w:rPr>
          <w:rFonts w:hAnsi="標楷體"/>
        </w:rPr>
        <w:t>餘依</w:t>
      </w:r>
      <w:r w:rsidRPr="00715CD2">
        <w:rPr>
          <w:rFonts w:hAnsi="標楷體"/>
        </w:rPr>
        <w:t>10</w:t>
      </w:r>
      <w:r w:rsidR="00066A60" w:rsidRPr="00715CD2">
        <w:rPr>
          <w:rFonts w:hAnsi="標楷體" w:hint="eastAsia"/>
        </w:rPr>
        <w:t>2</w:t>
      </w:r>
      <w:r w:rsidRPr="00715CD2">
        <w:rPr>
          <w:rFonts w:hAnsi="標楷體"/>
        </w:rPr>
        <w:t>年</w:t>
      </w:r>
      <w:proofErr w:type="gramEnd"/>
      <w:r w:rsidRPr="00715CD2">
        <w:rPr>
          <w:rFonts w:hAnsi="標楷體"/>
        </w:rPr>
        <w:t>全運會各球類運動競賽技術手冊之比賽制度辦理。</w:t>
      </w:r>
    </w:p>
    <w:p w:rsidR="00EB36FA" w:rsidRPr="00715CD2" w:rsidRDefault="00EB36FA" w:rsidP="00066A60">
      <w:pPr>
        <w:numPr>
          <w:ilvl w:val="0"/>
          <w:numId w:val="31"/>
        </w:numPr>
        <w:spacing w:line="400" w:lineRule="exact"/>
        <w:ind w:left="1400" w:hanging="680"/>
        <w:rPr>
          <w:rFonts w:hAnsi="標楷體"/>
        </w:rPr>
      </w:pPr>
      <w:r w:rsidRPr="00715CD2">
        <w:rPr>
          <w:rFonts w:hAnsi="標楷體"/>
        </w:rPr>
        <w:t>各單位參加競賽，不論團體或個人項目，凡經註冊務須出場，不得任意棄權。各單位選手參加比賽，必須</w:t>
      </w:r>
      <w:proofErr w:type="gramStart"/>
      <w:r w:rsidRPr="00715CD2">
        <w:rPr>
          <w:rFonts w:hAnsi="標楷體"/>
        </w:rPr>
        <w:t>穿著佩有其</w:t>
      </w:r>
      <w:proofErr w:type="gramEnd"/>
      <w:r w:rsidRPr="00715CD2">
        <w:rPr>
          <w:rFonts w:hAnsi="標楷體"/>
        </w:rPr>
        <w:t>代表縣市字樣或標誌之規定服裝參賽。</w:t>
      </w:r>
    </w:p>
    <w:p w:rsidR="00EB36FA" w:rsidRPr="00715CD2" w:rsidRDefault="00EB36FA" w:rsidP="00066A60">
      <w:pPr>
        <w:numPr>
          <w:ilvl w:val="0"/>
          <w:numId w:val="31"/>
        </w:numPr>
        <w:spacing w:line="400" w:lineRule="exact"/>
        <w:ind w:left="1400" w:hanging="680"/>
      </w:pPr>
      <w:r w:rsidRPr="00715CD2">
        <w:rPr>
          <w:rFonts w:hAnsi="標楷體"/>
        </w:rPr>
        <w:t>選手參加比賽時應攜帶全運會籌備處製發之選手證，否則不得參加比賽。</w:t>
      </w:r>
    </w:p>
    <w:p w:rsidR="00EB36FA" w:rsidRPr="00715CD2" w:rsidRDefault="00137022" w:rsidP="00066A60">
      <w:pPr>
        <w:numPr>
          <w:ilvl w:val="0"/>
          <w:numId w:val="22"/>
        </w:numPr>
        <w:spacing w:line="400" w:lineRule="exact"/>
      </w:pPr>
      <w:r w:rsidRPr="00715CD2">
        <w:rPr>
          <w:rFonts w:hAnsi="標楷體"/>
        </w:rPr>
        <w:t>獎勵</w:t>
      </w:r>
    </w:p>
    <w:p w:rsidR="00EB36FA" w:rsidRPr="00715CD2" w:rsidRDefault="00EB36FA" w:rsidP="00B756CB">
      <w:pPr>
        <w:numPr>
          <w:ilvl w:val="0"/>
          <w:numId w:val="32"/>
        </w:numPr>
        <w:spacing w:line="400" w:lineRule="exact"/>
        <w:ind w:left="1276" w:hanging="567"/>
        <w:rPr>
          <w:rFonts w:hAnsi="標楷體"/>
        </w:rPr>
      </w:pPr>
      <w:r w:rsidRPr="00715CD2">
        <w:rPr>
          <w:rFonts w:hAnsi="標楷體"/>
        </w:rPr>
        <w:t>績優單位獎：依參賽單位獲得之金牌數，</w:t>
      </w:r>
      <w:proofErr w:type="gramStart"/>
      <w:r w:rsidRPr="00715CD2">
        <w:rPr>
          <w:rFonts w:hAnsi="標楷體"/>
        </w:rPr>
        <w:t>取前</w:t>
      </w:r>
      <w:r w:rsidRPr="00715CD2">
        <w:rPr>
          <w:rFonts w:hAnsi="標楷體"/>
        </w:rPr>
        <w:t>8</w:t>
      </w:r>
      <w:r w:rsidRPr="00715CD2">
        <w:rPr>
          <w:rFonts w:hAnsi="標楷體"/>
        </w:rPr>
        <w:t>名</w:t>
      </w:r>
      <w:proofErr w:type="gramEnd"/>
      <w:r w:rsidRPr="00715CD2">
        <w:rPr>
          <w:rFonts w:hAnsi="標楷體"/>
        </w:rPr>
        <w:t>依序頒發總統獎、副總統獎、行政院院長獎、立法院院長獎、司法院院長獎、考試院院長獎、監察院院長獎及大會獎等，以資鼓勵。金牌數相同時，以銀牌數計，依此類推。</w:t>
      </w:r>
    </w:p>
    <w:p w:rsidR="00EB36FA" w:rsidRPr="00715CD2" w:rsidRDefault="00EB36FA" w:rsidP="00B756CB">
      <w:pPr>
        <w:numPr>
          <w:ilvl w:val="0"/>
          <w:numId w:val="32"/>
        </w:numPr>
        <w:spacing w:line="400" w:lineRule="exact"/>
        <w:ind w:left="1276" w:hanging="556"/>
        <w:rPr>
          <w:szCs w:val="28"/>
        </w:rPr>
      </w:pPr>
      <w:r w:rsidRPr="00715CD2">
        <w:rPr>
          <w:rFonts w:hAnsi="標楷體"/>
          <w:szCs w:val="28"/>
        </w:rPr>
        <w:t>績優個人及團隊獎：依實際參賽隊（人）數按下列名額錄取：</w:t>
      </w:r>
    </w:p>
    <w:p w:rsidR="00BA77B1" w:rsidRPr="00715CD2" w:rsidRDefault="00BA77B1" w:rsidP="00BA77B1">
      <w:pPr>
        <w:numPr>
          <w:ilvl w:val="0"/>
          <w:numId w:val="33"/>
        </w:numPr>
        <w:spacing w:line="400" w:lineRule="exact"/>
        <w:ind w:left="1865" w:hanging="907"/>
        <w:rPr>
          <w:rFonts w:hAnsi="標楷體"/>
          <w:b/>
        </w:rPr>
      </w:pPr>
      <w:r w:rsidRPr="00715CD2">
        <w:rPr>
          <w:rFonts w:ascii="標楷體" w:hAnsi="標楷體"/>
          <w:b/>
        </w:rPr>
        <w:t>3隊（人）錄取1名。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b/>
        </w:rPr>
        <w:t>4隊（人）錄取2名。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hint="eastAsia"/>
          <w:b/>
        </w:rPr>
        <w:t>5</w:t>
      </w:r>
      <w:r w:rsidRPr="00715CD2">
        <w:rPr>
          <w:rFonts w:ascii="標楷體" w:hAnsi="標楷體"/>
          <w:b/>
        </w:rPr>
        <w:t>隊（人）錄取3名。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hint="eastAsia"/>
          <w:b/>
        </w:rPr>
        <w:t>6</w:t>
      </w:r>
      <w:r w:rsidRPr="00715CD2">
        <w:rPr>
          <w:rFonts w:ascii="標楷體" w:hAnsi="標楷體"/>
          <w:b/>
        </w:rPr>
        <w:t>隊（人）錄取4名。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hint="eastAsia"/>
          <w:b/>
        </w:rPr>
        <w:t>7</w:t>
      </w:r>
      <w:r w:rsidRPr="00715CD2">
        <w:rPr>
          <w:rFonts w:ascii="標楷體" w:hAnsi="標楷體"/>
          <w:b/>
        </w:rPr>
        <w:t>隊（人）錄取5名。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hint="eastAsia"/>
          <w:b/>
        </w:rPr>
        <w:t>8</w:t>
      </w:r>
      <w:r w:rsidRPr="00715CD2">
        <w:rPr>
          <w:rFonts w:ascii="標楷體" w:hAnsi="標楷體"/>
          <w:b/>
        </w:rPr>
        <w:t>隊（人）錄取6名。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hint="eastAsia"/>
          <w:b/>
        </w:rPr>
        <w:t>9</w:t>
      </w:r>
      <w:r w:rsidRPr="00715CD2">
        <w:rPr>
          <w:rFonts w:ascii="標楷體" w:hAnsi="標楷體"/>
          <w:b/>
        </w:rPr>
        <w:t>隊（人）錄取7名。</w:t>
      </w:r>
    </w:p>
    <w:p w:rsidR="00BA77B1" w:rsidRPr="00715CD2" w:rsidRDefault="00BA77B1" w:rsidP="00BA77B1">
      <w:pPr>
        <w:numPr>
          <w:ilvl w:val="0"/>
          <w:numId w:val="33"/>
        </w:numPr>
        <w:spacing w:line="400" w:lineRule="exact"/>
        <w:ind w:left="1865" w:hanging="907"/>
        <w:rPr>
          <w:rFonts w:ascii="標楷體" w:hAnsi="標楷體"/>
          <w:b/>
        </w:rPr>
      </w:pPr>
      <w:r w:rsidRPr="00715CD2">
        <w:rPr>
          <w:rFonts w:ascii="標楷體" w:hAnsi="標楷體"/>
          <w:b/>
        </w:rPr>
        <w:t>1</w:t>
      </w:r>
      <w:r w:rsidRPr="00715CD2">
        <w:rPr>
          <w:rFonts w:ascii="標楷體" w:hAnsi="標楷體" w:hint="eastAsia"/>
          <w:b/>
        </w:rPr>
        <w:t>0</w:t>
      </w:r>
      <w:r w:rsidRPr="00715CD2">
        <w:rPr>
          <w:rFonts w:ascii="標楷體" w:hAnsi="標楷體"/>
          <w:b/>
        </w:rPr>
        <w:t>隊（人）以上錄取8名。</w:t>
      </w:r>
    </w:p>
    <w:p w:rsidR="00EB36FA" w:rsidRPr="00715CD2" w:rsidRDefault="00EB36FA" w:rsidP="00367509">
      <w:pPr>
        <w:spacing w:line="400" w:lineRule="exact"/>
        <w:ind w:left="958"/>
      </w:pPr>
      <w:r w:rsidRPr="00715CD2">
        <w:rPr>
          <w:rFonts w:hAnsi="標楷體"/>
        </w:rPr>
        <w:t>前款各目參賽隊</w:t>
      </w:r>
      <w:r w:rsidR="00701959" w:rsidRPr="00715CD2">
        <w:rPr>
          <w:rFonts w:hAnsi="標楷體"/>
          <w:szCs w:val="28"/>
        </w:rPr>
        <w:t>（人）</w:t>
      </w:r>
      <w:r w:rsidRPr="00715CD2">
        <w:rPr>
          <w:rFonts w:hAnsi="標楷體"/>
        </w:rPr>
        <w:t>數之計算，以會內賽或資格賽之</w:t>
      </w:r>
      <w:r w:rsidRPr="00715CD2">
        <w:rPr>
          <w:rFonts w:hAnsi="標楷體"/>
          <w:szCs w:val="28"/>
        </w:rPr>
        <w:t>實際</w:t>
      </w:r>
      <w:r w:rsidRPr="00715CD2">
        <w:rPr>
          <w:rFonts w:hAnsi="標楷體"/>
        </w:rPr>
        <w:t>參賽隊</w:t>
      </w:r>
      <w:r w:rsidR="00701959" w:rsidRPr="00715CD2">
        <w:rPr>
          <w:rFonts w:hAnsi="標楷體"/>
          <w:szCs w:val="28"/>
        </w:rPr>
        <w:t>（人）</w:t>
      </w:r>
      <w:r w:rsidRPr="00715CD2">
        <w:rPr>
          <w:rFonts w:hAnsi="標楷體"/>
        </w:rPr>
        <w:t>數為</w:t>
      </w:r>
      <w:proofErr w:type="gramStart"/>
      <w:r w:rsidRPr="00715CD2">
        <w:rPr>
          <w:rFonts w:hAnsi="標楷體"/>
        </w:rPr>
        <w:t>準</w:t>
      </w:r>
      <w:proofErr w:type="gramEnd"/>
      <w:r w:rsidRPr="00715CD2">
        <w:rPr>
          <w:rFonts w:hAnsi="標楷體"/>
        </w:rPr>
        <w:t>。但各競賽種類及項目之</w:t>
      </w:r>
      <w:r w:rsidRPr="00715CD2">
        <w:rPr>
          <w:rFonts w:hAnsi="標楷體"/>
          <w:szCs w:val="28"/>
        </w:rPr>
        <w:t>實際</w:t>
      </w:r>
      <w:r w:rsidRPr="00715CD2">
        <w:rPr>
          <w:rFonts w:hAnsi="標楷體"/>
        </w:rPr>
        <w:t>參賽隊</w:t>
      </w:r>
      <w:r w:rsidR="00701959" w:rsidRPr="00715CD2">
        <w:rPr>
          <w:rFonts w:hAnsi="標楷體"/>
          <w:szCs w:val="28"/>
        </w:rPr>
        <w:t>（人）</w:t>
      </w:r>
      <w:r w:rsidRPr="00715CD2">
        <w:rPr>
          <w:rFonts w:hAnsi="標楷體"/>
        </w:rPr>
        <w:t>數未達</w:t>
      </w:r>
      <w:r w:rsidR="00BA77B1" w:rsidRPr="00715CD2">
        <w:rPr>
          <w:rFonts w:hint="eastAsia"/>
          <w:b/>
        </w:rPr>
        <w:t>3</w:t>
      </w:r>
      <w:r w:rsidRPr="00715CD2">
        <w:rPr>
          <w:rFonts w:hAnsi="標楷體"/>
        </w:rPr>
        <w:t>隊</w:t>
      </w:r>
      <w:r w:rsidR="00701959" w:rsidRPr="00715CD2">
        <w:rPr>
          <w:rFonts w:hAnsi="標楷體"/>
          <w:szCs w:val="28"/>
        </w:rPr>
        <w:t>（人）</w:t>
      </w:r>
      <w:r w:rsidRPr="00715CD2">
        <w:rPr>
          <w:rFonts w:hAnsi="標楷體"/>
        </w:rPr>
        <w:t>以上，及</w:t>
      </w:r>
      <w:r w:rsidRPr="00715CD2">
        <w:rPr>
          <w:rFonts w:hAnsi="標楷體"/>
          <w:szCs w:val="28"/>
        </w:rPr>
        <w:t>運動員於參賽項目之全部</w:t>
      </w:r>
      <w:proofErr w:type="gramStart"/>
      <w:r w:rsidRPr="00715CD2">
        <w:rPr>
          <w:rFonts w:hAnsi="標楷體"/>
          <w:szCs w:val="28"/>
        </w:rPr>
        <w:t>賽程均未出</w:t>
      </w:r>
      <w:proofErr w:type="gramEnd"/>
      <w:r w:rsidRPr="00715CD2">
        <w:rPr>
          <w:rFonts w:hAnsi="標楷體"/>
          <w:szCs w:val="28"/>
        </w:rPr>
        <w:t>賽者，不予獎勵。</w:t>
      </w:r>
    </w:p>
    <w:p w:rsidR="00EB36FA" w:rsidRPr="00715CD2" w:rsidRDefault="00EB36FA" w:rsidP="00B756CB">
      <w:pPr>
        <w:numPr>
          <w:ilvl w:val="0"/>
          <w:numId w:val="32"/>
        </w:numPr>
        <w:tabs>
          <w:tab w:val="left" w:pos="1276"/>
        </w:tabs>
        <w:spacing w:line="400" w:lineRule="exact"/>
        <w:ind w:left="1400" w:hanging="680"/>
      </w:pPr>
      <w:r w:rsidRPr="00715CD2">
        <w:rPr>
          <w:rFonts w:hAnsi="標楷體"/>
        </w:rPr>
        <w:t>第</w:t>
      </w:r>
      <w:r w:rsidRPr="00715CD2">
        <w:t>1</w:t>
      </w:r>
      <w:r w:rsidRPr="00715CD2">
        <w:rPr>
          <w:rFonts w:hAnsi="標楷體"/>
        </w:rPr>
        <w:t>、</w:t>
      </w:r>
      <w:r w:rsidRPr="00715CD2">
        <w:t>2</w:t>
      </w:r>
      <w:r w:rsidRPr="00715CD2">
        <w:rPr>
          <w:rFonts w:hAnsi="標楷體"/>
        </w:rPr>
        <w:t>、</w:t>
      </w:r>
      <w:r w:rsidRPr="00715CD2">
        <w:t>3</w:t>
      </w:r>
      <w:r w:rsidRPr="00715CD2">
        <w:rPr>
          <w:rFonts w:hAnsi="標楷體"/>
        </w:rPr>
        <w:t>名發給金、銀、銅牌及獎狀，第</w:t>
      </w:r>
      <w:r w:rsidRPr="00715CD2">
        <w:t>4</w:t>
      </w:r>
      <w:r w:rsidRPr="00715CD2">
        <w:rPr>
          <w:rFonts w:hAnsi="標楷體"/>
        </w:rPr>
        <w:t>至第</w:t>
      </w:r>
      <w:r w:rsidRPr="00715CD2">
        <w:t>8</w:t>
      </w:r>
      <w:r w:rsidRPr="00715CD2">
        <w:rPr>
          <w:rFonts w:hAnsi="標楷體"/>
        </w:rPr>
        <w:t>名發給獎狀。</w:t>
      </w:r>
    </w:p>
    <w:p w:rsidR="00EB36FA" w:rsidRPr="00715CD2" w:rsidRDefault="00137022" w:rsidP="00C11D44">
      <w:pPr>
        <w:numPr>
          <w:ilvl w:val="0"/>
          <w:numId w:val="22"/>
        </w:numPr>
        <w:spacing w:line="400" w:lineRule="exact"/>
      </w:pPr>
      <w:r w:rsidRPr="00715CD2">
        <w:rPr>
          <w:rFonts w:hAnsi="標楷體"/>
        </w:rPr>
        <w:t>申訴</w:t>
      </w:r>
    </w:p>
    <w:p w:rsidR="00EB36FA" w:rsidRPr="00715CD2" w:rsidRDefault="00EB36FA" w:rsidP="00C11D44">
      <w:pPr>
        <w:numPr>
          <w:ilvl w:val="0"/>
          <w:numId w:val="34"/>
        </w:numPr>
        <w:spacing w:line="400" w:lineRule="exact"/>
        <w:ind w:left="1400" w:hanging="680"/>
        <w:rPr>
          <w:rFonts w:hAnsi="標楷體"/>
        </w:rPr>
      </w:pPr>
      <w:r w:rsidRPr="00715CD2">
        <w:rPr>
          <w:rFonts w:hAnsi="標楷體"/>
        </w:rPr>
        <w:t>有關全運會競賽爭議申訴案件，應依據各競賽種類國際規則及相關規定辦理；若規則無明文規定者，得先以口頭提出申訴，並於</w:t>
      </w:r>
      <w:r w:rsidR="006A7A7C" w:rsidRPr="00715CD2">
        <w:rPr>
          <w:rFonts w:hAnsi="標楷體" w:hint="eastAsia"/>
        </w:rPr>
        <w:t>該場次</w:t>
      </w:r>
      <w:r w:rsidRPr="00715CD2">
        <w:rPr>
          <w:rFonts w:hAnsi="標楷體"/>
        </w:rPr>
        <w:t>比賽結束後</w:t>
      </w:r>
      <w:r w:rsidRPr="00715CD2">
        <w:rPr>
          <w:rFonts w:hAnsi="標楷體"/>
        </w:rPr>
        <w:t>30</w:t>
      </w:r>
      <w:r w:rsidRPr="00715CD2">
        <w:rPr>
          <w:rFonts w:hAnsi="標楷體"/>
        </w:rPr>
        <w:t>分鐘內，提出書面（如附件二）申訴，未依規定時間內提出者，不予受理。書面申訴應由該代表隊領隊或教練簽名或蓋章，向該競賽種類之裁判長或審判委員（技術委員）正式提出。</w:t>
      </w:r>
    </w:p>
    <w:p w:rsidR="00EB36FA" w:rsidRPr="00715CD2" w:rsidRDefault="00EB36FA" w:rsidP="00C11D44">
      <w:pPr>
        <w:numPr>
          <w:ilvl w:val="0"/>
          <w:numId w:val="34"/>
        </w:numPr>
        <w:spacing w:line="400" w:lineRule="exact"/>
        <w:ind w:left="1400" w:hanging="680"/>
        <w:rPr>
          <w:rFonts w:hAnsi="標楷體"/>
        </w:rPr>
      </w:pPr>
      <w:r w:rsidRPr="00715CD2">
        <w:rPr>
          <w:rFonts w:hAnsi="標楷體"/>
        </w:rPr>
        <w:t>有關參賽選手資格不符或冒名參賽之申訴，得先以口頭提出申訴，並於</w:t>
      </w:r>
      <w:r w:rsidR="006A7A7C" w:rsidRPr="00715CD2">
        <w:rPr>
          <w:rFonts w:hAnsi="標楷體" w:hint="eastAsia"/>
        </w:rPr>
        <w:t>該場次</w:t>
      </w:r>
      <w:r w:rsidRPr="00715CD2">
        <w:rPr>
          <w:rFonts w:hAnsi="標楷體"/>
        </w:rPr>
        <w:t>比賽結束後</w:t>
      </w:r>
      <w:r w:rsidRPr="00715CD2">
        <w:rPr>
          <w:rFonts w:hAnsi="標楷體"/>
        </w:rPr>
        <w:t>30</w:t>
      </w:r>
      <w:r w:rsidRPr="00715CD2">
        <w:rPr>
          <w:rFonts w:hAnsi="標楷體"/>
        </w:rPr>
        <w:t>分鐘內，提出書面（如附件三）申訴，未依規定時間內提出者，不予受理。書面申訴應由該代表隊領隊或教練簽名或蓋章，</w:t>
      </w:r>
      <w:r w:rsidRPr="00715CD2">
        <w:rPr>
          <w:rFonts w:hAnsi="標楷體"/>
        </w:rPr>
        <w:lastRenderedPageBreak/>
        <w:t>向該競賽種類之裁判長或審判委員（技術委員）正式提出。</w:t>
      </w:r>
    </w:p>
    <w:p w:rsidR="00EB36FA" w:rsidRPr="00715CD2" w:rsidRDefault="00EB36FA" w:rsidP="00C11D44">
      <w:pPr>
        <w:numPr>
          <w:ilvl w:val="0"/>
          <w:numId w:val="34"/>
        </w:numPr>
        <w:spacing w:line="400" w:lineRule="exact"/>
        <w:ind w:left="1400" w:hanging="680"/>
      </w:pPr>
      <w:r w:rsidRPr="00715CD2">
        <w:rPr>
          <w:rFonts w:hAnsi="標楷體"/>
        </w:rPr>
        <w:t>任何</w:t>
      </w:r>
      <w:proofErr w:type="gramStart"/>
      <w:r w:rsidRPr="00715CD2">
        <w:rPr>
          <w:rFonts w:hAnsi="標楷體"/>
        </w:rPr>
        <w:t>申訴均應繳交</w:t>
      </w:r>
      <w:proofErr w:type="gramEnd"/>
      <w:r w:rsidRPr="00715CD2">
        <w:rPr>
          <w:rFonts w:hAnsi="標楷體"/>
        </w:rPr>
        <w:t>保證金新臺幣</w:t>
      </w:r>
      <w:r w:rsidRPr="00715CD2">
        <w:rPr>
          <w:rFonts w:hAnsi="標楷體"/>
        </w:rPr>
        <w:t>5,000</w:t>
      </w:r>
      <w:r w:rsidRPr="00715CD2">
        <w:rPr>
          <w:rFonts w:hAnsi="標楷體"/>
        </w:rPr>
        <w:t>元，如經裁定其申訴理由未成立時，得沒收其保證金。</w:t>
      </w:r>
    </w:p>
    <w:p w:rsidR="00EB36FA" w:rsidRPr="00715CD2" w:rsidRDefault="00137022" w:rsidP="004263EE">
      <w:pPr>
        <w:numPr>
          <w:ilvl w:val="0"/>
          <w:numId w:val="22"/>
        </w:numPr>
        <w:spacing w:line="400" w:lineRule="exact"/>
      </w:pPr>
      <w:r w:rsidRPr="00715CD2">
        <w:rPr>
          <w:rFonts w:hAnsi="標楷體" w:hint="eastAsia"/>
        </w:rPr>
        <w:t xml:space="preserve">  </w:t>
      </w:r>
      <w:r w:rsidR="00EB36FA" w:rsidRPr="00715CD2">
        <w:rPr>
          <w:rFonts w:hAnsi="標楷體"/>
        </w:rPr>
        <w:t>比賽</w:t>
      </w:r>
      <w:r w:rsidRPr="00715CD2">
        <w:rPr>
          <w:rFonts w:hAnsi="標楷體"/>
        </w:rPr>
        <w:t>爭議之判定</w:t>
      </w:r>
    </w:p>
    <w:p w:rsidR="00EB36FA" w:rsidRPr="00715CD2" w:rsidRDefault="00EB36FA" w:rsidP="004263EE">
      <w:pPr>
        <w:numPr>
          <w:ilvl w:val="0"/>
          <w:numId w:val="35"/>
        </w:numPr>
        <w:spacing w:line="400" w:lineRule="exact"/>
        <w:ind w:left="1400" w:hanging="680"/>
        <w:rPr>
          <w:rFonts w:hAnsi="標楷體"/>
        </w:rPr>
      </w:pPr>
      <w:r w:rsidRPr="00715CD2">
        <w:rPr>
          <w:rFonts w:hAnsi="標楷體"/>
        </w:rPr>
        <w:t>規則有明文規定者，以裁判之判決</w:t>
      </w:r>
      <w:proofErr w:type="gramStart"/>
      <w:r w:rsidRPr="00715CD2">
        <w:rPr>
          <w:rFonts w:hAnsi="標楷體"/>
        </w:rPr>
        <w:t>為終決</w:t>
      </w:r>
      <w:proofErr w:type="gramEnd"/>
      <w:r w:rsidRPr="00715CD2">
        <w:rPr>
          <w:rFonts w:hAnsi="標楷體"/>
        </w:rPr>
        <w:t>。</w:t>
      </w:r>
    </w:p>
    <w:p w:rsidR="00EB36FA" w:rsidRPr="00715CD2" w:rsidRDefault="00EB36FA" w:rsidP="004263EE">
      <w:pPr>
        <w:numPr>
          <w:ilvl w:val="0"/>
          <w:numId w:val="35"/>
        </w:numPr>
        <w:spacing w:line="400" w:lineRule="exact"/>
        <w:ind w:left="1400" w:hanging="680"/>
        <w:rPr>
          <w:rFonts w:hAnsi="標楷體"/>
        </w:rPr>
      </w:pPr>
      <w:r w:rsidRPr="00715CD2">
        <w:rPr>
          <w:rFonts w:hAnsi="標楷體"/>
        </w:rPr>
        <w:t>規則無明文規定者，由該競賽種類之審判委員會議判決之，其判決</w:t>
      </w:r>
      <w:proofErr w:type="gramStart"/>
      <w:r w:rsidRPr="00715CD2">
        <w:rPr>
          <w:rFonts w:hAnsi="標楷體"/>
        </w:rPr>
        <w:t>為終決</w:t>
      </w:r>
      <w:proofErr w:type="gramEnd"/>
      <w:r w:rsidRPr="00715CD2">
        <w:rPr>
          <w:rFonts w:hAnsi="標楷體"/>
        </w:rPr>
        <w:t>。</w:t>
      </w:r>
    </w:p>
    <w:p w:rsidR="00EB36FA" w:rsidRPr="00715CD2" w:rsidRDefault="00EB36FA" w:rsidP="004263EE">
      <w:pPr>
        <w:numPr>
          <w:ilvl w:val="0"/>
          <w:numId w:val="35"/>
        </w:numPr>
        <w:spacing w:line="400" w:lineRule="exact"/>
        <w:ind w:left="1400" w:hanging="680"/>
      </w:pPr>
      <w:r w:rsidRPr="00715CD2">
        <w:rPr>
          <w:rFonts w:hAnsi="標楷體"/>
        </w:rPr>
        <w:t>非上述之爭議，由大會運動競賽委員會審查裁定之。</w:t>
      </w:r>
    </w:p>
    <w:p w:rsidR="00EB36FA" w:rsidRPr="00715CD2" w:rsidRDefault="00137022" w:rsidP="004263EE">
      <w:pPr>
        <w:numPr>
          <w:ilvl w:val="0"/>
          <w:numId w:val="22"/>
        </w:numPr>
        <w:spacing w:line="400" w:lineRule="exact"/>
      </w:pPr>
      <w:r w:rsidRPr="00715CD2">
        <w:rPr>
          <w:rFonts w:hAnsi="標楷體" w:hint="eastAsia"/>
        </w:rPr>
        <w:t xml:space="preserve">  </w:t>
      </w:r>
      <w:r w:rsidRPr="00715CD2">
        <w:rPr>
          <w:rFonts w:hAnsi="標楷體"/>
        </w:rPr>
        <w:t>罰則</w:t>
      </w:r>
    </w:p>
    <w:p w:rsidR="00EB36FA" w:rsidRPr="00715CD2" w:rsidRDefault="00137022" w:rsidP="004263EE">
      <w:pPr>
        <w:numPr>
          <w:ilvl w:val="0"/>
          <w:numId w:val="36"/>
        </w:numPr>
        <w:spacing w:line="400" w:lineRule="exact"/>
        <w:ind w:left="1400" w:hanging="680"/>
        <w:rPr>
          <w:rFonts w:hAnsi="標楷體"/>
        </w:rPr>
      </w:pPr>
      <w:r w:rsidRPr="00715CD2">
        <w:rPr>
          <w:rFonts w:hAnsi="標楷體"/>
        </w:rPr>
        <w:t>參賽選手如有資格不符或冒名參賽，經查證屬實者，</w:t>
      </w:r>
      <w:r w:rsidRPr="00715CD2">
        <w:rPr>
          <w:rFonts w:hAnsi="標楷體" w:hint="eastAsia"/>
        </w:rPr>
        <w:t>撤銷</w:t>
      </w:r>
      <w:r w:rsidR="00EB36FA" w:rsidRPr="00715CD2">
        <w:rPr>
          <w:rFonts w:hAnsi="標楷體"/>
        </w:rPr>
        <w:t>其參賽資格及已得或應得之名次與分數，並收回已發給之獎牌及獎狀。</w:t>
      </w:r>
      <w:r w:rsidR="00257A54" w:rsidRPr="00715CD2">
        <w:rPr>
          <w:rFonts w:hAnsi="標楷體" w:hint="eastAsia"/>
        </w:rPr>
        <w:t>且</w:t>
      </w:r>
      <w:r w:rsidRPr="00715CD2">
        <w:rPr>
          <w:rFonts w:hAnsi="標楷體" w:hint="eastAsia"/>
        </w:rPr>
        <w:t>不得再</w:t>
      </w:r>
      <w:r w:rsidR="00257A54" w:rsidRPr="00715CD2">
        <w:rPr>
          <w:rFonts w:hAnsi="標楷體" w:hint="eastAsia"/>
        </w:rPr>
        <w:t>參加</w:t>
      </w:r>
      <w:r w:rsidR="00257A54" w:rsidRPr="00715CD2">
        <w:rPr>
          <w:rFonts w:hAnsi="標楷體" w:hint="eastAsia"/>
        </w:rPr>
        <w:t>104</w:t>
      </w:r>
      <w:r w:rsidR="00257A54" w:rsidRPr="00715CD2">
        <w:rPr>
          <w:rFonts w:hAnsi="標楷體" w:hint="eastAsia"/>
        </w:rPr>
        <w:t>年全國運動會</w:t>
      </w:r>
      <w:r w:rsidR="00257A54" w:rsidRPr="00715CD2">
        <w:rPr>
          <w:rFonts w:hAnsi="標楷體"/>
        </w:rPr>
        <w:t>。</w:t>
      </w:r>
    </w:p>
    <w:p w:rsidR="00EB36FA" w:rsidRPr="00715CD2" w:rsidRDefault="00EB36FA" w:rsidP="004263EE">
      <w:pPr>
        <w:numPr>
          <w:ilvl w:val="0"/>
          <w:numId w:val="36"/>
        </w:numPr>
        <w:spacing w:line="400" w:lineRule="exact"/>
        <w:ind w:left="1400" w:hanging="680"/>
        <w:rPr>
          <w:rFonts w:hAnsi="標楷體"/>
        </w:rPr>
      </w:pPr>
      <w:r w:rsidRPr="00715CD2">
        <w:rPr>
          <w:rFonts w:hAnsi="標楷體"/>
        </w:rPr>
        <w:t>參加團體運動項目之團隊，如有選手資格不符或冒名參賽，</w:t>
      </w:r>
      <w:r w:rsidR="00137022" w:rsidRPr="00715CD2">
        <w:rPr>
          <w:rFonts w:hAnsi="標楷體" w:hint="eastAsia"/>
        </w:rPr>
        <w:t>撤銷</w:t>
      </w:r>
      <w:r w:rsidRPr="00715CD2">
        <w:rPr>
          <w:rFonts w:hAnsi="標楷體"/>
        </w:rPr>
        <w:t>該隊之參賽資格</w:t>
      </w:r>
      <w:r w:rsidR="002433EA" w:rsidRPr="00715CD2">
        <w:rPr>
          <w:rFonts w:hAnsi="標楷體" w:hint="eastAsia"/>
        </w:rPr>
        <w:t>及</w:t>
      </w:r>
      <w:r w:rsidR="002433EA" w:rsidRPr="00715CD2">
        <w:rPr>
          <w:rFonts w:hAnsi="標楷體"/>
        </w:rPr>
        <w:t>已得或應得之名次與分數，並收回已發給之獎牌及獎狀</w:t>
      </w:r>
      <w:r w:rsidR="002433EA" w:rsidRPr="00715CD2">
        <w:rPr>
          <w:rFonts w:hAnsi="標楷體" w:hint="eastAsia"/>
        </w:rPr>
        <w:t>，</w:t>
      </w:r>
      <w:r w:rsidR="00137022" w:rsidRPr="00715CD2">
        <w:rPr>
          <w:rFonts w:hAnsi="標楷體" w:hint="eastAsia"/>
        </w:rPr>
        <w:t>且不得再參加</w:t>
      </w:r>
      <w:r w:rsidR="00137022" w:rsidRPr="00715CD2">
        <w:rPr>
          <w:rFonts w:hAnsi="標楷體" w:hint="eastAsia"/>
        </w:rPr>
        <w:t>104</w:t>
      </w:r>
      <w:r w:rsidR="00137022" w:rsidRPr="00715CD2">
        <w:rPr>
          <w:rFonts w:hAnsi="標楷體" w:hint="eastAsia"/>
        </w:rPr>
        <w:t>年全國運動會，</w:t>
      </w:r>
      <w:r w:rsidRPr="00715CD2">
        <w:rPr>
          <w:rFonts w:hAnsi="標楷體"/>
        </w:rPr>
        <w:t>但判決以前已賽之場次不再重賽。</w:t>
      </w:r>
    </w:p>
    <w:p w:rsidR="00EB36FA" w:rsidRPr="00715CD2" w:rsidRDefault="00EB36FA" w:rsidP="004263EE">
      <w:pPr>
        <w:numPr>
          <w:ilvl w:val="0"/>
          <w:numId w:val="36"/>
        </w:numPr>
        <w:spacing w:line="400" w:lineRule="exact"/>
        <w:ind w:left="1400" w:hanging="680"/>
      </w:pPr>
      <w:r w:rsidRPr="00715CD2">
        <w:rPr>
          <w:rFonts w:hAnsi="標楷體"/>
        </w:rPr>
        <w:t>代表團隊職員於比賽</w:t>
      </w:r>
      <w:proofErr w:type="gramStart"/>
      <w:r w:rsidRPr="00715CD2">
        <w:rPr>
          <w:rFonts w:hAnsi="標楷體"/>
        </w:rPr>
        <w:t>期間，</w:t>
      </w:r>
      <w:proofErr w:type="gramEnd"/>
      <w:r w:rsidRPr="00715CD2">
        <w:rPr>
          <w:rFonts w:hAnsi="標楷體"/>
        </w:rPr>
        <w:t>如有違背運動精神之行為（對裁判員有不正當行為致延誤或妨礙比賽等）時，除當場予以停賽處分外，並由該競賽種類之審判委員會議議決，按下列罰則處分之：</w:t>
      </w:r>
    </w:p>
    <w:p w:rsidR="00EB36FA" w:rsidRPr="00715CD2" w:rsidRDefault="00137022" w:rsidP="0022290D">
      <w:pPr>
        <w:numPr>
          <w:ilvl w:val="0"/>
          <w:numId w:val="37"/>
        </w:numPr>
        <w:spacing w:line="400" w:lineRule="exact"/>
        <w:ind w:left="1865" w:hanging="907"/>
      </w:pPr>
      <w:r w:rsidRPr="00715CD2">
        <w:rPr>
          <w:rFonts w:hAnsi="標楷體"/>
        </w:rPr>
        <w:t>選手毆打裁判員</w:t>
      </w:r>
    </w:p>
    <w:p w:rsidR="00EB36FA" w:rsidRPr="00715CD2" w:rsidRDefault="00EB36FA" w:rsidP="00F405AA">
      <w:pPr>
        <w:numPr>
          <w:ilvl w:val="0"/>
          <w:numId w:val="38"/>
        </w:numPr>
        <w:spacing w:line="400" w:lineRule="exact"/>
        <w:ind w:left="2127" w:hanging="426"/>
        <w:rPr>
          <w:rFonts w:hAnsi="標楷體"/>
        </w:rPr>
      </w:pPr>
      <w:r w:rsidRPr="00715CD2">
        <w:rPr>
          <w:rFonts w:hAnsi="標楷體"/>
        </w:rPr>
        <w:t>個人項目：取消該選手繼續參賽之資格，終生禁止該選手及其所屬教練參加全運會任何種類之比賽。</w:t>
      </w:r>
    </w:p>
    <w:p w:rsidR="00EB36FA" w:rsidRPr="00715CD2" w:rsidRDefault="00EB36FA" w:rsidP="00F405AA">
      <w:pPr>
        <w:numPr>
          <w:ilvl w:val="0"/>
          <w:numId w:val="38"/>
        </w:numPr>
        <w:spacing w:line="400" w:lineRule="exact"/>
        <w:ind w:left="2127" w:hanging="449"/>
        <w:rPr>
          <w:rFonts w:hAnsi="標楷體"/>
        </w:rPr>
      </w:pPr>
      <w:r w:rsidRPr="00715CD2">
        <w:rPr>
          <w:rFonts w:hAnsi="標楷體"/>
        </w:rPr>
        <w:t>團體項目：取消該隊繼續參賽之資格及該縣市參加中華民國</w:t>
      </w:r>
      <w:r w:rsidRPr="00715CD2">
        <w:rPr>
          <w:rFonts w:hAnsi="標楷體"/>
        </w:rPr>
        <w:t>10</w:t>
      </w:r>
      <w:r w:rsidR="00C02667" w:rsidRPr="00715CD2">
        <w:rPr>
          <w:rFonts w:hAnsi="標楷體" w:hint="eastAsia"/>
        </w:rPr>
        <w:t>4</w:t>
      </w:r>
      <w:r w:rsidRPr="00715CD2">
        <w:rPr>
          <w:rFonts w:hAnsi="標楷體"/>
        </w:rPr>
        <w:t>年全運會該單項之比賽權利。同時，該隊之選手及其教練亦按個人項目之罰則處理。</w:t>
      </w:r>
    </w:p>
    <w:p w:rsidR="00EB36FA" w:rsidRPr="00715CD2" w:rsidRDefault="00EB36FA" w:rsidP="00F405AA">
      <w:pPr>
        <w:numPr>
          <w:ilvl w:val="0"/>
          <w:numId w:val="38"/>
        </w:numPr>
        <w:spacing w:line="400" w:lineRule="exact"/>
        <w:ind w:left="2127" w:hanging="426"/>
      </w:pPr>
      <w:r w:rsidRPr="00715CD2">
        <w:rPr>
          <w:rFonts w:hAnsi="標楷體"/>
        </w:rPr>
        <w:t>除以上罰則外，由籌備</w:t>
      </w:r>
      <w:r w:rsidR="00257A54" w:rsidRPr="00715CD2">
        <w:rPr>
          <w:rFonts w:hAnsi="標楷體" w:hint="eastAsia"/>
        </w:rPr>
        <w:t>處</w:t>
      </w:r>
      <w:r w:rsidRPr="00715CD2">
        <w:rPr>
          <w:rFonts w:hAnsi="標楷體"/>
        </w:rPr>
        <w:t>將該選手及教練違規之情事，轉請相關全國性單項運動協會、縣市政府及所屬單位依規定處分之。</w:t>
      </w:r>
    </w:p>
    <w:p w:rsidR="00EB36FA" w:rsidRPr="00715CD2" w:rsidRDefault="00EB36FA" w:rsidP="0022290D">
      <w:pPr>
        <w:numPr>
          <w:ilvl w:val="0"/>
          <w:numId w:val="37"/>
        </w:numPr>
        <w:spacing w:line="400" w:lineRule="exact"/>
        <w:ind w:left="1865" w:hanging="907"/>
      </w:pPr>
      <w:r w:rsidRPr="00715CD2">
        <w:rPr>
          <w:rFonts w:hAnsi="標楷體"/>
        </w:rPr>
        <w:t>職員毆打裁判員</w:t>
      </w:r>
    </w:p>
    <w:p w:rsidR="00EB36FA" w:rsidRPr="00715CD2" w:rsidRDefault="00EB36FA" w:rsidP="00F405AA">
      <w:pPr>
        <w:numPr>
          <w:ilvl w:val="0"/>
          <w:numId w:val="39"/>
        </w:numPr>
        <w:spacing w:line="400" w:lineRule="exact"/>
        <w:ind w:left="2127" w:hanging="449"/>
        <w:rPr>
          <w:rFonts w:hAnsi="標楷體"/>
        </w:rPr>
      </w:pPr>
      <w:r w:rsidRPr="00715CD2">
        <w:rPr>
          <w:rFonts w:hAnsi="標楷體"/>
        </w:rPr>
        <w:t>取消該職員繼續行使職權之資格，並終生禁止該職員擔任全運會任何種類之職員或選手。</w:t>
      </w:r>
    </w:p>
    <w:p w:rsidR="00EB36FA" w:rsidRPr="00715CD2" w:rsidRDefault="00EB36FA" w:rsidP="00F405AA">
      <w:pPr>
        <w:numPr>
          <w:ilvl w:val="0"/>
          <w:numId w:val="39"/>
        </w:numPr>
        <w:spacing w:line="400" w:lineRule="exact"/>
        <w:ind w:left="2127" w:hanging="449"/>
        <w:rPr>
          <w:rFonts w:hAnsi="標楷體"/>
        </w:rPr>
      </w:pPr>
      <w:r w:rsidRPr="00715CD2">
        <w:rPr>
          <w:rFonts w:hAnsi="標楷體"/>
        </w:rPr>
        <w:t>情節嚴重者，得取消該縣市參加中華民國</w:t>
      </w:r>
      <w:r w:rsidRPr="00715CD2">
        <w:rPr>
          <w:rFonts w:hAnsi="標楷體"/>
        </w:rPr>
        <w:t>102</w:t>
      </w:r>
      <w:r w:rsidRPr="00715CD2">
        <w:rPr>
          <w:rFonts w:hAnsi="標楷體"/>
        </w:rPr>
        <w:t>年全運會該單項之比賽權利。</w:t>
      </w:r>
    </w:p>
    <w:p w:rsidR="00EB36FA" w:rsidRPr="00715CD2" w:rsidRDefault="00EB36FA" w:rsidP="00F405AA">
      <w:pPr>
        <w:numPr>
          <w:ilvl w:val="0"/>
          <w:numId w:val="39"/>
        </w:numPr>
        <w:spacing w:line="400" w:lineRule="exact"/>
        <w:ind w:left="2127" w:hanging="449"/>
        <w:rPr>
          <w:rFonts w:hAnsi="標楷體"/>
        </w:rPr>
      </w:pPr>
      <w:r w:rsidRPr="00715CD2">
        <w:rPr>
          <w:rFonts w:hAnsi="標楷體"/>
        </w:rPr>
        <w:t>除以上罰則外，由籌</w:t>
      </w:r>
      <w:r w:rsidR="00257A54" w:rsidRPr="00715CD2">
        <w:rPr>
          <w:rFonts w:hAnsi="標楷體" w:hint="eastAsia"/>
        </w:rPr>
        <w:t>備處</w:t>
      </w:r>
      <w:r w:rsidRPr="00715CD2">
        <w:rPr>
          <w:rFonts w:hAnsi="標楷體"/>
        </w:rPr>
        <w:t>將該職員違規之情事，轉請相關縣市政府及所屬單位依規定處分之。</w:t>
      </w:r>
    </w:p>
    <w:p w:rsidR="00EB36FA" w:rsidRPr="00715CD2" w:rsidRDefault="00EB36FA" w:rsidP="0022290D">
      <w:pPr>
        <w:numPr>
          <w:ilvl w:val="0"/>
          <w:numId w:val="37"/>
        </w:numPr>
        <w:spacing w:line="400" w:lineRule="exact"/>
        <w:ind w:left="1865" w:hanging="907"/>
      </w:pPr>
      <w:r w:rsidRPr="00715CD2">
        <w:rPr>
          <w:rFonts w:hAnsi="標楷體"/>
        </w:rPr>
        <w:t>選手或職員故意妨礙、延誤比賽或擾亂會場：</w:t>
      </w:r>
    </w:p>
    <w:p w:rsidR="00EB36FA" w:rsidRPr="00715CD2" w:rsidRDefault="00EB36FA" w:rsidP="00B756CB">
      <w:pPr>
        <w:numPr>
          <w:ilvl w:val="0"/>
          <w:numId w:val="40"/>
        </w:numPr>
        <w:spacing w:line="400" w:lineRule="exact"/>
        <w:ind w:left="2127" w:hanging="449"/>
        <w:rPr>
          <w:rFonts w:hAnsi="標楷體"/>
        </w:rPr>
      </w:pPr>
      <w:r w:rsidRPr="00715CD2">
        <w:rPr>
          <w:rFonts w:hAnsi="標楷體"/>
        </w:rPr>
        <w:t>經裁判員或審判委員當場勸導無效除技術手冊另有規定外，未於</w:t>
      </w:r>
      <w:r w:rsidRPr="00715CD2">
        <w:rPr>
          <w:rFonts w:hAnsi="標楷體"/>
        </w:rPr>
        <w:t>10</w:t>
      </w:r>
      <w:r w:rsidRPr="00715CD2">
        <w:rPr>
          <w:rFonts w:hAnsi="標楷體"/>
        </w:rPr>
        <w:t>分鐘內恢復比賽時，取消該隊繼續參賽之資格。</w:t>
      </w:r>
    </w:p>
    <w:p w:rsidR="00EB36FA" w:rsidRPr="00715CD2" w:rsidRDefault="00EB36FA" w:rsidP="00B756CB">
      <w:pPr>
        <w:numPr>
          <w:ilvl w:val="0"/>
          <w:numId w:val="40"/>
        </w:numPr>
        <w:spacing w:line="400" w:lineRule="exact"/>
        <w:ind w:left="2127" w:hanging="426"/>
      </w:pPr>
      <w:r w:rsidRPr="00715CD2">
        <w:rPr>
          <w:rFonts w:hAnsi="標楷體"/>
        </w:rPr>
        <w:lastRenderedPageBreak/>
        <w:t>情節嚴重者，得取消該縣市參加中華民國</w:t>
      </w:r>
      <w:r w:rsidRPr="00715CD2">
        <w:rPr>
          <w:rFonts w:hAnsi="標楷體"/>
        </w:rPr>
        <w:t>102</w:t>
      </w:r>
      <w:r w:rsidRPr="00715CD2">
        <w:rPr>
          <w:rFonts w:hAnsi="標楷體"/>
        </w:rPr>
        <w:t>年全運會該單項之比賽權利。</w:t>
      </w:r>
    </w:p>
    <w:p w:rsidR="00EB36FA" w:rsidRPr="00715CD2" w:rsidRDefault="00715CD2" w:rsidP="00D25A0A">
      <w:pPr>
        <w:numPr>
          <w:ilvl w:val="0"/>
          <w:numId w:val="36"/>
        </w:numPr>
        <w:spacing w:line="400" w:lineRule="exact"/>
        <w:ind w:left="1400" w:hanging="680"/>
        <w:rPr>
          <w:rFonts w:hAnsi="標楷體"/>
        </w:rPr>
      </w:pPr>
      <w:r>
        <w:rPr>
          <w:rFonts w:hAnsi="標楷體"/>
        </w:rPr>
        <w:t>具學生或教職員身分者，若違反前述各項規定時，由籌</w:t>
      </w:r>
      <w:r>
        <w:rPr>
          <w:rFonts w:hAnsi="標楷體" w:hint="eastAsia"/>
        </w:rPr>
        <w:t>備處</w:t>
      </w:r>
      <w:r w:rsidR="00EB36FA" w:rsidRPr="00715CD2">
        <w:rPr>
          <w:rFonts w:hAnsi="標楷體"/>
        </w:rPr>
        <w:t>函請所屬學校或主管教育行政機關議處。</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裁判員毆打職員或選手，取消該裁判員繼續行使職權之資格，並終生禁止該裁判員擔任全運會之裁判員。</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已註冊之選手，凡經舉發被判處禁賽，而尚未解除禁賽處分者，不得出場及遞補，代表隊其他職員亦同。</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選手證照片與本人不符時，除不可歸責其本人者外，應取消比賽資格。</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選手或團隊無故棄權或拒絕接受頒獎，除取消繼續參賽資格外，經由該競賽種類審判委員會議議決屬實者，停止其參加中華民國</w:t>
      </w:r>
      <w:r w:rsidRPr="00715CD2">
        <w:rPr>
          <w:rFonts w:hAnsi="標楷體"/>
        </w:rPr>
        <w:t>10</w:t>
      </w:r>
      <w:r w:rsidR="00D25A0A" w:rsidRPr="00715CD2">
        <w:rPr>
          <w:rFonts w:hAnsi="標楷體" w:hint="eastAsia"/>
        </w:rPr>
        <w:t>4</w:t>
      </w:r>
      <w:r w:rsidRPr="00715CD2">
        <w:rPr>
          <w:rFonts w:hAnsi="標楷體"/>
        </w:rPr>
        <w:t>年全運會比賽之權利，並取消其已獲得之名次。</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職員不得兼任本單位以外縣市之職員，選手亦不得兼任其他縣市之職員，否則取消其所兼職員資格。</w:t>
      </w:r>
    </w:p>
    <w:p w:rsidR="00EB36FA" w:rsidRPr="00715CD2" w:rsidRDefault="00EB36FA" w:rsidP="00D25A0A">
      <w:pPr>
        <w:numPr>
          <w:ilvl w:val="0"/>
          <w:numId w:val="36"/>
        </w:numPr>
        <w:spacing w:line="400" w:lineRule="exact"/>
        <w:ind w:left="1400" w:hanging="680"/>
        <w:rPr>
          <w:rFonts w:hAnsi="標楷體"/>
        </w:rPr>
      </w:pPr>
      <w:r w:rsidRPr="00715CD2">
        <w:rPr>
          <w:rFonts w:hAnsi="標楷體"/>
        </w:rPr>
        <w:t>審判委員、裁判長、裁判員（含紀錄、計時、報告員）等不得兼任各代表隊職員、選手，亦不得兼任參賽單位團本部職員，否則取消其裁判資格。</w:t>
      </w:r>
    </w:p>
    <w:p w:rsidR="00EB36FA" w:rsidRPr="00715CD2" w:rsidRDefault="00137022" w:rsidP="00D25A0A">
      <w:pPr>
        <w:numPr>
          <w:ilvl w:val="0"/>
          <w:numId w:val="22"/>
        </w:numPr>
        <w:spacing w:line="400" w:lineRule="exact"/>
      </w:pPr>
      <w:r w:rsidRPr="00715CD2">
        <w:rPr>
          <w:rFonts w:hAnsi="標楷體" w:hint="eastAsia"/>
        </w:rPr>
        <w:t xml:space="preserve">  </w:t>
      </w:r>
      <w:r w:rsidR="00EB36FA" w:rsidRPr="00715CD2">
        <w:rPr>
          <w:rFonts w:hAnsi="標楷體"/>
        </w:rPr>
        <w:t>運動禁藥管制</w:t>
      </w:r>
    </w:p>
    <w:p w:rsidR="00EB36FA" w:rsidRPr="00715CD2" w:rsidRDefault="00257A54" w:rsidP="00D25A0A">
      <w:pPr>
        <w:numPr>
          <w:ilvl w:val="0"/>
          <w:numId w:val="41"/>
        </w:numPr>
        <w:spacing w:line="400" w:lineRule="exact"/>
        <w:ind w:left="1400" w:hanging="680"/>
      </w:pPr>
      <w:r w:rsidRPr="00715CD2">
        <w:rPr>
          <w:rFonts w:ascii="Verdana" w:hAnsi="Verdana"/>
        </w:rPr>
        <w:t>參賽選手有接受運動禁藥檢測之義務，拒絕接受檢測或經檢測證實違規用藥者，除依</w:t>
      </w:r>
      <w:r w:rsidR="00137022" w:rsidRPr="00715CD2">
        <w:rPr>
          <w:rFonts w:ascii="Verdana" w:hAnsi="Verdana" w:hint="eastAsia"/>
        </w:rPr>
        <w:t>運動禁藥管制方法</w:t>
      </w:r>
      <w:r w:rsidRPr="00715CD2">
        <w:rPr>
          <w:rFonts w:ascii="Verdana" w:hAnsi="Verdana"/>
        </w:rPr>
        <w:t>處理外，並取消其參賽成績及所得之獎勵。</w:t>
      </w:r>
    </w:p>
    <w:p w:rsidR="00257A54" w:rsidRPr="00715CD2" w:rsidRDefault="00257A54" w:rsidP="00257A54">
      <w:pPr>
        <w:numPr>
          <w:ilvl w:val="0"/>
          <w:numId w:val="41"/>
        </w:numPr>
        <w:spacing w:line="400" w:lineRule="exact"/>
        <w:ind w:left="1400" w:hanging="680"/>
        <w:rPr>
          <w:rFonts w:hAnsi="標楷體"/>
        </w:rPr>
      </w:pPr>
      <w:r w:rsidRPr="00715CD2">
        <w:rPr>
          <w:rFonts w:ascii="Verdana" w:hAnsi="Verdana"/>
        </w:rPr>
        <w:t>全運會期間之選手運動禁藥管制，依</w:t>
      </w:r>
      <w:r w:rsidR="00715CD2">
        <w:rPr>
          <w:rFonts w:ascii="Verdana" w:hAnsi="Verdana" w:hint="eastAsia"/>
        </w:rPr>
        <w:t>中華奧林匹克委員會（以下簡稱</w:t>
      </w:r>
      <w:r w:rsidRPr="00715CD2">
        <w:rPr>
          <w:rFonts w:ascii="Verdana" w:hAnsi="Verdana"/>
        </w:rPr>
        <w:t>中華奧會</w:t>
      </w:r>
      <w:r w:rsidR="00715CD2">
        <w:rPr>
          <w:rFonts w:ascii="Verdana" w:hAnsi="Verdana" w:hint="eastAsia"/>
        </w:rPr>
        <w:t>）</w:t>
      </w:r>
      <w:r w:rsidRPr="00715CD2">
        <w:rPr>
          <w:rFonts w:ascii="Verdana" w:hAnsi="Verdana"/>
        </w:rPr>
        <w:t>違規使用運動禁藥之處理及處罰作業要點辦理。尿液檢測依中華奧會運動禁藥</w:t>
      </w:r>
      <w:proofErr w:type="gramStart"/>
      <w:r w:rsidRPr="00715CD2">
        <w:rPr>
          <w:rFonts w:ascii="Verdana" w:hAnsi="Verdana"/>
        </w:rPr>
        <w:t>採</w:t>
      </w:r>
      <w:proofErr w:type="gramEnd"/>
      <w:r w:rsidRPr="00715CD2">
        <w:rPr>
          <w:rFonts w:ascii="Verdana" w:hAnsi="Verdana"/>
        </w:rPr>
        <w:t>樣程序與方法作業要點辦理。</w:t>
      </w:r>
    </w:p>
    <w:p w:rsidR="009504F1" w:rsidRPr="00715CD2" w:rsidRDefault="009504F1" w:rsidP="00257A54">
      <w:pPr>
        <w:numPr>
          <w:ilvl w:val="0"/>
          <w:numId w:val="41"/>
        </w:numPr>
        <w:spacing w:line="400" w:lineRule="exact"/>
        <w:ind w:left="1400" w:hanging="680"/>
        <w:rPr>
          <w:rFonts w:hAnsi="標楷體"/>
        </w:rPr>
      </w:pPr>
      <w:r w:rsidRPr="00715CD2">
        <w:rPr>
          <w:rFonts w:ascii="標楷體" w:hAnsi="標楷體" w:hint="eastAsia"/>
        </w:rPr>
        <w:t>參賽選手如須使用禁用清單所列藥物作為治療用途者，</w:t>
      </w:r>
      <w:r w:rsidRPr="00715CD2">
        <w:rPr>
          <w:rFonts w:ascii="標楷體" w:hAnsi="標楷體"/>
        </w:rPr>
        <w:t>依中華奧會運動禁藥</w:t>
      </w:r>
      <w:r w:rsidRPr="00715CD2">
        <w:rPr>
          <w:rFonts w:ascii="標楷體" w:hAnsi="標楷體" w:hint="eastAsia"/>
        </w:rPr>
        <w:t>管制治療用途豁免申請及審查要點辦理。</w:t>
      </w:r>
    </w:p>
    <w:p w:rsidR="00EB36FA" w:rsidRPr="00715CD2" w:rsidRDefault="00137022" w:rsidP="00D25A0A">
      <w:pPr>
        <w:numPr>
          <w:ilvl w:val="0"/>
          <w:numId w:val="22"/>
        </w:numPr>
        <w:spacing w:line="400" w:lineRule="exact"/>
      </w:pPr>
      <w:r w:rsidRPr="00715CD2">
        <w:rPr>
          <w:rFonts w:hAnsi="標楷體" w:hint="eastAsia"/>
        </w:rPr>
        <w:t xml:space="preserve">  </w:t>
      </w:r>
      <w:r w:rsidR="00EB36FA" w:rsidRPr="00715CD2">
        <w:rPr>
          <w:rFonts w:hAnsi="標楷體"/>
        </w:rPr>
        <w:t>本規程經運動競賽審查委員會審議通過並函請體委會核備後實施，修正時亦同。</w:t>
      </w:r>
    </w:p>
    <w:p w:rsidR="00EB36FA" w:rsidRPr="00715CD2" w:rsidRDefault="00EB36FA" w:rsidP="006E081D">
      <w:pPr>
        <w:rPr>
          <w:rFonts w:ascii="新細明體" w:hAnsi="新細明體"/>
        </w:rPr>
      </w:pPr>
      <w:r w:rsidRPr="00715CD2">
        <w:rPr>
          <w:rFonts w:ascii="新細明體" w:hAnsi="新細明體"/>
        </w:rPr>
        <w:br w:type="page"/>
      </w:r>
      <w:r w:rsidRPr="00715CD2">
        <w:rPr>
          <w:rFonts w:ascii="新細明體" w:hAnsi="新細明體" w:hint="eastAsia"/>
        </w:rPr>
        <w:lastRenderedPageBreak/>
        <w:t>(</w:t>
      </w:r>
      <w:r w:rsidRPr="00715CD2">
        <w:rPr>
          <w:rFonts w:ascii="新細明體" w:hAnsi="新細明體" w:hint="eastAsia"/>
        </w:rPr>
        <w:t>附件一</w:t>
      </w:r>
      <w:r w:rsidRPr="00715CD2">
        <w:rPr>
          <w:rFonts w:ascii="新細明體" w:hAnsi="新細明體" w:hint="eastAsia"/>
        </w:rPr>
        <w:t>)</w:t>
      </w:r>
    </w:p>
    <w:p w:rsidR="00EB36FA" w:rsidRPr="00715CD2" w:rsidRDefault="00EB36FA" w:rsidP="006C73EC">
      <w:pPr>
        <w:snapToGrid/>
        <w:spacing w:after="100" w:afterAutospacing="1"/>
        <w:jc w:val="center"/>
        <w:rPr>
          <w:b/>
          <w:sz w:val="36"/>
          <w:szCs w:val="36"/>
        </w:rPr>
      </w:pPr>
      <w:r w:rsidRPr="00715CD2">
        <w:rPr>
          <w:rFonts w:hAnsi="標楷體"/>
          <w:b/>
          <w:sz w:val="36"/>
          <w:szCs w:val="36"/>
        </w:rPr>
        <w:t>中華民國</w:t>
      </w:r>
      <w:r w:rsidRPr="00715CD2">
        <w:rPr>
          <w:b/>
          <w:sz w:val="36"/>
          <w:szCs w:val="36"/>
        </w:rPr>
        <w:t>10</w:t>
      </w:r>
      <w:r w:rsidR="00D71333" w:rsidRPr="00715CD2">
        <w:rPr>
          <w:rFonts w:hint="eastAsia"/>
          <w:b/>
          <w:sz w:val="36"/>
          <w:szCs w:val="36"/>
        </w:rPr>
        <w:t>2</w:t>
      </w:r>
      <w:r w:rsidRPr="00715CD2">
        <w:rPr>
          <w:rFonts w:hAnsi="標楷體"/>
          <w:b/>
          <w:sz w:val="36"/>
          <w:szCs w:val="36"/>
        </w:rPr>
        <w:t>年全國運動會選手保證書</w:t>
      </w:r>
    </w:p>
    <w:p w:rsidR="00EB36FA" w:rsidRPr="00715CD2" w:rsidRDefault="00EB36FA" w:rsidP="00BE5BB6">
      <w:pPr>
        <w:spacing w:afterLines="50"/>
        <w:ind w:firstLineChars="200" w:firstLine="480"/>
      </w:pPr>
      <w:r w:rsidRPr="00715CD2">
        <w:rPr>
          <w:rFonts w:hAnsi="標楷體"/>
        </w:rPr>
        <w:t>本人確實符合參加中華民國</w:t>
      </w:r>
      <w:r w:rsidRPr="00715CD2">
        <w:t>10</w:t>
      </w:r>
      <w:r w:rsidR="00D71333" w:rsidRPr="00715CD2">
        <w:rPr>
          <w:rFonts w:hint="eastAsia"/>
        </w:rPr>
        <w:t>2</w:t>
      </w:r>
      <w:r w:rsidRPr="00715CD2">
        <w:rPr>
          <w:rFonts w:hAnsi="標楷體"/>
        </w:rPr>
        <w:t>年全國運動會選手參賽資格，並經醫院檢查，認定可參加劇烈運動競賽之證明已留存</w:t>
      </w:r>
      <w:r w:rsidR="005172D4" w:rsidRPr="00715CD2">
        <w:rPr>
          <w:rFonts w:hint="eastAsia"/>
        </w:rPr>
        <w:t>主管單位</w:t>
      </w:r>
      <w:r w:rsidRPr="00715CD2">
        <w:rPr>
          <w:rFonts w:hAnsi="標楷體"/>
        </w:rPr>
        <w:t>備查。</w:t>
      </w:r>
    </w:p>
    <w:p w:rsidR="00EB36FA" w:rsidRPr="00715CD2" w:rsidRDefault="00EB36FA" w:rsidP="00BE5BB6">
      <w:pPr>
        <w:spacing w:afterLines="50"/>
      </w:pPr>
      <w:r w:rsidRPr="00715CD2">
        <w:rPr>
          <w:rFonts w:hAnsi="標楷體"/>
        </w:rPr>
        <w:t>姓</w:t>
      </w:r>
      <w:r w:rsidRPr="00715CD2">
        <w:t xml:space="preserve">      </w:t>
      </w:r>
      <w:r w:rsidRPr="00715CD2">
        <w:rPr>
          <w:rFonts w:hAnsi="標楷體"/>
        </w:rPr>
        <w:t>名：</w:t>
      </w:r>
    </w:p>
    <w:p w:rsidR="00EB36FA" w:rsidRPr="00715CD2" w:rsidRDefault="00EB36FA" w:rsidP="00BE5BB6">
      <w:pPr>
        <w:spacing w:afterLines="50"/>
        <w:rPr>
          <w:rFonts w:hAnsi="標楷體"/>
        </w:rPr>
      </w:pPr>
      <w:r w:rsidRPr="00715CD2">
        <w:rPr>
          <w:rFonts w:hAnsi="標楷體"/>
        </w:rPr>
        <w:t>性</w:t>
      </w:r>
      <w:r w:rsidRPr="00715CD2">
        <w:rPr>
          <w:rFonts w:hAnsi="標楷體"/>
        </w:rPr>
        <w:t xml:space="preserve">      </w:t>
      </w:r>
      <w:r w:rsidRPr="00715CD2">
        <w:rPr>
          <w:rFonts w:hAnsi="標楷體"/>
        </w:rPr>
        <w:t>別：</w:t>
      </w:r>
    </w:p>
    <w:p w:rsidR="00EB36FA" w:rsidRPr="00715CD2" w:rsidRDefault="00EB36FA" w:rsidP="00BE5BB6">
      <w:pPr>
        <w:spacing w:afterLines="50"/>
        <w:rPr>
          <w:rFonts w:hAnsi="標楷體"/>
        </w:rPr>
      </w:pPr>
      <w:r w:rsidRPr="00715CD2">
        <w:rPr>
          <w:rFonts w:hAnsi="標楷體"/>
        </w:rPr>
        <w:t>出生年月日：</w:t>
      </w:r>
    </w:p>
    <w:p w:rsidR="00EB36FA" w:rsidRPr="00715CD2" w:rsidRDefault="00EB36FA" w:rsidP="00BE5BB6">
      <w:pPr>
        <w:spacing w:afterLines="50"/>
        <w:rPr>
          <w:rFonts w:hAnsi="標楷體"/>
        </w:rPr>
      </w:pPr>
      <w:r w:rsidRPr="00715CD2">
        <w:rPr>
          <w:rFonts w:hAnsi="標楷體"/>
        </w:rPr>
        <w:t>身分證統一編號：</w:t>
      </w:r>
    </w:p>
    <w:p w:rsidR="00EB36FA" w:rsidRPr="00715CD2" w:rsidRDefault="00EB36FA" w:rsidP="00BE5BB6">
      <w:pPr>
        <w:spacing w:afterLines="50"/>
        <w:rPr>
          <w:rFonts w:hAnsi="標楷體"/>
        </w:rPr>
      </w:pPr>
      <w:r w:rsidRPr="00715CD2">
        <w:rPr>
          <w:rFonts w:hAnsi="標楷體"/>
        </w:rPr>
        <w:t>代表單位：</w:t>
      </w:r>
    </w:p>
    <w:p w:rsidR="00EB36FA" w:rsidRPr="00715CD2" w:rsidRDefault="00EB36FA" w:rsidP="00BE5BB6">
      <w:pPr>
        <w:spacing w:afterLines="50"/>
        <w:rPr>
          <w:rFonts w:hAnsi="標楷體"/>
        </w:rPr>
      </w:pPr>
      <w:r w:rsidRPr="00715CD2">
        <w:rPr>
          <w:rFonts w:hAnsi="標楷體"/>
        </w:rPr>
        <w:t>設</w:t>
      </w:r>
      <w:r w:rsidRPr="00715CD2">
        <w:rPr>
          <w:rFonts w:hAnsi="標楷體"/>
        </w:rPr>
        <w:t xml:space="preserve"> </w:t>
      </w:r>
      <w:r w:rsidRPr="00715CD2">
        <w:rPr>
          <w:rFonts w:hAnsi="標楷體"/>
        </w:rPr>
        <w:t>籍</w:t>
      </w:r>
      <w:r w:rsidRPr="00715CD2">
        <w:rPr>
          <w:rFonts w:hAnsi="標楷體"/>
        </w:rPr>
        <w:t xml:space="preserve"> </w:t>
      </w:r>
      <w:r w:rsidRPr="00715CD2">
        <w:rPr>
          <w:rFonts w:hAnsi="標楷體"/>
        </w:rPr>
        <w:t>日：</w:t>
      </w:r>
    </w:p>
    <w:p w:rsidR="00EB36FA" w:rsidRPr="00715CD2" w:rsidRDefault="00EB36FA" w:rsidP="00BE5BB6">
      <w:pPr>
        <w:spacing w:afterLines="50"/>
        <w:rPr>
          <w:rFonts w:hAnsi="標楷體"/>
        </w:rPr>
      </w:pPr>
      <w:r w:rsidRPr="00715CD2">
        <w:rPr>
          <w:rFonts w:hAnsi="標楷體"/>
        </w:rPr>
        <w:t>參賽組別：□男子組□女子組</w:t>
      </w:r>
      <w:r w:rsidRPr="00715CD2">
        <w:rPr>
          <w:rFonts w:hAnsi="標楷體"/>
        </w:rPr>
        <w:t xml:space="preserve"> (</w:t>
      </w:r>
      <w:r w:rsidRPr="00715CD2">
        <w:rPr>
          <w:rFonts w:hAnsi="標楷體"/>
        </w:rPr>
        <w:t>請勾選</w:t>
      </w:r>
      <w:r w:rsidRPr="00715CD2">
        <w:rPr>
          <w:rFonts w:hAnsi="標楷體"/>
        </w:rPr>
        <w:t>)</w:t>
      </w:r>
    </w:p>
    <w:p w:rsidR="00EB36FA" w:rsidRPr="00715CD2" w:rsidRDefault="00EB36FA" w:rsidP="00BE5BB6">
      <w:pPr>
        <w:spacing w:afterLines="50"/>
        <w:rPr>
          <w:rFonts w:hAnsi="標楷體"/>
        </w:rPr>
      </w:pPr>
      <w:r w:rsidRPr="00715CD2">
        <w:rPr>
          <w:rFonts w:hAnsi="標楷體"/>
        </w:rPr>
        <w:t>參賽種類：</w:t>
      </w:r>
    </w:p>
    <w:p w:rsidR="00EB36FA" w:rsidRPr="00715CD2" w:rsidRDefault="006416EA" w:rsidP="00BE5BB6">
      <w:pPr>
        <w:spacing w:afterLines="50"/>
        <w:rPr>
          <w:rFonts w:hAnsi="標楷體"/>
        </w:rPr>
      </w:pPr>
      <w:r>
        <w:rPr>
          <w:rFonts w:hAnsi="標楷體"/>
        </w:rPr>
        <w:pict>
          <v:shapetype id="_x0000_t202" coordsize="21600,21600" o:spt="202" path="m,l,21600r21600,l21600,xe">
            <v:stroke joinstyle="miter"/>
            <v:path gradientshapeok="t" o:connecttype="rect"/>
          </v:shapetype>
          <v:shape id="_x0000_s1822" type="#_x0000_t202" style="position:absolute;margin-left:366pt;margin-top:391.5pt;width:136.05pt;height:102.05pt;z-index:251657728;mso-position-horizontal-relative:page;mso-position-vertical-relative:page" o:allowoverlap="f">
            <v:textbox style="mso-next-textbox:#_x0000_s1822">
              <w:txbxContent>
                <w:p w:rsidR="001E230D" w:rsidRDefault="001E230D" w:rsidP="006E081D">
                  <w:pPr>
                    <w:jc w:val="center"/>
                    <w:rPr>
                      <w:b/>
                    </w:rPr>
                  </w:pPr>
                </w:p>
                <w:p w:rsidR="001E230D" w:rsidRDefault="001E230D" w:rsidP="006E081D">
                  <w:pPr>
                    <w:jc w:val="center"/>
                    <w:rPr>
                      <w:b/>
                    </w:rPr>
                  </w:pPr>
                </w:p>
                <w:p w:rsidR="001E230D" w:rsidRPr="001E230D" w:rsidRDefault="001E230D" w:rsidP="006E081D">
                  <w:pPr>
                    <w:jc w:val="center"/>
                  </w:pPr>
                  <w:r w:rsidRPr="001E230D">
                    <w:rPr>
                      <w:rFonts w:hint="eastAsia"/>
                    </w:rPr>
                    <w:t>各縣市政府主管單位</w:t>
                  </w:r>
                </w:p>
                <w:p w:rsidR="001E230D" w:rsidRDefault="001E230D" w:rsidP="006E081D">
                  <w:pPr>
                    <w:jc w:val="center"/>
                    <w:rPr>
                      <w:b/>
                    </w:rPr>
                  </w:pPr>
                  <w:r>
                    <w:rPr>
                      <w:rFonts w:hint="eastAsia"/>
                    </w:rPr>
                    <w:t>核章</w:t>
                  </w:r>
                </w:p>
              </w:txbxContent>
            </v:textbox>
            <w10:wrap anchorx="page" anchory="page"/>
          </v:shape>
        </w:pict>
      </w:r>
      <w:r w:rsidR="00EB36FA" w:rsidRPr="00715CD2">
        <w:rPr>
          <w:rFonts w:hAnsi="標楷體"/>
        </w:rPr>
        <w:t>教練簽名或蓋章：</w:t>
      </w:r>
    </w:p>
    <w:p w:rsidR="00EB36FA" w:rsidRPr="00715CD2" w:rsidRDefault="00EB36FA" w:rsidP="00D71333">
      <w:pPr>
        <w:rPr>
          <w:rFonts w:hAnsi="標楷體"/>
        </w:rPr>
      </w:pPr>
      <w:r w:rsidRPr="00715CD2">
        <w:rPr>
          <w:rFonts w:hAnsi="標楷體"/>
        </w:rPr>
        <w:t>未滿</w:t>
      </w:r>
      <w:r w:rsidRPr="00715CD2">
        <w:rPr>
          <w:rFonts w:hAnsi="標楷體"/>
        </w:rPr>
        <w:t>18</w:t>
      </w:r>
      <w:r w:rsidRPr="00715CD2">
        <w:rPr>
          <w:rFonts w:hAnsi="標楷體"/>
        </w:rPr>
        <w:t>歲監護人</w:t>
      </w:r>
    </w:p>
    <w:p w:rsidR="00EB36FA" w:rsidRPr="00715CD2" w:rsidRDefault="00EB36FA" w:rsidP="00BE5BB6">
      <w:pPr>
        <w:spacing w:afterLines="50"/>
      </w:pPr>
      <w:r w:rsidRPr="00715CD2">
        <w:rPr>
          <w:rFonts w:hAnsi="標楷體"/>
        </w:rPr>
        <w:t>同意參賽簽名或蓋章：</w:t>
      </w:r>
    </w:p>
    <w:p w:rsidR="00EB36FA" w:rsidRPr="00715CD2" w:rsidRDefault="00EB36FA" w:rsidP="006E081D"/>
    <w:p w:rsidR="00EB36FA" w:rsidRPr="00715CD2" w:rsidRDefault="00EB36FA" w:rsidP="006E081D"/>
    <w:p w:rsidR="00EB36FA" w:rsidRPr="00715CD2" w:rsidRDefault="00EB36FA" w:rsidP="006E081D"/>
    <w:p w:rsidR="004B41A0" w:rsidRPr="00715CD2" w:rsidRDefault="004B41A0" w:rsidP="006E081D"/>
    <w:p w:rsidR="004B41A0" w:rsidRPr="00715CD2" w:rsidRDefault="004B41A0" w:rsidP="006E081D"/>
    <w:p w:rsidR="00EB36FA" w:rsidRPr="00715CD2" w:rsidRDefault="00EB36FA" w:rsidP="006E081D">
      <w:r w:rsidRPr="00715CD2">
        <w:rPr>
          <w:rFonts w:hAnsi="標楷體"/>
        </w:rPr>
        <w:t>附註：</w:t>
      </w:r>
    </w:p>
    <w:p w:rsidR="00EB36FA" w:rsidRPr="00715CD2" w:rsidRDefault="00EB36FA" w:rsidP="00A26236">
      <w:pPr>
        <w:numPr>
          <w:ilvl w:val="0"/>
          <w:numId w:val="20"/>
        </w:numPr>
        <w:snapToGrid/>
        <w:rPr>
          <w:b/>
        </w:rPr>
      </w:pPr>
      <w:r w:rsidRPr="00715CD2">
        <w:rPr>
          <w:rFonts w:hAnsi="標楷體"/>
          <w:b/>
        </w:rPr>
        <w:t>保證書必須由選手及教練親自簽章（字），並檢附最近</w:t>
      </w:r>
      <w:r w:rsidRPr="00715CD2">
        <w:rPr>
          <w:b/>
        </w:rPr>
        <w:t>3</w:t>
      </w:r>
      <w:r w:rsidRPr="00715CD2">
        <w:rPr>
          <w:rFonts w:hAnsi="標楷體"/>
          <w:b/>
        </w:rPr>
        <w:t>個月內戶籍謄本正本。</w:t>
      </w:r>
    </w:p>
    <w:p w:rsidR="00EB36FA" w:rsidRPr="00715CD2" w:rsidRDefault="00EB36FA" w:rsidP="00EB36FA">
      <w:pPr>
        <w:numPr>
          <w:ilvl w:val="0"/>
          <w:numId w:val="20"/>
        </w:numPr>
        <w:snapToGrid/>
      </w:pPr>
      <w:r w:rsidRPr="00715CD2">
        <w:rPr>
          <w:rFonts w:hAnsi="標楷體"/>
        </w:rPr>
        <w:t>填寫保證書時，請先詳閱</w:t>
      </w:r>
      <w:r w:rsidRPr="00715CD2">
        <w:t>10</w:t>
      </w:r>
      <w:r w:rsidR="00A26236" w:rsidRPr="00715CD2">
        <w:rPr>
          <w:rFonts w:hint="eastAsia"/>
        </w:rPr>
        <w:t>2</w:t>
      </w:r>
      <w:r w:rsidRPr="00715CD2">
        <w:rPr>
          <w:rFonts w:hAnsi="標楷體"/>
        </w:rPr>
        <w:t>年全國運動會競賽規程及技術手冊有關資格規定。</w:t>
      </w:r>
    </w:p>
    <w:p w:rsidR="00EB36FA" w:rsidRPr="00715CD2" w:rsidRDefault="00EB36FA" w:rsidP="00EB36FA">
      <w:pPr>
        <w:numPr>
          <w:ilvl w:val="0"/>
          <w:numId w:val="20"/>
        </w:numPr>
        <w:snapToGrid/>
      </w:pPr>
      <w:r w:rsidRPr="00715CD2">
        <w:rPr>
          <w:rFonts w:hAnsi="標楷體"/>
        </w:rPr>
        <w:t>保證書各項資料，必須正確詳填。</w:t>
      </w:r>
    </w:p>
    <w:p w:rsidR="00EB36FA" w:rsidRPr="00715CD2" w:rsidRDefault="00EB36FA" w:rsidP="00EB36FA">
      <w:pPr>
        <w:numPr>
          <w:ilvl w:val="0"/>
          <w:numId w:val="20"/>
        </w:numPr>
        <w:snapToGrid/>
      </w:pPr>
      <w:r w:rsidRPr="00715CD2">
        <w:rPr>
          <w:rFonts w:hAnsi="標楷體"/>
        </w:rPr>
        <w:t>保證書必須親自填妥，以示負責，並由教練簽名或蓋章；未滿</w:t>
      </w:r>
      <w:r w:rsidRPr="00715CD2">
        <w:t>18</w:t>
      </w:r>
      <w:r w:rsidRPr="00715CD2">
        <w:rPr>
          <w:rFonts w:hAnsi="標楷體"/>
        </w:rPr>
        <w:t>歲者，必須取得監護人簽名或蓋章同意。最後，由各縣市政府</w:t>
      </w:r>
      <w:r w:rsidR="002433EA" w:rsidRPr="00715CD2">
        <w:rPr>
          <w:rFonts w:hAnsi="標楷體" w:hint="eastAsia"/>
        </w:rPr>
        <w:t>主管單位</w:t>
      </w:r>
      <w:r w:rsidRPr="00715CD2">
        <w:rPr>
          <w:rFonts w:hAnsi="標楷體"/>
        </w:rPr>
        <w:t>校對後核章。</w:t>
      </w:r>
    </w:p>
    <w:p w:rsidR="00EB36FA" w:rsidRPr="00715CD2" w:rsidRDefault="00EB36FA" w:rsidP="00EB36FA">
      <w:pPr>
        <w:numPr>
          <w:ilvl w:val="0"/>
          <w:numId w:val="20"/>
        </w:numPr>
        <w:snapToGrid/>
      </w:pPr>
      <w:r w:rsidRPr="00715CD2">
        <w:rPr>
          <w:rFonts w:hAnsi="標楷體"/>
        </w:rPr>
        <w:t>請各縣市依照組別及比賽種類分別裝訂成冊；選手名單依登記註冊報名順序排列。</w:t>
      </w:r>
    </w:p>
    <w:p w:rsidR="00EB36FA" w:rsidRPr="00715CD2" w:rsidRDefault="00EB36FA" w:rsidP="006E081D">
      <w:pPr>
        <w:jc w:val="distribute"/>
      </w:pPr>
      <w:r w:rsidRPr="00715CD2">
        <w:rPr>
          <w:rFonts w:hAnsi="標楷體"/>
        </w:rPr>
        <w:t>中華民國</w:t>
      </w:r>
      <w:r w:rsidRPr="00715CD2">
        <w:t>10</w:t>
      </w:r>
      <w:r w:rsidR="00A26236" w:rsidRPr="00715CD2">
        <w:rPr>
          <w:rFonts w:hint="eastAsia"/>
        </w:rPr>
        <w:t>2</w:t>
      </w:r>
      <w:r w:rsidRPr="00715CD2">
        <w:rPr>
          <w:rFonts w:hAnsi="標楷體"/>
        </w:rPr>
        <w:t>年</w:t>
      </w:r>
      <w:r w:rsidR="00A26236" w:rsidRPr="00715CD2">
        <w:rPr>
          <w:rFonts w:hAnsi="標楷體" w:hint="eastAsia"/>
        </w:rPr>
        <w:t xml:space="preserve">　　　</w:t>
      </w:r>
      <w:r w:rsidRPr="00715CD2">
        <w:rPr>
          <w:rFonts w:hAnsi="標楷體"/>
        </w:rPr>
        <w:t>月</w:t>
      </w:r>
      <w:r w:rsidR="00A26236" w:rsidRPr="00715CD2">
        <w:rPr>
          <w:rFonts w:hAnsi="標楷體" w:hint="eastAsia"/>
        </w:rPr>
        <w:t xml:space="preserve">　　　</w:t>
      </w:r>
      <w:r w:rsidRPr="00715CD2">
        <w:rPr>
          <w:rFonts w:hAnsi="標楷體"/>
        </w:rPr>
        <w:t>日</w:t>
      </w:r>
    </w:p>
    <w:p w:rsidR="00EB36FA" w:rsidRPr="00715CD2" w:rsidRDefault="00EB36FA" w:rsidP="006E081D">
      <w:pPr>
        <w:ind w:firstLineChars="50" w:firstLine="120"/>
      </w:pPr>
      <w:r w:rsidRPr="00715CD2">
        <w:rPr>
          <w:rFonts w:ascii="新細明體" w:hAnsi="新細明體"/>
        </w:rPr>
        <w:br w:type="page"/>
      </w:r>
      <w:r w:rsidRPr="00715CD2">
        <w:lastRenderedPageBreak/>
        <w:t>(</w:t>
      </w:r>
      <w:r w:rsidRPr="00715CD2">
        <w:rPr>
          <w:rFonts w:hAnsi="標楷體"/>
        </w:rPr>
        <w:t>附件二</w:t>
      </w:r>
      <w:r w:rsidRPr="00715CD2">
        <w:t>)</w:t>
      </w:r>
    </w:p>
    <w:p w:rsidR="00EB36FA" w:rsidRPr="00715CD2" w:rsidRDefault="00EB36FA" w:rsidP="006C73EC">
      <w:pPr>
        <w:snapToGrid/>
        <w:spacing w:after="100" w:afterAutospacing="1"/>
        <w:jc w:val="center"/>
        <w:rPr>
          <w:b/>
          <w:sz w:val="36"/>
          <w:szCs w:val="36"/>
        </w:rPr>
      </w:pPr>
      <w:r w:rsidRPr="00715CD2">
        <w:rPr>
          <w:rFonts w:hAnsi="標楷體"/>
          <w:b/>
          <w:sz w:val="36"/>
          <w:szCs w:val="36"/>
        </w:rPr>
        <w:t>中華民國</w:t>
      </w:r>
      <w:r w:rsidR="00716A52" w:rsidRPr="00715CD2">
        <w:rPr>
          <w:b/>
          <w:sz w:val="36"/>
          <w:szCs w:val="36"/>
        </w:rPr>
        <w:t>10</w:t>
      </w:r>
      <w:r w:rsidR="00716A52" w:rsidRPr="00715CD2">
        <w:rPr>
          <w:rFonts w:hint="eastAsia"/>
          <w:b/>
          <w:sz w:val="36"/>
          <w:szCs w:val="36"/>
        </w:rPr>
        <w:t>2</w:t>
      </w:r>
      <w:r w:rsidRPr="00715CD2">
        <w:rPr>
          <w:rFonts w:hAnsi="標楷體"/>
          <w:b/>
          <w:sz w:val="36"/>
          <w:szCs w:val="36"/>
        </w:rPr>
        <w:t>年全國運動會競賽事項申訴書</w:t>
      </w:r>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91"/>
        <w:gridCol w:w="2697"/>
        <w:gridCol w:w="1673"/>
        <w:gridCol w:w="3007"/>
      </w:tblGrid>
      <w:tr w:rsidR="00EB36FA" w:rsidRPr="00715CD2" w:rsidTr="00716A52">
        <w:trPr>
          <w:trHeight w:hRule="exact" w:val="964"/>
          <w:jc w:val="center"/>
        </w:trPr>
        <w:tc>
          <w:tcPr>
            <w:tcW w:w="1191" w:type="dxa"/>
            <w:vAlign w:val="center"/>
          </w:tcPr>
          <w:p w:rsidR="00EB36FA" w:rsidRPr="00715CD2" w:rsidRDefault="00EB36FA" w:rsidP="006E081D">
            <w:pPr>
              <w:jc w:val="center"/>
            </w:pPr>
            <w:r w:rsidRPr="00715CD2">
              <w:rPr>
                <w:rFonts w:hAnsi="標楷體"/>
              </w:rPr>
              <w:t>申訴事由</w:t>
            </w:r>
          </w:p>
        </w:tc>
        <w:tc>
          <w:tcPr>
            <w:tcW w:w="2697" w:type="dxa"/>
            <w:vAlign w:val="center"/>
          </w:tcPr>
          <w:p w:rsidR="00EB36FA" w:rsidRPr="00715CD2" w:rsidRDefault="00EB36FA" w:rsidP="006E081D">
            <w:pPr>
              <w:jc w:val="center"/>
            </w:pPr>
          </w:p>
        </w:tc>
        <w:tc>
          <w:tcPr>
            <w:tcW w:w="1673" w:type="dxa"/>
            <w:vAlign w:val="center"/>
          </w:tcPr>
          <w:p w:rsidR="00716A52" w:rsidRPr="00715CD2" w:rsidRDefault="00EB36FA" w:rsidP="006E081D">
            <w:pPr>
              <w:jc w:val="center"/>
              <w:rPr>
                <w:rFonts w:hAnsi="標楷體"/>
              </w:rPr>
            </w:pPr>
            <w:r w:rsidRPr="00715CD2">
              <w:rPr>
                <w:rFonts w:hAnsi="標楷體"/>
              </w:rPr>
              <w:t>糾紛發生</w:t>
            </w:r>
          </w:p>
          <w:p w:rsidR="00EB36FA" w:rsidRPr="00715CD2" w:rsidRDefault="00EB36FA" w:rsidP="006E081D">
            <w:pPr>
              <w:jc w:val="center"/>
            </w:pPr>
            <w:r w:rsidRPr="00715CD2">
              <w:rPr>
                <w:rFonts w:hAnsi="標楷體"/>
              </w:rPr>
              <w:t>時間及地點</w:t>
            </w:r>
          </w:p>
        </w:tc>
        <w:tc>
          <w:tcPr>
            <w:tcW w:w="3007" w:type="dxa"/>
            <w:vAlign w:val="center"/>
          </w:tcPr>
          <w:p w:rsidR="00EB36FA" w:rsidRPr="00715CD2" w:rsidRDefault="00EB36FA" w:rsidP="006E081D">
            <w:pPr>
              <w:jc w:val="center"/>
            </w:pPr>
          </w:p>
        </w:tc>
      </w:tr>
      <w:tr w:rsidR="00EB36FA" w:rsidRPr="00715CD2">
        <w:trPr>
          <w:trHeight w:hRule="exact" w:val="1871"/>
          <w:jc w:val="center"/>
        </w:trPr>
        <w:tc>
          <w:tcPr>
            <w:tcW w:w="1191" w:type="dxa"/>
            <w:vAlign w:val="center"/>
          </w:tcPr>
          <w:p w:rsidR="00EB36FA" w:rsidRPr="00715CD2" w:rsidRDefault="00EB36FA" w:rsidP="006E081D">
            <w:pPr>
              <w:jc w:val="center"/>
            </w:pPr>
            <w:r w:rsidRPr="00715CD2">
              <w:rPr>
                <w:rFonts w:hAnsi="標楷體"/>
              </w:rPr>
              <w:t>申訴事實</w:t>
            </w:r>
          </w:p>
        </w:tc>
        <w:tc>
          <w:tcPr>
            <w:tcW w:w="7377" w:type="dxa"/>
            <w:gridSpan w:val="3"/>
            <w:vAlign w:val="center"/>
          </w:tcPr>
          <w:p w:rsidR="00EB36FA" w:rsidRPr="00715CD2" w:rsidRDefault="00EB36FA" w:rsidP="006E081D">
            <w:pPr>
              <w:jc w:val="center"/>
            </w:pPr>
          </w:p>
        </w:tc>
      </w:tr>
      <w:tr w:rsidR="00EB36FA" w:rsidRPr="00715CD2">
        <w:trPr>
          <w:trHeight w:hRule="exact" w:val="964"/>
          <w:jc w:val="center"/>
        </w:trPr>
        <w:tc>
          <w:tcPr>
            <w:tcW w:w="1191" w:type="dxa"/>
            <w:vAlign w:val="center"/>
          </w:tcPr>
          <w:p w:rsidR="00EB36FA" w:rsidRPr="00715CD2" w:rsidRDefault="00EB36FA" w:rsidP="006E081D">
            <w:pPr>
              <w:jc w:val="center"/>
            </w:pPr>
            <w:r w:rsidRPr="00FE2392">
              <w:rPr>
                <w:rFonts w:hAnsi="標楷體"/>
                <w:spacing w:val="15"/>
                <w:w w:val="80"/>
                <w:kern w:val="0"/>
                <w:fitText w:val="960" w:id="-384673024"/>
              </w:rPr>
              <w:t>證件或證</w:t>
            </w:r>
            <w:r w:rsidRPr="00FE2392">
              <w:rPr>
                <w:rFonts w:hAnsi="標楷體"/>
                <w:spacing w:val="-30"/>
                <w:w w:val="80"/>
                <w:kern w:val="0"/>
                <w:fitText w:val="960" w:id="-384673024"/>
              </w:rPr>
              <w:t>人</w:t>
            </w:r>
          </w:p>
        </w:tc>
        <w:tc>
          <w:tcPr>
            <w:tcW w:w="7377" w:type="dxa"/>
            <w:gridSpan w:val="3"/>
            <w:vAlign w:val="center"/>
          </w:tcPr>
          <w:p w:rsidR="00EB36FA" w:rsidRPr="00715CD2" w:rsidRDefault="00EB36FA" w:rsidP="006E081D">
            <w:pPr>
              <w:jc w:val="center"/>
            </w:pPr>
          </w:p>
        </w:tc>
      </w:tr>
      <w:tr w:rsidR="00EB36FA" w:rsidRPr="00715CD2" w:rsidTr="00716A52">
        <w:trPr>
          <w:trHeight w:hRule="exact" w:val="851"/>
          <w:jc w:val="center"/>
        </w:trPr>
        <w:tc>
          <w:tcPr>
            <w:tcW w:w="1191" w:type="dxa"/>
            <w:vAlign w:val="center"/>
          </w:tcPr>
          <w:p w:rsidR="00EB36FA" w:rsidRPr="00715CD2" w:rsidRDefault="00EB36FA" w:rsidP="006E081D">
            <w:pPr>
              <w:jc w:val="center"/>
            </w:pPr>
            <w:r w:rsidRPr="00715CD2">
              <w:rPr>
                <w:rFonts w:hAnsi="標楷體"/>
              </w:rPr>
              <w:t>單位領隊或教練</w:t>
            </w:r>
          </w:p>
        </w:tc>
        <w:tc>
          <w:tcPr>
            <w:tcW w:w="4370" w:type="dxa"/>
            <w:gridSpan w:val="2"/>
            <w:vAlign w:val="center"/>
          </w:tcPr>
          <w:p w:rsidR="00EB36FA" w:rsidRPr="00715CD2" w:rsidRDefault="00EB36FA" w:rsidP="006E081D">
            <w:pPr>
              <w:jc w:val="right"/>
              <w:rPr>
                <w:sz w:val="16"/>
                <w:szCs w:val="16"/>
              </w:rPr>
            </w:pPr>
            <w:r w:rsidRPr="00715CD2">
              <w:rPr>
                <w:rFonts w:hAnsi="標楷體"/>
                <w:sz w:val="22"/>
              </w:rPr>
              <w:t>（簽名或蓋章）</w:t>
            </w:r>
          </w:p>
        </w:tc>
        <w:tc>
          <w:tcPr>
            <w:tcW w:w="3007" w:type="dxa"/>
            <w:vAlign w:val="center"/>
          </w:tcPr>
          <w:p w:rsidR="00EB36FA" w:rsidRPr="00715CD2" w:rsidRDefault="00716A52" w:rsidP="00716A52">
            <w:pPr>
              <w:jc w:val="distribute"/>
            </w:pPr>
            <w:r w:rsidRPr="00715CD2">
              <w:rPr>
                <w:rFonts w:hAnsi="標楷體" w:hint="eastAsia"/>
              </w:rPr>
              <w:t xml:space="preserve">　</w:t>
            </w:r>
            <w:r w:rsidR="00EB36FA" w:rsidRPr="00715CD2">
              <w:rPr>
                <w:rFonts w:hAnsi="標楷體"/>
              </w:rPr>
              <w:t>年月日時分</w:t>
            </w:r>
          </w:p>
        </w:tc>
      </w:tr>
      <w:tr w:rsidR="00EB36FA" w:rsidRPr="00715CD2">
        <w:trPr>
          <w:trHeight w:hRule="exact" w:val="2098"/>
          <w:jc w:val="center"/>
        </w:trPr>
        <w:tc>
          <w:tcPr>
            <w:tcW w:w="1191" w:type="dxa"/>
            <w:vAlign w:val="center"/>
          </w:tcPr>
          <w:p w:rsidR="00EB36FA" w:rsidRPr="00715CD2" w:rsidRDefault="00EB36FA" w:rsidP="006E081D">
            <w:pPr>
              <w:jc w:val="center"/>
            </w:pPr>
            <w:r w:rsidRPr="00715CD2">
              <w:rPr>
                <w:rFonts w:hAnsi="標楷體"/>
              </w:rPr>
              <w:t>審核意見</w:t>
            </w:r>
          </w:p>
        </w:tc>
        <w:tc>
          <w:tcPr>
            <w:tcW w:w="7377" w:type="dxa"/>
            <w:gridSpan w:val="3"/>
            <w:vAlign w:val="center"/>
          </w:tcPr>
          <w:p w:rsidR="00EB36FA" w:rsidRPr="00715CD2" w:rsidRDefault="00EB36FA" w:rsidP="006E081D">
            <w:pPr>
              <w:jc w:val="center"/>
            </w:pPr>
          </w:p>
        </w:tc>
      </w:tr>
      <w:tr w:rsidR="00EB36FA" w:rsidRPr="00715CD2">
        <w:trPr>
          <w:trHeight w:hRule="exact" w:val="2892"/>
          <w:jc w:val="center"/>
        </w:trPr>
        <w:tc>
          <w:tcPr>
            <w:tcW w:w="1191" w:type="dxa"/>
            <w:vAlign w:val="center"/>
          </w:tcPr>
          <w:p w:rsidR="00EB36FA" w:rsidRPr="00715CD2" w:rsidRDefault="00EB36FA" w:rsidP="006E081D">
            <w:pPr>
              <w:jc w:val="center"/>
            </w:pPr>
            <w:r w:rsidRPr="00715CD2">
              <w:rPr>
                <w:rFonts w:hAnsi="標楷體"/>
              </w:rPr>
              <w:t>判</w:t>
            </w:r>
            <w:r w:rsidRPr="00715CD2">
              <w:t xml:space="preserve">    </w:t>
            </w:r>
            <w:r w:rsidRPr="00715CD2">
              <w:rPr>
                <w:rFonts w:hAnsi="標楷體"/>
              </w:rPr>
              <w:t>決</w:t>
            </w:r>
          </w:p>
        </w:tc>
        <w:tc>
          <w:tcPr>
            <w:tcW w:w="7377" w:type="dxa"/>
            <w:gridSpan w:val="3"/>
            <w:vAlign w:val="bottom"/>
          </w:tcPr>
          <w:p w:rsidR="00EB36FA" w:rsidRPr="00715CD2" w:rsidRDefault="00EB36FA" w:rsidP="00716A52">
            <w:pPr>
              <w:wordWrap w:val="0"/>
              <w:jc w:val="right"/>
            </w:pPr>
            <w:r w:rsidRPr="00715CD2">
              <w:t>10</w:t>
            </w:r>
            <w:r w:rsidR="00716A52" w:rsidRPr="00715CD2">
              <w:rPr>
                <w:rFonts w:hint="eastAsia"/>
              </w:rPr>
              <w:t>2</w:t>
            </w:r>
            <w:r w:rsidRPr="00715CD2">
              <w:rPr>
                <w:rFonts w:hAnsi="標楷體"/>
              </w:rPr>
              <w:t>年</w:t>
            </w:r>
            <w:r w:rsidRPr="00715CD2">
              <w:t>10</w:t>
            </w:r>
            <w:r w:rsidRPr="00715CD2">
              <w:rPr>
                <w:rFonts w:hAnsi="標楷體"/>
              </w:rPr>
              <w:t>月</w:t>
            </w:r>
            <w:r w:rsidRPr="00715CD2">
              <w:t xml:space="preserve">   </w:t>
            </w:r>
            <w:r w:rsidRPr="00715CD2">
              <w:rPr>
                <w:rFonts w:hAnsi="標楷體"/>
              </w:rPr>
              <w:t>日</w:t>
            </w:r>
            <w:r w:rsidRPr="00715CD2">
              <w:t xml:space="preserve">   </w:t>
            </w:r>
            <w:r w:rsidRPr="00715CD2">
              <w:rPr>
                <w:rFonts w:hAnsi="標楷體"/>
              </w:rPr>
              <w:t>時</w:t>
            </w:r>
            <w:r w:rsidRPr="00715CD2">
              <w:t xml:space="preserve">   </w:t>
            </w:r>
            <w:r w:rsidRPr="00715CD2">
              <w:rPr>
                <w:rFonts w:hAnsi="標楷體"/>
              </w:rPr>
              <w:t>分</w:t>
            </w:r>
          </w:p>
        </w:tc>
      </w:tr>
    </w:tbl>
    <w:p w:rsidR="00EB36FA" w:rsidRPr="00715CD2" w:rsidRDefault="00EB36FA" w:rsidP="00BE5BB6">
      <w:pPr>
        <w:spacing w:beforeLines="50" w:afterLines="50"/>
        <w:ind w:right="561"/>
        <w:rPr>
          <w:sz w:val="28"/>
          <w:szCs w:val="28"/>
        </w:rPr>
      </w:pPr>
      <w:r w:rsidRPr="00715CD2">
        <w:rPr>
          <w:rFonts w:hAnsi="標楷體"/>
          <w:sz w:val="28"/>
          <w:szCs w:val="28"/>
        </w:rPr>
        <w:t>裁判長（審判委員）：</w:t>
      </w:r>
      <w:r w:rsidRPr="00715CD2">
        <w:rPr>
          <w:sz w:val="28"/>
          <w:szCs w:val="28"/>
        </w:rPr>
        <w:t xml:space="preserve">                        </w:t>
      </w:r>
      <w:r w:rsidRPr="00715CD2">
        <w:rPr>
          <w:rFonts w:hAnsi="標楷體"/>
          <w:sz w:val="28"/>
          <w:szCs w:val="28"/>
        </w:rPr>
        <w:t>（簽名或蓋章）</w:t>
      </w:r>
    </w:p>
    <w:p w:rsidR="00716A52" w:rsidRPr="00715CD2" w:rsidRDefault="00EB36FA" w:rsidP="006E081D">
      <w:pPr>
        <w:rPr>
          <w:rFonts w:hAnsi="標楷體"/>
          <w:b/>
        </w:rPr>
      </w:pPr>
      <w:r w:rsidRPr="00715CD2">
        <w:rPr>
          <w:rFonts w:hAnsi="標楷體"/>
          <w:b/>
        </w:rPr>
        <w:t>附註：</w:t>
      </w:r>
    </w:p>
    <w:p w:rsidR="00EB36FA" w:rsidRPr="00715CD2" w:rsidRDefault="00EB36FA" w:rsidP="00716A52">
      <w:pPr>
        <w:numPr>
          <w:ilvl w:val="1"/>
          <w:numId w:val="41"/>
        </w:numPr>
        <w:ind w:left="358" w:hangingChars="149" w:hanging="358"/>
        <w:rPr>
          <w:b/>
        </w:rPr>
      </w:pPr>
      <w:r w:rsidRPr="00715CD2">
        <w:rPr>
          <w:rFonts w:hAnsi="標楷體"/>
          <w:b/>
        </w:rPr>
        <w:t>凡未按各項規定辦理</w:t>
      </w:r>
      <w:proofErr w:type="gramStart"/>
      <w:r w:rsidRPr="00715CD2">
        <w:rPr>
          <w:rFonts w:hAnsi="標楷體"/>
          <w:b/>
        </w:rPr>
        <w:t>申訴者概不受理</w:t>
      </w:r>
      <w:proofErr w:type="gramEnd"/>
    </w:p>
    <w:p w:rsidR="00EB36FA" w:rsidRPr="00715CD2" w:rsidRDefault="00EB36FA" w:rsidP="00716A52">
      <w:pPr>
        <w:numPr>
          <w:ilvl w:val="1"/>
          <w:numId w:val="41"/>
        </w:numPr>
        <w:ind w:left="358" w:hangingChars="149" w:hanging="358"/>
        <w:rPr>
          <w:b/>
        </w:rPr>
      </w:pPr>
      <w:r w:rsidRPr="00715CD2">
        <w:rPr>
          <w:rFonts w:hAnsi="標楷體"/>
          <w:b/>
        </w:rPr>
        <w:t>單位代表隊領隊簽名或蓋章權，可依競賽規程之規定，由代表隊領隊本人或教練簽名或蓋章辦理。</w:t>
      </w:r>
    </w:p>
    <w:p w:rsidR="00EB36FA" w:rsidRPr="00715CD2" w:rsidRDefault="00EB36FA" w:rsidP="006E081D">
      <w:pPr>
        <w:rPr>
          <w:rFonts w:ascii="新細明體" w:hAnsi="新細明體"/>
        </w:rPr>
      </w:pPr>
      <w:r w:rsidRPr="00715CD2">
        <w:rPr>
          <w:rFonts w:ascii="新細明體" w:hAnsi="新細明體"/>
        </w:rPr>
        <w:br w:type="page"/>
      </w:r>
      <w:r w:rsidRPr="00715CD2">
        <w:rPr>
          <w:rFonts w:ascii="新細明體" w:hAnsi="新細明體" w:hint="eastAsia"/>
        </w:rPr>
        <w:lastRenderedPageBreak/>
        <w:t>(</w:t>
      </w:r>
      <w:r w:rsidRPr="00715CD2">
        <w:rPr>
          <w:rFonts w:ascii="新細明體" w:hAnsi="新細明體" w:hint="eastAsia"/>
        </w:rPr>
        <w:t>附件三</w:t>
      </w:r>
      <w:r w:rsidRPr="00715CD2">
        <w:rPr>
          <w:rFonts w:ascii="新細明體" w:hAnsi="新細明體" w:hint="eastAsia"/>
        </w:rPr>
        <w:t>)</w:t>
      </w:r>
    </w:p>
    <w:p w:rsidR="00EB36FA" w:rsidRPr="00715CD2" w:rsidRDefault="00EB36FA" w:rsidP="00937C87">
      <w:pPr>
        <w:snapToGrid/>
        <w:spacing w:after="100" w:afterAutospacing="1"/>
        <w:jc w:val="center"/>
        <w:rPr>
          <w:b/>
          <w:sz w:val="36"/>
          <w:szCs w:val="36"/>
        </w:rPr>
      </w:pPr>
      <w:r w:rsidRPr="00715CD2">
        <w:rPr>
          <w:rFonts w:hAnsi="標楷體"/>
          <w:b/>
          <w:sz w:val="36"/>
          <w:szCs w:val="36"/>
        </w:rPr>
        <w:t>中華民國</w:t>
      </w:r>
      <w:r w:rsidRPr="00715CD2">
        <w:rPr>
          <w:b/>
          <w:sz w:val="36"/>
          <w:szCs w:val="36"/>
        </w:rPr>
        <w:t>10</w:t>
      </w:r>
      <w:r w:rsidR="00716A52" w:rsidRPr="00715CD2">
        <w:rPr>
          <w:rFonts w:hint="eastAsia"/>
          <w:b/>
          <w:sz w:val="36"/>
          <w:szCs w:val="36"/>
        </w:rPr>
        <w:t>2</w:t>
      </w:r>
      <w:r w:rsidRPr="00715CD2">
        <w:rPr>
          <w:rFonts w:hAnsi="標楷體"/>
          <w:b/>
          <w:sz w:val="36"/>
          <w:szCs w:val="36"/>
        </w:rPr>
        <w:t>年全國運動會選手資格申訴書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08"/>
        <w:gridCol w:w="1620"/>
        <w:gridCol w:w="752"/>
        <w:gridCol w:w="1400"/>
        <w:gridCol w:w="1448"/>
        <w:gridCol w:w="1394"/>
      </w:tblGrid>
      <w:tr w:rsidR="00EB36FA" w:rsidRPr="00715CD2">
        <w:trPr>
          <w:trHeight w:hRule="exact" w:val="964"/>
          <w:jc w:val="center"/>
        </w:trPr>
        <w:tc>
          <w:tcPr>
            <w:tcW w:w="1908" w:type="dxa"/>
            <w:vAlign w:val="center"/>
          </w:tcPr>
          <w:p w:rsidR="00EB36FA" w:rsidRPr="00715CD2" w:rsidRDefault="00EB36FA" w:rsidP="006E081D">
            <w:pPr>
              <w:jc w:val="center"/>
            </w:pPr>
            <w:r w:rsidRPr="00715CD2">
              <w:rPr>
                <w:rFonts w:hAnsi="標楷體"/>
              </w:rPr>
              <w:t>被申訴者姓名</w:t>
            </w:r>
          </w:p>
        </w:tc>
        <w:tc>
          <w:tcPr>
            <w:tcW w:w="1620" w:type="dxa"/>
            <w:vAlign w:val="center"/>
          </w:tcPr>
          <w:p w:rsidR="00EB36FA" w:rsidRPr="00715CD2" w:rsidRDefault="00EB36FA" w:rsidP="006E081D">
            <w:pPr>
              <w:jc w:val="center"/>
            </w:pPr>
          </w:p>
        </w:tc>
        <w:tc>
          <w:tcPr>
            <w:tcW w:w="752" w:type="dxa"/>
            <w:vAlign w:val="center"/>
          </w:tcPr>
          <w:p w:rsidR="00EB36FA" w:rsidRPr="00715CD2" w:rsidRDefault="00EB36FA" w:rsidP="006E081D">
            <w:pPr>
              <w:jc w:val="center"/>
            </w:pPr>
            <w:r w:rsidRPr="00715CD2">
              <w:rPr>
                <w:rFonts w:hAnsi="標楷體"/>
              </w:rPr>
              <w:t>單位</w:t>
            </w:r>
          </w:p>
        </w:tc>
        <w:tc>
          <w:tcPr>
            <w:tcW w:w="1400" w:type="dxa"/>
            <w:vAlign w:val="center"/>
          </w:tcPr>
          <w:p w:rsidR="00EB36FA" w:rsidRPr="00715CD2" w:rsidRDefault="00EB36FA" w:rsidP="006E081D">
            <w:pPr>
              <w:jc w:val="center"/>
            </w:pPr>
          </w:p>
        </w:tc>
        <w:tc>
          <w:tcPr>
            <w:tcW w:w="1448" w:type="dxa"/>
            <w:vAlign w:val="center"/>
          </w:tcPr>
          <w:p w:rsidR="00EB36FA" w:rsidRPr="00715CD2" w:rsidRDefault="00EB36FA" w:rsidP="006E081D">
            <w:pPr>
              <w:jc w:val="center"/>
            </w:pPr>
            <w:r w:rsidRPr="00715CD2">
              <w:rPr>
                <w:rFonts w:hAnsi="標楷體"/>
              </w:rPr>
              <w:t>參加項目</w:t>
            </w:r>
          </w:p>
        </w:tc>
        <w:tc>
          <w:tcPr>
            <w:tcW w:w="1394" w:type="dxa"/>
            <w:vAlign w:val="center"/>
          </w:tcPr>
          <w:p w:rsidR="00EB36FA" w:rsidRPr="00715CD2" w:rsidRDefault="00EB36FA" w:rsidP="006E081D">
            <w:pPr>
              <w:jc w:val="center"/>
            </w:pPr>
          </w:p>
        </w:tc>
      </w:tr>
      <w:tr w:rsidR="00EB36FA" w:rsidRPr="00715CD2">
        <w:trPr>
          <w:trHeight w:hRule="exact" w:val="1531"/>
          <w:jc w:val="center"/>
        </w:trPr>
        <w:tc>
          <w:tcPr>
            <w:tcW w:w="1908" w:type="dxa"/>
            <w:vAlign w:val="center"/>
          </w:tcPr>
          <w:p w:rsidR="00EB36FA" w:rsidRPr="00715CD2" w:rsidRDefault="00EB36FA" w:rsidP="006E081D">
            <w:pPr>
              <w:jc w:val="center"/>
            </w:pPr>
            <w:r w:rsidRPr="00715CD2">
              <w:rPr>
                <w:rFonts w:hAnsi="標楷體"/>
              </w:rPr>
              <w:t>申訴事項</w:t>
            </w:r>
          </w:p>
        </w:tc>
        <w:tc>
          <w:tcPr>
            <w:tcW w:w="3772" w:type="dxa"/>
            <w:gridSpan w:val="3"/>
            <w:vAlign w:val="center"/>
          </w:tcPr>
          <w:p w:rsidR="00EB36FA" w:rsidRPr="00715CD2" w:rsidRDefault="00EB36FA" w:rsidP="006E081D">
            <w:pPr>
              <w:jc w:val="center"/>
            </w:pPr>
          </w:p>
        </w:tc>
        <w:tc>
          <w:tcPr>
            <w:tcW w:w="1448" w:type="dxa"/>
            <w:vAlign w:val="center"/>
          </w:tcPr>
          <w:p w:rsidR="00EB36FA" w:rsidRPr="00715CD2" w:rsidRDefault="00EB36FA" w:rsidP="006E081D">
            <w:pPr>
              <w:jc w:val="center"/>
            </w:pPr>
            <w:r w:rsidRPr="00715CD2">
              <w:rPr>
                <w:rFonts w:hAnsi="標楷體"/>
              </w:rPr>
              <w:t>證件或證人</w:t>
            </w:r>
          </w:p>
        </w:tc>
        <w:tc>
          <w:tcPr>
            <w:tcW w:w="1394" w:type="dxa"/>
            <w:vAlign w:val="center"/>
          </w:tcPr>
          <w:p w:rsidR="00EB36FA" w:rsidRPr="00715CD2" w:rsidRDefault="00EB36FA" w:rsidP="006E081D">
            <w:pPr>
              <w:jc w:val="center"/>
            </w:pPr>
          </w:p>
        </w:tc>
      </w:tr>
      <w:tr w:rsidR="00EB36FA" w:rsidRPr="00715CD2">
        <w:trPr>
          <w:trHeight w:hRule="exact" w:val="907"/>
          <w:jc w:val="center"/>
        </w:trPr>
        <w:tc>
          <w:tcPr>
            <w:tcW w:w="1908" w:type="dxa"/>
            <w:vAlign w:val="center"/>
          </w:tcPr>
          <w:p w:rsidR="00EB36FA" w:rsidRPr="00715CD2" w:rsidRDefault="00EB36FA" w:rsidP="006E081D">
            <w:pPr>
              <w:jc w:val="center"/>
            </w:pPr>
            <w:r w:rsidRPr="00715CD2">
              <w:rPr>
                <w:rFonts w:hAnsi="標楷體"/>
              </w:rPr>
              <w:t>申訴單位</w:t>
            </w:r>
          </w:p>
        </w:tc>
        <w:tc>
          <w:tcPr>
            <w:tcW w:w="6614" w:type="dxa"/>
            <w:gridSpan w:val="5"/>
            <w:vAlign w:val="center"/>
          </w:tcPr>
          <w:p w:rsidR="00EB36FA" w:rsidRPr="00715CD2" w:rsidRDefault="00EB36FA" w:rsidP="006E081D">
            <w:pPr>
              <w:jc w:val="center"/>
            </w:pPr>
          </w:p>
        </w:tc>
      </w:tr>
      <w:tr w:rsidR="00EB36FA" w:rsidRPr="00715CD2">
        <w:trPr>
          <w:trHeight w:hRule="exact" w:val="851"/>
          <w:jc w:val="center"/>
        </w:trPr>
        <w:tc>
          <w:tcPr>
            <w:tcW w:w="1908" w:type="dxa"/>
            <w:vAlign w:val="center"/>
          </w:tcPr>
          <w:p w:rsidR="00EB36FA" w:rsidRPr="00715CD2" w:rsidRDefault="00EB36FA" w:rsidP="006E081D">
            <w:pPr>
              <w:jc w:val="center"/>
            </w:pPr>
            <w:r w:rsidRPr="00715CD2">
              <w:rPr>
                <w:rFonts w:hAnsi="標楷體"/>
              </w:rPr>
              <w:t>單位領隊或教練</w:t>
            </w:r>
          </w:p>
        </w:tc>
        <w:tc>
          <w:tcPr>
            <w:tcW w:w="6614" w:type="dxa"/>
            <w:gridSpan w:val="5"/>
            <w:vAlign w:val="center"/>
          </w:tcPr>
          <w:p w:rsidR="00EB36FA" w:rsidRPr="00715CD2" w:rsidRDefault="00EB36FA" w:rsidP="006E081D">
            <w:pPr>
              <w:jc w:val="right"/>
            </w:pPr>
            <w:r w:rsidRPr="00715CD2">
              <w:rPr>
                <w:rFonts w:hAnsi="標楷體"/>
              </w:rPr>
              <w:t>（簽名或蓋章）</w:t>
            </w:r>
          </w:p>
        </w:tc>
      </w:tr>
      <w:tr w:rsidR="00EB36FA" w:rsidRPr="00715CD2">
        <w:trPr>
          <w:trHeight w:hRule="exact" w:val="5954"/>
          <w:jc w:val="center"/>
        </w:trPr>
        <w:tc>
          <w:tcPr>
            <w:tcW w:w="1908" w:type="dxa"/>
            <w:vAlign w:val="center"/>
          </w:tcPr>
          <w:p w:rsidR="00EB36FA" w:rsidRPr="00715CD2" w:rsidRDefault="00EB36FA" w:rsidP="006E081D">
            <w:pPr>
              <w:jc w:val="center"/>
            </w:pPr>
            <w:r w:rsidRPr="00715CD2">
              <w:rPr>
                <w:rFonts w:hAnsi="標楷體"/>
              </w:rPr>
              <w:t>判</w:t>
            </w:r>
            <w:r w:rsidRPr="00715CD2">
              <w:t xml:space="preserve">      </w:t>
            </w:r>
            <w:r w:rsidRPr="00715CD2">
              <w:rPr>
                <w:rFonts w:hAnsi="標楷體"/>
              </w:rPr>
              <w:t>決</w:t>
            </w:r>
          </w:p>
        </w:tc>
        <w:tc>
          <w:tcPr>
            <w:tcW w:w="6614" w:type="dxa"/>
            <w:gridSpan w:val="5"/>
            <w:vAlign w:val="bottom"/>
          </w:tcPr>
          <w:p w:rsidR="00EB36FA" w:rsidRPr="00715CD2" w:rsidRDefault="00EB36FA" w:rsidP="00716A52">
            <w:pPr>
              <w:wordWrap w:val="0"/>
              <w:jc w:val="right"/>
            </w:pPr>
            <w:r w:rsidRPr="00715CD2">
              <w:t>10</w:t>
            </w:r>
            <w:r w:rsidR="00716A52" w:rsidRPr="00715CD2">
              <w:rPr>
                <w:rFonts w:hint="eastAsia"/>
              </w:rPr>
              <w:t>2</w:t>
            </w:r>
            <w:r w:rsidRPr="00715CD2">
              <w:rPr>
                <w:rFonts w:hAnsi="標楷體"/>
              </w:rPr>
              <w:t>年</w:t>
            </w:r>
            <w:r w:rsidRPr="00715CD2">
              <w:t>10</w:t>
            </w:r>
            <w:r w:rsidRPr="00715CD2">
              <w:rPr>
                <w:rFonts w:hAnsi="標楷體"/>
              </w:rPr>
              <w:t>月</w:t>
            </w:r>
            <w:r w:rsidRPr="00715CD2">
              <w:t xml:space="preserve">  </w:t>
            </w:r>
            <w:r w:rsidRPr="00715CD2">
              <w:rPr>
                <w:rFonts w:hAnsi="標楷體"/>
              </w:rPr>
              <w:t>日</w:t>
            </w:r>
            <w:r w:rsidRPr="00715CD2">
              <w:t xml:space="preserve">  </w:t>
            </w:r>
            <w:r w:rsidRPr="00715CD2">
              <w:rPr>
                <w:rFonts w:hAnsi="標楷體"/>
              </w:rPr>
              <w:t>時</w:t>
            </w:r>
            <w:r w:rsidRPr="00715CD2">
              <w:t xml:space="preserve">  </w:t>
            </w:r>
            <w:r w:rsidRPr="00715CD2">
              <w:rPr>
                <w:rFonts w:hAnsi="標楷體"/>
              </w:rPr>
              <w:t>分</w:t>
            </w:r>
          </w:p>
        </w:tc>
      </w:tr>
    </w:tbl>
    <w:p w:rsidR="00EB36FA" w:rsidRPr="00715CD2" w:rsidRDefault="00EB36FA" w:rsidP="00BE5BB6">
      <w:pPr>
        <w:wordWrap w:val="0"/>
        <w:spacing w:beforeLines="50" w:afterLines="50"/>
        <w:ind w:right="561"/>
        <w:rPr>
          <w:sz w:val="28"/>
          <w:szCs w:val="28"/>
        </w:rPr>
      </w:pPr>
      <w:r w:rsidRPr="00715CD2">
        <w:rPr>
          <w:rFonts w:hAnsi="標楷體"/>
          <w:sz w:val="28"/>
          <w:szCs w:val="28"/>
        </w:rPr>
        <w:t>裁判長（審判委員）：</w:t>
      </w:r>
      <w:r w:rsidRPr="00715CD2">
        <w:rPr>
          <w:sz w:val="28"/>
          <w:szCs w:val="28"/>
        </w:rPr>
        <w:t xml:space="preserve">              </w:t>
      </w:r>
      <w:r w:rsidRPr="00715CD2">
        <w:rPr>
          <w:rFonts w:hAnsi="標楷體"/>
          <w:sz w:val="28"/>
          <w:szCs w:val="28"/>
        </w:rPr>
        <w:t>（簽名或蓋章）</w:t>
      </w:r>
    </w:p>
    <w:p w:rsidR="00716A52" w:rsidRPr="00715CD2" w:rsidRDefault="00EB36FA" w:rsidP="006E081D">
      <w:pPr>
        <w:rPr>
          <w:rFonts w:hAnsi="標楷體"/>
          <w:b/>
        </w:rPr>
      </w:pPr>
      <w:r w:rsidRPr="00715CD2">
        <w:rPr>
          <w:rFonts w:hAnsi="標楷體"/>
          <w:b/>
        </w:rPr>
        <w:t>附註：</w:t>
      </w:r>
    </w:p>
    <w:p w:rsidR="00EB36FA" w:rsidRPr="00715CD2" w:rsidRDefault="00EB36FA" w:rsidP="00716A52">
      <w:pPr>
        <w:numPr>
          <w:ilvl w:val="0"/>
          <w:numId w:val="43"/>
        </w:numPr>
        <w:ind w:left="358" w:hangingChars="149" w:hanging="358"/>
        <w:rPr>
          <w:rFonts w:hAnsi="標楷體"/>
          <w:b/>
        </w:rPr>
      </w:pPr>
      <w:r w:rsidRPr="00715CD2">
        <w:rPr>
          <w:rFonts w:hAnsi="標楷體"/>
          <w:b/>
        </w:rPr>
        <w:t>凡未按各項規定辦理</w:t>
      </w:r>
      <w:proofErr w:type="gramStart"/>
      <w:r w:rsidRPr="00715CD2">
        <w:rPr>
          <w:rFonts w:hAnsi="標楷體"/>
          <w:b/>
        </w:rPr>
        <w:t>申訴者概不受理</w:t>
      </w:r>
      <w:proofErr w:type="gramEnd"/>
      <w:r w:rsidRPr="00715CD2">
        <w:rPr>
          <w:rFonts w:hAnsi="標楷體"/>
          <w:b/>
        </w:rPr>
        <w:t>。</w:t>
      </w:r>
    </w:p>
    <w:p w:rsidR="00EB36FA" w:rsidRPr="00715CD2" w:rsidRDefault="00EB36FA" w:rsidP="00716A52">
      <w:pPr>
        <w:numPr>
          <w:ilvl w:val="0"/>
          <w:numId w:val="43"/>
        </w:numPr>
        <w:ind w:left="358" w:hangingChars="149" w:hanging="358"/>
      </w:pPr>
      <w:r w:rsidRPr="00715CD2">
        <w:rPr>
          <w:rFonts w:hAnsi="標楷體"/>
          <w:b/>
        </w:rPr>
        <w:t>單位代表隊領隊簽名或蓋章權，可依競賽規程之規定，由代表隊領隊本人或教練簽名或蓋章辦理。</w:t>
      </w:r>
    </w:p>
    <w:sectPr w:rsidR="00EB36FA" w:rsidRPr="00715CD2" w:rsidSect="0015364B">
      <w:headerReference w:type="default" r:id="rId7"/>
      <w:footerReference w:type="default" r:id="rId8"/>
      <w:pgSz w:w="11907" w:h="16840" w:code="9"/>
      <w:pgMar w:top="1134" w:right="1418" w:bottom="1134" w:left="1418" w:header="851" w:footer="680" w:gutter="0"/>
      <w:pgNumType w:start="1"/>
      <w:cols w:space="425"/>
      <w:docGrid w:type="lines" w:linePitch="5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92" w:rsidRDefault="00FE2392">
      <w:r>
        <w:separator/>
      </w:r>
    </w:p>
  </w:endnote>
  <w:endnote w:type="continuationSeparator" w:id="0">
    <w:p w:rsidR="00FE2392" w:rsidRDefault="00FE2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ө">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0D" w:rsidRPr="00137834" w:rsidRDefault="006416EA" w:rsidP="004F19BA">
    <w:pPr>
      <w:pStyle w:val="ab"/>
      <w:jc w:val="center"/>
    </w:pPr>
    <w:r w:rsidRPr="00137834">
      <w:rPr>
        <w:rStyle w:val="ad"/>
      </w:rPr>
      <w:fldChar w:fldCharType="begin"/>
    </w:r>
    <w:r w:rsidR="001E230D" w:rsidRPr="00137834">
      <w:rPr>
        <w:rStyle w:val="ad"/>
      </w:rPr>
      <w:instrText xml:space="preserve"> PAGE </w:instrText>
    </w:r>
    <w:r w:rsidRPr="00137834">
      <w:rPr>
        <w:rStyle w:val="ad"/>
      </w:rPr>
      <w:fldChar w:fldCharType="separate"/>
    </w:r>
    <w:r w:rsidR="00BE5BB6">
      <w:rPr>
        <w:rStyle w:val="ad"/>
        <w:noProof/>
      </w:rPr>
      <w:t>1</w:t>
    </w:r>
    <w:r w:rsidRPr="00137834">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92" w:rsidRDefault="00FE2392">
      <w:r>
        <w:separator/>
      </w:r>
    </w:p>
  </w:footnote>
  <w:footnote w:type="continuationSeparator" w:id="0">
    <w:p w:rsidR="00FE2392" w:rsidRDefault="00FE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0D" w:rsidRDefault="001E230D">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9F6"/>
    <w:multiLevelType w:val="hybridMultilevel"/>
    <w:tmpl w:val="D73EFE8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1C38E1"/>
    <w:multiLevelType w:val="multilevel"/>
    <w:tmpl w:val="9E4C51F6"/>
    <w:lvl w:ilvl="0">
      <w:start w:val="1"/>
      <w:numFmt w:val="decimal"/>
      <w:pStyle w:val="5"/>
      <w:lvlText w:val="%1."/>
      <w:lvlJc w:val="left"/>
      <w:pPr>
        <w:tabs>
          <w:tab w:val="num" w:pos="425"/>
        </w:tabs>
        <w:ind w:left="425" w:hanging="425"/>
      </w:pPr>
      <w:rPr>
        <w:rFonts w:hint="eastAsia"/>
      </w:rPr>
    </w:lvl>
    <w:lvl w:ilvl="1">
      <w:start w:val="1"/>
      <w:numFmt w:val="decimal"/>
      <w:pStyle w:val="4"/>
      <w:lvlText w:val="(%2)"/>
      <w:lvlJc w:val="left"/>
      <w:pPr>
        <w:tabs>
          <w:tab w:val="num" w:pos="814"/>
        </w:tabs>
        <w:ind w:left="794" w:hanging="340"/>
      </w:pPr>
      <w:rPr>
        <w:rFonts w:hint="eastAsia"/>
      </w:rPr>
    </w:lvl>
    <w:lvl w:ilvl="2">
      <w:start w:val="1"/>
      <w:numFmt w:val="lowerLetter"/>
      <w:pStyle w:val="5"/>
      <w:lvlText w:val="(%3)."/>
      <w:lvlJc w:val="left"/>
      <w:pPr>
        <w:tabs>
          <w:tab w:val="num" w:pos="1931"/>
        </w:tabs>
        <w:ind w:left="567" w:firstLine="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4DB78EB"/>
    <w:multiLevelType w:val="singleLevel"/>
    <w:tmpl w:val="55E8FD18"/>
    <w:lvl w:ilvl="0">
      <w:start w:val="1"/>
      <w:numFmt w:val="taiwaneseCountingThousand"/>
      <w:lvlText w:val="%1、"/>
      <w:lvlJc w:val="left"/>
      <w:pPr>
        <w:tabs>
          <w:tab w:val="num" w:pos="645"/>
        </w:tabs>
        <w:ind w:left="645" w:hanging="645"/>
      </w:pPr>
      <w:rPr>
        <w:rFonts w:hint="eastAsia"/>
        <w:lang w:val="en-US"/>
      </w:rPr>
    </w:lvl>
  </w:abstractNum>
  <w:abstractNum w:abstractNumId="3">
    <w:nsid w:val="0CD918BB"/>
    <w:multiLevelType w:val="hybridMultilevel"/>
    <w:tmpl w:val="41CA2D14"/>
    <w:lvl w:ilvl="0" w:tplc="3810317C">
      <w:start w:val="1"/>
      <w:numFmt w:val="taiwaneseCountingThousand"/>
      <w:lvlText w:val="（%1）"/>
      <w:lvlJc w:val="left"/>
      <w:pPr>
        <w:ind w:left="1680" w:hanging="72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08A2F9C"/>
    <w:multiLevelType w:val="multilevel"/>
    <w:tmpl w:val="32E60792"/>
    <w:lvl w:ilvl="0">
      <w:start w:val="1"/>
      <w:numFmt w:val="taiwaneseCountingThousand"/>
      <w:suff w:val="nothing"/>
      <w:lvlText w:val="%1、"/>
      <w:lvlJc w:val="left"/>
      <w:pPr>
        <w:ind w:left="964" w:hanging="680"/>
      </w:pPr>
    </w:lvl>
    <w:lvl w:ilvl="1">
      <w:start w:val="1"/>
      <w:numFmt w:val="taiwaneseCountingThousand"/>
      <w:suff w:val="nothing"/>
      <w:lvlText w:val="（%2）"/>
      <w:lvlJc w:val="left"/>
      <w:pPr>
        <w:ind w:left="1588" w:hanging="1021"/>
      </w:pPr>
    </w:lvl>
    <w:lvl w:ilvl="2">
      <w:start w:val="1"/>
      <w:numFmt w:val="decimalFullWidth"/>
      <w:suff w:val="nothing"/>
      <w:lvlText w:val="%3、"/>
      <w:lvlJc w:val="left"/>
      <w:pPr>
        <w:ind w:left="1588" w:hanging="624"/>
      </w:pPr>
    </w:lvl>
    <w:lvl w:ilvl="3">
      <w:start w:val="1"/>
      <w:numFmt w:val="decimalFullWidth"/>
      <w:suff w:val="nothing"/>
      <w:lvlText w:val="（%4）"/>
      <w:lvlJc w:val="left"/>
      <w:pPr>
        <w:ind w:left="2268" w:hanging="1021"/>
      </w:pPr>
    </w:lvl>
    <w:lvl w:ilvl="4">
      <w:start w:val="1"/>
      <w:numFmt w:val="ideographTraditional"/>
      <w:suff w:val="nothing"/>
      <w:lvlText w:val="%5、"/>
      <w:lvlJc w:val="left"/>
      <w:pPr>
        <w:ind w:left="2551" w:hanging="567"/>
      </w:pPr>
    </w:lvl>
    <w:lvl w:ilvl="5">
      <w:start w:val="1"/>
      <w:numFmt w:val="ideographTraditional"/>
      <w:suff w:val="nothing"/>
      <w:lvlText w:val="（%6）"/>
      <w:lvlJc w:val="left"/>
      <w:pPr>
        <w:ind w:left="3118" w:hanging="850"/>
      </w:pPr>
    </w:lvl>
    <w:lvl w:ilvl="6">
      <w:start w:val="1"/>
      <w:numFmt w:val="ideographZodiac"/>
      <w:suff w:val="nothing"/>
      <w:lvlText w:val="%7、"/>
      <w:lvlJc w:val="left"/>
      <w:pPr>
        <w:ind w:left="3402" w:hanging="567"/>
      </w:pPr>
    </w:lvl>
    <w:lvl w:ilvl="7">
      <w:start w:val="1"/>
      <w:numFmt w:val="ideographZodiac"/>
      <w:suff w:val="nothing"/>
      <w:lvlText w:val="（%8）"/>
      <w:lvlJc w:val="left"/>
      <w:pPr>
        <w:ind w:left="3969" w:hanging="851"/>
      </w:pPr>
    </w:lvl>
    <w:lvl w:ilvl="8">
      <w:start w:val="1"/>
      <w:numFmt w:val="decimalFullWidth"/>
      <w:suff w:val="nothing"/>
      <w:lvlText w:val="%9）"/>
      <w:lvlJc w:val="left"/>
      <w:pPr>
        <w:ind w:left="4252" w:hanging="567"/>
      </w:pPr>
    </w:lvl>
  </w:abstractNum>
  <w:abstractNum w:abstractNumId="5">
    <w:nsid w:val="114069A2"/>
    <w:multiLevelType w:val="hybridMultilevel"/>
    <w:tmpl w:val="A8E0083A"/>
    <w:lvl w:ilvl="0" w:tplc="6166EAA8">
      <w:start w:val="1"/>
      <w:numFmt w:val="decimal"/>
      <w:lvlText w:val="%1、"/>
      <w:lvlJc w:val="left"/>
      <w:pPr>
        <w:ind w:left="2040" w:hanging="360"/>
      </w:pPr>
      <w:rPr>
        <w:rFonts w:hint="default"/>
        <w:color w:val="auto"/>
      </w:rPr>
    </w:lvl>
    <w:lvl w:ilvl="1" w:tplc="E558F5BC">
      <w:start w:val="1"/>
      <w:numFmt w:val="decimal"/>
      <w:lvlText w:val="(%2)"/>
      <w:lvlJc w:val="left"/>
      <w:pPr>
        <w:ind w:left="2520" w:hanging="360"/>
      </w:pPr>
      <w:rPr>
        <w:rFonts w:hint="default"/>
        <w:color w:val="auto"/>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nsid w:val="1276772A"/>
    <w:multiLevelType w:val="hybridMultilevel"/>
    <w:tmpl w:val="BA7A7124"/>
    <w:lvl w:ilvl="0" w:tplc="93F6B288">
      <w:start w:val="1"/>
      <w:numFmt w:val="taiwaneseCountingThousand"/>
      <w:lvlText w:val="(%1)"/>
      <w:lvlJc w:val="left"/>
      <w:pPr>
        <w:tabs>
          <w:tab w:val="num" w:pos="878"/>
        </w:tabs>
        <w:ind w:left="878" w:hanging="36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797FB4"/>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F523CF2"/>
    <w:multiLevelType w:val="hybridMultilevel"/>
    <w:tmpl w:val="41CA2D14"/>
    <w:lvl w:ilvl="0" w:tplc="3810317C">
      <w:start w:val="1"/>
      <w:numFmt w:val="taiwaneseCountingThousand"/>
      <w:lvlText w:val="（%1）"/>
      <w:lvlJc w:val="left"/>
      <w:pPr>
        <w:ind w:left="1680" w:hanging="72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649065F"/>
    <w:multiLevelType w:val="hybridMultilevel"/>
    <w:tmpl w:val="5D4A6490"/>
    <w:lvl w:ilvl="0" w:tplc="00E6D97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288F39A9"/>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994466A"/>
    <w:multiLevelType w:val="hybridMultilevel"/>
    <w:tmpl w:val="1AF6B4F6"/>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1B15B9"/>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B896D38"/>
    <w:multiLevelType w:val="hybridMultilevel"/>
    <w:tmpl w:val="AE00A9A2"/>
    <w:lvl w:ilvl="0" w:tplc="3810317C">
      <w:start w:val="1"/>
      <w:numFmt w:val="taiwaneseCountingThousand"/>
      <w:lvlText w:val="（%1）"/>
      <w:lvlJc w:val="left"/>
      <w:pPr>
        <w:ind w:left="1680" w:hanging="72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DA1318F"/>
    <w:multiLevelType w:val="hybridMultilevel"/>
    <w:tmpl w:val="851C0338"/>
    <w:lvl w:ilvl="0" w:tplc="854E93C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nsid w:val="2E077402"/>
    <w:multiLevelType w:val="multilevel"/>
    <w:tmpl w:val="2D428C84"/>
    <w:lvl w:ilvl="0">
      <w:start w:val="1"/>
      <w:numFmt w:val="taiwaneseCountingThousand"/>
      <w:suff w:val="nothing"/>
      <w:lvlText w:val="%1、"/>
      <w:lvlJc w:val="left"/>
      <w:pPr>
        <w:ind w:left="964"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nsid w:val="34944611"/>
    <w:multiLevelType w:val="hybridMultilevel"/>
    <w:tmpl w:val="851C0338"/>
    <w:lvl w:ilvl="0" w:tplc="854E93C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nsid w:val="34BB17EA"/>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64653DB"/>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765C70"/>
    <w:multiLevelType w:val="hybridMultilevel"/>
    <w:tmpl w:val="AE00A9A2"/>
    <w:lvl w:ilvl="0" w:tplc="3810317C">
      <w:start w:val="1"/>
      <w:numFmt w:val="taiwaneseCountingThousand"/>
      <w:lvlText w:val="（%1）"/>
      <w:lvlJc w:val="left"/>
      <w:pPr>
        <w:ind w:left="1680" w:hanging="72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C653ED8"/>
    <w:multiLevelType w:val="hybridMultilevel"/>
    <w:tmpl w:val="39249356"/>
    <w:lvl w:ilvl="0" w:tplc="93F6B288">
      <w:start w:val="1"/>
      <w:numFmt w:val="taiwaneseCountingThousand"/>
      <w:lvlText w:val="(%1)"/>
      <w:lvlJc w:val="left"/>
      <w:pPr>
        <w:tabs>
          <w:tab w:val="num" w:pos="878"/>
        </w:tabs>
        <w:ind w:left="878" w:hanging="36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F7ED1"/>
    <w:multiLevelType w:val="hybridMultilevel"/>
    <w:tmpl w:val="41CA2D14"/>
    <w:lvl w:ilvl="0" w:tplc="3810317C">
      <w:start w:val="1"/>
      <w:numFmt w:val="taiwaneseCountingThousand"/>
      <w:lvlText w:val="（%1）"/>
      <w:lvlJc w:val="left"/>
      <w:pPr>
        <w:ind w:left="1680" w:hanging="72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415F2BDA"/>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4E41671"/>
    <w:multiLevelType w:val="multilevel"/>
    <w:tmpl w:val="25FE04AE"/>
    <w:lvl w:ilvl="0">
      <w:start w:val="1"/>
      <w:numFmt w:val="taiwaneseCountingThousand"/>
      <w:lvlText w:val="(%1)"/>
      <w:lvlJc w:val="left"/>
      <w:pPr>
        <w:tabs>
          <w:tab w:val="num" w:pos="878"/>
        </w:tabs>
        <w:ind w:left="878" w:hanging="360"/>
      </w:pPr>
      <w:rPr>
        <w:rFonts w:hint="eastAsia"/>
      </w:rPr>
    </w:lvl>
    <w:lvl w:ilvl="1">
      <w:start w:val="1"/>
      <w:numFmt w:val="ideographTraditional"/>
      <w:lvlText w:val="%2、"/>
      <w:lvlJc w:val="left"/>
      <w:pPr>
        <w:tabs>
          <w:tab w:val="num" w:pos="1478"/>
        </w:tabs>
        <w:ind w:left="1478" w:hanging="480"/>
      </w:pPr>
    </w:lvl>
    <w:lvl w:ilvl="2">
      <w:start w:val="1"/>
      <w:numFmt w:val="lowerRoman"/>
      <w:lvlText w:val="%3."/>
      <w:lvlJc w:val="right"/>
      <w:pPr>
        <w:tabs>
          <w:tab w:val="num" w:pos="1958"/>
        </w:tabs>
        <w:ind w:left="1958" w:hanging="480"/>
      </w:pPr>
    </w:lvl>
    <w:lvl w:ilvl="3">
      <w:start w:val="1"/>
      <w:numFmt w:val="decimal"/>
      <w:lvlText w:val="%4."/>
      <w:lvlJc w:val="left"/>
      <w:pPr>
        <w:tabs>
          <w:tab w:val="num" w:pos="2438"/>
        </w:tabs>
        <w:ind w:left="2438" w:hanging="480"/>
      </w:pPr>
    </w:lvl>
    <w:lvl w:ilvl="4">
      <w:start w:val="1"/>
      <w:numFmt w:val="ideographTraditional"/>
      <w:lvlText w:val="%5、"/>
      <w:lvlJc w:val="left"/>
      <w:pPr>
        <w:tabs>
          <w:tab w:val="num" w:pos="2918"/>
        </w:tabs>
        <w:ind w:left="2918" w:hanging="480"/>
      </w:pPr>
    </w:lvl>
    <w:lvl w:ilvl="5">
      <w:start w:val="1"/>
      <w:numFmt w:val="lowerRoman"/>
      <w:lvlText w:val="%6."/>
      <w:lvlJc w:val="right"/>
      <w:pPr>
        <w:tabs>
          <w:tab w:val="num" w:pos="3398"/>
        </w:tabs>
        <w:ind w:left="3398" w:hanging="480"/>
      </w:pPr>
    </w:lvl>
    <w:lvl w:ilvl="6">
      <w:start w:val="1"/>
      <w:numFmt w:val="decimal"/>
      <w:lvlText w:val="%7."/>
      <w:lvlJc w:val="left"/>
      <w:pPr>
        <w:tabs>
          <w:tab w:val="num" w:pos="3878"/>
        </w:tabs>
        <w:ind w:left="3878" w:hanging="480"/>
      </w:pPr>
    </w:lvl>
    <w:lvl w:ilvl="7">
      <w:start w:val="1"/>
      <w:numFmt w:val="ideographTraditional"/>
      <w:lvlText w:val="%8、"/>
      <w:lvlJc w:val="left"/>
      <w:pPr>
        <w:tabs>
          <w:tab w:val="num" w:pos="4358"/>
        </w:tabs>
        <w:ind w:left="4358" w:hanging="480"/>
      </w:pPr>
    </w:lvl>
    <w:lvl w:ilvl="8">
      <w:start w:val="1"/>
      <w:numFmt w:val="lowerRoman"/>
      <w:lvlText w:val="%9."/>
      <w:lvlJc w:val="right"/>
      <w:pPr>
        <w:tabs>
          <w:tab w:val="num" w:pos="4838"/>
        </w:tabs>
        <w:ind w:left="4838" w:hanging="480"/>
      </w:pPr>
    </w:lvl>
  </w:abstractNum>
  <w:abstractNum w:abstractNumId="24">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25">
    <w:nsid w:val="562D3A48"/>
    <w:multiLevelType w:val="hybridMultilevel"/>
    <w:tmpl w:val="851C0338"/>
    <w:lvl w:ilvl="0" w:tplc="854E93C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5847606D"/>
    <w:multiLevelType w:val="multilevel"/>
    <w:tmpl w:val="4824D95E"/>
    <w:lvl w:ilvl="0">
      <w:start w:val="1"/>
      <w:numFmt w:val="taiwaneseCountingThousand"/>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7">
    <w:nsid w:val="58AF72C2"/>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D4B43DF"/>
    <w:multiLevelType w:val="hybridMultilevel"/>
    <w:tmpl w:val="1226BC8E"/>
    <w:lvl w:ilvl="0" w:tplc="84925818">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6661CE"/>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23732A4"/>
    <w:multiLevelType w:val="hybridMultilevel"/>
    <w:tmpl w:val="FF389528"/>
    <w:lvl w:ilvl="0" w:tplc="991EBAD6">
      <w:start w:val="1"/>
      <w:numFmt w:val="taiwaneseCountingThousand"/>
      <w:lvlText w:val="（%1）"/>
      <w:lvlJc w:val="left"/>
      <w:pPr>
        <w:ind w:left="1713" w:hanging="720"/>
      </w:pPr>
      <w:rPr>
        <w:rFonts w:hAnsi="標楷體"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62646EFB"/>
    <w:multiLevelType w:val="hybridMultilevel"/>
    <w:tmpl w:val="25FE04AE"/>
    <w:lvl w:ilvl="0" w:tplc="B4A80F58">
      <w:start w:val="1"/>
      <w:numFmt w:val="taiwaneseCountingThousand"/>
      <w:lvlText w:val="(%1)"/>
      <w:lvlJc w:val="left"/>
      <w:pPr>
        <w:tabs>
          <w:tab w:val="num" w:pos="878"/>
        </w:tabs>
        <w:ind w:left="878" w:hanging="360"/>
      </w:pPr>
      <w:rPr>
        <w:rFonts w:hint="eastAsia"/>
      </w:rPr>
    </w:lvl>
    <w:lvl w:ilvl="1" w:tplc="04090019" w:tentative="1">
      <w:start w:val="1"/>
      <w:numFmt w:val="ideographTraditional"/>
      <w:lvlText w:val="%2、"/>
      <w:lvlJc w:val="left"/>
      <w:pPr>
        <w:tabs>
          <w:tab w:val="num" w:pos="1478"/>
        </w:tabs>
        <w:ind w:left="1478" w:hanging="480"/>
      </w:pPr>
    </w:lvl>
    <w:lvl w:ilvl="2" w:tplc="0409001B" w:tentative="1">
      <w:start w:val="1"/>
      <w:numFmt w:val="lowerRoman"/>
      <w:lvlText w:val="%3."/>
      <w:lvlJc w:val="right"/>
      <w:pPr>
        <w:tabs>
          <w:tab w:val="num" w:pos="1958"/>
        </w:tabs>
        <w:ind w:left="1958" w:hanging="480"/>
      </w:pPr>
    </w:lvl>
    <w:lvl w:ilvl="3" w:tplc="0409000F" w:tentative="1">
      <w:start w:val="1"/>
      <w:numFmt w:val="decimal"/>
      <w:lvlText w:val="%4."/>
      <w:lvlJc w:val="left"/>
      <w:pPr>
        <w:tabs>
          <w:tab w:val="num" w:pos="2438"/>
        </w:tabs>
        <w:ind w:left="2438" w:hanging="480"/>
      </w:pPr>
    </w:lvl>
    <w:lvl w:ilvl="4" w:tplc="04090019" w:tentative="1">
      <w:start w:val="1"/>
      <w:numFmt w:val="ideographTraditional"/>
      <w:lvlText w:val="%5、"/>
      <w:lvlJc w:val="left"/>
      <w:pPr>
        <w:tabs>
          <w:tab w:val="num" w:pos="2918"/>
        </w:tabs>
        <w:ind w:left="2918" w:hanging="480"/>
      </w:pPr>
    </w:lvl>
    <w:lvl w:ilvl="5" w:tplc="0409001B" w:tentative="1">
      <w:start w:val="1"/>
      <w:numFmt w:val="lowerRoman"/>
      <w:lvlText w:val="%6."/>
      <w:lvlJc w:val="right"/>
      <w:pPr>
        <w:tabs>
          <w:tab w:val="num" w:pos="3398"/>
        </w:tabs>
        <w:ind w:left="3398" w:hanging="480"/>
      </w:pPr>
    </w:lvl>
    <w:lvl w:ilvl="6" w:tplc="0409000F" w:tentative="1">
      <w:start w:val="1"/>
      <w:numFmt w:val="decimal"/>
      <w:lvlText w:val="%7."/>
      <w:lvlJc w:val="left"/>
      <w:pPr>
        <w:tabs>
          <w:tab w:val="num" w:pos="3878"/>
        </w:tabs>
        <w:ind w:left="3878" w:hanging="480"/>
      </w:pPr>
    </w:lvl>
    <w:lvl w:ilvl="7" w:tplc="04090019" w:tentative="1">
      <w:start w:val="1"/>
      <w:numFmt w:val="ideographTraditional"/>
      <w:lvlText w:val="%8、"/>
      <w:lvlJc w:val="left"/>
      <w:pPr>
        <w:tabs>
          <w:tab w:val="num" w:pos="4358"/>
        </w:tabs>
        <w:ind w:left="4358" w:hanging="480"/>
      </w:pPr>
    </w:lvl>
    <w:lvl w:ilvl="8" w:tplc="0409001B" w:tentative="1">
      <w:start w:val="1"/>
      <w:numFmt w:val="lowerRoman"/>
      <w:lvlText w:val="%9."/>
      <w:lvlJc w:val="right"/>
      <w:pPr>
        <w:tabs>
          <w:tab w:val="num" w:pos="4838"/>
        </w:tabs>
        <w:ind w:left="4838" w:hanging="480"/>
      </w:pPr>
    </w:lvl>
  </w:abstractNum>
  <w:abstractNum w:abstractNumId="32">
    <w:nsid w:val="626C23F0"/>
    <w:multiLevelType w:val="hybridMultilevel"/>
    <w:tmpl w:val="D3B41E3E"/>
    <w:lvl w:ilvl="0" w:tplc="00120A1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723F8D"/>
    <w:multiLevelType w:val="hybridMultilevel"/>
    <w:tmpl w:val="7CE60102"/>
    <w:lvl w:ilvl="0" w:tplc="93F6B288">
      <w:start w:val="1"/>
      <w:numFmt w:val="taiwaneseCountingThousand"/>
      <w:lvlText w:val="(%1)"/>
      <w:lvlJc w:val="left"/>
      <w:pPr>
        <w:tabs>
          <w:tab w:val="num" w:pos="878"/>
        </w:tabs>
        <w:ind w:left="878" w:hanging="36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0925FB2"/>
    <w:multiLevelType w:val="hybridMultilevel"/>
    <w:tmpl w:val="AA6EB296"/>
    <w:lvl w:ilvl="0" w:tplc="DF3C9354">
      <w:start w:val="1"/>
      <w:numFmt w:val="taiwaneseCountingThousand"/>
      <w:lvlText w:val="%1、"/>
      <w:lvlJc w:val="left"/>
      <w:pPr>
        <w:tabs>
          <w:tab w:val="num" w:pos="720"/>
        </w:tabs>
        <w:ind w:left="720" w:hanging="480"/>
      </w:pPr>
      <w:rPr>
        <w:rFonts w:hAnsi="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nsid w:val="70A7765C"/>
    <w:multiLevelType w:val="hybridMultilevel"/>
    <w:tmpl w:val="CEC29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281DF0"/>
    <w:multiLevelType w:val="hybridMultilevel"/>
    <w:tmpl w:val="F580EB9C"/>
    <w:lvl w:ilvl="0" w:tplc="C4186918">
      <w:start w:val="1"/>
      <w:numFmt w:val="taiwaneseCountingThousand"/>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79587259"/>
    <w:multiLevelType w:val="hybridMultilevel"/>
    <w:tmpl w:val="B37AD45C"/>
    <w:lvl w:ilvl="0" w:tplc="C4186918">
      <w:start w:val="1"/>
      <w:numFmt w:val="taiwaneseCountingThousand"/>
      <w:lvlText w:val="%1、"/>
      <w:lvlJc w:val="left"/>
      <w:pPr>
        <w:ind w:left="1080" w:hanging="360"/>
      </w:pPr>
      <w:rPr>
        <w:rFonts w:hAnsi="標楷體" w:hint="default"/>
      </w:rPr>
    </w:lvl>
    <w:lvl w:ilvl="1" w:tplc="8492581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A6D0610"/>
    <w:multiLevelType w:val="hybridMultilevel"/>
    <w:tmpl w:val="C17A151C"/>
    <w:lvl w:ilvl="0" w:tplc="1D4067AE">
      <w:start w:val="1"/>
      <w:numFmt w:val="taiwaneseCountingThousand"/>
      <w:lvlText w:val="第%1條"/>
      <w:lvlJc w:val="left"/>
      <w:pPr>
        <w:ind w:left="960" w:hanging="960"/>
      </w:pPr>
      <w:rPr>
        <w:rFonts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CAE79A4"/>
    <w:multiLevelType w:val="hybridMultilevel"/>
    <w:tmpl w:val="851C0338"/>
    <w:lvl w:ilvl="0" w:tplc="854E93C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4"/>
  </w:num>
  <w:num w:numId="2">
    <w:abstractNumId w:val="26"/>
  </w:num>
  <w:num w:numId="3">
    <w:abstractNumId w:val="26"/>
  </w:num>
  <w:num w:numId="4">
    <w:abstractNumId w:val="26"/>
  </w:num>
  <w:num w:numId="5">
    <w:abstractNumId w:val="2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15"/>
  </w:num>
  <w:num w:numId="10">
    <w:abstractNumId w:val="34"/>
  </w:num>
  <w:num w:numId="11">
    <w:abstractNumId w:val="2"/>
  </w:num>
  <w:num w:numId="12">
    <w:abstractNumId w:val="31"/>
  </w:num>
  <w:num w:numId="13">
    <w:abstractNumId w:val="9"/>
  </w:num>
  <w:num w:numId="14">
    <w:abstractNumId w:val="32"/>
  </w:num>
  <w:num w:numId="15">
    <w:abstractNumId w:val="23"/>
  </w:num>
  <w:num w:numId="16">
    <w:abstractNumId w:val="6"/>
  </w:num>
  <w:num w:numId="17">
    <w:abstractNumId w:val="20"/>
  </w:num>
  <w:num w:numId="18">
    <w:abstractNumId w:val="33"/>
  </w:num>
  <w:num w:numId="19">
    <w:abstractNumId w:val="1"/>
  </w:num>
  <w:num w:numId="20">
    <w:abstractNumId w:val="0"/>
  </w:num>
  <w:num w:numId="21">
    <w:abstractNumId w:val="35"/>
  </w:num>
  <w:num w:numId="22">
    <w:abstractNumId w:val="38"/>
  </w:num>
  <w:num w:numId="23">
    <w:abstractNumId w:val="17"/>
  </w:num>
  <w:num w:numId="24">
    <w:abstractNumId w:val="13"/>
  </w:num>
  <w:num w:numId="25">
    <w:abstractNumId w:val="19"/>
  </w:num>
  <w:num w:numId="26">
    <w:abstractNumId w:val="36"/>
  </w:num>
  <w:num w:numId="27">
    <w:abstractNumId w:val="3"/>
  </w:num>
  <w:num w:numId="28">
    <w:abstractNumId w:val="5"/>
  </w:num>
  <w:num w:numId="29">
    <w:abstractNumId w:val="8"/>
  </w:num>
  <w:num w:numId="30">
    <w:abstractNumId w:val="39"/>
  </w:num>
  <w:num w:numId="31">
    <w:abstractNumId w:val="22"/>
  </w:num>
  <w:num w:numId="32">
    <w:abstractNumId w:val="10"/>
  </w:num>
  <w:num w:numId="33">
    <w:abstractNumId w:val="30"/>
  </w:num>
  <w:num w:numId="34">
    <w:abstractNumId w:val="29"/>
  </w:num>
  <w:num w:numId="35">
    <w:abstractNumId w:val="18"/>
  </w:num>
  <w:num w:numId="36">
    <w:abstractNumId w:val="27"/>
  </w:num>
  <w:num w:numId="37">
    <w:abstractNumId w:val="21"/>
  </w:num>
  <w:num w:numId="38">
    <w:abstractNumId w:val="14"/>
  </w:num>
  <w:num w:numId="39">
    <w:abstractNumId w:val="16"/>
  </w:num>
  <w:num w:numId="40">
    <w:abstractNumId w:val="25"/>
  </w:num>
  <w:num w:numId="41">
    <w:abstractNumId w:val="37"/>
  </w:num>
  <w:num w:numId="42">
    <w:abstractNumId w:val="11"/>
  </w:num>
  <w:num w:numId="43">
    <w:abstractNumId w:val="28"/>
  </w:num>
  <w:num w:numId="44">
    <w:abstractNumId w:val="12"/>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stylePaneFormatFilter w:val="3F01"/>
  <w:defaultTabStop w:val="482"/>
  <w:drawingGridHorizontalSpacing w:val="120"/>
  <w:drawingGridVerticalSpacing w:val="270"/>
  <w:displayHorizontalDrawingGridEvery w:val="0"/>
  <w:displayVerticalDrawingGridEvery w:val="2"/>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NewDocFlag" w:val="93newdoc"/>
    <w:docVar w:name="SaveDraftToDoc" w:val="0"/>
    <w:docVar w:name="SaveStatus" w:val="0"/>
  </w:docVars>
  <w:rsids>
    <w:rsidRoot w:val="00A82287"/>
    <w:rsid w:val="00000441"/>
    <w:rsid w:val="00002831"/>
    <w:rsid w:val="00002AEA"/>
    <w:rsid w:val="00002DF0"/>
    <w:rsid w:val="00004EB1"/>
    <w:rsid w:val="00020E6C"/>
    <w:rsid w:val="00023E21"/>
    <w:rsid w:val="0002639C"/>
    <w:rsid w:val="000374C8"/>
    <w:rsid w:val="000377A9"/>
    <w:rsid w:val="00040E97"/>
    <w:rsid w:val="00045361"/>
    <w:rsid w:val="00045CDF"/>
    <w:rsid w:val="0005455C"/>
    <w:rsid w:val="00056F4E"/>
    <w:rsid w:val="00060AF6"/>
    <w:rsid w:val="00063C10"/>
    <w:rsid w:val="000669DB"/>
    <w:rsid w:val="00066A60"/>
    <w:rsid w:val="00066F4A"/>
    <w:rsid w:val="00067F96"/>
    <w:rsid w:val="00075EDC"/>
    <w:rsid w:val="00080183"/>
    <w:rsid w:val="0008097C"/>
    <w:rsid w:val="000817E0"/>
    <w:rsid w:val="00081902"/>
    <w:rsid w:val="00095395"/>
    <w:rsid w:val="00095D09"/>
    <w:rsid w:val="000960B5"/>
    <w:rsid w:val="0009714E"/>
    <w:rsid w:val="000A1893"/>
    <w:rsid w:val="000B071D"/>
    <w:rsid w:val="000B311B"/>
    <w:rsid w:val="000C268B"/>
    <w:rsid w:val="000C4DA0"/>
    <w:rsid w:val="000C6CA8"/>
    <w:rsid w:val="000C7CBB"/>
    <w:rsid w:val="000D04D5"/>
    <w:rsid w:val="000D4260"/>
    <w:rsid w:val="000E7A92"/>
    <w:rsid w:val="000F185A"/>
    <w:rsid w:val="000F194B"/>
    <w:rsid w:val="000F3248"/>
    <w:rsid w:val="000F4C52"/>
    <w:rsid w:val="00101C1E"/>
    <w:rsid w:val="00102239"/>
    <w:rsid w:val="00104DBD"/>
    <w:rsid w:val="00110906"/>
    <w:rsid w:val="00110A99"/>
    <w:rsid w:val="001120BC"/>
    <w:rsid w:val="001120DC"/>
    <w:rsid w:val="00114207"/>
    <w:rsid w:val="00121C89"/>
    <w:rsid w:val="00123E4B"/>
    <w:rsid w:val="00125F3C"/>
    <w:rsid w:val="00137022"/>
    <w:rsid w:val="00137834"/>
    <w:rsid w:val="00147749"/>
    <w:rsid w:val="0015364B"/>
    <w:rsid w:val="00154CF1"/>
    <w:rsid w:val="00157074"/>
    <w:rsid w:val="00170F3C"/>
    <w:rsid w:val="00171F77"/>
    <w:rsid w:val="00173B3B"/>
    <w:rsid w:val="001750B8"/>
    <w:rsid w:val="001917B3"/>
    <w:rsid w:val="00194853"/>
    <w:rsid w:val="001A2BDA"/>
    <w:rsid w:val="001B02EB"/>
    <w:rsid w:val="001B33E3"/>
    <w:rsid w:val="001C0F0D"/>
    <w:rsid w:val="001C14D9"/>
    <w:rsid w:val="001C6806"/>
    <w:rsid w:val="001D3D0C"/>
    <w:rsid w:val="001E230D"/>
    <w:rsid w:val="001E7A9C"/>
    <w:rsid w:val="001F00F5"/>
    <w:rsid w:val="001F680F"/>
    <w:rsid w:val="0020711E"/>
    <w:rsid w:val="002153DC"/>
    <w:rsid w:val="00220A4E"/>
    <w:rsid w:val="00221884"/>
    <w:rsid w:val="0022290D"/>
    <w:rsid w:val="00230835"/>
    <w:rsid w:val="00236AAC"/>
    <w:rsid w:val="00237437"/>
    <w:rsid w:val="00237BB6"/>
    <w:rsid w:val="00241EDD"/>
    <w:rsid w:val="002433EA"/>
    <w:rsid w:val="00246DF2"/>
    <w:rsid w:val="00252B91"/>
    <w:rsid w:val="0025425B"/>
    <w:rsid w:val="00257A54"/>
    <w:rsid w:val="0026271A"/>
    <w:rsid w:val="00270668"/>
    <w:rsid w:val="00283EC5"/>
    <w:rsid w:val="002A1227"/>
    <w:rsid w:val="002A6983"/>
    <w:rsid w:val="002B0C01"/>
    <w:rsid w:val="002B3CD4"/>
    <w:rsid w:val="002B6B72"/>
    <w:rsid w:val="002C03B2"/>
    <w:rsid w:val="002C0414"/>
    <w:rsid w:val="002C23D4"/>
    <w:rsid w:val="002C5900"/>
    <w:rsid w:val="002D4212"/>
    <w:rsid w:val="002F45BB"/>
    <w:rsid w:val="002F4A6C"/>
    <w:rsid w:val="002F4B06"/>
    <w:rsid w:val="002F5733"/>
    <w:rsid w:val="002F59FF"/>
    <w:rsid w:val="002F5CA7"/>
    <w:rsid w:val="00310564"/>
    <w:rsid w:val="00312E63"/>
    <w:rsid w:val="00323C19"/>
    <w:rsid w:val="00324413"/>
    <w:rsid w:val="00332C4A"/>
    <w:rsid w:val="00342ACD"/>
    <w:rsid w:val="003448E4"/>
    <w:rsid w:val="0034682B"/>
    <w:rsid w:val="003515F8"/>
    <w:rsid w:val="00356B42"/>
    <w:rsid w:val="00362778"/>
    <w:rsid w:val="00367509"/>
    <w:rsid w:val="003761F3"/>
    <w:rsid w:val="00383CDC"/>
    <w:rsid w:val="00385096"/>
    <w:rsid w:val="00387C20"/>
    <w:rsid w:val="003A31BC"/>
    <w:rsid w:val="003A7E63"/>
    <w:rsid w:val="003B1F59"/>
    <w:rsid w:val="003C4CF8"/>
    <w:rsid w:val="003C6DDE"/>
    <w:rsid w:val="003D03AD"/>
    <w:rsid w:val="003D126D"/>
    <w:rsid w:val="003E0055"/>
    <w:rsid w:val="003E32B9"/>
    <w:rsid w:val="003E41A4"/>
    <w:rsid w:val="003E4D98"/>
    <w:rsid w:val="003F3097"/>
    <w:rsid w:val="003F723C"/>
    <w:rsid w:val="00400281"/>
    <w:rsid w:val="004174A0"/>
    <w:rsid w:val="004247D7"/>
    <w:rsid w:val="004263EE"/>
    <w:rsid w:val="0042699F"/>
    <w:rsid w:val="0043723D"/>
    <w:rsid w:val="0044482C"/>
    <w:rsid w:val="00445FD7"/>
    <w:rsid w:val="004476AF"/>
    <w:rsid w:val="00447C5B"/>
    <w:rsid w:val="00454765"/>
    <w:rsid w:val="004651CE"/>
    <w:rsid w:val="00466E5D"/>
    <w:rsid w:val="00470ACB"/>
    <w:rsid w:val="00473828"/>
    <w:rsid w:val="00473D66"/>
    <w:rsid w:val="0048171D"/>
    <w:rsid w:val="00482A16"/>
    <w:rsid w:val="00482D87"/>
    <w:rsid w:val="004866E0"/>
    <w:rsid w:val="004A4824"/>
    <w:rsid w:val="004A7364"/>
    <w:rsid w:val="004B41A0"/>
    <w:rsid w:val="004D1892"/>
    <w:rsid w:val="004E0149"/>
    <w:rsid w:val="004E3B84"/>
    <w:rsid w:val="004F19BA"/>
    <w:rsid w:val="004F2D8D"/>
    <w:rsid w:val="004F6135"/>
    <w:rsid w:val="004F6A4D"/>
    <w:rsid w:val="004F702F"/>
    <w:rsid w:val="00501547"/>
    <w:rsid w:val="00502C16"/>
    <w:rsid w:val="00503680"/>
    <w:rsid w:val="00513385"/>
    <w:rsid w:val="0051706E"/>
    <w:rsid w:val="005172D4"/>
    <w:rsid w:val="00527C2B"/>
    <w:rsid w:val="00532D44"/>
    <w:rsid w:val="005419EA"/>
    <w:rsid w:val="00546AAE"/>
    <w:rsid w:val="005675D6"/>
    <w:rsid w:val="00573D14"/>
    <w:rsid w:val="00574255"/>
    <w:rsid w:val="005803C4"/>
    <w:rsid w:val="00597C0B"/>
    <w:rsid w:val="005A7EFE"/>
    <w:rsid w:val="005B0FDB"/>
    <w:rsid w:val="005B3BB7"/>
    <w:rsid w:val="005B6DA4"/>
    <w:rsid w:val="005B751D"/>
    <w:rsid w:val="005C0A67"/>
    <w:rsid w:val="005C35AE"/>
    <w:rsid w:val="005C5BD8"/>
    <w:rsid w:val="005C6FE4"/>
    <w:rsid w:val="005C7E6E"/>
    <w:rsid w:val="005D09F4"/>
    <w:rsid w:val="005D7D54"/>
    <w:rsid w:val="005E3A3C"/>
    <w:rsid w:val="005E5790"/>
    <w:rsid w:val="005E58ED"/>
    <w:rsid w:val="005F50A7"/>
    <w:rsid w:val="00600F78"/>
    <w:rsid w:val="006027FA"/>
    <w:rsid w:val="006036BA"/>
    <w:rsid w:val="00607DD1"/>
    <w:rsid w:val="00616875"/>
    <w:rsid w:val="00624357"/>
    <w:rsid w:val="0062796B"/>
    <w:rsid w:val="00632967"/>
    <w:rsid w:val="00640014"/>
    <w:rsid w:val="006401D0"/>
    <w:rsid w:val="0064050B"/>
    <w:rsid w:val="00640DC4"/>
    <w:rsid w:val="006416EA"/>
    <w:rsid w:val="00643DAE"/>
    <w:rsid w:val="0064505A"/>
    <w:rsid w:val="006468DE"/>
    <w:rsid w:val="006513F0"/>
    <w:rsid w:val="00656942"/>
    <w:rsid w:val="00663156"/>
    <w:rsid w:val="00674103"/>
    <w:rsid w:val="00680D02"/>
    <w:rsid w:val="0069012D"/>
    <w:rsid w:val="006930A0"/>
    <w:rsid w:val="0069425C"/>
    <w:rsid w:val="006947F0"/>
    <w:rsid w:val="00696EAA"/>
    <w:rsid w:val="006A019C"/>
    <w:rsid w:val="006A6CE7"/>
    <w:rsid w:val="006A7A7C"/>
    <w:rsid w:val="006B5232"/>
    <w:rsid w:val="006B7BD0"/>
    <w:rsid w:val="006C1EC5"/>
    <w:rsid w:val="006C5943"/>
    <w:rsid w:val="006C73EC"/>
    <w:rsid w:val="006D41BC"/>
    <w:rsid w:val="006D7A3B"/>
    <w:rsid w:val="006E081D"/>
    <w:rsid w:val="006E1A09"/>
    <w:rsid w:val="006F22C3"/>
    <w:rsid w:val="00701959"/>
    <w:rsid w:val="007027FE"/>
    <w:rsid w:val="00702847"/>
    <w:rsid w:val="00715CD2"/>
    <w:rsid w:val="00716A52"/>
    <w:rsid w:val="0072098F"/>
    <w:rsid w:val="007217A6"/>
    <w:rsid w:val="007323A9"/>
    <w:rsid w:val="00741033"/>
    <w:rsid w:val="007412A2"/>
    <w:rsid w:val="00743519"/>
    <w:rsid w:val="007638C8"/>
    <w:rsid w:val="00770045"/>
    <w:rsid w:val="00772370"/>
    <w:rsid w:val="00785707"/>
    <w:rsid w:val="007A5D18"/>
    <w:rsid w:val="007A6130"/>
    <w:rsid w:val="007B1D3A"/>
    <w:rsid w:val="007C575D"/>
    <w:rsid w:val="007C5996"/>
    <w:rsid w:val="007D1FB9"/>
    <w:rsid w:val="007D2B1C"/>
    <w:rsid w:val="007D334D"/>
    <w:rsid w:val="007D67B3"/>
    <w:rsid w:val="007F65C7"/>
    <w:rsid w:val="0080093B"/>
    <w:rsid w:val="00821C3E"/>
    <w:rsid w:val="00822922"/>
    <w:rsid w:val="00823B4C"/>
    <w:rsid w:val="008270D3"/>
    <w:rsid w:val="00832D52"/>
    <w:rsid w:val="00851DB3"/>
    <w:rsid w:val="00852FCA"/>
    <w:rsid w:val="008530BF"/>
    <w:rsid w:val="0085323C"/>
    <w:rsid w:val="00853ED3"/>
    <w:rsid w:val="00856C35"/>
    <w:rsid w:val="008572A9"/>
    <w:rsid w:val="00857EB5"/>
    <w:rsid w:val="00857F42"/>
    <w:rsid w:val="0086146E"/>
    <w:rsid w:val="0086242F"/>
    <w:rsid w:val="008624DB"/>
    <w:rsid w:val="00863D38"/>
    <w:rsid w:val="00873E5C"/>
    <w:rsid w:val="00880D8D"/>
    <w:rsid w:val="00885175"/>
    <w:rsid w:val="008945BD"/>
    <w:rsid w:val="00897DF5"/>
    <w:rsid w:val="008A2A2F"/>
    <w:rsid w:val="008A774E"/>
    <w:rsid w:val="008B5CBD"/>
    <w:rsid w:val="008C1137"/>
    <w:rsid w:val="008C2FCC"/>
    <w:rsid w:val="008C3CCA"/>
    <w:rsid w:val="008C61D3"/>
    <w:rsid w:val="008D3A76"/>
    <w:rsid w:val="008D3FD3"/>
    <w:rsid w:val="008D45F9"/>
    <w:rsid w:val="008D627E"/>
    <w:rsid w:val="008D66FA"/>
    <w:rsid w:val="008D674E"/>
    <w:rsid w:val="008E0065"/>
    <w:rsid w:val="008E1135"/>
    <w:rsid w:val="008E7565"/>
    <w:rsid w:val="008F1A4C"/>
    <w:rsid w:val="008F3102"/>
    <w:rsid w:val="008F3EE2"/>
    <w:rsid w:val="009038DA"/>
    <w:rsid w:val="00904FE1"/>
    <w:rsid w:val="009063DC"/>
    <w:rsid w:val="00906895"/>
    <w:rsid w:val="00914F8D"/>
    <w:rsid w:val="00916FBC"/>
    <w:rsid w:val="00923326"/>
    <w:rsid w:val="00923387"/>
    <w:rsid w:val="00923F29"/>
    <w:rsid w:val="00925D28"/>
    <w:rsid w:val="00930B5A"/>
    <w:rsid w:val="00932B85"/>
    <w:rsid w:val="00934426"/>
    <w:rsid w:val="00935B08"/>
    <w:rsid w:val="00937C87"/>
    <w:rsid w:val="00942867"/>
    <w:rsid w:val="00943725"/>
    <w:rsid w:val="00943DDE"/>
    <w:rsid w:val="009504F1"/>
    <w:rsid w:val="0095086B"/>
    <w:rsid w:val="009552B3"/>
    <w:rsid w:val="0095759D"/>
    <w:rsid w:val="009637CE"/>
    <w:rsid w:val="009675F4"/>
    <w:rsid w:val="00967F34"/>
    <w:rsid w:val="00980869"/>
    <w:rsid w:val="00982BB6"/>
    <w:rsid w:val="009912D7"/>
    <w:rsid w:val="009947A2"/>
    <w:rsid w:val="00994BF9"/>
    <w:rsid w:val="009A0933"/>
    <w:rsid w:val="009A19D2"/>
    <w:rsid w:val="009A6857"/>
    <w:rsid w:val="009B0F4C"/>
    <w:rsid w:val="009B5364"/>
    <w:rsid w:val="009C5588"/>
    <w:rsid w:val="009E19A0"/>
    <w:rsid w:val="009E1E76"/>
    <w:rsid w:val="009E6706"/>
    <w:rsid w:val="009F1BBC"/>
    <w:rsid w:val="009F4C6E"/>
    <w:rsid w:val="00A02E68"/>
    <w:rsid w:val="00A044A9"/>
    <w:rsid w:val="00A06B33"/>
    <w:rsid w:val="00A121B3"/>
    <w:rsid w:val="00A20DC9"/>
    <w:rsid w:val="00A2147D"/>
    <w:rsid w:val="00A26236"/>
    <w:rsid w:val="00A2791E"/>
    <w:rsid w:val="00A31472"/>
    <w:rsid w:val="00A3325A"/>
    <w:rsid w:val="00A33BA6"/>
    <w:rsid w:val="00A36D79"/>
    <w:rsid w:val="00A45445"/>
    <w:rsid w:val="00A457BC"/>
    <w:rsid w:val="00A475D3"/>
    <w:rsid w:val="00A51F86"/>
    <w:rsid w:val="00A65E76"/>
    <w:rsid w:val="00A8160E"/>
    <w:rsid w:val="00A82287"/>
    <w:rsid w:val="00AA4A96"/>
    <w:rsid w:val="00AB088B"/>
    <w:rsid w:val="00AB1AE8"/>
    <w:rsid w:val="00AB6EC2"/>
    <w:rsid w:val="00AB6F9C"/>
    <w:rsid w:val="00AB7C1F"/>
    <w:rsid w:val="00AC0E4B"/>
    <w:rsid w:val="00AC3A51"/>
    <w:rsid w:val="00AC779B"/>
    <w:rsid w:val="00AD01F5"/>
    <w:rsid w:val="00AD2409"/>
    <w:rsid w:val="00AE4E27"/>
    <w:rsid w:val="00AF0247"/>
    <w:rsid w:val="00AF1209"/>
    <w:rsid w:val="00B00B27"/>
    <w:rsid w:val="00B034E7"/>
    <w:rsid w:val="00B14595"/>
    <w:rsid w:val="00B17FD9"/>
    <w:rsid w:val="00B24850"/>
    <w:rsid w:val="00B27973"/>
    <w:rsid w:val="00B279A7"/>
    <w:rsid w:val="00B326BB"/>
    <w:rsid w:val="00B412BD"/>
    <w:rsid w:val="00B50255"/>
    <w:rsid w:val="00B52B59"/>
    <w:rsid w:val="00B54731"/>
    <w:rsid w:val="00B57AB6"/>
    <w:rsid w:val="00B72458"/>
    <w:rsid w:val="00B756CB"/>
    <w:rsid w:val="00B75A82"/>
    <w:rsid w:val="00B80A85"/>
    <w:rsid w:val="00B8201C"/>
    <w:rsid w:val="00B841E2"/>
    <w:rsid w:val="00B85720"/>
    <w:rsid w:val="00B90B86"/>
    <w:rsid w:val="00B974CB"/>
    <w:rsid w:val="00B97D3D"/>
    <w:rsid w:val="00BA7269"/>
    <w:rsid w:val="00BA77B1"/>
    <w:rsid w:val="00BB26EF"/>
    <w:rsid w:val="00BB2B6D"/>
    <w:rsid w:val="00BB40C6"/>
    <w:rsid w:val="00BB72AB"/>
    <w:rsid w:val="00BB7579"/>
    <w:rsid w:val="00BB7890"/>
    <w:rsid w:val="00BC2751"/>
    <w:rsid w:val="00BC379B"/>
    <w:rsid w:val="00BC5AEB"/>
    <w:rsid w:val="00BE33A8"/>
    <w:rsid w:val="00BE4881"/>
    <w:rsid w:val="00BE5BB6"/>
    <w:rsid w:val="00BF1495"/>
    <w:rsid w:val="00BF35D8"/>
    <w:rsid w:val="00BF7407"/>
    <w:rsid w:val="00C00D3B"/>
    <w:rsid w:val="00C02667"/>
    <w:rsid w:val="00C05474"/>
    <w:rsid w:val="00C06406"/>
    <w:rsid w:val="00C11D44"/>
    <w:rsid w:val="00C14AEF"/>
    <w:rsid w:val="00C16DD6"/>
    <w:rsid w:val="00C24B27"/>
    <w:rsid w:val="00C258CF"/>
    <w:rsid w:val="00C25CF6"/>
    <w:rsid w:val="00C2612A"/>
    <w:rsid w:val="00C31788"/>
    <w:rsid w:val="00C4176E"/>
    <w:rsid w:val="00C44F47"/>
    <w:rsid w:val="00C46116"/>
    <w:rsid w:val="00C650A8"/>
    <w:rsid w:val="00C65E2F"/>
    <w:rsid w:val="00C7780C"/>
    <w:rsid w:val="00C80DE7"/>
    <w:rsid w:val="00C94143"/>
    <w:rsid w:val="00CA11D7"/>
    <w:rsid w:val="00CA1AA8"/>
    <w:rsid w:val="00CA759B"/>
    <w:rsid w:val="00CA76B3"/>
    <w:rsid w:val="00CB34F0"/>
    <w:rsid w:val="00CB54A3"/>
    <w:rsid w:val="00CB58BA"/>
    <w:rsid w:val="00CB7FFE"/>
    <w:rsid w:val="00CC50B0"/>
    <w:rsid w:val="00CD5C39"/>
    <w:rsid w:val="00CF7D98"/>
    <w:rsid w:val="00D076B2"/>
    <w:rsid w:val="00D10DE7"/>
    <w:rsid w:val="00D125FF"/>
    <w:rsid w:val="00D130DB"/>
    <w:rsid w:val="00D13AC1"/>
    <w:rsid w:val="00D15272"/>
    <w:rsid w:val="00D17FF3"/>
    <w:rsid w:val="00D215DA"/>
    <w:rsid w:val="00D25A0A"/>
    <w:rsid w:val="00D30ED4"/>
    <w:rsid w:val="00D4228F"/>
    <w:rsid w:val="00D56DFD"/>
    <w:rsid w:val="00D5799B"/>
    <w:rsid w:val="00D57C1D"/>
    <w:rsid w:val="00D63E8E"/>
    <w:rsid w:val="00D648A3"/>
    <w:rsid w:val="00D674BE"/>
    <w:rsid w:val="00D71333"/>
    <w:rsid w:val="00D71799"/>
    <w:rsid w:val="00D72308"/>
    <w:rsid w:val="00D74D61"/>
    <w:rsid w:val="00D80E9F"/>
    <w:rsid w:val="00D903FD"/>
    <w:rsid w:val="00D910D7"/>
    <w:rsid w:val="00D95AA6"/>
    <w:rsid w:val="00DA048B"/>
    <w:rsid w:val="00DA08DA"/>
    <w:rsid w:val="00DA0FF4"/>
    <w:rsid w:val="00DA7078"/>
    <w:rsid w:val="00DA7B2C"/>
    <w:rsid w:val="00DB3AA8"/>
    <w:rsid w:val="00DB61FB"/>
    <w:rsid w:val="00DB69C6"/>
    <w:rsid w:val="00DC3F66"/>
    <w:rsid w:val="00DC6866"/>
    <w:rsid w:val="00DD1E8F"/>
    <w:rsid w:val="00DD6619"/>
    <w:rsid w:val="00DE3748"/>
    <w:rsid w:val="00DF3848"/>
    <w:rsid w:val="00E0144C"/>
    <w:rsid w:val="00E02C40"/>
    <w:rsid w:val="00E114A3"/>
    <w:rsid w:val="00E16AB2"/>
    <w:rsid w:val="00E44761"/>
    <w:rsid w:val="00E455C4"/>
    <w:rsid w:val="00E51621"/>
    <w:rsid w:val="00E550A9"/>
    <w:rsid w:val="00E5720C"/>
    <w:rsid w:val="00E6243D"/>
    <w:rsid w:val="00E66598"/>
    <w:rsid w:val="00E8267B"/>
    <w:rsid w:val="00E83B71"/>
    <w:rsid w:val="00E86B2B"/>
    <w:rsid w:val="00E9578A"/>
    <w:rsid w:val="00EB0394"/>
    <w:rsid w:val="00EB36FA"/>
    <w:rsid w:val="00EC3486"/>
    <w:rsid w:val="00ED3616"/>
    <w:rsid w:val="00ED4956"/>
    <w:rsid w:val="00ED5D33"/>
    <w:rsid w:val="00EE0647"/>
    <w:rsid w:val="00EE0D0A"/>
    <w:rsid w:val="00EE2588"/>
    <w:rsid w:val="00EE5549"/>
    <w:rsid w:val="00EE55C0"/>
    <w:rsid w:val="00EF3909"/>
    <w:rsid w:val="00F00434"/>
    <w:rsid w:val="00F01FB8"/>
    <w:rsid w:val="00F13440"/>
    <w:rsid w:val="00F139CE"/>
    <w:rsid w:val="00F156AC"/>
    <w:rsid w:val="00F16725"/>
    <w:rsid w:val="00F17EEF"/>
    <w:rsid w:val="00F207F2"/>
    <w:rsid w:val="00F20928"/>
    <w:rsid w:val="00F24571"/>
    <w:rsid w:val="00F405AA"/>
    <w:rsid w:val="00F42577"/>
    <w:rsid w:val="00F44541"/>
    <w:rsid w:val="00F46D14"/>
    <w:rsid w:val="00F50599"/>
    <w:rsid w:val="00F67BE3"/>
    <w:rsid w:val="00F72350"/>
    <w:rsid w:val="00F86820"/>
    <w:rsid w:val="00F87A1F"/>
    <w:rsid w:val="00F9723E"/>
    <w:rsid w:val="00FB0BD5"/>
    <w:rsid w:val="00FB5F95"/>
    <w:rsid w:val="00FB6083"/>
    <w:rsid w:val="00FC23DF"/>
    <w:rsid w:val="00FC28BD"/>
    <w:rsid w:val="00FC4628"/>
    <w:rsid w:val="00FD06A8"/>
    <w:rsid w:val="00FD7441"/>
    <w:rsid w:val="00FD7486"/>
    <w:rsid w:val="00FD7B08"/>
    <w:rsid w:val="00FE1D67"/>
    <w:rsid w:val="00FE2392"/>
    <w:rsid w:val="00FE5F82"/>
    <w:rsid w:val="00FE762D"/>
    <w:rsid w:val="00FF38A0"/>
    <w:rsid w:val="00FF39FE"/>
    <w:rsid w:val="00FF72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890"/>
    <w:pPr>
      <w:widowControl w:val="0"/>
      <w:snapToGrid w:val="0"/>
    </w:pPr>
    <w:rPr>
      <w:rFonts w:eastAsia="標楷體"/>
      <w:kern w:val="2"/>
      <w:sz w:val="24"/>
    </w:rPr>
  </w:style>
  <w:style w:type="paragraph" w:styleId="1">
    <w:name w:val="heading 1"/>
    <w:basedOn w:val="a"/>
    <w:next w:val="a"/>
    <w:link w:val="10"/>
    <w:qFormat/>
    <w:rsid w:val="00885175"/>
    <w:pPr>
      <w:keepNext/>
      <w:snapToGrid/>
      <w:spacing w:after="240"/>
      <w:jc w:val="both"/>
      <w:outlineLvl w:val="0"/>
    </w:pPr>
    <w:rPr>
      <w:b/>
      <w:bCs/>
      <w:kern w:val="52"/>
      <w:sz w:val="36"/>
      <w:szCs w:val="36"/>
    </w:rPr>
  </w:style>
  <w:style w:type="paragraph" w:styleId="2">
    <w:name w:val="heading 2"/>
    <w:basedOn w:val="a"/>
    <w:next w:val="a"/>
    <w:qFormat/>
    <w:rsid w:val="00CA11D7"/>
    <w:pPr>
      <w:keepNext/>
      <w:snapToGrid/>
      <w:spacing w:after="120"/>
      <w:outlineLvl w:val="1"/>
    </w:pPr>
    <w:rPr>
      <w:b/>
      <w:bCs/>
      <w:sz w:val="36"/>
      <w:szCs w:val="32"/>
    </w:rPr>
  </w:style>
  <w:style w:type="paragraph" w:styleId="3">
    <w:name w:val="heading 3"/>
    <w:basedOn w:val="a"/>
    <w:next w:val="a"/>
    <w:qFormat/>
    <w:rsid w:val="0069425C"/>
    <w:pPr>
      <w:keepNext/>
      <w:snapToGrid/>
      <w:spacing w:after="100" w:afterAutospacing="1"/>
      <w:jc w:val="center"/>
      <w:outlineLvl w:val="2"/>
    </w:pPr>
    <w:rPr>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承辦單位)"/>
    <w:basedOn w:val="a"/>
    <w:rsid w:val="00BB7890"/>
    <w:pPr>
      <w:widowControl/>
      <w:textAlignment w:val="baseline"/>
    </w:pPr>
    <w:rPr>
      <w:noProof/>
      <w:kern w:val="0"/>
    </w:rPr>
  </w:style>
  <w:style w:type="paragraph" w:customStyle="1" w:styleId="a4">
    <w:name w:val="行文機關"/>
    <w:basedOn w:val="a"/>
    <w:rsid w:val="00BB7890"/>
    <w:pPr>
      <w:spacing w:line="300" w:lineRule="exact"/>
      <w:ind w:left="8959" w:hanging="8959"/>
    </w:pPr>
    <w:rPr>
      <w:sz w:val="28"/>
    </w:rPr>
  </w:style>
  <w:style w:type="paragraph" w:customStyle="1" w:styleId="a5">
    <w:name w:val="密等"/>
    <w:basedOn w:val="a"/>
    <w:rsid w:val="00BB7890"/>
    <w:pPr>
      <w:spacing w:line="280" w:lineRule="exact"/>
    </w:pPr>
  </w:style>
  <w:style w:type="paragraph" w:customStyle="1" w:styleId="a6">
    <w:name w:val="主旨"/>
    <w:basedOn w:val="a"/>
    <w:rsid w:val="00BB7890"/>
    <w:pPr>
      <w:ind w:left="964" w:hanging="964"/>
      <w:jc w:val="both"/>
    </w:pPr>
    <w:rPr>
      <w:sz w:val="32"/>
    </w:rPr>
  </w:style>
  <w:style w:type="paragraph" w:customStyle="1" w:styleId="a7">
    <w:name w:val="速別"/>
    <w:basedOn w:val="a"/>
    <w:rsid w:val="00BB7890"/>
    <w:pPr>
      <w:spacing w:line="280" w:lineRule="exact"/>
    </w:pPr>
  </w:style>
  <w:style w:type="paragraph" w:customStyle="1" w:styleId="a8">
    <w:name w:val="地名"/>
    <w:basedOn w:val="a"/>
    <w:rsid w:val="00BB7890"/>
    <w:rPr>
      <w:sz w:val="28"/>
    </w:rPr>
  </w:style>
  <w:style w:type="paragraph" w:customStyle="1" w:styleId="a9">
    <w:name w:val="公文(檔號)"/>
    <w:basedOn w:val="a"/>
    <w:rsid w:val="00BB7890"/>
    <w:pPr>
      <w:widowControl/>
      <w:textAlignment w:val="baseline"/>
    </w:pPr>
    <w:rPr>
      <w:noProof/>
      <w:color w:val="FF0000"/>
      <w:kern w:val="0"/>
    </w:rPr>
  </w:style>
  <w:style w:type="paragraph" w:customStyle="1" w:styleId="aa">
    <w:name w:val="公文(敬會)"/>
    <w:basedOn w:val="a"/>
    <w:next w:val="a"/>
    <w:rsid w:val="00BB7890"/>
    <w:pPr>
      <w:widowControl/>
      <w:adjustRightInd w:val="0"/>
      <w:ind w:left="720" w:hanging="720"/>
      <w:textAlignment w:val="baseline"/>
    </w:pPr>
    <w:rPr>
      <w:noProof/>
      <w:kern w:val="0"/>
    </w:rPr>
  </w:style>
  <w:style w:type="paragraph" w:styleId="ab">
    <w:name w:val="footer"/>
    <w:basedOn w:val="a"/>
    <w:link w:val="ac"/>
    <w:rsid w:val="00BB7890"/>
    <w:pPr>
      <w:tabs>
        <w:tab w:val="center" w:pos="4153"/>
        <w:tab w:val="right" w:pos="8306"/>
      </w:tabs>
    </w:pPr>
    <w:rPr>
      <w:sz w:val="20"/>
    </w:rPr>
  </w:style>
  <w:style w:type="character" w:styleId="ad">
    <w:name w:val="page number"/>
    <w:basedOn w:val="a0"/>
    <w:rsid w:val="00BB7890"/>
  </w:style>
  <w:style w:type="paragraph" w:styleId="ae">
    <w:name w:val="header"/>
    <w:basedOn w:val="a"/>
    <w:link w:val="af"/>
    <w:rsid w:val="00BB7890"/>
    <w:pPr>
      <w:tabs>
        <w:tab w:val="center" w:pos="4153"/>
        <w:tab w:val="right" w:pos="8306"/>
      </w:tabs>
    </w:pPr>
    <w:rPr>
      <w:sz w:val="20"/>
    </w:rPr>
  </w:style>
  <w:style w:type="paragraph" w:customStyle="1" w:styleId="af0">
    <w:name w:val="批示欄位"/>
    <w:basedOn w:val="a"/>
    <w:rsid w:val="00BB7890"/>
    <w:pPr>
      <w:widowControl/>
      <w:textAlignment w:val="baseline"/>
    </w:pPr>
    <w:rPr>
      <w:noProof/>
      <w:kern w:val="0"/>
    </w:rPr>
  </w:style>
  <w:style w:type="paragraph" w:customStyle="1" w:styleId="af1">
    <w:name w:val="機關名稱"/>
    <w:basedOn w:val="a"/>
    <w:rsid w:val="00BB7890"/>
    <w:rPr>
      <w:sz w:val="44"/>
    </w:rPr>
  </w:style>
  <w:style w:type="paragraph" w:customStyle="1" w:styleId="af2">
    <w:name w:val="說明辦法次行"/>
    <w:basedOn w:val="a"/>
    <w:rsid w:val="00BB7890"/>
    <w:pPr>
      <w:ind w:left="964" w:hanging="652"/>
    </w:pPr>
    <w:rPr>
      <w:sz w:val="32"/>
    </w:rPr>
  </w:style>
  <w:style w:type="paragraph" w:styleId="af3">
    <w:name w:val="Body Text Indent"/>
    <w:basedOn w:val="a"/>
    <w:rsid w:val="00BB7890"/>
    <w:pPr>
      <w:spacing w:line="240" w:lineRule="exact"/>
      <w:ind w:left="600" w:hangingChars="300" w:hanging="600"/>
    </w:pPr>
    <w:rPr>
      <w:sz w:val="20"/>
    </w:rPr>
  </w:style>
  <w:style w:type="paragraph" w:customStyle="1" w:styleId="af4">
    <w:name w:val="發文日期"/>
    <w:basedOn w:val="a5"/>
    <w:rsid w:val="00BB7890"/>
  </w:style>
  <w:style w:type="paragraph" w:customStyle="1" w:styleId="af5">
    <w:name w:val="發文字號"/>
    <w:basedOn w:val="a"/>
    <w:rsid w:val="00BB7890"/>
    <w:pPr>
      <w:spacing w:line="280" w:lineRule="exact"/>
    </w:pPr>
  </w:style>
  <w:style w:type="paragraph" w:customStyle="1" w:styleId="af6">
    <w:name w:val="附件"/>
    <w:basedOn w:val="a"/>
    <w:rsid w:val="00BB7890"/>
    <w:pPr>
      <w:spacing w:line="280" w:lineRule="exact"/>
      <w:ind w:left="680" w:hanging="680"/>
    </w:pPr>
  </w:style>
  <w:style w:type="paragraph" w:customStyle="1" w:styleId="af7">
    <w:name w:val="分項段落"/>
    <w:basedOn w:val="af2"/>
    <w:rsid w:val="00BB7890"/>
  </w:style>
  <w:style w:type="paragraph" w:customStyle="1" w:styleId="af8">
    <w:name w:val="說明辦法首行"/>
    <w:basedOn w:val="a"/>
    <w:rsid w:val="00BB7890"/>
    <w:pPr>
      <w:kinsoku w:val="0"/>
      <w:adjustRightInd w:val="0"/>
      <w:ind w:left="964" w:hanging="964"/>
      <w:jc w:val="both"/>
    </w:pPr>
    <w:rPr>
      <w:sz w:val="32"/>
    </w:rPr>
  </w:style>
  <w:style w:type="paragraph" w:customStyle="1" w:styleId="af9">
    <w:name w:val="首長"/>
    <w:basedOn w:val="a6"/>
    <w:rsid w:val="00BB7890"/>
    <w:pPr>
      <w:spacing w:line="500" w:lineRule="exact"/>
      <w:ind w:left="0" w:firstLine="0"/>
    </w:pPr>
  </w:style>
  <w:style w:type="paragraph" w:styleId="afa">
    <w:name w:val="Document Map"/>
    <w:basedOn w:val="a"/>
    <w:semiHidden/>
    <w:rsid w:val="00BB7890"/>
    <w:pPr>
      <w:shd w:val="clear" w:color="auto" w:fill="000080"/>
    </w:pPr>
    <w:rPr>
      <w:rFonts w:ascii="Arial" w:eastAsia="新細明體" w:hAnsi="Arial"/>
    </w:rPr>
  </w:style>
  <w:style w:type="paragraph" w:customStyle="1" w:styleId="afb">
    <w:name w:val="存卷"/>
    <w:basedOn w:val="af0"/>
    <w:rsid w:val="00BB7890"/>
    <w:rPr>
      <w:noProof w:val="0"/>
      <w:sz w:val="28"/>
    </w:rPr>
  </w:style>
  <w:style w:type="paragraph" w:styleId="afc">
    <w:name w:val="Balloon Text"/>
    <w:basedOn w:val="a"/>
    <w:semiHidden/>
    <w:rsid w:val="00BB7890"/>
    <w:rPr>
      <w:rFonts w:ascii="Arial" w:eastAsia="新細明體" w:hAnsi="Arial"/>
      <w:sz w:val="18"/>
      <w:szCs w:val="18"/>
    </w:rPr>
  </w:style>
  <w:style w:type="paragraph" w:customStyle="1" w:styleId="afd">
    <w:name w:val="說明"/>
    <w:basedOn w:val="a"/>
    <w:rsid w:val="00BB7890"/>
    <w:pPr>
      <w:wordWrap w:val="0"/>
      <w:adjustRightInd w:val="0"/>
      <w:ind w:left="964" w:hanging="964"/>
      <w:jc w:val="both"/>
    </w:pPr>
    <w:rPr>
      <w:sz w:val="32"/>
    </w:rPr>
  </w:style>
  <w:style w:type="paragraph" w:customStyle="1" w:styleId="afe">
    <w:name w:val="抄本"/>
    <w:basedOn w:val="a4"/>
    <w:rsid w:val="00BB7890"/>
  </w:style>
  <w:style w:type="paragraph" w:customStyle="1" w:styleId="aff">
    <w:name w:val="抄件"/>
    <w:basedOn w:val="afe"/>
    <w:rsid w:val="00BB7890"/>
  </w:style>
  <w:style w:type="paragraph" w:customStyle="1" w:styleId="aff0">
    <w:name w:val="受文者"/>
    <w:basedOn w:val="a4"/>
    <w:rsid w:val="00BB7890"/>
    <w:pPr>
      <w:ind w:left="1276" w:hanging="1276"/>
    </w:pPr>
    <w:rPr>
      <w:sz w:val="32"/>
    </w:rPr>
  </w:style>
  <w:style w:type="paragraph" w:customStyle="1" w:styleId="aff1">
    <w:name w:val="正副本"/>
    <w:basedOn w:val="a"/>
    <w:rsid w:val="00BB7890"/>
    <w:pPr>
      <w:spacing w:line="280" w:lineRule="exact"/>
      <w:ind w:left="726" w:hanging="726"/>
      <w:jc w:val="both"/>
    </w:pPr>
  </w:style>
  <w:style w:type="paragraph" w:customStyle="1" w:styleId="aff2">
    <w:name w:val="聯絡方式"/>
    <w:basedOn w:val="a"/>
    <w:rsid w:val="00BB7890"/>
    <w:pPr>
      <w:spacing w:line="260" w:lineRule="exact"/>
      <w:ind w:left="500" w:hangingChars="500" w:hanging="500"/>
    </w:pPr>
  </w:style>
  <w:style w:type="paragraph" w:customStyle="1" w:styleId="aff3">
    <w:name w:val="郵遞區號"/>
    <w:basedOn w:val="aff0"/>
    <w:rsid w:val="00BB7890"/>
    <w:pPr>
      <w:spacing w:line="280" w:lineRule="exact"/>
    </w:pPr>
    <w:rPr>
      <w:sz w:val="24"/>
    </w:rPr>
  </w:style>
  <w:style w:type="paragraph" w:customStyle="1" w:styleId="aff4">
    <w:name w:val="地址"/>
    <w:basedOn w:val="a"/>
    <w:rsid w:val="00BB7890"/>
    <w:pPr>
      <w:spacing w:line="240" w:lineRule="exact"/>
      <w:ind w:left="300" w:hangingChars="300" w:hanging="300"/>
    </w:pPr>
  </w:style>
  <w:style w:type="character" w:customStyle="1" w:styleId="af">
    <w:name w:val="頁首 字元"/>
    <w:link w:val="ae"/>
    <w:rsid w:val="007D1FB9"/>
    <w:rPr>
      <w:rFonts w:eastAsia="標楷體"/>
      <w:kern w:val="2"/>
      <w:lang w:val="en-US" w:eastAsia="zh-TW" w:bidi="ar-SA"/>
    </w:rPr>
  </w:style>
  <w:style w:type="character" w:customStyle="1" w:styleId="ac">
    <w:name w:val="頁尾 字元"/>
    <w:link w:val="ab"/>
    <w:rsid w:val="007D1FB9"/>
    <w:rPr>
      <w:rFonts w:eastAsia="標楷體"/>
      <w:kern w:val="2"/>
      <w:lang w:val="en-US" w:eastAsia="zh-TW" w:bidi="ar-SA"/>
    </w:rPr>
  </w:style>
  <w:style w:type="table" w:styleId="aff5">
    <w:name w:val="Table Grid"/>
    <w:basedOn w:val="a1"/>
    <w:rsid w:val="007D1FB9"/>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ff000016px1">
    <w:name w:val="title_ff0000_16px1"/>
    <w:rsid w:val="00FF38A0"/>
    <w:rPr>
      <w:rFonts w:ascii="sө" w:hAnsi="sө" w:hint="default"/>
      <w:strike w:val="0"/>
      <w:dstrike w:val="0"/>
      <w:color w:val="FF0000"/>
      <w:spacing w:val="300"/>
      <w:sz w:val="24"/>
      <w:szCs w:val="24"/>
      <w:u w:val="none"/>
      <w:effect w:val="none"/>
    </w:rPr>
  </w:style>
  <w:style w:type="character" w:styleId="aff6">
    <w:name w:val="Hyperlink"/>
    <w:rsid w:val="00FF38A0"/>
    <w:rPr>
      <w:color w:val="0000FF"/>
      <w:u w:val="single"/>
    </w:rPr>
  </w:style>
  <w:style w:type="character" w:customStyle="1" w:styleId="10">
    <w:name w:val="標題 1 字元"/>
    <w:link w:val="1"/>
    <w:rsid w:val="00885175"/>
    <w:rPr>
      <w:rFonts w:eastAsia="標楷體"/>
      <w:b/>
      <w:bCs/>
      <w:kern w:val="52"/>
      <w:sz w:val="36"/>
      <w:szCs w:val="36"/>
      <w:lang w:val="en-US" w:eastAsia="zh-TW" w:bidi="ar-SA"/>
    </w:rPr>
  </w:style>
  <w:style w:type="paragraph" w:styleId="11">
    <w:name w:val="toc 1"/>
    <w:basedOn w:val="a"/>
    <w:next w:val="a"/>
    <w:autoRedefine/>
    <w:semiHidden/>
    <w:rsid w:val="00E83B71"/>
    <w:rPr>
      <w:sz w:val="28"/>
      <w:szCs w:val="28"/>
    </w:rPr>
  </w:style>
  <w:style w:type="paragraph" w:customStyle="1" w:styleId="4">
    <w:name w:val="標4"/>
    <w:basedOn w:val="a"/>
    <w:rsid w:val="00AD2409"/>
    <w:pPr>
      <w:numPr>
        <w:ilvl w:val="1"/>
        <w:numId w:val="19"/>
      </w:numPr>
      <w:snapToGrid/>
    </w:pPr>
    <w:rPr>
      <w:rFonts w:eastAsia="新細明體"/>
      <w:szCs w:val="24"/>
    </w:rPr>
  </w:style>
  <w:style w:type="paragraph" w:customStyle="1" w:styleId="5">
    <w:name w:val="標5"/>
    <w:basedOn w:val="a"/>
    <w:rsid w:val="00AD2409"/>
    <w:pPr>
      <w:numPr>
        <w:ilvl w:val="2"/>
        <w:numId w:val="19"/>
      </w:numPr>
      <w:tabs>
        <w:tab w:val="left" w:pos="1418"/>
      </w:tabs>
      <w:snapToGrid/>
    </w:pPr>
    <w:rPr>
      <w:rFonts w:eastAsia="新細明體"/>
      <w:szCs w:val="24"/>
    </w:rPr>
  </w:style>
  <w:style w:type="paragraph" w:styleId="20">
    <w:name w:val="toc 2"/>
    <w:basedOn w:val="a"/>
    <w:next w:val="a"/>
    <w:autoRedefine/>
    <w:semiHidden/>
    <w:rsid w:val="00E83B71"/>
    <w:pPr>
      <w:ind w:left="369"/>
    </w:pPr>
    <w:rPr>
      <w:sz w:val="28"/>
      <w:szCs w:val="28"/>
    </w:rPr>
  </w:style>
  <w:style w:type="paragraph" w:customStyle="1" w:styleId="23">
    <w:name w:val="樣式 目錄 2 + 左:  3 字元"/>
    <w:basedOn w:val="20"/>
    <w:rsid w:val="00916FBC"/>
    <w:pPr>
      <w:ind w:leftChars="400" w:left="400"/>
    </w:pPr>
    <w:rPr>
      <w:rFonts w:cs="新細明體"/>
      <w:szCs w:val="20"/>
    </w:rPr>
  </w:style>
  <w:style w:type="paragraph" w:styleId="30">
    <w:name w:val="toc 3"/>
    <w:basedOn w:val="a"/>
    <w:next w:val="a"/>
    <w:autoRedefine/>
    <w:semiHidden/>
    <w:rsid w:val="00E83B71"/>
    <w:pPr>
      <w:ind w:left="1134"/>
    </w:pPr>
    <w:rPr>
      <w:sz w:val="28"/>
      <w:szCs w:val="28"/>
    </w:rPr>
  </w:style>
  <w:style w:type="paragraph" w:styleId="31">
    <w:name w:val="index 3"/>
    <w:basedOn w:val="a"/>
    <w:next w:val="a"/>
    <w:autoRedefine/>
    <w:semiHidden/>
    <w:rsid w:val="00E83B71"/>
    <w:pPr>
      <w:ind w:leftChars="400" w:left="400"/>
    </w:pPr>
  </w:style>
  <w:style w:type="paragraph" w:styleId="12">
    <w:name w:val="index 1"/>
    <w:basedOn w:val="a"/>
    <w:next w:val="a"/>
    <w:autoRedefine/>
    <w:semiHidden/>
    <w:rsid w:val="00E83B71"/>
    <w:pPr>
      <w:spacing w:line="400" w:lineRule="exact"/>
    </w:pPr>
  </w:style>
</w:styles>
</file>

<file path=word/webSettings.xml><?xml version="1.0" encoding="utf-8"?>
<w:webSettings xmlns:r="http://schemas.openxmlformats.org/officeDocument/2006/relationships" xmlns:w="http://schemas.openxmlformats.org/wordprocessingml/2006/main">
  <w:divs>
    <w:div w:id="9624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33521;&#31119;&#36948;&#20844;&#25991;\&#27243;&#24335;&#209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橫式函</Template>
  <TotalTime>12</TotalTime>
  <Pages>9</Pages>
  <Words>833</Words>
  <Characters>4753</Characters>
  <Application>Microsoft Office Word</Application>
  <DocSecurity>0</DocSecurity>
  <Lines>39</Lines>
  <Paragraphs>11</Paragraphs>
  <ScaleCrop>false</ScaleCrop>
  <Company>InfoDoc Technology Corporation</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Administrator</dc:creator>
  <cp:keywords/>
  <cp:lastModifiedBy>so</cp:lastModifiedBy>
  <cp:revision>4</cp:revision>
  <cp:lastPrinted>2012-06-28T07:46:00Z</cp:lastPrinted>
  <dcterms:created xsi:type="dcterms:W3CDTF">2012-07-31T03:54:00Z</dcterms:created>
  <dcterms:modified xsi:type="dcterms:W3CDTF">2012-08-07T08:09:00Z</dcterms:modified>
</cp:coreProperties>
</file>