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FC" w:rsidRPr="005C6E04" w:rsidRDefault="00EE74FC" w:rsidP="00B77C50">
      <w:pPr>
        <w:jc w:val="center"/>
        <w:rPr>
          <w:rFonts w:ascii="標楷體" w:eastAsia="標楷體" w:hAnsi="標楷體"/>
          <w:sz w:val="38"/>
          <w:szCs w:val="38"/>
        </w:rPr>
      </w:pPr>
      <w:r w:rsidRPr="005C6E04">
        <w:rPr>
          <w:rFonts w:ascii="標楷體" w:eastAsia="標楷體" w:hAnsi="標楷體"/>
          <w:sz w:val="38"/>
          <w:szCs w:val="38"/>
        </w:rPr>
        <w:t>102</w:t>
      </w:r>
      <w:r w:rsidRPr="005C6E04">
        <w:rPr>
          <w:rFonts w:ascii="標楷體" w:eastAsia="標楷體" w:hAnsi="標楷體" w:hint="eastAsia"/>
          <w:sz w:val="38"/>
          <w:szCs w:val="38"/>
        </w:rPr>
        <w:t>學年度花東地區體育領域地方教育輔導研習會</w:t>
      </w:r>
    </w:p>
    <w:p w:rsidR="00EE74FC" w:rsidRPr="009D647C" w:rsidRDefault="00EE74FC" w:rsidP="009D647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EE74FC" w:rsidRPr="009138B3" w:rsidRDefault="00EE74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Pr="009138B3">
        <w:rPr>
          <w:rFonts w:ascii="標楷體" w:eastAsia="標楷體" w:hAnsi="標楷體" w:hint="eastAsia"/>
          <w:b/>
        </w:rPr>
        <w:t>日期：</w:t>
      </w:r>
      <w:r w:rsidRPr="009138B3">
        <w:rPr>
          <w:rFonts w:ascii="標楷體" w:eastAsia="標楷體" w:hAnsi="標楷體"/>
        </w:rPr>
        <w:t>102</w:t>
      </w:r>
      <w:r w:rsidRPr="009138B3">
        <w:rPr>
          <w:rFonts w:ascii="標楷體" w:eastAsia="標楷體" w:hAnsi="標楷體" w:hint="eastAsia"/>
        </w:rPr>
        <w:t>年</w:t>
      </w:r>
      <w:r w:rsidRPr="009138B3">
        <w:rPr>
          <w:rFonts w:ascii="標楷體" w:eastAsia="標楷體" w:hAnsi="標楷體"/>
        </w:rPr>
        <w:t>10</w:t>
      </w:r>
      <w:r w:rsidRPr="009138B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23</w:t>
      </w:r>
      <w:r w:rsidRPr="009138B3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</w:t>
      </w:r>
      <w:r w:rsidRPr="009138B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</w:p>
    <w:p w:rsidR="00EE74FC" w:rsidRPr="009138B3" w:rsidRDefault="00EE74F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9138B3">
        <w:rPr>
          <w:rFonts w:ascii="標楷體" w:eastAsia="標楷體" w:hAnsi="標楷體" w:hint="eastAsia"/>
          <w:b/>
        </w:rPr>
        <w:t>時間：</w:t>
      </w:r>
      <w:r w:rsidRPr="009138B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3</w:t>
      </w:r>
      <w:r w:rsidRPr="009138B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40</w:t>
      </w:r>
      <w:r w:rsidRPr="009138B3">
        <w:rPr>
          <w:rFonts w:ascii="標楷體" w:eastAsia="標楷體" w:hAnsi="標楷體" w:hint="eastAsia"/>
        </w:rPr>
        <w:t>至</w:t>
      </w:r>
      <w:r w:rsidRPr="009138B3">
        <w:rPr>
          <w:rFonts w:ascii="標楷體" w:eastAsia="標楷體" w:hAnsi="標楷體"/>
        </w:rPr>
        <w:t>17</w:t>
      </w:r>
      <w:r w:rsidRPr="009138B3">
        <w:rPr>
          <w:rFonts w:ascii="標楷體" w:eastAsia="標楷體" w:hAnsi="標楷體" w:hint="eastAsia"/>
        </w:rPr>
        <w:t>：</w:t>
      </w:r>
      <w:r w:rsidRPr="009138B3">
        <w:rPr>
          <w:rFonts w:ascii="標楷體" w:eastAsia="標楷體" w:hAnsi="標楷體"/>
        </w:rPr>
        <w:t>00</w:t>
      </w:r>
    </w:p>
    <w:p w:rsidR="00EE74FC" w:rsidRDefault="00EE74F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Pr="009138B3">
        <w:rPr>
          <w:rFonts w:ascii="標楷體" w:eastAsia="標楷體" w:hAnsi="標楷體" w:hint="eastAsia"/>
          <w:b/>
        </w:rPr>
        <w:t>對象：</w:t>
      </w:r>
      <w:r w:rsidRPr="009138B3">
        <w:rPr>
          <w:rFonts w:ascii="標楷體" w:eastAsia="標楷體" w:hAnsi="標楷體" w:hint="eastAsia"/>
          <w:color w:val="000000"/>
        </w:rPr>
        <w:t>花東地區國中、小老師</w:t>
      </w:r>
    </w:p>
    <w:p w:rsidR="00EE74FC" w:rsidRDefault="00EE74F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Pr="0034501D">
        <w:rPr>
          <w:rFonts w:ascii="標楷體" w:eastAsia="標楷體" w:hAnsi="標楷體" w:hint="eastAsia"/>
          <w:b/>
          <w:color w:val="000000"/>
        </w:rPr>
        <w:t>研習主題：</w:t>
      </w:r>
      <w:r>
        <w:rPr>
          <w:rFonts w:ascii="標楷體" w:eastAsia="標楷體" w:hAnsi="標楷體" w:hint="eastAsia"/>
          <w:color w:val="000000"/>
        </w:rPr>
        <w:t>青少年田徑訓練與基本教學概念</w:t>
      </w:r>
    </w:p>
    <w:p w:rsidR="00EE74FC" w:rsidRPr="00072E8B" w:rsidRDefault="00EE74FC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五、指導教授</w:t>
      </w:r>
      <w:r w:rsidRPr="005D7380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kern w:val="0"/>
        </w:rPr>
        <w:t>東華大學體育與運動科學系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b/>
          <w:kern w:val="0"/>
        </w:rPr>
        <w:t>孫苑梅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kern w:val="0"/>
          <w:sz w:val="20"/>
          <w:szCs w:val="20"/>
        </w:rPr>
        <w:t>教授</w:t>
      </w:r>
    </w:p>
    <w:p w:rsidR="00EE74FC" w:rsidRPr="00072E8B" w:rsidRDefault="00EE74F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六、研習</w:t>
      </w:r>
      <w:r w:rsidRPr="009138B3">
        <w:rPr>
          <w:rFonts w:ascii="標楷體" w:eastAsia="標楷體" w:hAnsi="標楷體" w:hint="eastAsia"/>
          <w:b/>
        </w:rPr>
        <w:t>活動地點：</w:t>
      </w:r>
      <w:r>
        <w:rPr>
          <w:rFonts w:ascii="標楷體" w:eastAsia="標楷體" w:hAnsi="標楷體" w:hint="eastAsia"/>
        </w:rPr>
        <w:t>花蓮縣立玉里國中</w:t>
      </w:r>
    </w:p>
    <w:p w:rsidR="00EE74FC" w:rsidRPr="006B6A61" w:rsidRDefault="00EE74FC" w:rsidP="006B6A61">
      <w:pPr>
        <w:rPr>
          <w:rFonts w:ascii="標楷體" w:eastAsia="標楷體" w:hAnsi="標楷體"/>
        </w:rPr>
      </w:pPr>
      <w:r w:rsidRPr="006B6A61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sz w:val="22"/>
        </w:rPr>
        <w:t xml:space="preserve">   </w:t>
      </w:r>
      <w:r w:rsidRPr="006B6A61">
        <w:rPr>
          <w:rFonts w:ascii="標楷體" w:eastAsia="標楷體" w:hAnsi="標楷體"/>
          <w:sz w:val="22"/>
        </w:rPr>
        <w:t>(</w:t>
      </w:r>
      <w:r w:rsidRPr="006B6A61">
        <w:rPr>
          <w:rFonts w:ascii="標楷體" w:eastAsia="標楷體" w:hAnsi="標楷體" w:hint="eastAsia"/>
          <w:sz w:val="22"/>
        </w:rPr>
        <w:t>校址：花蓮縣玉里鎮民族街</w:t>
      </w:r>
      <w:r w:rsidRPr="006B6A61">
        <w:rPr>
          <w:rFonts w:ascii="標楷體" w:eastAsia="標楷體" w:hAnsi="標楷體"/>
          <w:sz w:val="22"/>
        </w:rPr>
        <w:t xml:space="preserve"> 30 </w:t>
      </w:r>
      <w:r w:rsidRPr="006B6A61">
        <w:rPr>
          <w:rFonts w:ascii="標楷體" w:eastAsia="標楷體" w:hAnsi="標楷體" w:hint="eastAsia"/>
          <w:sz w:val="22"/>
        </w:rPr>
        <w:t>號</w:t>
      </w:r>
      <w:r w:rsidRPr="006B6A61">
        <w:rPr>
          <w:rFonts w:ascii="標楷體" w:eastAsia="標楷體" w:hAnsi="標楷體"/>
          <w:sz w:val="22"/>
        </w:rPr>
        <w:t>)</w:t>
      </w:r>
    </w:p>
    <w:p w:rsidR="00EE74FC" w:rsidRPr="00313396" w:rsidRDefault="00EE74FC">
      <w:pPr>
        <w:rPr>
          <w:rFonts w:ascii="標楷體" w:eastAsia="標楷體" w:hAnsi="標楷體"/>
          <w:sz w:val="21"/>
          <w:szCs w:val="21"/>
        </w:rPr>
      </w:pPr>
    </w:p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9"/>
        <w:gridCol w:w="5874"/>
      </w:tblGrid>
      <w:tr w:rsidR="00EE74FC" w:rsidTr="00BA707F">
        <w:trPr>
          <w:trHeight w:val="690"/>
        </w:trPr>
        <w:tc>
          <w:tcPr>
            <w:tcW w:w="1669" w:type="dxa"/>
          </w:tcPr>
          <w:p w:rsidR="00EE74FC" w:rsidRDefault="00EE74FC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EE74FC" w:rsidRDefault="00EE74FC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EE74FC" w:rsidTr="00BA707F">
        <w:trPr>
          <w:trHeight w:val="375"/>
        </w:trPr>
        <w:tc>
          <w:tcPr>
            <w:tcW w:w="1669" w:type="dxa"/>
          </w:tcPr>
          <w:p w:rsidR="00EE74FC" w:rsidRPr="009D647C" w:rsidRDefault="00EE74FC" w:rsidP="00BA707F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2E7B4C">
              <w:rPr>
                <w:rFonts w:ascii="標楷體" w:eastAsia="標楷體" w:hAnsi="標楷體"/>
                <w:spacing w:val="12"/>
                <w:kern w:val="0"/>
                <w:fitText w:val="1432" w:id="447456000"/>
              </w:rPr>
              <w:t>13</w:t>
            </w:r>
            <w:r w:rsidRPr="002E7B4C">
              <w:rPr>
                <w:rFonts w:ascii="標楷體" w:eastAsia="標楷體" w:hAnsi="標楷體" w:hint="eastAsia"/>
                <w:spacing w:val="12"/>
                <w:kern w:val="0"/>
                <w:fitText w:val="1432" w:id="447456000"/>
              </w:rPr>
              <w:t>：</w:t>
            </w:r>
            <w:r w:rsidRPr="002E7B4C">
              <w:rPr>
                <w:rFonts w:ascii="標楷體" w:eastAsia="標楷體" w:hAnsi="標楷體"/>
                <w:spacing w:val="12"/>
                <w:kern w:val="0"/>
                <w:fitText w:val="1432" w:id="447456000"/>
              </w:rPr>
              <w:t>40~13</w:t>
            </w:r>
            <w:r w:rsidRPr="002E7B4C">
              <w:rPr>
                <w:rFonts w:ascii="標楷體" w:eastAsia="標楷體" w:hAnsi="標楷體" w:hint="eastAsia"/>
                <w:kern w:val="0"/>
                <w:fitText w:val="1432" w:id="44745600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50</w:t>
            </w:r>
          </w:p>
        </w:tc>
        <w:tc>
          <w:tcPr>
            <w:tcW w:w="5874" w:type="dxa"/>
          </w:tcPr>
          <w:p w:rsidR="00EE74FC" w:rsidRPr="009D647C" w:rsidRDefault="00EE74FC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EE74FC" w:rsidTr="00BA707F">
        <w:trPr>
          <w:trHeight w:val="300"/>
        </w:trPr>
        <w:tc>
          <w:tcPr>
            <w:tcW w:w="1669" w:type="dxa"/>
          </w:tcPr>
          <w:p w:rsidR="00EE74FC" w:rsidRPr="009D647C" w:rsidRDefault="00EE74FC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50~14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EE74FC" w:rsidRPr="009D647C" w:rsidRDefault="00EE74FC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EE74FC" w:rsidTr="00BA707F">
        <w:trPr>
          <w:trHeight w:val="377"/>
        </w:trPr>
        <w:tc>
          <w:tcPr>
            <w:tcW w:w="1669" w:type="dxa"/>
          </w:tcPr>
          <w:p w:rsidR="00EE74FC" w:rsidRPr="009D647C" w:rsidRDefault="00EE74FC" w:rsidP="00BA707F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/>
              </w:rPr>
              <w:t>14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9D647C">
              <w:rPr>
                <w:rFonts w:ascii="標楷體" w:eastAsia="標楷體" w:hAnsi="標楷體"/>
              </w:rPr>
              <w:t>0~15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9D647C">
              <w:rPr>
                <w:rFonts w:ascii="標楷體" w:eastAsia="標楷體" w:hAnsi="標楷體"/>
              </w:rPr>
              <w:t>0</w:t>
            </w:r>
          </w:p>
        </w:tc>
        <w:tc>
          <w:tcPr>
            <w:tcW w:w="5874" w:type="dxa"/>
          </w:tcPr>
          <w:p w:rsidR="00EE74FC" w:rsidRPr="009D647C" w:rsidRDefault="00EE74FC" w:rsidP="00020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青少年田徑訓練與基本教學概念</w:t>
            </w:r>
            <w:r w:rsidRPr="009D647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理論課程</w:t>
            </w:r>
            <w:r w:rsidRPr="009D647C">
              <w:rPr>
                <w:rFonts w:ascii="標楷體" w:eastAsia="標楷體" w:hAnsi="標楷體"/>
              </w:rPr>
              <w:t>)</w:t>
            </w:r>
          </w:p>
        </w:tc>
      </w:tr>
      <w:tr w:rsidR="00EE74FC" w:rsidTr="00BA707F">
        <w:trPr>
          <w:trHeight w:val="367"/>
        </w:trPr>
        <w:tc>
          <w:tcPr>
            <w:tcW w:w="1669" w:type="dxa"/>
          </w:tcPr>
          <w:p w:rsidR="00EE74FC" w:rsidRDefault="00EE74FC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20~16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5874" w:type="dxa"/>
          </w:tcPr>
          <w:p w:rsidR="00EE74FC" w:rsidRPr="00E70861" w:rsidRDefault="00EE74FC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田徑訓練</w:t>
            </w:r>
            <w:r w:rsidRPr="0034501D">
              <w:rPr>
                <w:rFonts w:ascii="標楷體" w:eastAsia="標楷體" w:hAnsi="標楷體" w:hint="eastAsia"/>
                <w:color w:val="000000"/>
              </w:rPr>
              <w:t>的基本技術</w:t>
            </w:r>
            <w:r w:rsidRPr="00912C0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活動課程</w:t>
            </w:r>
            <w:r w:rsidRPr="00912C0D">
              <w:rPr>
                <w:rFonts w:ascii="標楷體" w:eastAsia="標楷體" w:hAnsi="標楷體"/>
              </w:rPr>
              <w:t>)</w:t>
            </w:r>
          </w:p>
        </w:tc>
      </w:tr>
      <w:tr w:rsidR="00EE74FC" w:rsidTr="00BA707F">
        <w:trPr>
          <w:trHeight w:val="345"/>
        </w:trPr>
        <w:tc>
          <w:tcPr>
            <w:tcW w:w="1669" w:type="dxa"/>
          </w:tcPr>
          <w:p w:rsidR="00EE74FC" w:rsidRDefault="00EE74FC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40~17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EE74FC" w:rsidRPr="00912C0D" w:rsidRDefault="00EE74FC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</w:tbl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</w:p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</w:p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</w:p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</w:p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</w:p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</w:p>
    <w:p w:rsidR="00EE74FC" w:rsidRDefault="00EE74FC">
      <w:pPr>
        <w:rPr>
          <w:rFonts w:ascii="標楷體" w:eastAsia="標楷體" w:hAnsi="標楷體"/>
          <w:b/>
          <w:sz w:val="28"/>
          <w:szCs w:val="28"/>
        </w:rPr>
      </w:pPr>
    </w:p>
    <w:p w:rsidR="00EE74FC" w:rsidRPr="00DF4B33" w:rsidRDefault="00EE74FC">
      <w:pPr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</w:p>
    <w:sectPr w:rsidR="00EE74FC" w:rsidRPr="00DF4B33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FC" w:rsidRDefault="00EE74FC" w:rsidP="00B77C50">
      <w:r>
        <w:separator/>
      </w:r>
    </w:p>
  </w:endnote>
  <w:endnote w:type="continuationSeparator" w:id="0">
    <w:p w:rsidR="00EE74FC" w:rsidRDefault="00EE74FC" w:rsidP="00B7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FC" w:rsidRDefault="00EE74FC" w:rsidP="00B77C50">
      <w:r>
        <w:separator/>
      </w:r>
    </w:p>
  </w:footnote>
  <w:footnote w:type="continuationSeparator" w:id="0">
    <w:p w:rsidR="00EE74FC" w:rsidRDefault="00EE74FC" w:rsidP="00B7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F8F"/>
    <w:rsid w:val="000203ED"/>
    <w:rsid w:val="00021B6C"/>
    <w:rsid w:val="00033A63"/>
    <w:rsid w:val="00072E8B"/>
    <w:rsid w:val="00082E2E"/>
    <w:rsid w:val="00083351"/>
    <w:rsid w:val="00177205"/>
    <w:rsid w:val="002236F5"/>
    <w:rsid w:val="00254CAE"/>
    <w:rsid w:val="002E7B4C"/>
    <w:rsid w:val="002F7BA0"/>
    <w:rsid w:val="003037AB"/>
    <w:rsid w:val="00313396"/>
    <w:rsid w:val="0031704B"/>
    <w:rsid w:val="00336831"/>
    <w:rsid w:val="0034501D"/>
    <w:rsid w:val="00350652"/>
    <w:rsid w:val="00364D90"/>
    <w:rsid w:val="0038029A"/>
    <w:rsid w:val="00387ED9"/>
    <w:rsid w:val="003B65B9"/>
    <w:rsid w:val="00417ED5"/>
    <w:rsid w:val="0053223D"/>
    <w:rsid w:val="005665C5"/>
    <w:rsid w:val="005C6E04"/>
    <w:rsid w:val="005D7380"/>
    <w:rsid w:val="0066423D"/>
    <w:rsid w:val="00676643"/>
    <w:rsid w:val="00681923"/>
    <w:rsid w:val="00682F85"/>
    <w:rsid w:val="006B6A61"/>
    <w:rsid w:val="00723C7C"/>
    <w:rsid w:val="00733248"/>
    <w:rsid w:val="007343C2"/>
    <w:rsid w:val="00861F8F"/>
    <w:rsid w:val="008D1DEE"/>
    <w:rsid w:val="00912C0D"/>
    <w:rsid w:val="009138B3"/>
    <w:rsid w:val="009D647C"/>
    <w:rsid w:val="009E38C6"/>
    <w:rsid w:val="00AE2821"/>
    <w:rsid w:val="00B10130"/>
    <w:rsid w:val="00B33AA9"/>
    <w:rsid w:val="00B73A68"/>
    <w:rsid w:val="00B77C50"/>
    <w:rsid w:val="00B82CC5"/>
    <w:rsid w:val="00BA707F"/>
    <w:rsid w:val="00CD1CE0"/>
    <w:rsid w:val="00D178A4"/>
    <w:rsid w:val="00D4663C"/>
    <w:rsid w:val="00DA2FBB"/>
    <w:rsid w:val="00DC2141"/>
    <w:rsid w:val="00DF4B33"/>
    <w:rsid w:val="00E568E7"/>
    <w:rsid w:val="00E70861"/>
    <w:rsid w:val="00EC4BE4"/>
    <w:rsid w:val="00EE74FC"/>
    <w:rsid w:val="00F17E7E"/>
    <w:rsid w:val="00F2031A"/>
    <w:rsid w:val="00F30318"/>
    <w:rsid w:val="00F3427B"/>
    <w:rsid w:val="00F74782"/>
    <w:rsid w:val="00F840C8"/>
    <w:rsid w:val="00FA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7C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C50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82E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287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102學年度花東地區體育領域地方教育輔導研習會</dc:title>
  <dc:subject/>
  <dc:creator>Test User</dc:creator>
  <cp:keywords/>
  <dc:description/>
  <cp:lastModifiedBy>USER</cp:lastModifiedBy>
  <cp:revision>2</cp:revision>
  <dcterms:created xsi:type="dcterms:W3CDTF">2013-10-21T06:35:00Z</dcterms:created>
  <dcterms:modified xsi:type="dcterms:W3CDTF">2013-10-21T06:35:00Z</dcterms:modified>
</cp:coreProperties>
</file>