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52" w:rsidRDefault="002B5652" w:rsidP="00D1799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 w:hint="eastAsia"/>
          <w:b/>
          <w:w w:val="90"/>
          <w:sz w:val="36"/>
          <w:szCs w:val="36"/>
        </w:rPr>
        <w:t>中華民國跆拳道協會</w:t>
      </w:r>
      <w:r>
        <w:rPr>
          <w:rFonts w:ascii="標楷體" w:eastAsia="標楷體" w:hAnsi="標楷體"/>
          <w:b/>
          <w:w w:val="90"/>
          <w:sz w:val="36"/>
          <w:szCs w:val="36"/>
        </w:rPr>
        <w:t>102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年第五屆全國跆拳道品勢錦標賽</w:t>
      </w:r>
    </w:p>
    <w:p w:rsidR="002B5652" w:rsidRPr="00CA7C52" w:rsidRDefault="002B5652" w:rsidP="00D1799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CA7C52">
        <w:rPr>
          <w:rFonts w:ascii="標楷體" w:eastAsia="標楷體" w:hAnsi="標楷體" w:hint="eastAsia"/>
          <w:b/>
          <w:w w:val="90"/>
          <w:sz w:val="36"/>
          <w:szCs w:val="36"/>
        </w:rPr>
        <w:t>競賽規程</w:t>
      </w:r>
    </w:p>
    <w:p w:rsidR="002B5652" w:rsidRDefault="002B5652" w:rsidP="00D1799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B5652" w:rsidRPr="00AD28CB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AD28CB">
        <w:rPr>
          <w:rFonts w:ascii="標楷體" w:eastAsia="標楷體" w:hAnsi="標楷體" w:cs="新細明體" w:hint="eastAsia"/>
          <w:sz w:val="28"/>
          <w:szCs w:val="28"/>
        </w:rPr>
        <w:t>宗</w:t>
      </w:r>
      <w:r w:rsidRPr="00AD28CB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AD28CB">
        <w:rPr>
          <w:rFonts w:ascii="標楷體" w:eastAsia="標楷體" w:hAnsi="標楷體" w:cs="新細明體" w:hint="eastAsia"/>
          <w:sz w:val="28"/>
          <w:szCs w:val="28"/>
        </w:rPr>
        <w:t>旨：為推展全民體育，增進國民身心健康，培養優良武德</w:t>
      </w:r>
      <w:r>
        <w:rPr>
          <w:rFonts w:ascii="標楷體" w:eastAsia="標楷體" w:hAnsi="標楷體" w:cs="新細明體" w:hint="eastAsia"/>
          <w:sz w:val="28"/>
          <w:szCs w:val="28"/>
        </w:rPr>
        <w:t>及積極進取的精神，提升跆拳道品勢運動技術</w:t>
      </w:r>
      <w:r w:rsidRPr="00AD28CB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B5652" w:rsidRPr="0090775D" w:rsidRDefault="002B5652" w:rsidP="0090775D">
      <w:pPr>
        <w:numPr>
          <w:ilvl w:val="0"/>
          <w:numId w:val="12"/>
        </w:numPr>
        <w:adjustRightInd w:val="0"/>
        <w:snapToGrid w:val="0"/>
        <w:spacing w:line="400" w:lineRule="exact"/>
        <w:ind w:left="0" w:firstLine="0"/>
        <w:jc w:val="center"/>
        <w:rPr>
          <w:rFonts w:ascii="標楷體" w:eastAsia="標楷體" w:hAnsi="標楷體" w:cs="新細明體"/>
          <w:sz w:val="28"/>
          <w:szCs w:val="28"/>
        </w:rPr>
      </w:pPr>
      <w:r w:rsidRPr="00AD28CB">
        <w:rPr>
          <w:rFonts w:ascii="標楷體" w:eastAsia="標楷體" w:hAnsi="標楷體" w:cs="新細明體" w:hint="eastAsia"/>
          <w:sz w:val="28"/>
          <w:szCs w:val="28"/>
        </w:rPr>
        <w:t>依</w:t>
      </w:r>
      <w:r w:rsidRPr="00AD28CB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AD28CB">
        <w:rPr>
          <w:rFonts w:ascii="標楷體" w:eastAsia="標楷體" w:hAnsi="標楷體" w:cs="新細明體" w:hint="eastAsia"/>
          <w:sz w:val="28"/>
          <w:szCs w:val="28"/>
        </w:rPr>
        <w:t>據：</w:t>
      </w:r>
      <w:r w:rsidRPr="0090775D">
        <w:rPr>
          <w:rFonts w:ascii="標楷體" w:eastAsia="標楷體" w:hAnsi="標楷體" w:hint="eastAsia"/>
          <w:sz w:val="28"/>
          <w:szCs w:val="28"/>
        </w:rPr>
        <w:t>本選拔規程依據教育部體育署</w:t>
      </w:r>
      <w:r>
        <w:rPr>
          <w:rFonts w:ascii="標楷體" w:eastAsia="標楷體" w:hAnsi="標楷體"/>
          <w:sz w:val="28"/>
          <w:szCs w:val="28"/>
        </w:rPr>
        <w:t>102</w:t>
      </w:r>
      <w:r w:rsidRPr="0090775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90775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12 </w:t>
      </w:r>
      <w:r w:rsidRPr="0090775D">
        <w:rPr>
          <w:rFonts w:ascii="標楷體" w:eastAsia="標楷體" w:hAnsi="標楷體" w:hint="eastAsia"/>
          <w:sz w:val="28"/>
          <w:szCs w:val="28"/>
        </w:rPr>
        <w:t>日臺教體署競</w:t>
      </w:r>
      <w:r w:rsidRPr="0090775D">
        <w:rPr>
          <w:rFonts w:ascii="標楷體" w:eastAsia="標楷體" w:hAnsi="標楷體"/>
          <w:sz w:val="28"/>
          <w:szCs w:val="28"/>
        </w:rPr>
        <w:t>(</w:t>
      </w:r>
      <w:r w:rsidRPr="0090775D">
        <w:rPr>
          <w:rFonts w:ascii="標楷體" w:eastAsia="標楷體" w:hAnsi="標楷體" w:hint="eastAsia"/>
          <w:sz w:val="28"/>
          <w:szCs w:val="28"/>
        </w:rPr>
        <w:t>二</w:t>
      </w:r>
      <w:r w:rsidRPr="0090775D">
        <w:rPr>
          <w:rFonts w:ascii="標楷體" w:eastAsia="標楷體" w:hAnsi="標楷體"/>
          <w:sz w:val="28"/>
          <w:szCs w:val="28"/>
        </w:rPr>
        <w:t>)</w:t>
      </w:r>
      <w:r w:rsidRPr="0090775D">
        <w:rPr>
          <w:rFonts w:ascii="標楷體" w:eastAsia="標楷體" w:hAnsi="標楷體" w:hint="eastAsia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1020035737</w:t>
      </w:r>
      <w:r w:rsidRPr="0090775D">
        <w:rPr>
          <w:rFonts w:ascii="標楷體" w:eastAsia="標楷體" w:hAnsi="標楷體" w:hint="eastAsia"/>
          <w:sz w:val="28"/>
          <w:szCs w:val="28"/>
        </w:rPr>
        <w:t>號函辦理。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0" w:firstLine="0"/>
        <w:rPr>
          <w:rFonts w:ascii="標楷體" w:eastAsia="標楷體" w:hAnsi="標楷體" w:cs="新細明體"/>
          <w:sz w:val="28"/>
          <w:szCs w:val="28"/>
        </w:rPr>
      </w:pPr>
      <w:r w:rsidRPr="00AD28CB">
        <w:rPr>
          <w:rFonts w:ascii="標楷體" w:eastAsia="標楷體" w:hAnsi="標楷體" w:cs="新細明體" w:hint="eastAsia"/>
          <w:sz w:val="28"/>
          <w:szCs w:val="28"/>
        </w:rPr>
        <w:t>指導單位：</w:t>
      </w:r>
      <w:r w:rsidRPr="0090775D">
        <w:rPr>
          <w:rFonts w:ascii="標楷體" w:eastAsia="標楷體" w:hAnsi="標楷體" w:hint="eastAsia"/>
          <w:sz w:val="28"/>
          <w:szCs w:val="28"/>
        </w:rPr>
        <w:t>教育部體育署</w:t>
      </w:r>
      <w:r w:rsidRPr="00AD28CB"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0" w:firstLine="0"/>
        <w:rPr>
          <w:rFonts w:ascii="標楷體" w:eastAsia="標楷體" w:hAnsi="標楷體" w:cs="新細明體"/>
          <w:sz w:val="28"/>
          <w:szCs w:val="28"/>
        </w:rPr>
      </w:pPr>
      <w:r w:rsidRPr="00AD28CB">
        <w:rPr>
          <w:rFonts w:ascii="標楷體" w:eastAsia="標楷體" w:hAnsi="標楷體" w:cs="新細明體" w:hint="eastAsia"/>
          <w:sz w:val="28"/>
          <w:szCs w:val="28"/>
        </w:rPr>
        <w:t>主辦單位：中華民國跆拳道協會</w:t>
      </w:r>
      <w:r>
        <w:rPr>
          <w:rFonts w:ascii="標楷體" w:eastAsia="標楷體" w:hAnsi="標楷體" w:cs="新細明體" w:hint="eastAsia"/>
          <w:sz w:val="28"/>
          <w:szCs w:val="28"/>
        </w:rPr>
        <w:t>、台中市政府、台中市體育總會</w:t>
      </w:r>
    </w:p>
    <w:p w:rsidR="002B5652" w:rsidRPr="0012653E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承辦單位：台中市</w:t>
      </w:r>
      <w:r w:rsidRPr="0012653E">
        <w:rPr>
          <w:rFonts w:ascii="標楷體" w:eastAsia="標楷體" w:hAnsi="標楷體" w:cs="新細明體" w:hint="eastAsia"/>
          <w:sz w:val="28"/>
          <w:szCs w:val="28"/>
        </w:rPr>
        <w:t>體育</w:t>
      </w:r>
      <w:r>
        <w:rPr>
          <w:rFonts w:ascii="標楷體" w:eastAsia="標楷體" w:hAnsi="標楷體" w:cs="新細明體" w:hint="eastAsia"/>
          <w:sz w:val="28"/>
          <w:szCs w:val="28"/>
        </w:rPr>
        <w:t>總</w:t>
      </w:r>
      <w:r w:rsidRPr="0012653E">
        <w:rPr>
          <w:rFonts w:ascii="標楷體" w:eastAsia="標楷體" w:hAnsi="標楷體" w:cs="新細明體" w:hint="eastAsia"/>
          <w:sz w:val="28"/>
          <w:szCs w:val="28"/>
        </w:rPr>
        <w:t>會跆拳道委員會、</w:t>
      </w:r>
      <w:r>
        <w:rPr>
          <w:rFonts w:ascii="標楷體" w:eastAsia="標楷體" w:hAnsi="標楷體" w:cs="新細明體" w:hint="eastAsia"/>
          <w:sz w:val="28"/>
          <w:szCs w:val="28"/>
        </w:rPr>
        <w:t>台中市體育場、台中市體育處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12653E">
        <w:rPr>
          <w:rFonts w:ascii="標楷體" w:eastAsia="標楷體" w:hAnsi="標楷體" w:cs="新細明體" w:hint="eastAsia"/>
          <w:sz w:val="28"/>
          <w:szCs w:val="28"/>
        </w:rPr>
        <w:t>協辦單位：</w:t>
      </w:r>
      <w:r w:rsidRPr="006D61EB">
        <w:rPr>
          <w:rFonts w:ascii="標楷體" w:eastAsia="標楷體" w:hAnsi="標楷體" w:hint="eastAsia"/>
          <w:sz w:val="28"/>
          <w:szCs w:val="28"/>
          <w:shd w:val="clear" w:color="auto" w:fill="FFFFFF"/>
        </w:rPr>
        <w:t>梧棲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區區公所</w:t>
      </w:r>
      <w:r>
        <w:rPr>
          <w:rFonts w:ascii="標楷體" w:eastAsia="標楷體" w:hAnsi="標楷體" w:cs="新細明體" w:hint="eastAsia"/>
          <w:sz w:val="28"/>
          <w:szCs w:val="28"/>
        </w:rPr>
        <w:t>、台中港區綜合體育館、</w:t>
      </w:r>
      <w:r w:rsidRPr="006D61EB">
        <w:rPr>
          <w:rFonts w:ascii="標楷體" w:eastAsia="標楷體" w:hAnsi="標楷體" w:hint="eastAsia"/>
          <w:sz w:val="28"/>
          <w:szCs w:val="28"/>
          <w:shd w:val="clear" w:color="auto" w:fill="FFFFFF"/>
        </w:rPr>
        <w:t>梧棲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區體育會、</w:t>
      </w:r>
      <w:r>
        <w:rPr>
          <w:rFonts w:ascii="標楷體" w:eastAsia="標楷體" w:hAnsi="標楷體" w:cs="新細明體" w:hint="eastAsia"/>
          <w:sz w:val="28"/>
          <w:szCs w:val="28"/>
        </w:rPr>
        <w:t>台中市立中港高級中學、台中市立北勢國中、台中市立龍井國中</w:t>
      </w:r>
    </w:p>
    <w:p w:rsidR="002B5652" w:rsidRPr="0012653E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12653E">
        <w:rPr>
          <w:rFonts w:ascii="標楷體" w:eastAsia="標楷體" w:hAnsi="標楷體" w:cs="新細明體" w:hint="eastAsia"/>
          <w:sz w:val="28"/>
          <w:szCs w:val="28"/>
        </w:rPr>
        <w:t>競賽日期：</w:t>
      </w:r>
      <w:r>
        <w:rPr>
          <w:rFonts w:ascii="標楷體" w:eastAsia="標楷體" w:hAnsi="標楷體" w:cs="新細明體"/>
          <w:sz w:val="28"/>
          <w:szCs w:val="28"/>
        </w:rPr>
        <w:t>102</w:t>
      </w:r>
      <w:r w:rsidRPr="0012653E"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>12</w:t>
      </w:r>
      <w:r w:rsidRPr="0012653E"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12</w:t>
      </w:r>
      <w:r w:rsidRPr="0012653E">
        <w:rPr>
          <w:rFonts w:ascii="標楷體" w:eastAsia="標楷體" w:hAnsi="標楷體" w:cs="新細明體" w:hint="eastAsia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sz w:val="28"/>
          <w:szCs w:val="28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3"/>
        </w:smartTagPr>
        <w:r>
          <w:rPr>
            <w:rFonts w:ascii="標楷體" w:eastAsia="標楷體" w:hAnsi="標楷體" w:cs="新細明體"/>
            <w:sz w:val="28"/>
            <w:szCs w:val="28"/>
          </w:rPr>
          <w:t>12</w:t>
        </w:r>
        <w:r w:rsidRPr="0012653E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sz w:val="28"/>
            <w:szCs w:val="28"/>
          </w:rPr>
          <w:t>14</w:t>
        </w:r>
        <w:r w:rsidRPr="0012653E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競賽地點：</w:t>
      </w:r>
      <w:r>
        <w:rPr>
          <w:rFonts w:ascii="標楷體" w:eastAsia="標楷體" w:hAnsi="標楷體" w:cs="新細明體" w:hint="eastAsia"/>
          <w:sz w:val="28"/>
          <w:szCs w:val="28"/>
        </w:rPr>
        <w:t>台中港區綜合體育館</w:t>
      </w:r>
      <w:r w:rsidRPr="001317F2">
        <w:rPr>
          <w:rFonts w:ascii="標楷體" w:eastAsia="標楷體" w:hAnsi="標楷體" w:cs="新細明體" w:hint="eastAsia"/>
          <w:sz w:val="28"/>
          <w:szCs w:val="28"/>
        </w:rPr>
        <w:t>（</w:t>
      </w:r>
      <w:r w:rsidRPr="009F18D9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台中市梧棲區文昌路</w:t>
      </w:r>
      <w:r w:rsidRPr="009F18D9">
        <w:rPr>
          <w:rFonts w:ascii="標楷體" w:eastAsia="標楷體" w:hAnsi="標楷體"/>
          <w:spacing w:val="15"/>
          <w:sz w:val="28"/>
          <w:szCs w:val="28"/>
          <w:shd w:val="clear" w:color="auto" w:fill="FFFFFF"/>
        </w:rPr>
        <w:t>350</w:t>
      </w:r>
      <w:r w:rsidRPr="009F18D9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號</w:t>
      </w:r>
      <w:r w:rsidRPr="009F18D9">
        <w:rPr>
          <w:rFonts w:eastAsia="標楷體"/>
          <w:spacing w:val="15"/>
          <w:sz w:val="28"/>
          <w:szCs w:val="28"/>
          <w:shd w:val="clear" w:color="auto" w:fill="FFFFFF"/>
          <w:lang w:bidi="he-IL"/>
        </w:rPr>
        <w:t>‎</w:t>
      </w:r>
      <w:r w:rsidRPr="001317F2">
        <w:rPr>
          <w:rFonts w:ascii="標楷體" w:eastAsia="標楷體" w:hAnsi="標楷體" w:cs="新細明體" w:hint="eastAsia"/>
          <w:sz w:val="28"/>
          <w:szCs w:val="28"/>
        </w:rPr>
        <w:t>）</w:t>
      </w:r>
    </w:p>
    <w:p w:rsidR="002B5652" w:rsidRPr="001317F2" w:rsidRDefault="002B5652" w:rsidP="00D1799F">
      <w:pPr>
        <w:numPr>
          <w:ilvl w:val="0"/>
          <w:numId w:val="12"/>
        </w:numPr>
        <w:adjustRightInd w:val="0"/>
        <w:snapToGrid w:val="0"/>
        <w:spacing w:line="40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比賽組別與指定品勢：</w:t>
      </w:r>
    </w:p>
    <w:p w:rsidR="002B5652" w:rsidRPr="00523A36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（一）個人組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─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>1.</w:t>
      </w:r>
      <w:r>
        <w:rPr>
          <w:rFonts w:ascii="標楷體" w:eastAsia="標楷體" w:hAnsi="標楷體" w:cs="新細明體" w:hint="eastAsia"/>
          <w:sz w:val="28"/>
          <w:szCs w:val="28"/>
        </w:rPr>
        <w:t>國小低年級組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年級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3186"/>
      </w:tblGrid>
      <w:tr w:rsidR="002B5652" w:rsidRPr="00861D4A" w:rsidTr="0018574B">
        <w:trPr>
          <w:trHeight w:val="454"/>
          <w:jc w:val="center"/>
        </w:trPr>
        <w:tc>
          <w:tcPr>
            <w:tcW w:w="2907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6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7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6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7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(1-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6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7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6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Pr="007608E9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2.</w:t>
      </w:r>
      <w:r>
        <w:rPr>
          <w:rFonts w:ascii="標楷體" w:eastAsia="標楷體" w:hAnsi="標楷體" w:cs="新細明體" w:hint="eastAsia"/>
          <w:sz w:val="28"/>
          <w:szCs w:val="28"/>
        </w:rPr>
        <w:t>國小中年級組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年級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88"/>
      </w:tblGrid>
      <w:tr w:rsidR="002B5652" w:rsidRPr="00861D4A" w:rsidTr="0018574B">
        <w:trPr>
          <w:trHeight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013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3.</w:t>
      </w:r>
      <w:r>
        <w:rPr>
          <w:rFonts w:ascii="標楷體" w:eastAsia="標楷體" w:hAnsi="標楷體" w:cs="新細明體" w:hint="eastAsia"/>
          <w:sz w:val="28"/>
          <w:szCs w:val="28"/>
        </w:rPr>
        <w:t>國小高年級組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6</w:t>
      </w:r>
      <w:r>
        <w:rPr>
          <w:rFonts w:ascii="標楷體" w:eastAsia="標楷體" w:hAnsi="標楷體" w:cs="新細明體" w:hint="eastAsia"/>
          <w:sz w:val="28"/>
          <w:szCs w:val="28"/>
        </w:rPr>
        <w:t>年級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88"/>
      </w:tblGrid>
      <w:tr w:rsidR="002B5652" w:rsidRPr="00861D4A" w:rsidTr="0018574B">
        <w:trPr>
          <w:trHeight w:hRule="exact"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場、高麗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013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908" w:type="dxa"/>
            <w:vAlign w:val="center"/>
          </w:tcPr>
          <w:p w:rsidR="002B5652" w:rsidRPr="00861D4A" w:rsidRDefault="002B5652" w:rsidP="00D013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88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Pr="00B81518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Pr="00523A36" w:rsidRDefault="002B5652" w:rsidP="00D1799F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4.</w:t>
      </w:r>
      <w:r>
        <w:rPr>
          <w:rFonts w:ascii="標楷體" w:eastAsia="標楷體" w:hAnsi="標楷體" w:cs="新細明體" w:hint="eastAsia"/>
          <w:sz w:val="28"/>
          <w:szCs w:val="28"/>
        </w:rPr>
        <w:t>國中組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─區分男子組、女子組</w:t>
      </w:r>
    </w:p>
    <w:tbl>
      <w:tblPr>
        <w:tblW w:w="0" w:type="auto"/>
        <w:jc w:val="center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9"/>
        <w:gridCol w:w="4364"/>
      </w:tblGrid>
      <w:tr w:rsidR="002B5652" w:rsidRPr="00861D4A" w:rsidTr="0018574B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4364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364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、場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364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Pr="00F33DEC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Pr="00523A36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5.</w:t>
      </w:r>
      <w:r>
        <w:rPr>
          <w:rFonts w:ascii="標楷體" w:eastAsia="標楷體" w:hAnsi="標楷體" w:cs="新細明體" w:hint="eastAsia"/>
          <w:sz w:val="28"/>
          <w:szCs w:val="28"/>
        </w:rPr>
        <w:t>高中組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─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379"/>
      </w:tblGrid>
      <w:tr w:rsidR="002B5652" w:rsidRPr="00861D4A" w:rsidTr="0018574B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437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場、高麗、金剛、太白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37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18574B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37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6.</w:t>
      </w:r>
      <w:r>
        <w:rPr>
          <w:rFonts w:ascii="標楷體" w:eastAsia="標楷體" w:hAnsi="標楷體" w:cs="新細明體" w:hint="eastAsia"/>
          <w:sz w:val="28"/>
          <w:szCs w:val="28"/>
        </w:rPr>
        <w:t>大專組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限定在學學生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F72987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─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219"/>
      </w:tblGrid>
      <w:tr w:rsidR="002B5652" w:rsidRPr="00861D4A" w:rsidTr="00D1799F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421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D1799F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場、高麗、金剛、太白</w:t>
            </w:r>
          </w:p>
        </w:tc>
      </w:tr>
      <w:tr w:rsidR="002B5652" w:rsidRPr="00861D4A" w:rsidTr="00D1799F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3E5A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21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861D4A" w:rsidTr="00D1799F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2B5652" w:rsidRPr="00861D4A" w:rsidRDefault="002B5652" w:rsidP="003E5A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級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219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       (</w:t>
      </w:r>
      <w:r>
        <w:rPr>
          <w:rFonts w:ascii="標楷體" w:eastAsia="標楷體" w:hAnsi="標楷體" w:cs="新細明體" w:hint="eastAsia"/>
          <w:sz w:val="28"/>
          <w:szCs w:val="28"/>
        </w:rPr>
        <w:t>以上將編排</w:t>
      </w:r>
      <w:r>
        <w:rPr>
          <w:rFonts w:ascii="標楷體" w:eastAsia="標楷體" w:hAnsi="標楷體" w:cs="新細明體"/>
          <w:sz w:val="28"/>
          <w:szCs w:val="28"/>
        </w:rPr>
        <w:t>A,B,C,D</w:t>
      </w:r>
      <w:r>
        <w:rPr>
          <w:rFonts w:ascii="標楷體" w:eastAsia="標楷體" w:hAnsi="標楷體" w:cs="新細明體" w:hint="eastAsia"/>
          <w:sz w:val="28"/>
          <w:szCs w:val="28"/>
        </w:rPr>
        <w:t>等進行分組比賽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F93427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</w:t>
      </w: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7.</w:t>
      </w:r>
      <w:r>
        <w:rPr>
          <w:rFonts w:ascii="標楷體" w:eastAsia="標楷體" w:hAnsi="標楷體" w:cs="新細明體" w:hint="eastAsia"/>
          <w:sz w:val="28"/>
          <w:szCs w:val="28"/>
        </w:rPr>
        <w:t>社會組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限黑帶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6516"/>
      </w:tblGrid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29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歲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9057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場、高麗、金剛、太白、平原</w:t>
            </w:r>
          </w:p>
        </w:tc>
      </w:tr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39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歲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9057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49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歲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9057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Pr="00861D4A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59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歲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9057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2B5652" w:rsidRPr="00861D4A" w:rsidTr="00C22091">
        <w:trPr>
          <w:trHeight w:hRule="exact" w:val="454"/>
          <w:jc w:val="center"/>
        </w:trPr>
        <w:tc>
          <w:tcPr>
            <w:tcW w:w="1983" w:type="dxa"/>
            <w:vAlign w:val="center"/>
          </w:tcPr>
          <w:p w:rsidR="002B5652" w:rsidRPr="00861D4A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60</w:t>
            </w: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歲以上</w:t>
            </w:r>
          </w:p>
        </w:tc>
        <w:tc>
          <w:tcPr>
            <w:tcW w:w="6516" w:type="dxa"/>
            <w:vAlign w:val="center"/>
          </w:tcPr>
          <w:p w:rsidR="002B5652" w:rsidRPr="00861D4A" w:rsidRDefault="002B5652" w:rsidP="009057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D4A"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Pr="00041703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2B5652" w:rsidRPr="00523A36" w:rsidRDefault="002B5652" w:rsidP="00D1799F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（二）</w:t>
      </w:r>
      <w:r>
        <w:rPr>
          <w:rFonts w:ascii="標楷體" w:eastAsia="標楷體" w:hAnsi="標楷體" w:cs="新細明體" w:hint="eastAsia"/>
          <w:sz w:val="28"/>
          <w:szCs w:val="28"/>
        </w:rPr>
        <w:t>雙人組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─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男、女各一名</w:t>
      </w:r>
      <w:r>
        <w:rPr>
          <w:rFonts w:ascii="標楷體" w:eastAsia="標楷體" w:hAnsi="標楷體" w:cs="新細明體" w:hint="eastAsia"/>
          <w:sz w:val="28"/>
          <w:szCs w:val="28"/>
        </w:rPr>
        <w:t>配對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限黑帶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711"/>
      </w:tblGrid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013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013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、高麗、金剛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、高麗、金剛、太白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場、高麗、金剛、太白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歲以下</w:t>
            </w:r>
          </w:p>
        </w:tc>
        <w:tc>
          <w:tcPr>
            <w:tcW w:w="4711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2B5652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歲以上</w:t>
            </w:r>
          </w:p>
        </w:tc>
        <w:tc>
          <w:tcPr>
            <w:tcW w:w="4711" w:type="dxa"/>
            <w:vAlign w:val="center"/>
          </w:tcPr>
          <w:p w:rsidR="002B5652" w:rsidRDefault="002B5652" w:rsidP="005410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86FF3"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、地跆、天拳</w:t>
            </w:r>
          </w:p>
        </w:tc>
      </w:tr>
    </w:tbl>
    <w:p w:rsidR="002B5652" w:rsidRDefault="002B5652" w:rsidP="00D1799F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2B5652" w:rsidRPr="00523A36" w:rsidRDefault="002B5652" w:rsidP="0018574B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（三）</w:t>
      </w:r>
      <w:r>
        <w:rPr>
          <w:rFonts w:ascii="標楷體" w:eastAsia="標楷體" w:hAnsi="標楷體" w:cs="新細明體" w:hint="eastAsia"/>
          <w:sz w:val="28"/>
          <w:szCs w:val="28"/>
        </w:rPr>
        <w:t>團體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組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─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團體男子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人一組、團體女子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人一組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限黑帶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638"/>
      </w:tblGrid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AA6611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AA6611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、高麗、金剛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D01367"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 w:rsidRPr="00D01367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、高麗、金剛、太白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限定在學學生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4638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A36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場、高麗、金剛、太白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Pr="00AA6611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歲以下</w:t>
            </w:r>
          </w:p>
        </w:tc>
        <w:tc>
          <w:tcPr>
            <w:tcW w:w="4638" w:type="dxa"/>
            <w:vAlign w:val="center"/>
          </w:tcPr>
          <w:p w:rsidR="002B5652" w:rsidRDefault="002B5652" w:rsidP="00541033">
            <w:pPr>
              <w:adjustRightInd w:val="0"/>
              <w:snapToGrid w:val="0"/>
              <w:spacing w:line="240" w:lineRule="atLeast"/>
              <w:jc w:val="center"/>
            </w:pPr>
            <w:r w:rsidRPr="00486FF3"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2B5652" w:rsidRPr="00AA6611" w:rsidTr="00FD4A24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2B5652" w:rsidRDefault="002B5652" w:rsidP="00D179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歲以上</w:t>
            </w:r>
          </w:p>
        </w:tc>
        <w:tc>
          <w:tcPr>
            <w:tcW w:w="4638" w:type="dxa"/>
            <w:vAlign w:val="center"/>
          </w:tcPr>
          <w:p w:rsidR="002B5652" w:rsidRDefault="002B5652" w:rsidP="00541033">
            <w:pPr>
              <w:adjustRightInd w:val="0"/>
              <w:snapToGrid w:val="0"/>
              <w:spacing w:line="240" w:lineRule="atLeast"/>
              <w:jc w:val="center"/>
            </w:pPr>
            <w:r w:rsidRPr="00486FF3"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、地跆、天拳</w:t>
            </w:r>
          </w:p>
        </w:tc>
      </w:tr>
    </w:tbl>
    <w:p w:rsidR="002B5652" w:rsidRPr="002A0EA6" w:rsidRDefault="002B5652" w:rsidP="00D1799F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2B5652" w:rsidRPr="00C6631D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7C3012">
        <w:rPr>
          <w:rFonts w:ascii="標楷體" w:eastAsia="標楷體" w:hAnsi="標楷體" w:cs="新細明體" w:hint="eastAsia"/>
          <w:sz w:val="28"/>
          <w:szCs w:val="28"/>
        </w:rPr>
        <w:t>選手資格：凡具有中華民國國籍，並持有本會頒發壹段以上證書之會員，可參加黑帶個人組、雙人組、團體組。</w:t>
      </w:r>
      <w:r>
        <w:rPr>
          <w:rFonts w:ascii="標楷體" w:eastAsia="標楷體" w:hAnsi="標楷體" w:cs="新細明體" w:hint="eastAsia"/>
          <w:sz w:val="28"/>
          <w:szCs w:val="28"/>
        </w:rPr>
        <w:t>持</w:t>
      </w:r>
      <w:r w:rsidRPr="001C0A2E">
        <w:rPr>
          <w:rFonts w:ascii="標楷體" w:eastAsia="標楷體" w:hAnsi="標楷體" w:cs="新細明體" w:hint="eastAsia"/>
          <w:sz w:val="28"/>
          <w:szCs w:val="28"/>
        </w:rPr>
        <w:t>有</w:t>
      </w:r>
      <w:r>
        <w:rPr>
          <w:rFonts w:ascii="標楷體" w:eastAsia="標楷體" w:hAnsi="標楷體" w:cs="新細明體"/>
          <w:sz w:val="28"/>
          <w:szCs w:val="28"/>
        </w:rPr>
        <w:t>1-4</w:t>
      </w:r>
      <w:r>
        <w:rPr>
          <w:rFonts w:ascii="標楷體" w:eastAsia="標楷體" w:hAnsi="標楷體" w:cs="新細明體" w:hint="eastAsia"/>
          <w:sz w:val="28"/>
          <w:szCs w:val="28"/>
        </w:rPr>
        <w:t>級級證者，可參加色帶組。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0" w:firstLine="0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組隊方式：以中華民國跆拳道協會登記有案之學校、社團、道館為組隊單位。</w:t>
      </w:r>
    </w:p>
    <w:p w:rsidR="002B5652" w:rsidRPr="00523A36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0" w:firstLine="0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報名手續：</w:t>
      </w:r>
    </w:p>
    <w:p w:rsidR="002B5652" w:rsidRPr="0035023B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35023B">
        <w:rPr>
          <w:rFonts w:ascii="標楷體" w:eastAsia="標楷體" w:hAnsi="標楷體" w:cs="新細明體"/>
          <w:sz w:val="28"/>
          <w:szCs w:val="28"/>
        </w:rPr>
        <w:t xml:space="preserve">    (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一</w:t>
      </w:r>
      <w:r w:rsidRPr="0035023B">
        <w:rPr>
          <w:rFonts w:ascii="標楷體" w:eastAsia="標楷體" w:hAnsi="標楷體" w:cs="新細明體"/>
          <w:sz w:val="28"/>
          <w:szCs w:val="28"/>
        </w:rPr>
        <w:t>)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日期：自即日起至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3"/>
        </w:smartTagPr>
        <w:r>
          <w:rPr>
            <w:rFonts w:ascii="標楷體" w:eastAsia="標楷體" w:hAnsi="標楷體" w:cs="新細明體"/>
            <w:sz w:val="28"/>
            <w:szCs w:val="28"/>
          </w:rPr>
          <w:t>11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sz w:val="28"/>
            <w:szCs w:val="28"/>
          </w:rPr>
          <w:t>25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  <w:r w:rsidRPr="0035023B">
        <w:rPr>
          <w:rFonts w:ascii="標楷體" w:eastAsia="標楷體" w:hAnsi="標楷體" w:cs="新細明體" w:hint="eastAsia"/>
          <w:sz w:val="28"/>
          <w:szCs w:val="28"/>
        </w:rPr>
        <w:t>止，逾期概不受理。</w:t>
      </w:r>
    </w:p>
    <w:p w:rsidR="002B5652" w:rsidRPr="00523A36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(</w:t>
      </w:r>
      <w:r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使用本辦法附表之報名格式，詳填參賽組別。</w:t>
      </w:r>
    </w:p>
    <w:p w:rsidR="002B5652" w:rsidRPr="00523A36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必備證明資料：段證影</w:t>
      </w:r>
      <w:r>
        <w:rPr>
          <w:rFonts w:ascii="標楷體" w:eastAsia="標楷體" w:hAnsi="標楷體" w:cs="新細明體" w:hint="eastAsia"/>
          <w:sz w:val="28"/>
          <w:szCs w:val="28"/>
        </w:rPr>
        <w:t>印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本、切結書</w:t>
      </w:r>
      <w:r>
        <w:rPr>
          <w:rFonts w:ascii="標楷體" w:eastAsia="標楷體" w:hAnsi="標楷體" w:cs="新細明體" w:hint="eastAsia"/>
          <w:sz w:val="28"/>
          <w:szCs w:val="28"/>
        </w:rPr>
        <w:t>、相片乙張。</w:t>
      </w:r>
    </w:p>
    <w:p w:rsidR="002B5652" w:rsidRPr="00523A36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(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個人組─</w:t>
      </w:r>
      <w:r>
        <w:rPr>
          <w:rFonts w:ascii="標楷體" w:eastAsia="標楷體" w:hAnsi="標楷體" w:cs="新細明體"/>
          <w:sz w:val="28"/>
          <w:szCs w:val="28"/>
        </w:rPr>
        <w:t>5</w:t>
      </w:r>
      <w:r w:rsidRPr="00523A36">
        <w:rPr>
          <w:rFonts w:ascii="標楷體" w:eastAsia="標楷體" w:hAnsi="標楷體" w:cs="新細明體"/>
          <w:sz w:val="28"/>
          <w:szCs w:val="28"/>
        </w:rPr>
        <w:t>00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元，雙人組─</w:t>
      </w:r>
      <w:r>
        <w:rPr>
          <w:rFonts w:ascii="標楷體" w:eastAsia="標楷體" w:hAnsi="標楷體" w:cs="新細明體"/>
          <w:sz w:val="28"/>
          <w:szCs w:val="28"/>
        </w:rPr>
        <w:t>10</w:t>
      </w:r>
      <w:r w:rsidRPr="00523A36">
        <w:rPr>
          <w:rFonts w:ascii="標楷體" w:eastAsia="標楷體" w:hAnsi="標楷體" w:cs="新細明體"/>
          <w:sz w:val="28"/>
          <w:szCs w:val="28"/>
        </w:rPr>
        <w:t>00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元，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團體組─</w:t>
      </w:r>
      <w:r>
        <w:rPr>
          <w:rFonts w:ascii="標楷體" w:eastAsia="標楷體" w:hAnsi="標楷體" w:cs="新細明體"/>
          <w:sz w:val="28"/>
          <w:szCs w:val="28"/>
        </w:rPr>
        <w:t>1200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元</w:t>
      </w:r>
    </w:p>
    <w:p w:rsidR="002B5652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(</w:t>
      </w:r>
      <w:r>
        <w:rPr>
          <w:rFonts w:ascii="標楷體" w:eastAsia="標楷體" w:hAnsi="標楷體" w:cs="新細明體" w:hint="eastAsia"/>
          <w:sz w:val="28"/>
          <w:szCs w:val="28"/>
        </w:rPr>
        <w:t>五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報名時所應備證件等缺少一項者，恕不受理，予以退件，</w:t>
      </w:r>
      <w:r>
        <w:rPr>
          <w:rFonts w:ascii="標楷體" w:eastAsia="標楷體" w:hAnsi="標楷體" w:cs="新細明體" w:hint="eastAsia"/>
          <w:sz w:val="28"/>
          <w:szCs w:val="28"/>
        </w:rPr>
        <w:t>所繳報名費用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</w:p>
    <w:p w:rsidR="002B5652" w:rsidRPr="00523A36" w:rsidRDefault="002B5652" w:rsidP="00D1799F">
      <w:pPr>
        <w:adjustRightInd w:val="0"/>
        <w:snapToGrid w:val="0"/>
        <w:spacing w:line="43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sz w:val="28"/>
          <w:szCs w:val="28"/>
        </w:rPr>
        <w:t>於扣除行政作業等必要支出後退還餘款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B5652" w:rsidRDefault="002B5652" w:rsidP="00D1799F">
      <w:pPr>
        <w:adjustRightInd w:val="0"/>
        <w:snapToGrid w:val="0"/>
        <w:spacing w:line="430" w:lineRule="exact"/>
        <w:ind w:leftChars="353" w:left="1415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1C0A2E">
        <w:rPr>
          <w:rFonts w:ascii="標楷體" w:eastAsia="標楷體" w:hAnsi="標楷體" w:cs="新細明體" w:hint="eastAsia"/>
          <w:w w:val="90"/>
          <w:sz w:val="28"/>
          <w:szCs w:val="28"/>
        </w:rPr>
        <w:t>報名資料</w:t>
      </w:r>
      <w:r>
        <w:rPr>
          <w:rFonts w:ascii="標楷體" w:eastAsia="標楷體" w:hAnsi="標楷體" w:cs="新細明體"/>
          <w:w w:val="9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含</w:t>
      </w:r>
      <w:r w:rsidRPr="00C6631D">
        <w:rPr>
          <w:rFonts w:ascii="標楷體" w:eastAsia="標楷體" w:hAnsi="標楷體" w:cs="新細明體" w:hint="eastAsia"/>
          <w:b/>
          <w:w w:val="90"/>
          <w:sz w:val="40"/>
          <w:szCs w:val="40"/>
        </w:rPr>
        <w:t>報名</w:t>
      </w:r>
      <w:r>
        <w:rPr>
          <w:rFonts w:ascii="標楷體" w:eastAsia="標楷體" w:hAnsi="標楷體" w:cs="新細明體" w:hint="eastAsia"/>
          <w:b/>
          <w:w w:val="90"/>
          <w:sz w:val="40"/>
          <w:szCs w:val="40"/>
        </w:rPr>
        <w:t>劃撥單</w:t>
      </w:r>
      <w:r w:rsidRPr="00C6631D">
        <w:rPr>
          <w:rFonts w:ascii="標楷體" w:eastAsia="標楷體" w:hAnsi="標楷體" w:cs="新細明體" w:hint="eastAsia"/>
          <w:b/>
          <w:w w:val="90"/>
          <w:sz w:val="40"/>
          <w:szCs w:val="40"/>
        </w:rPr>
        <w:t>影本</w:t>
      </w:r>
      <w:r>
        <w:rPr>
          <w:rFonts w:ascii="標楷體" w:eastAsia="標楷體" w:hAnsi="標楷體" w:cs="新細明體"/>
          <w:w w:val="90"/>
          <w:sz w:val="28"/>
          <w:szCs w:val="28"/>
        </w:rPr>
        <w:t>)</w:t>
      </w:r>
      <w:r w:rsidRPr="001C0A2E">
        <w:rPr>
          <w:rFonts w:ascii="標楷體" w:eastAsia="標楷體" w:hAnsi="標楷體" w:cs="新細明體" w:hint="eastAsia"/>
          <w:w w:val="90"/>
          <w:sz w:val="28"/>
          <w:szCs w:val="28"/>
        </w:rPr>
        <w:t>以掛號郵寄台北市士林區中山北路六段</w:t>
      </w:r>
      <w:r w:rsidRPr="001C0A2E">
        <w:rPr>
          <w:rFonts w:ascii="標楷體" w:eastAsia="標楷體" w:hAnsi="標楷體" w:cs="新細明體"/>
          <w:w w:val="90"/>
          <w:sz w:val="28"/>
          <w:szCs w:val="28"/>
        </w:rPr>
        <w:t>456</w:t>
      </w:r>
      <w:r w:rsidRPr="001C0A2E">
        <w:rPr>
          <w:rFonts w:ascii="標楷體" w:eastAsia="標楷體" w:hAnsi="標楷體" w:cs="新細明體" w:hint="eastAsia"/>
          <w:w w:val="90"/>
          <w:sz w:val="28"/>
          <w:szCs w:val="28"/>
        </w:rPr>
        <w:t>號</w:t>
      </w:r>
      <w:r w:rsidRPr="001C0A2E">
        <w:rPr>
          <w:rFonts w:ascii="標楷體" w:eastAsia="標楷體" w:hAnsi="標楷體" w:cs="新細明體"/>
          <w:w w:val="90"/>
          <w:sz w:val="28"/>
          <w:szCs w:val="28"/>
        </w:rPr>
        <w:t>5</w:t>
      </w:r>
      <w:r w:rsidRPr="001C0A2E">
        <w:rPr>
          <w:rFonts w:ascii="標楷體" w:eastAsia="標楷體" w:hAnsi="標楷體" w:cs="新細明體" w:hint="eastAsia"/>
          <w:w w:val="90"/>
          <w:sz w:val="28"/>
          <w:szCs w:val="28"/>
        </w:rPr>
        <w:t>樓競賽組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:rsidR="002B5652" w:rsidRPr="00C6631D" w:rsidRDefault="002B5652" w:rsidP="00D1799F">
      <w:pPr>
        <w:adjustRightInd w:val="0"/>
        <w:snapToGrid w:val="0"/>
        <w:spacing w:line="430" w:lineRule="exact"/>
        <w:ind w:leftChars="352" w:left="1416" w:hangingChars="204" w:hanging="571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報名費一律採劃撥方式，恕不收現金。</w:t>
      </w:r>
      <w:r>
        <w:rPr>
          <w:rFonts w:ascii="標楷體" w:eastAsia="標楷體" w:hAnsi="標楷體" w:cs="新細明體"/>
          <w:w w:val="9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劃撥帳號：</w:t>
      </w:r>
      <w:r w:rsidRPr="00C6631D">
        <w:rPr>
          <w:rFonts w:ascii="標楷體" w:eastAsia="標楷體" w:hAnsi="標楷體" w:cs="新細明體"/>
          <w:b/>
          <w:w w:val="90"/>
          <w:sz w:val="44"/>
          <w:szCs w:val="44"/>
        </w:rPr>
        <w:t>19534421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，戶名：中華民國跆拳道協會</w:t>
      </w:r>
      <w:r>
        <w:rPr>
          <w:rFonts w:ascii="標楷體" w:eastAsia="標楷體" w:hAnsi="標楷體" w:cs="新細明體"/>
          <w:w w:val="90"/>
          <w:sz w:val="28"/>
          <w:szCs w:val="28"/>
        </w:rPr>
        <w:t>)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比賽規則：採用</w:t>
      </w:r>
      <w:r w:rsidRPr="001317F2">
        <w:rPr>
          <w:rFonts w:ascii="標楷體" w:eastAsia="標楷體" w:hAnsi="標楷體" w:cs="新細明體"/>
          <w:sz w:val="28"/>
          <w:szCs w:val="28"/>
        </w:rPr>
        <w:t>201</w:t>
      </w:r>
      <w:r>
        <w:rPr>
          <w:rFonts w:ascii="標楷體" w:eastAsia="標楷體" w:hAnsi="標楷體" w:cs="新細明體"/>
          <w:sz w:val="28"/>
          <w:szCs w:val="28"/>
        </w:rPr>
        <w:t>3</w:t>
      </w:r>
      <w:r w:rsidRPr="001317F2">
        <w:rPr>
          <w:rFonts w:ascii="標楷體" w:eastAsia="標楷體" w:hAnsi="標楷體" w:cs="新細明體" w:hint="eastAsia"/>
          <w:sz w:val="28"/>
          <w:szCs w:val="28"/>
        </w:rPr>
        <w:t>年世界跆拳道聯盟品勢競賽規則實施。</w:t>
      </w:r>
    </w:p>
    <w:p w:rsidR="002B5652" w:rsidRPr="001317F2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:rsidR="002B5652" w:rsidRPr="0035023B" w:rsidRDefault="002B5652" w:rsidP="00D1799F">
      <w:pPr>
        <w:numPr>
          <w:ilvl w:val="0"/>
          <w:numId w:val="10"/>
        </w:numPr>
        <w:adjustRightInd w:val="0"/>
        <w:snapToGrid w:val="0"/>
        <w:spacing w:line="43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12"/>
          <w:attr w:name="Year" w:val="2013"/>
        </w:smartTagP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民國</w:t>
        </w:r>
        <w:r>
          <w:rPr>
            <w:rFonts w:ascii="標楷體" w:eastAsia="標楷體" w:hAnsi="標楷體" w:cs="新細明體"/>
            <w:sz w:val="28"/>
            <w:szCs w:val="28"/>
          </w:rPr>
          <w:t>102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>
          <w:rPr>
            <w:rFonts w:ascii="標楷體" w:eastAsia="標楷體" w:hAnsi="標楷體" w:cs="新細明體"/>
            <w:sz w:val="28"/>
            <w:szCs w:val="28"/>
          </w:rPr>
          <w:t>12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sz w:val="28"/>
            <w:szCs w:val="28"/>
          </w:rPr>
          <w:t>5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  <w:r w:rsidRPr="0035023B"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星期四</w:t>
      </w:r>
      <w:r w:rsidRPr="0035023B">
        <w:rPr>
          <w:rFonts w:ascii="標楷體" w:eastAsia="標楷體" w:hAnsi="標楷體" w:cs="新細明體"/>
          <w:sz w:val="28"/>
          <w:szCs w:val="28"/>
        </w:rPr>
        <w:t>)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上午</w:t>
      </w:r>
      <w:r w:rsidRPr="0035023B">
        <w:rPr>
          <w:rFonts w:ascii="標楷體" w:eastAsia="標楷體" w:hAnsi="標楷體" w:cs="新細明體"/>
          <w:sz w:val="28"/>
          <w:szCs w:val="28"/>
        </w:rPr>
        <w:t>10</w:t>
      </w:r>
      <w:r>
        <w:rPr>
          <w:rFonts w:ascii="標楷體" w:eastAsia="標楷體" w:hAnsi="標楷體" w:cs="新細明體"/>
          <w:sz w:val="28"/>
          <w:szCs w:val="28"/>
        </w:rPr>
        <w:t>:30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，假本會舉行第一次領隊會議及抽籤。</w:t>
      </w:r>
    </w:p>
    <w:p w:rsidR="002B5652" w:rsidRPr="0035023B" w:rsidRDefault="002B5652" w:rsidP="00D1799F">
      <w:pPr>
        <w:numPr>
          <w:ilvl w:val="0"/>
          <w:numId w:val="10"/>
        </w:numPr>
        <w:adjustRightInd w:val="0"/>
        <w:snapToGrid w:val="0"/>
        <w:spacing w:line="430" w:lineRule="exact"/>
        <w:ind w:left="1418" w:hanging="567"/>
        <w:rPr>
          <w:rFonts w:ascii="標楷體" w:eastAsia="標楷體" w:hAnsi="標楷體" w:cs="新細明體"/>
          <w:sz w:val="28"/>
          <w:szCs w:val="2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2"/>
          <w:attr w:name="Month" w:val="12"/>
          <w:attr w:name="Year" w:val="2012"/>
        </w:smartTagP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民國</w:t>
        </w:r>
        <w:r>
          <w:rPr>
            <w:rFonts w:ascii="標楷體" w:eastAsia="標楷體" w:hAnsi="標楷體" w:cs="新細明體"/>
            <w:sz w:val="28"/>
            <w:szCs w:val="28"/>
          </w:rPr>
          <w:t>101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>
          <w:rPr>
            <w:rFonts w:ascii="標楷體" w:eastAsia="標楷體" w:hAnsi="標楷體" w:cs="新細明體"/>
            <w:sz w:val="28"/>
            <w:szCs w:val="28"/>
          </w:rPr>
          <w:t>12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sz w:val="28"/>
            <w:szCs w:val="28"/>
          </w:rPr>
          <w:t>12</w:t>
        </w:r>
        <w:r w:rsidRPr="0035023B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  <w:r w:rsidRPr="0035023B">
        <w:rPr>
          <w:rFonts w:ascii="標楷體" w:eastAsia="標楷體" w:hAnsi="標楷體" w:cs="新細明體"/>
          <w:sz w:val="28"/>
          <w:szCs w:val="28"/>
        </w:rPr>
        <w:t>(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星期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Pr="0035023B">
        <w:rPr>
          <w:rFonts w:ascii="標楷體" w:eastAsia="標楷體" w:hAnsi="標楷體" w:cs="新細明體"/>
          <w:sz w:val="28"/>
          <w:szCs w:val="28"/>
        </w:rPr>
        <w:t>)</w:t>
      </w:r>
      <w:r w:rsidRPr="000C04DA">
        <w:rPr>
          <w:rFonts w:ascii="標楷體" w:eastAsia="標楷體" w:hAnsi="標楷體" w:cs="新細明體" w:hint="eastAsia"/>
          <w:sz w:val="28"/>
          <w:szCs w:val="28"/>
        </w:rPr>
        <w:t>上午九時正，假台中港區綜合體育館（</w:t>
      </w:r>
      <w:r w:rsidRPr="000C04DA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台中市梧棲區文昌路</w:t>
      </w:r>
      <w:r w:rsidRPr="000C04DA">
        <w:rPr>
          <w:rFonts w:ascii="標楷體" w:eastAsia="標楷體" w:hAnsi="標楷體"/>
          <w:spacing w:val="15"/>
          <w:sz w:val="28"/>
          <w:szCs w:val="28"/>
          <w:shd w:val="clear" w:color="auto" w:fill="FFFFFF"/>
        </w:rPr>
        <w:t>350</w:t>
      </w:r>
      <w:r w:rsidRPr="000C04DA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號</w:t>
      </w:r>
      <w:r w:rsidRPr="000C04DA">
        <w:rPr>
          <w:rFonts w:eastAsia="標楷體"/>
          <w:spacing w:val="15"/>
          <w:sz w:val="28"/>
          <w:szCs w:val="28"/>
          <w:shd w:val="clear" w:color="auto" w:fill="FFFFFF"/>
          <w:lang w:bidi="he-IL"/>
        </w:rPr>
        <w:t>‎</w:t>
      </w:r>
      <w:r w:rsidRPr="000C04DA">
        <w:rPr>
          <w:rFonts w:ascii="標楷體" w:eastAsia="標楷體" w:hAnsi="標楷體" w:cs="新細明體" w:hint="eastAsia"/>
          <w:sz w:val="28"/>
          <w:szCs w:val="28"/>
        </w:rPr>
        <w:t>）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舉行第二次領隊會議並辦理選手報到手續領取秩序冊及抽選各組</w:t>
      </w:r>
      <w:r w:rsidRPr="0035023B"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項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品勢比賽。</w:t>
      </w:r>
    </w:p>
    <w:p w:rsidR="002B5652" w:rsidRDefault="002B5652" w:rsidP="00D1799F">
      <w:pPr>
        <w:adjustRightInd w:val="0"/>
        <w:snapToGrid w:val="0"/>
        <w:spacing w:line="430" w:lineRule="exact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(</w:t>
      </w:r>
      <w:r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56FCE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凡大會一切有關規定及競賽規則修正事項及領隊會議宣佈實施，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並公告於本會網</w:t>
      </w:r>
      <w:r>
        <w:rPr>
          <w:rFonts w:ascii="標楷體" w:eastAsia="標楷體" w:hAnsi="標楷體" w:cs="新細明體"/>
          <w:w w:val="90"/>
          <w:sz w:val="28"/>
          <w:szCs w:val="28"/>
        </w:rPr>
        <w:t xml:space="preserve"> </w:t>
      </w:r>
    </w:p>
    <w:p w:rsidR="002B5652" w:rsidRDefault="002B5652" w:rsidP="00D1799F">
      <w:pPr>
        <w:adjustRightInd w:val="0"/>
        <w:snapToGrid w:val="0"/>
        <w:spacing w:line="430" w:lineRule="exact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/>
          <w:w w:val="90"/>
          <w:sz w:val="28"/>
          <w:szCs w:val="28"/>
        </w:rPr>
        <w:t xml:space="preserve">           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站上</w:t>
      </w:r>
      <w:r>
        <w:rPr>
          <w:rFonts w:ascii="標楷體" w:eastAsia="標楷體" w:hAnsi="標楷體" w:cs="新細明體"/>
          <w:w w:val="90"/>
          <w:sz w:val="28"/>
          <w:szCs w:val="28"/>
        </w:rPr>
        <w:t>,</w:t>
      </w:r>
      <w:r w:rsidRPr="00556FCE">
        <w:rPr>
          <w:rFonts w:ascii="標楷體" w:eastAsia="標楷體" w:hAnsi="標楷體" w:cs="新細明體" w:hint="eastAsia"/>
          <w:w w:val="90"/>
          <w:sz w:val="28"/>
          <w:szCs w:val="28"/>
        </w:rPr>
        <w:t>恕不另行通知。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43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大會裁判：由</w:t>
      </w:r>
      <w:r>
        <w:rPr>
          <w:rFonts w:ascii="標楷體" w:eastAsia="標楷體" w:hAnsi="標楷體" w:cs="新細明體" w:hint="eastAsia"/>
          <w:sz w:val="28"/>
          <w:szCs w:val="28"/>
        </w:rPr>
        <w:t>本協會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選聘，另函發佈之。</w:t>
      </w:r>
    </w:p>
    <w:p w:rsidR="002B5652" w:rsidRPr="001317F2" w:rsidRDefault="002B5652" w:rsidP="00D1799F">
      <w:pPr>
        <w:numPr>
          <w:ilvl w:val="0"/>
          <w:numId w:val="12"/>
        </w:numPr>
        <w:adjustRightInd w:val="0"/>
        <w:snapToGrid w:val="0"/>
        <w:spacing w:line="50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1317F2">
        <w:rPr>
          <w:rFonts w:ascii="標楷體" w:eastAsia="標楷體" w:hAnsi="標楷體" w:cs="新細明體" w:hint="eastAsia"/>
          <w:sz w:val="28"/>
          <w:szCs w:val="28"/>
        </w:rPr>
        <w:t>比賽方式與規定：</w:t>
      </w:r>
    </w:p>
    <w:p w:rsidR="002B5652" w:rsidRDefault="002B5652" w:rsidP="00D1799F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 w:rsidRPr="00C006E7">
        <w:rPr>
          <w:rFonts w:ascii="標楷體" w:eastAsia="標楷體" w:hAnsi="標楷體" w:cs="新細明體" w:hint="eastAsia"/>
          <w:sz w:val="28"/>
          <w:szCs w:val="28"/>
        </w:rPr>
        <w:t>個人組參賽選手可參加雙人組、團體組競賽，雙人組、團體組參賽選手亦可參加個人組競賽。</w:t>
      </w:r>
      <w:r w:rsidRPr="00C006E7">
        <w:rPr>
          <w:rFonts w:ascii="標楷體" w:eastAsia="標楷體" w:hAnsi="標楷體" w:cs="新細明體"/>
          <w:sz w:val="28"/>
          <w:szCs w:val="28"/>
        </w:rPr>
        <w:t>(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除了年齡與性別限制之外</w:t>
      </w:r>
      <w:r w:rsidRPr="00C006E7"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Pr="0032655A" w:rsidRDefault="002B5652" w:rsidP="0032655A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 w:rsidRPr="00C006E7">
        <w:rPr>
          <w:rFonts w:ascii="標楷體" w:eastAsia="標楷體" w:hAnsi="標楷體" w:cs="新細明體" w:hint="eastAsia"/>
          <w:sz w:val="28"/>
          <w:szCs w:val="28"/>
        </w:rPr>
        <w:t>各組將編排</w:t>
      </w:r>
      <w:r w:rsidRPr="00C006E7">
        <w:rPr>
          <w:rFonts w:ascii="標楷體" w:eastAsia="標楷體" w:hAnsi="標楷體" w:cs="新細明體"/>
          <w:sz w:val="28"/>
          <w:szCs w:val="28"/>
        </w:rPr>
        <w:t>A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006E7">
        <w:rPr>
          <w:rFonts w:ascii="標楷體" w:eastAsia="標楷體" w:hAnsi="標楷體" w:cs="新細明體"/>
          <w:sz w:val="28"/>
          <w:szCs w:val="28"/>
        </w:rPr>
        <w:t>B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006E7">
        <w:rPr>
          <w:rFonts w:ascii="標楷體" w:eastAsia="標楷體" w:hAnsi="標楷體" w:cs="新細明體"/>
          <w:sz w:val="28"/>
          <w:szCs w:val="28"/>
        </w:rPr>
        <w:t>C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006E7">
        <w:rPr>
          <w:rFonts w:ascii="標楷體" w:eastAsia="標楷體" w:hAnsi="標楷體" w:cs="新細明體"/>
          <w:sz w:val="28"/>
          <w:szCs w:val="28"/>
        </w:rPr>
        <w:t>D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等進行分組比賽，各分組至多以</w:t>
      </w:r>
      <w:r>
        <w:rPr>
          <w:rFonts w:ascii="標楷體" w:eastAsia="標楷體" w:hAnsi="標楷體" w:cs="新細明體"/>
          <w:sz w:val="28"/>
          <w:szCs w:val="28"/>
        </w:rPr>
        <w:t>15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人</w:t>
      </w:r>
      <w:r w:rsidRPr="00C006E7">
        <w:rPr>
          <w:rFonts w:ascii="標楷體" w:eastAsia="標楷體" w:hAnsi="標楷體" w:cs="新細明體"/>
          <w:sz w:val="28"/>
          <w:szCs w:val="28"/>
        </w:rPr>
        <w:t>(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組</w:t>
      </w:r>
      <w:r w:rsidRPr="00C006E7">
        <w:rPr>
          <w:rFonts w:ascii="標楷體" w:eastAsia="標楷體" w:hAnsi="標楷體" w:cs="新細明體"/>
          <w:sz w:val="28"/>
          <w:szCs w:val="28"/>
        </w:rPr>
        <w:t>)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為限</w:t>
      </w:r>
      <w:r w:rsidRPr="00C006E7">
        <w:rPr>
          <w:rFonts w:ascii="標楷體" w:eastAsia="標楷體" w:hAnsi="標楷體" w:cs="新細明體"/>
          <w:sz w:val="28"/>
          <w:szCs w:val="28"/>
        </w:rPr>
        <w:t>(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按報名單位予以編排分組</w:t>
      </w:r>
      <w:r w:rsidRPr="00C006E7">
        <w:rPr>
          <w:rFonts w:ascii="標楷體" w:eastAsia="標楷體" w:hAnsi="標楷體" w:cs="新細明體"/>
          <w:sz w:val="28"/>
          <w:szCs w:val="28"/>
        </w:rPr>
        <w:t>)</w:t>
      </w:r>
    </w:p>
    <w:p w:rsidR="002B5652" w:rsidRPr="00C006E7" w:rsidRDefault="002B5652" w:rsidP="00D1799F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 w:rsidRPr="00C006E7">
        <w:rPr>
          <w:rFonts w:ascii="標楷體" w:eastAsia="標楷體" w:hAnsi="標楷體" w:cs="新細明體" w:hint="eastAsia"/>
          <w:sz w:val="28"/>
          <w:szCs w:val="28"/>
        </w:rPr>
        <w:t>各組由大會於指定品勢裡抽選其中</w:t>
      </w:r>
      <w:r w:rsidRPr="00C006E7"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項</w:t>
      </w:r>
      <w:r w:rsidRPr="00C006E7">
        <w:rPr>
          <w:rFonts w:ascii="標楷體" w:eastAsia="標楷體" w:hAnsi="標楷體" w:cs="新細明體" w:hint="eastAsia"/>
          <w:sz w:val="28"/>
          <w:szCs w:val="28"/>
        </w:rPr>
        <w:t>品勢進行比賽。</w:t>
      </w:r>
    </w:p>
    <w:p w:rsidR="002B5652" w:rsidRPr="008F459F" w:rsidRDefault="002B5652" w:rsidP="00D1799F">
      <w:pPr>
        <w:numPr>
          <w:ilvl w:val="0"/>
          <w:numId w:val="29"/>
        </w:numPr>
        <w:tabs>
          <w:tab w:val="left" w:pos="426"/>
        </w:tabs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 w:rsidRPr="008F459F"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平分狀態下，以表現性分數較高者為優勝者，如果表現性分數依然相同，由主審指定一品勢進行加賽。</w:t>
      </w:r>
    </w:p>
    <w:p w:rsidR="002B5652" w:rsidRDefault="002B5652" w:rsidP="00D1799F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各分組比賽結束後，經大會統計成績確定名次，隨即頒發前六名獎牌、獎狀。</w:t>
      </w:r>
    </w:p>
    <w:p w:rsidR="002B5652" w:rsidRDefault="002B5652" w:rsidP="00D1799F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參加比賽選手請攜帶【段證或學生證、健保卡、身份證】等身份證明進場比賽，報到時交檢錄組登記檢查服裝，於比賽時交記錄組查驗。</w:t>
      </w:r>
    </w:p>
    <w:p w:rsidR="002B5652" w:rsidRPr="005227A4" w:rsidRDefault="002B5652" w:rsidP="00D1799F">
      <w:pPr>
        <w:numPr>
          <w:ilvl w:val="0"/>
          <w:numId w:val="29"/>
        </w:numPr>
        <w:adjustRightInd w:val="0"/>
        <w:snapToGrid w:val="0"/>
        <w:spacing w:line="500" w:lineRule="exact"/>
        <w:ind w:left="1418" w:hanging="578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比賽服裝：參賽選手須穿著世界跆拳道聯盟所認證之標準道服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品勢及對練服裝皆可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B5652" w:rsidRDefault="002B5652" w:rsidP="00D1799F">
      <w:pPr>
        <w:numPr>
          <w:ilvl w:val="0"/>
          <w:numId w:val="12"/>
        </w:numPr>
        <w:adjustRightInd w:val="0"/>
        <w:snapToGrid w:val="0"/>
        <w:spacing w:line="50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獎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勵：</w:t>
      </w:r>
    </w:p>
    <w:p w:rsidR="002B5652" w:rsidRPr="00433BFC" w:rsidRDefault="002B5652" w:rsidP="00433BFC">
      <w:pPr>
        <w:numPr>
          <w:ilvl w:val="0"/>
          <w:numId w:val="16"/>
        </w:numPr>
        <w:adjustRightInd w:val="0"/>
        <w:snapToGrid w:val="0"/>
        <w:spacing w:line="500" w:lineRule="exact"/>
        <w:ind w:leftChars="354" w:left="850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名頒發獎牌乙面、</w:t>
      </w:r>
      <w:r>
        <w:rPr>
          <w:rFonts w:ascii="標楷體" w:eastAsia="標楷體" w:hAnsi="標楷體" w:cs="新細明體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6</w:t>
      </w:r>
      <w:r>
        <w:rPr>
          <w:rFonts w:ascii="標楷體" w:eastAsia="標楷體" w:hAnsi="標楷體" w:cs="新細明體" w:hint="eastAsia"/>
          <w:sz w:val="28"/>
          <w:szCs w:val="28"/>
        </w:rPr>
        <w:t>名頒發獎狀乙紙</w:t>
      </w:r>
      <w:r w:rsidRPr="0019295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B5652" w:rsidRDefault="002B5652" w:rsidP="00D1799F">
      <w:pPr>
        <w:numPr>
          <w:ilvl w:val="0"/>
          <w:numId w:val="16"/>
        </w:numPr>
        <w:adjustRightInd w:val="0"/>
        <w:snapToGrid w:val="0"/>
        <w:spacing w:line="500" w:lineRule="exact"/>
        <w:ind w:leftChars="354" w:left="850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:rsidR="002B5652" w:rsidRDefault="002B5652" w:rsidP="00D1799F">
      <w:pPr>
        <w:numPr>
          <w:ilvl w:val="1"/>
          <w:numId w:val="16"/>
        </w:numPr>
        <w:adjustRightInd w:val="0"/>
        <w:snapToGrid w:val="0"/>
        <w:spacing w:line="500" w:lineRule="exact"/>
        <w:ind w:leftChars="590" w:left="1416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取前四名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冠、亞、季、殿軍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>頒發獎杯乙座、獎狀乙紙。</w:t>
      </w:r>
    </w:p>
    <w:p w:rsidR="002B5652" w:rsidRPr="00192959" w:rsidRDefault="002B5652" w:rsidP="00D1799F">
      <w:pPr>
        <w:numPr>
          <w:ilvl w:val="1"/>
          <w:numId w:val="16"/>
        </w:numPr>
        <w:adjustRightInd w:val="0"/>
        <w:snapToGrid w:val="0"/>
        <w:spacing w:line="500" w:lineRule="exact"/>
        <w:ind w:leftChars="590" w:left="1699" w:hangingChars="101" w:hanging="28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包含所有組別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192959">
        <w:rPr>
          <w:rFonts w:ascii="標楷體" w:eastAsia="標楷體" w:hAnsi="標楷體" w:cs="新細明體" w:hint="eastAsia"/>
          <w:sz w:val="28"/>
          <w:szCs w:val="28"/>
        </w:rPr>
        <w:t>以金、銀、銅牌數量之多寡評定團體名次，若金牌數相同，則依序以銀牌、銅牌數量之多寡評定。</w:t>
      </w:r>
    </w:p>
    <w:p w:rsidR="002B5652" w:rsidRDefault="002B5652" w:rsidP="00491474">
      <w:pPr>
        <w:numPr>
          <w:ilvl w:val="0"/>
          <w:numId w:val="17"/>
        </w:numPr>
        <w:adjustRightInd w:val="0"/>
        <w:snapToGrid w:val="0"/>
        <w:spacing w:line="50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35023B">
        <w:rPr>
          <w:rFonts w:ascii="標楷體" w:eastAsia="標楷體" w:hAnsi="標楷體" w:cs="新細明體" w:hint="eastAsia"/>
          <w:sz w:val="28"/>
          <w:szCs w:val="28"/>
        </w:rPr>
        <w:t>申</w:t>
      </w:r>
      <w:r w:rsidRPr="0035023B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35023B">
        <w:rPr>
          <w:rFonts w:ascii="標楷體" w:eastAsia="標楷體" w:hAnsi="標楷體" w:cs="新細明體" w:hint="eastAsia"/>
          <w:sz w:val="28"/>
          <w:szCs w:val="28"/>
        </w:rPr>
        <w:t>訴：</w:t>
      </w:r>
    </w:p>
    <w:p w:rsidR="002B5652" w:rsidRDefault="002B5652" w:rsidP="00D1799F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850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大會設競賽管理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委員會，負責審理裁決競賽申訴案件。</w:t>
      </w:r>
    </w:p>
    <w:p w:rsidR="002B5652" w:rsidRPr="00523A36" w:rsidRDefault="002B5652" w:rsidP="00D1799F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 w:rsidRPr="0087226B">
        <w:rPr>
          <w:rFonts w:ascii="標楷體" w:eastAsia="標楷體" w:hint="eastAsia"/>
          <w:sz w:val="28"/>
        </w:rPr>
        <w:t>比賽</w:t>
      </w:r>
      <w:r>
        <w:rPr>
          <w:rFonts w:ascii="標楷體" w:eastAsia="標楷體" w:hint="eastAsia"/>
          <w:sz w:val="28"/>
        </w:rPr>
        <w:t>後</w:t>
      </w:r>
      <w:r w:rsidRPr="0087226B">
        <w:rPr>
          <w:rFonts w:ascii="標楷體" w:eastAsia="標楷體" w:hint="eastAsia"/>
          <w:sz w:val="28"/>
        </w:rPr>
        <w:t>十分鐘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如有疑義，得使用大會規定之申訴書，提出抗議之教練須經領隊同意提交申訴書，同時繳交申訴金新台幣參仟元整。正式向</w:t>
      </w:r>
      <w:r>
        <w:rPr>
          <w:rFonts w:ascii="標楷體" w:eastAsia="標楷體" w:hAnsi="標楷體" w:cs="新細明體" w:hint="eastAsia"/>
          <w:sz w:val="28"/>
          <w:szCs w:val="28"/>
        </w:rPr>
        <w:t>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委員會提出申訴，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如申訴成功退還申訴金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不成立則充作大會基金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委員會立即召開會議審理，並於下場競賽開始前以書面公佈審理之結果。</w:t>
      </w:r>
    </w:p>
    <w:p w:rsidR="002B5652" w:rsidRPr="00523A36" w:rsidRDefault="002B5652" w:rsidP="00D1799F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850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委員會裁決賽程抗議事項之措施：</w:t>
      </w:r>
    </w:p>
    <w:p w:rsidR="002B5652" w:rsidRPr="00523A36" w:rsidRDefault="002B5652" w:rsidP="00D1799F">
      <w:pPr>
        <w:numPr>
          <w:ilvl w:val="0"/>
          <w:numId w:val="20"/>
        </w:numPr>
        <w:adjustRightInd w:val="0"/>
        <w:snapToGrid w:val="0"/>
        <w:spacing w:line="500" w:lineRule="exact"/>
        <w:ind w:leftChars="590" w:left="1416" w:firstLine="0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:rsidR="002B5652" w:rsidRPr="00523A36" w:rsidRDefault="002B5652" w:rsidP="00D1799F">
      <w:pPr>
        <w:adjustRightInd w:val="0"/>
        <w:snapToGrid w:val="0"/>
        <w:spacing w:line="500" w:lineRule="exac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(1)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更正錯誤</w:t>
      </w:r>
    </w:p>
    <w:p w:rsidR="002B5652" w:rsidRPr="00523A36" w:rsidRDefault="002B5652" w:rsidP="00D1799F">
      <w:pPr>
        <w:adjustRightInd w:val="0"/>
        <w:snapToGrid w:val="0"/>
        <w:spacing w:line="500" w:lineRule="exac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 (2)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追究失職之裁判並暫停一年其擔任全國性之競賽裁判權力</w:t>
      </w:r>
    </w:p>
    <w:p w:rsidR="002B5652" w:rsidRPr="00523A36" w:rsidRDefault="002B5652" w:rsidP="00D1799F">
      <w:pPr>
        <w:numPr>
          <w:ilvl w:val="0"/>
          <w:numId w:val="20"/>
        </w:numPr>
        <w:adjustRightInd w:val="0"/>
        <w:snapToGrid w:val="0"/>
        <w:spacing w:line="500" w:lineRule="exact"/>
        <w:ind w:left="1418" w:firstLine="0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</w:t>
      </w:r>
    </w:p>
    <w:p w:rsidR="002B5652" w:rsidRPr="00523A36" w:rsidRDefault="002B5652" w:rsidP="00D1799F">
      <w:pPr>
        <w:adjustRightInd w:val="0"/>
        <w:snapToGrid w:val="0"/>
        <w:spacing w:line="500" w:lineRule="exact"/>
        <w:ind w:left="660"/>
        <w:rPr>
          <w:rFonts w:ascii="標楷體" w:eastAsia="標楷體" w:hAnsi="標楷體" w:cs="新細明體"/>
          <w:sz w:val="28"/>
          <w:szCs w:val="28"/>
        </w:rPr>
      </w:pPr>
      <w:r w:rsidRPr="00523A36">
        <w:rPr>
          <w:rFonts w:ascii="標楷體" w:eastAsia="標楷體" w:hAnsi="標楷體" w:cs="新細明體"/>
          <w:sz w:val="28"/>
          <w:szCs w:val="28"/>
        </w:rPr>
        <w:t xml:space="preserve">        (1)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更正錯誤</w:t>
      </w:r>
    </w:p>
    <w:p w:rsidR="002B5652" w:rsidRPr="00523A36" w:rsidRDefault="002B5652" w:rsidP="00D1799F">
      <w:pPr>
        <w:adjustRightInd w:val="0"/>
        <w:snapToGrid w:val="0"/>
        <w:spacing w:line="500" w:lineRule="exac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523A36">
        <w:rPr>
          <w:rFonts w:ascii="標楷體" w:eastAsia="標楷體" w:hAnsi="標楷體" w:cs="新細明體"/>
          <w:sz w:val="28"/>
          <w:szCs w:val="28"/>
        </w:rPr>
        <w:t xml:space="preserve">  (2)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追究失職之裁判並暫停一年其擔任全國性之競賽裁判權力</w:t>
      </w:r>
    </w:p>
    <w:p w:rsidR="002B5652" w:rsidRDefault="002B5652" w:rsidP="00D1799F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850" w:firstLine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委員會審理抗議事項之判決乃為最後之決定，</w:t>
      </w:r>
    </w:p>
    <w:p w:rsidR="002B5652" w:rsidRPr="00523A36" w:rsidRDefault="002B5652" w:rsidP="0032655A">
      <w:pPr>
        <w:adjustRightInd w:val="0"/>
        <w:snapToGrid w:val="0"/>
        <w:spacing w:line="500" w:lineRule="exact"/>
        <w:ind w:left="85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不得再提出上訴。</w:t>
      </w:r>
    </w:p>
    <w:p w:rsidR="002B5652" w:rsidRDefault="002B5652" w:rsidP="00AA6CFC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 w:rsidRPr="00A86A6D"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凡未按大會規定提出申訴而阻礙競賽進行之運動選手及隊職員，均一律取消個人及團體所得之比賽成績。</w:t>
      </w:r>
    </w:p>
    <w:p w:rsidR="002B5652" w:rsidRPr="00AA6CFC" w:rsidRDefault="002B5652" w:rsidP="00AA6CFC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 w:rsidRPr="00AA6CFC">
        <w:rPr>
          <w:rFonts w:ascii="標楷體" w:eastAsia="標楷體" w:hAnsi="標楷體" w:cs="新細明體" w:hint="eastAsia"/>
          <w:sz w:val="28"/>
          <w:szCs w:val="28"/>
        </w:rPr>
        <w:t>對運動選手資格之申訴應於比賽前十分鐘，檢附申訴書向大競賽管理委員會提出，如發現冒名頂替或降級、越級者，除當場向裁判長報告外，同時仍應檢附申訴書向大會提出申訴，一經查明證實得取消個人及其所屬團體所獲得比賽之成績。</w:t>
      </w:r>
      <w:r w:rsidRPr="00AA6CFC">
        <w:rPr>
          <w:rFonts w:ascii="標楷體" w:eastAsia="標楷體" w:hint="eastAsia"/>
          <w:sz w:val="28"/>
        </w:rPr>
        <w:t>如經裁定申訴理由未成立時，沒收其保證金，一經查明證實得取消個人及其所屬團體所獲得比賽之成績，如經查名證實，保證金退回。</w:t>
      </w:r>
    </w:p>
    <w:p w:rsidR="002B5652" w:rsidRDefault="002B5652" w:rsidP="00D1799F">
      <w:pPr>
        <w:numPr>
          <w:ilvl w:val="0"/>
          <w:numId w:val="18"/>
        </w:numPr>
        <w:adjustRightInd w:val="0"/>
        <w:snapToGrid w:val="0"/>
        <w:spacing w:line="500" w:lineRule="exac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違規情節輕重得交大會</w:t>
      </w:r>
      <w:r>
        <w:rPr>
          <w:rFonts w:ascii="標楷體" w:eastAsia="標楷體" w:hAnsi="標楷體" w:cs="新細明體" w:hint="eastAsia"/>
          <w:sz w:val="28"/>
          <w:szCs w:val="28"/>
        </w:rPr>
        <w:t>競賽管理</w:t>
      </w:r>
      <w:r w:rsidRPr="00523A36">
        <w:rPr>
          <w:rFonts w:ascii="標楷體" w:eastAsia="標楷體" w:hAnsi="標楷體" w:cs="新細明體" w:hint="eastAsia"/>
          <w:sz w:val="28"/>
          <w:szCs w:val="28"/>
        </w:rPr>
        <w:t>委員會議議處。</w:t>
      </w:r>
    </w:p>
    <w:p w:rsidR="002B5652" w:rsidRPr="00D416B2" w:rsidRDefault="002B5652" w:rsidP="00D416B2">
      <w:pPr>
        <w:numPr>
          <w:ilvl w:val="0"/>
          <w:numId w:val="17"/>
        </w:numPr>
        <w:adjustRightInd w:val="0"/>
        <w:snapToGrid w:val="0"/>
        <w:spacing w:line="50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5F1371">
        <w:rPr>
          <w:rFonts w:ascii="標楷體" w:eastAsia="標楷體" w:hAnsi="標楷體" w:cs="新細明體" w:hint="eastAsia"/>
          <w:sz w:val="28"/>
          <w:szCs w:val="28"/>
        </w:rPr>
        <w:t>本辦法如有未盡事宜，得隨時由大會召開會議修正之</w:t>
      </w:r>
      <w:r>
        <w:rPr>
          <w:rFonts w:ascii="標楷體" w:eastAsia="標楷體" w:hint="eastAsia"/>
          <w:sz w:val="28"/>
        </w:rPr>
        <w:t>並公告於中華民國跆拳道協會之官網上</w:t>
      </w:r>
      <w:r>
        <w:rPr>
          <w:rFonts w:ascii="標楷體" w:eastAsia="標楷體"/>
          <w:sz w:val="28"/>
        </w:rPr>
        <w:t>,</w:t>
      </w:r>
      <w:r w:rsidRPr="00D416B2"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重行</w:t>
      </w:r>
      <w:r w:rsidRPr="005F1371">
        <w:rPr>
          <w:rFonts w:ascii="標楷體" w:eastAsia="標楷體" w:hAnsi="標楷體" w:cs="新細明體" w:hint="eastAsia"/>
          <w:sz w:val="28"/>
          <w:szCs w:val="28"/>
        </w:rPr>
        <w:t>呈報</w:t>
      </w:r>
      <w:r w:rsidRPr="0090775D">
        <w:rPr>
          <w:rFonts w:ascii="標楷體" w:eastAsia="標楷體" w:hAnsi="標楷體" w:hint="eastAsia"/>
          <w:sz w:val="28"/>
          <w:szCs w:val="28"/>
        </w:rPr>
        <w:t>教育部體育署</w:t>
      </w:r>
      <w:r w:rsidRPr="00D416B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B5652" w:rsidRPr="00433BFC" w:rsidRDefault="002B5652" w:rsidP="00231C90">
      <w:pPr>
        <w:numPr>
          <w:ilvl w:val="0"/>
          <w:numId w:val="17"/>
        </w:numPr>
        <w:adjustRightInd w:val="0"/>
        <w:snapToGrid w:val="0"/>
        <w:spacing w:line="500" w:lineRule="exact"/>
        <w:ind w:left="851" w:hanging="851"/>
        <w:rPr>
          <w:rFonts w:ascii="標楷體" w:eastAsia="標楷體" w:hAnsi="標楷體" w:cs="新細明體"/>
          <w:sz w:val="28"/>
          <w:szCs w:val="28"/>
        </w:rPr>
        <w:sectPr w:rsidR="002B5652" w:rsidRPr="00433BFC" w:rsidSect="00AD28CB">
          <w:footerReference w:type="default" r:id="rId7"/>
          <w:pgSz w:w="11906" w:h="16838" w:code="9"/>
          <w:pgMar w:top="567" w:right="851" w:bottom="567" w:left="851" w:header="851" w:footer="454" w:gutter="0"/>
          <w:cols w:space="425"/>
          <w:docGrid w:type="lines" w:linePitch="360"/>
        </w:sectPr>
      </w:pPr>
      <w:r w:rsidRPr="005F1371">
        <w:rPr>
          <w:rFonts w:ascii="標楷體" w:eastAsia="標楷體" w:hAnsi="標楷體" w:cs="新細明體" w:hint="eastAsia"/>
          <w:sz w:val="28"/>
          <w:szCs w:val="28"/>
        </w:rPr>
        <w:t>本辦法呈報</w:t>
      </w:r>
      <w:r w:rsidRPr="0090775D">
        <w:rPr>
          <w:rFonts w:ascii="標楷體" w:eastAsia="標楷體" w:hAnsi="標楷體" w:hint="eastAsia"/>
          <w:sz w:val="28"/>
          <w:szCs w:val="28"/>
        </w:rPr>
        <w:t>教育部體育署</w:t>
      </w:r>
      <w:r w:rsidRPr="005F1371">
        <w:rPr>
          <w:rFonts w:ascii="標楷體" w:eastAsia="標楷體" w:hAnsi="標楷體" w:cs="新細明體" w:hint="eastAsia"/>
          <w:sz w:val="28"/>
          <w:szCs w:val="28"/>
        </w:rPr>
        <w:t>核備後實施之。</w:t>
      </w:r>
    </w:p>
    <w:p w:rsidR="002B5652" w:rsidRDefault="002B5652" w:rsidP="00F77B44">
      <w:pPr>
        <w:jc w:val="center"/>
        <w:rPr>
          <w:rFonts w:ascii="標楷體" w:eastAsia="標楷體" w:hAnsi="標楷體"/>
          <w:sz w:val="72"/>
          <w:szCs w:val="72"/>
        </w:rPr>
      </w:pPr>
    </w:p>
    <w:p w:rsidR="002B5652" w:rsidRPr="00B17466" w:rsidRDefault="002B5652" w:rsidP="00F77B44">
      <w:pPr>
        <w:jc w:val="center"/>
        <w:rPr>
          <w:rFonts w:ascii="標楷體" w:eastAsia="標楷體" w:hAnsi="標楷體"/>
          <w:sz w:val="72"/>
          <w:szCs w:val="72"/>
        </w:rPr>
      </w:pPr>
      <w:r w:rsidRPr="00B17466">
        <w:rPr>
          <w:rFonts w:ascii="標楷體" w:eastAsia="標楷體" w:hAnsi="標楷體" w:hint="eastAsia"/>
          <w:sz w:val="72"/>
          <w:szCs w:val="72"/>
        </w:rPr>
        <w:t>切</w:t>
      </w:r>
      <w:r>
        <w:rPr>
          <w:rFonts w:ascii="標楷體" w:eastAsia="標楷體" w:hAnsi="標楷體"/>
          <w:sz w:val="72"/>
          <w:szCs w:val="72"/>
        </w:rPr>
        <w:t xml:space="preserve">  </w:t>
      </w:r>
      <w:r w:rsidRPr="00B17466">
        <w:rPr>
          <w:rFonts w:ascii="標楷體" w:eastAsia="標楷體" w:hAnsi="標楷體" w:hint="eastAsia"/>
          <w:sz w:val="72"/>
          <w:szCs w:val="72"/>
        </w:rPr>
        <w:t>結</w:t>
      </w:r>
      <w:r>
        <w:rPr>
          <w:rFonts w:ascii="標楷體" w:eastAsia="標楷體" w:hAnsi="標楷體"/>
          <w:sz w:val="72"/>
          <w:szCs w:val="72"/>
        </w:rPr>
        <w:t xml:space="preserve">  </w:t>
      </w:r>
      <w:r w:rsidRPr="00B17466">
        <w:rPr>
          <w:rFonts w:ascii="標楷體" w:eastAsia="標楷體" w:hAnsi="標楷體" w:hint="eastAsia"/>
          <w:sz w:val="72"/>
          <w:szCs w:val="72"/>
        </w:rPr>
        <w:t>書</w:t>
      </w:r>
    </w:p>
    <w:p w:rsidR="002B5652" w:rsidRDefault="002B5652" w:rsidP="00F77B44">
      <w:pPr>
        <w:rPr>
          <w:rFonts w:ascii="標楷體" w:eastAsia="標楷體" w:hAnsi="標楷體"/>
          <w:sz w:val="36"/>
          <w:szCs w:val="36"/>
        </w:rPr>
      </w:pPr>
    </w:p>
    <w:p w:rsidR="002B5652" w:rsidRDefault="002B5652" w:rsidP="00F77B44">
      <w:pPr>
        <w:rPr>
          <w:rFonts w:ascii="標楷體" w:eastAsia="標楷體" w:hAnsi="標楷體"/>
          <w:sz w:val="36"/>
          <w:szCs w:val="36"/>
        </w:rPr>
      </w:pPr>
    </w:p>
    <w:p w:rsidR="002B5652" w:rsidRDefault="002B5652" w:rsidP="00F77B44">
      <w:pPr>
        <w:rPr>
          <w:rFonts w:ascii="標楷體" w:eastAsia="標楷體" w:hAnsi="標楷體"/>
          <w:sz w:val="36"/>
          <w:szCs w:val="36"/>
        </w:rPr>
      </w:pPr>
      <w:r w:rsidRPr="00DE0CE6">
        <w:rPr>
          <w:rFonts w:ascii="標楷體" w:eastAsia="標楷體" w:hAnsi="標楷體"/>
          <w:sz w:val="36"/>
          <w:szCs w:val="36"/>
        </w:rPr>
        <w:t xml:space="preserve">  </w:t>
      </w:r>
      <w:r w:rsidRPr="00DE0CE6">
        <w:rPr>
          <w:rFonts w:ascii="標楷體" w:eastAsia="標楷體" w:hAnsi="標楷體" w:hint="eastAsia"/>
          <w:sz w:val="36"/>
          <w:szCs w:val="36"/>
        </w:rPr>
        <w:t>本人自願參加</w:t>
      </w:r>
      <w:r>
        <w:rPr>
          <w:rFonts w:ascii="標楷體" w:eastAsia="標楷體" w:hAnsi="標楷體"/>
          <w:sz w:val="36"/>
          <w:szCs w:val="36"/>
        </w:rPr>
        <w:t>102</w:t>
      </w:r>
      <w:r w:rsidRPr="00DE0CE6">
        <w:rPr>
          <w:rFonts w:ascii="標楷體" w:eastAsia="標楷體" w:hAnsi="標楷體" w:hint="eastAsia"/>
          <w:sz w:val="36"/>
          <w:szCs w:val="36"/>
        </w:rPr>
        <w:t>年第</w:t>
      </w:r>
      <w:r>
        <w:rPr>
          <w:rFonts w:ascii="標楷體" w:eastAsia="標楷體" w:hAnsi="標楷體" w:hint="eastAsia"/>
          <w:sz w:val="36"/>
          <w:szCs w:val="36"/>
        </w:rPr>
        <w:t>五</w:t>
      </w:r>
      <w:r w:rsidRPr="00DE0CE6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全國</w:t>
      </w:r>
      <w:r w:rsidRPr="00DE0CE6">
        <w:rPr>
          <w:rFonts w:ascii="標楷體" w:eastAsia="標楷體" w:hAnsi="標楷體" w:hint="eastAsia"/>
          <w:sz w:val="36"/>
          <w:szCs w:val="36"/>
        </w:rPr>
        <w:t>跆拳道品勢</w:t>
      </w:r>
      <w:r>
        <w:rPr>
          <w:rFonts w:ascii="標楷體" w:eastAsia="標楷體" w:hAnsi="標楷體" w:hint="eastAsia"/>
          <w:sz w:val="36"/>
          <w:szCs w:val="36"/>
        </w:rPr>
        <w:t>錦標賽。所附之報名資料、證件等完全屬實、正確</w:t>
      </w:r>
      <w:r w:rsidRPr="00DE0CE6">
        <w:rPr>
          <w:rFonts w:ascii="標楷體" w:eastAsia="標楷體" w:hAnsi="標楷體" w:hint="eastAsia"/>
          <w:sz w:val="36"/>
          <w:szCs w:val="36"/>
        </w:rPr>
        <w:t>。</w:t>
      </w:r>
    </w:p>
    <w:p w:rsidR="002B5652" w:rsidRDefault="002B5652" w:rsidP="00F77B4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在比賽期間</w:t>
      </w:r>
      <w:r w:rsidRPr="00DE0CE6">
        <w:rPr>
          <w:rFonts w:ascii="標楷體" w:eastAsia="標楷體" w:hAnsi="標楷體" w:hint="eastAsia"/>
          <w:sz w:val="36"/>
          <w:szCs w:val="36"/>
        </w:rPr>
        <w:t>大會</w:t>
      </w:r>
      <w:r>
        <w:rPr>
          <w:rFonts w:ascii="標楷體" w:eastAsia="標楷體" w:hAnsi="標楷體" w:hint="eastAsia"/>
          <w:sz w:val="36"/>
          <w:szCs w:val="36"/>
        </w:rPr>
        <w:t>有為選手承保公共意外險</w:t>
      </w:r>
      <w:r>
        <w:rPr>
          <w:rFonts w:ascii="標楷體" w:eastAsia="標楷體" w:hAnsi="標楷體"/>
          <w:sz w:val="36"/>
          <w:szCs w:val="36"/>
        </w:rPr>
        <w:t>,</w:t>
      </w:r>
      <w:r>
        <w:rPr>
          <w:rFonts w:ascii="標楷體" w:eastAsia="標楷體" w:hAnsi="標楷體" w:hint="eastAsia"/>
          <w:sz w:val="36"/>
          <w:szCs w:val="36"/>
        </w:rPr>
        <w:t>除保險之權益外如有不足部分，請各單位自行加保</w:t>
      </w:r>
      <w:r w:rsidRPr="00DE0CE6">
        <w:rPr>
          <w:rFonts w:ascii="標楷體" w:eastAsia="標楷體" w:hAnsi="標楷體" w:hint="eastAsia"/>
          <w:sz w:val="36"/>
          <w:szCs w:val="36"/>
        </w:rPr>
        <w:t>。</w:t>
      </w:r>
    </w:p>
    <w:p w:rsidR="002B5652" w:rsidRPr="00DE0CE6" w:rsidRDefault="002B5652" w:rsidP="00F77B44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B5652" w:rsidRPr="00130147" w:rsidTr="00130147">
        <w:tc>
          <w:tcPr>
            <w:tcW w:w="4068" w:type="dxa"/>
          </w:tcPr>
          <w:p w:rsidR="002B5652" w:rsidRPr="00130147" w:rsidRDefault="002B5652" w:rsidP="001301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147">
              <w:rPr>
                <w:rFonts w:ascii="標楷體" w:eastAsia="標楷體" w:hAnsi="標楷體" w:hint="eastAsia"/>
                <w:sz w:val="32"/>
                <w:szCs w:val="32"/>
              </w:rPr>
              <w:t>浮</w:t>
            </w:r>
            <w:r w:rsidRPr="0013014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32"/>
                <w:szCs w:val="32"/>
              </w:rPr>
              <w:t>貼</w:t>
            </w:r>
            <w:r w:rsidRPr="0013014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r w:rsidRPr="0013014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32"/>
                <w:szCs w:val="32"/>
              </w:rPr>
              <w:t>證</w:t>
            </w:r>
            <w:r w:rsidRPr="0013014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</w:tr>
    </w:tbl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Pr="00B73490" w:rsidRDefault="002B5652" w:rsidP="00F77B4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Pr="00B73490">
        <w:rPr>
          <w:rFonts w:ascii="標楷體" w:eastAsia="標楷體" w:hAnsi="標楷體" w:hint="eastAsia"/>
          <w:sz w:val="36"/>
          <w:szCs w:val="36"/>
        </w:rPr>
        <w:t>參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加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選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手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簽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名：</w:t>
      </w:r>
    </w:p>
    <w:p w:rsidR="002B5652" w:rsidRPr="00B73490" w:rsidRDefault="002B5652" w:rsidP="00F77B44">
      <w:pPr>
        <w:rPr>
          <w:rFonts w:ascii="標楷體" w:eastAsia="標楷體" w:hAnsi="標楷體"/>
          <w:sz w:val="36"/>
          <w:szCs w:val="36"/>
        </w:rPr>
      </w:pPr>
    </w:p>
    <w:p w:rsidR="002B5652" w:rsidRPr="00B73490" w:rsidRDefault="002B5652" w:rsidP="00F77B44">
      <w:pPr>
        <w:spacing w:line="24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Pr="00B73490">
        <w:rPr>
          <w:rFonts w:ascii="標楷體" w:eastAsia="標楷體" w:hAnsi="標楷體" w:hint="eastAsia"/>
          <w:sz w:val="36"/>
          <w:szCs w:val="36"/>
        </w:rPr>
        <w:t>家長或監護人簽名</w:t>
      </w:r>
      <w:r w:rsidRPr="00B73490">
        <w:rPr>
          <w:rFonts w:ascii="標楷體" w:eastAsia="標楷體" w:hAnsi="標楷體"/>
          <w:sz w:val="36"/>
          <w:szCs w:val="36"/>
        </w:rPr>
        <w:t xml:space="preserve"> </w:t>
      </w:r>
      <w:r w:rsidRPr="00B73490">
        <w:rPr>
          <w:rFonts w:ascii="標楷體" w:eastAsia="標楷體" w:hAnsi="標楷體" w:hint="eastAsia"/>
          <w:sz w:val="36"/>
          <w:szCs w:val="36"/>
        </w:rPr>
        <w:t>：</w:t>
      </w:r>
    </w:p>
    <w:p w:rsidR="002B5652" w:rsidRPr="00B73490" w:rsidRDefault="002B5652" w:rsidP="00F77B44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Pr="00B73490" w:rsidRDefault="002B5652" w:rsidP="00F77B44">
      <w:pPr>
        <w:rPr>
          <w:rFonts w:ascii="標楷體" w:eastAsia="標楷體" w:hAnsi="標楷體"/>
          <w:sz w:val="36"/>
          <w:szCs w:val="36"/>
        </w:rPr>
      </w:pPr>
      <w:r w:rsidRPr="00B73490"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Pr="00D1799F" w:rsidRDefault="002B5652" w:rsidP="00F77B44">
      <w:pPr>
        <w:rPr>
          <w:rFonts w:ascii="標楷體" w:eastAsia="標楷體" w:hAnsi="標楷體"/>
          <w:sz w:val="32"/>
          <w:szCs w:val="32"/>
        </w:rPr>
      </w:pPr>
    </w:p>
    <w:p w:rsidR="002B5652" w:rsidRPr="00B17466" w:rsidRDefault="002B5652" w:rsidP="00F77B4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102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2B5652" w:rsidRDefault="002B5652" w:rsidP="00362758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  <w:sectPr w:rsidR="002B5652" w:rsidSect="00D1799F">
          <w:pgSz w:w="11906" w:h="16838" w:code="9"/>
          <w:pgMar w:top="567" w:right="851" w:bottom="567" w:left="851" w:header="851" w:footer="454" w:gutter="0"/>
          <w:cols w:space="425"/>
          <w:docGrid w:linePitch="360"/>
        </w:sectPr>
      </w:pPr>
    </w:p>
    <w:p w:rsidR="002B5652" w:rsidRPr="000224AB" w:rsidRDefault="002B5652" w:rsidP="00362758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224AB">
        <w:rPr>
          <w:rFonts w:ascii="標楷體" w:eastAsia="標楷體" w:hAnsi="標楷體" w:hint="eastAsia"/>
          <w:b/>
          <w:sz w:val="44"/>
          <w:szCs w:val="44"/>
        </w:rPr>
        <w:t>中華民國跆拳道協會</w:t>
      </w:r>
    </w:p>
    <w:p w:rsidR="002B5652" w:rsidRPr="000224AB" w:rsidRDefault="002B5652" w:rsidP="00362758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102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年第</w:t>
      </w:r>
      <w:r>
        <w:rPr>
          <w:rFonts w:ascii="標楷體" w:eastAsia="標楷體" w:hAnsi="標楷體" w:hint="eastAsia"/>
          <w:b/>
          <w:sz w:val="44"/>
          <w:szCs w:val="44"/>
        </w:rPr>
        <w:t>五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屆全國跆拳道品勢錦標賽報名表</w:t>
      </w:r>
    </w:p>
    <w:p w:rsidR="002B5652" w:rsidRPr="00B14CDD" w:rsidRDefault="002B5652" w:rsidP="00B14CDD">
      <w:pPr>
        <w:spacing w:line="240" w:lineRule="atLeast"/>
        <w:rPr>
          <w:rFonts w:ascii="標楷體" w:eastAsia="標楷體" w:hAnsi="標楷體"/>
          <w:b/>
          <w:sz w:val="22"/>
          <w:szCs w:val="22"/>
        </w:rPr>
      </w:pPr>
      <w:r w:rsidRPr="00B14CDD">
        <w:rPr>
          <w:rFonts w:ascii="標楷體" w:eastAsia="標楷體" w:hAnsi="標楷體"/>
          <w:b/>
          <w:sz w:val="22"/>
          <w:szCs w:val="22"/>
        </w:rPr>
        <w:t xml:space="preserve">     </w:t>
      </w:r>
    </w:p>
    <w:p w:rsidR="002B5652" w:rsidRDefault="002B5652" w:rsidP="00362758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6C6407">
        <w:rPr>
          <w:rFonts w:ascii="標楷體" w:eastAsia="標楷體" w:hAnsi="標楷體" w:hint="eastAsia"/>
          <w:b/>
          <w:sz w:val="28"/>
          <w:szCs w:val="28"/>
        </w:rPr>
        <w:t>組別</w:t>
      </w:r>
      <w:r>
        <w:rPr>
          <w:rFonts w:ascii="標楷體" w:eastAsia="標楷體" w:hAnsi="標楷體" w:hint="eastAsia"/>
          <w:b/>
          <w:sz w:val="28"/>
          <w:szCs w:val="28"/>
        </w:rPr>
        <w:t>：個人男子組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 w:rsidRPr="0065398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報名日期：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</w:p>
    <w:tbl>
      <w:tblPr>
        <w:tblW w:w="112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200"/>
        <w:gridCol w:w="1438"/>
        <w:gridCol w:w="2636"/>
        <w:gridCol w:w="496"/>
        <w:gridCol w:w="959"/>
        <w:gridCol w:w="2277"/>
      </w:tblGrid>
      <w:tr w:rsidR="002B5652" w:rsidRPr="00130147" w:rsidTr="00130147">
        <w:trPr>
          <w:trHeight w:val="924"/>
        </w:trPr>
        <w:tc>
          <w:tcPr>
            <w:tcW w:w="1213" w:type="dxa"/>
            <w:vAlign w:val="center"/>
          </w:tcPr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38" w:type="dxa"/>
            <w:vAlign w:val="center"/>
          </w:tcPr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2636" w:type="dxa"/>
            <w:vAlign w:val="center"/>
          </w:tcPr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36" w:type="dxa"/>
            <w:gridSpan w:val="2"/>
            <w:vAlign w:val="center"/>
          </w:tcPr>
          <w:p w:rsidR="002B5652" w:rsidRPr="00130147" w:rsidRDefault="002B5652" w:rsidP="0013014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89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56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63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6C6407" w:rsidRDefault="002B5652" w:rsidP="006C6407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2622"/>
        <w:gridCol w:w="2623"/>
      </w:tblGrid>
      <w:tr w:rsidR="002B5652" w:rsidRPr="00F249C0" w:rsidTr="006C6407">
        <w:trPr>
          <w:trHeight w:val="449"/>
        </w:trPr>
        <w:tc>
          <w:tcPr>
            <w:tcW w:w="5954" w:type="dxa"/>
            <w:vAlign w:val="center"/>
          </w:tcPr>
          <w:p w:rsidR="002B5652" w:rsidRPr="00F249C0" w:rsidRDefault="002B5652" w:rsidP="009C42B4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245" w:type="dxa"/>
            <w:gridSpan w:val="2"/>
            <w:vAlign w:val="center"/>
          </w:tcPr>
          <w:p w:rsidR="002B5652" w:rsidRPr="00F249C0" w:rsidRDefault="002B5652" w:rsidP="009C42B4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B5652" w:rsidRPr="00F249C0" w:rsidTr="00C57C10">
        <w:trPr>
          <w:trHeight w:val="1909"/>
        </w:trPr>
        <w:tc>
          <w:tcPr>
            <w:tcW w:w="5954" w:type="dxa"/>
            <w:vAlign w:val="center"/>
          </w:tcPr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國小組□低、□中、□高年級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□高中組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□大專組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□社會組</w:t>
            </w:r>
          </w:p>
        </w:tc>
        <w:tc>
          <w:tcPr>
            <w:tcW w:w="2622" w:type="dxa"/>
            <w:tcBorders>
              <w:right w:val="nil"/>
            </w:tcBorders>
            <w:vAlign w:val="center"/>
          </w:tcPr>
          <w:p w:rsidR="002B5652" w:rsidRPr="006C6407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□黑帶組</w:t>
            </w:r>
          </w:p>
          <w:p w:rsidR="002B5652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□色帶</w:t>
            </w:r>
            <w:r>
              <w:rPr>
                <w:rFonts w:ascii="標楷體" w:eastAsia="標楷體" w:hAnsi="標楷體"/>
                <w:sz w:val="28"/>
                <w:szCs w:val="28"/>
              </w:rPr>
              <w:t>1-2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級組</w:t>
            </w:r>
          </w:p>
          <w:p w:rsidR="002B5652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□色帶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6407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級組</w:t>
            </w:r>
          </w:p>
          <w:p w:rsidR="002B5652" w:rsidRPr="006C6407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18-29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</w:tc>
        <w:tc>
          <w:tcPr>
            <w:tcW w:w="2623" w:type="dxa"/>
            <w:tcBorders>
              <w:left w:val="nil"/>
            </w:tcBorders>
            <w:vAlign w:val="center"/>
          </w:tcPr>
          <w:p w:rsidR="002B5652" w:rsidRPr="006C6407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30-39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40-49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50-59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Pr="006C6407" w:rsidRDefault="002B5652" w:rsidP="0032295B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以上組</w:t>
            </w:r>
          </w:p>
        </w:tc>
      </w:tr>
    </w:tbl>
    <w:p w:rsidR="002B5652" w:rsidRPr="006C6407" w:rsidRDefault="002B5652" w:rsidP="006C6407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6C6407">
        <w:rPr>
          <w:rFonts w:ascii="標楷體" w:eastAsia="標楷體" w:hAnsi="標楷體" w:hint="eastAsia"/>
          <w:b/>
          <w:sz w:val="32"/>
          <w:szCs w:val="32"/>
        </w:rPr>
        <w:t>選手資料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112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524"/>
        <w:gridCol w:w="992"/>
        <w:gridCol w:w="1985"/>
        <w:gridCol w:w="3571"/>
        <w:gridCol w:w="1418"/>
      </w:tblGrid>
      <w:tr w:rsidR="002B5652" w:rsidRPr="00130147" w:rsidTr="00B14CDD">
        <w:trPr>
          <w:trHeight w:val="631"/>
        </w:trPr>
        <w:tc>
          <w:tcPr>
            <w:tcW w:w="715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71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39672B">
        <w:trPr>
          <w:trHeight w:hRule="exact" w:val="624"/>
        </w:trPr>
        <w:tc>
          <w:tcPr>
            <w:tcW w:w="715" w:type="dxa"/>
            <w:vAlign w:val="center"/>
          </w:tcPr>
          <w:p w:rsidR="002B5652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6C64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8875A5" w:rsidRDefault="002B5652" w:rsidP="0039672B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8875A5">
        <w:rPr>
          <w:rFonts w:ascii="標楷體" w:eastAsia="標楷體" w:hAnsi="標楷體" w:hint="eastAsia"/>
          <w:b/>
          <w:sz w:val="32"/>
          <w:szCs w:val="32"/>
        </w:rPr>
        <w:t>※本報名表如不敷使用請自行影印</w:t>
      </w:r>
    </w:p>
    <w:p w:rsidR="002B5652" w:rsidRPr="000224AB" w:rsidRDefault="002B5652" w:rsidP="004B2882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224AB">
        <w:rPr>
          <w:rFonts w:ascii="標楷體" w:eastAsia="標楷體" w:hAnsi="標楷體" w:hint="eastAsia"/>
          <w:b/>
          <w:sz w:val="44"/>
          <w:szCs w:val="44"/>
        </w:rPr>
        <w:t>中華民國跆拳道協會</w:t>
      </w:r>
    </w:p>
    <w:p w:rsidR="002B5652" w:rsidRPr="000224AB" w:rsidRDefault="002B5652" w:rsidP="006663B9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102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年第</w:t>
      </w:r>
      <w:r>
        <w:rPr>
          <w:rFonts w:ascii="標楷體" w:eastAsia="標楷體" w:hAnsi="標楷體" w:hint="eastAsia"/>
          <w:b/>
          <w:sz w:val="44"/>
          <w:szCs w:val="44"/>
        </w:rPr>
        <w:t>五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屆全國跆拳道品勢錦標賽報名表</w:t>
      </w:r>
    </w:p>
    <w:p w:rsidR="002B5652" w:rsidRPr="00B14CDD" w:rsidRDefault="002B5652" w:rsidP="004B2882">
      <w:pPr>
        <w:spacing w:line="240" w:lineRule="atLeast"/>
        <w:rPr>
          <w:rFonts w:ascii="標楷體" w:eastAsia="標楷體" w:hAnsi="標楷體"/>
          <w:b/>
          <w:sz w:val="22"/>
          <w:szCs w:val="22"/>
        </w:rPr>
      </w:pPr>
      <w:r w:rsidRPr="00B14CDD">
        <w:rPr>
          <w:rFonts w:ascii="標楷體" w:eastAsia="標楷體" w:hAnsi="標楷體"/>
          <w:b/>
          <w:sz w:val="22"/>
          <w:szCs w:val="22"/>
        </w:rPr>
        <w:t xml:space="preserve">     </w:t>
      </w:r>
    </w:p>
    <w:p w:rsidR="002B5652" w:rsidRDefault="002B5652" w:rsidP="004B2882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6C6407">
        <w:rPr>
          <w:rFonts w:ascii="標楷體" w:eastAsia="標楷體" w:hAnsi="標楷體" w:hint="eastAsia"/>
          <w:b/>
          <w:sz w:val="28"/>
          <w:szCs w:val="28"/>
        </w:rPr>
        <w:t>組別</w:t>
      </w:r>
      <w:r>
        <w:rPr>
          <w:rFonts w:ascii="標楷體" w:eastAsia="標楷體" w:hAnsi="標楷體" w:hint="eastAsia"/>
          <w:b/>
          <w:sz w:val="28"/>
          <w:szCs w:val="28"/>
        </w:rPr>
        <w:t>：個人女子組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</w:t>
      </w:r>
      <w:r w:rsidRPr="0065398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報名日期：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</w:p>
    <w:tbl>
      <w:tblPr>
        <w:tblW w:w="112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200"/>
        <w:gridCol w:w="1438"/>
        <w:gridCol w:w="2636"/>
        <w:gridCol w:w="496"/>
        <w:gridCol w:w="959"/>
        <w:gridCol w:w="2277"/>
      </w:tblGrid>
      <w:tr w:rsidR="002B5652" w:rsidRPr="00130147" w:rsidTr="004B2882">
        <w:trPr>
          <w:trHeight w:val="924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2636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36" w:type="dxa"/>
            <w:gridSpan w:val="2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89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56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63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6C6407" w:rsidRDefault="002B5652" w:rsidP="004B2882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2622"/>
        <w:gridCol w:w="2623"/>
      </w:tblGrid>
      <w:tr w:rsidR="002B5652" w:rsidRPr="00F249C0" w:rsidTr="004B2882">
        <w:trPr>
          <w:trHeight w:val="449"/>
        </w:trPr>
        <w:tc>
          <w:tcPr>
            <w:tcW w:w="5954" w:type="dxa"/>
            <w:vAlign w:val="center"/>
          </w:tcPr>
          <w:p w:rsidR="002B5652" w:rsidRPr="00F249C0" w:rsidRDefault="002B5652" w:rsidP="004B2882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245" w:type="dxa"/>
            <w:gridSpan w:val="2"/>
            <w:vAlign w:val="center"/>
          </w:tcPr>
          <w:p w:rsidR="002B5652" w:rsidRPr="00F249C0" w:rsidRDefault="002B5652" w:rsidP="004B2882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B5652" w:rsidRPr="00F249C0" w:rsidTr="00C57C10">
        <w:trPr>
          <w:trHeight w:val="1909"/>
        </w:trPr>
        <w:tc>
          <w:tcPr>
            <w:tcW w:w="5954" w:type="dxa"/>
            <w:vAlign w:val="center"/>
          </w:tcPr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國小組□低、□中、□高年級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□高中組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□大專組</w:t>
            </w:r>
          </w:p>
          <w:p w:rsidR="002B5652" w:rsidRPr="006C6407" w:rsidRDefault="002B5652" w:rsidP="004B2882">
            <w:pPr>
              <w:spacing w:line="240" w:lineRule="atLeast"/>
              <w:ind w:leftChars="14" w:left="34"/>
              <w:rPr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□社會組</w:t>
            </w:r>
          </w:p>
        </w:tc>
        <w:tc>
          <w:tcPr>
            <w:tcW w:w="2622" w:type="dxa"/>
            <w:tcBorders>
              <w:right w:val="nil"/>
            </w:tcBorders>
            <w:vAlign w:val="center"/>
          </w:tcPr>
          <w:p w:rsidR="002B5652" w:rsidRPr="006C6407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□黑帶組</w:t>
            </w:r>
          </w:p>
          <w:p w:rsidR="002B5652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□色帶</w:t>
            </w:r>
            <w:r>
              <w:rPr>
                <w:rFonts w:ascii="標楷體" w:eastAsia="標楷體" w:hAnsi="標楷體"/>
                <w:sz w:val="28"/>
                <w:szCs w:val="28"/>
              </w:rPr>
              <w:t>1-2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級組</w:t>
            </w:r>
          </w:p>
          <w:p w:rsidR="002B5652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□色帶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6407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級組</w:t>
            </w:r>
          </w:p>
          <w:p w:rsidR="002B5652" w:rsidRPr="006C6407" w:rsidRDefault="002B5652" w:rsidP="00D179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18-29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</w:tc>
        <w:tc>
          <w:tcPr>
            <w:tcW w:w="2623" w:type="dxa"/>
            <w:tcBorders>
              <w:left w:val="nil"/>
            </w:tcBorders>
            <w:vAlign w:val="center"/>
          </w:tcPr>
          <w:p w:rsidR="002B5652" w:rsidRPr="006C6407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30-39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40-49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Default="002B5652" w:rsidP="00D435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50-59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歲組</w:t>
            </w:r>
          </w:p>
          <w:p w:rsidR="002B5652" w:rsidRPr="006C6407" w:rsidRDefault="002B5652" w:rsidP="00D1799F">
            <w:pPr>
              <w:spacing w:line="240" w:lineRule="atLeast"/>
              <w:ind w:leftChars="-25" w:left="-60" w:rightChars="-25" w:right="-60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以上組</w:t>
            </w:r>
          </w:p>
        </w:tc>
      </w:tr>
    </w:tbl>
    <w:p w:rsidR="002B5652" w:rsidRPr="006C6407" w:rsidRDefault="002B5652" w:rsidP="004B2882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6C6407">
        <w:rPr>
          <w:rFonts w:ascii="標楷體" w:eastAsia="標楷體" w:hAnsi="標楷體" w:hint="eastAsia"/>
          <w:b/>
          <w:sz w:val="32"/>
          <w:szCs w:val="32"/>
        </w:rPr>
        <w:t>選手資料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112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524"/>
        <w:gridCol w:w="992"/>
        <w:gridCol w:w="1985"/>
        <w:gridCol w:w="3571"/>
        <w:gridCol w:w="1418"/>
      </w:tblGrid>
      <w:tr w:rsidR="002B5652" w:rsidRPr="00130147" w:rsidTr="004B2882">
        <w:trPr>
          <w:trHeight w:val="631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8875A5">
        <w:trPr>
          <w:trHeight w:hRule="exact" w:val="624"/>
        </w:trPr>
        <w:tc>
          <w:tcPr>
            <w:tcW w:w="715" w:type="dxa"/>
            <w:vAlign w:val="center"/>
          </w:tcPr>
          <w:p w:rsidR="002B5652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524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8875A5" w:rsidRDefault="002B5652" w:rsidP="008875A5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8875A5">
        <w:rPr>
          <w:rFonts w:ascii="標楷體" w:eastAsia="標楷體" w:hAnsi="標楷體" w:hint="eastAsia"/>
          <w:b/>
          <w:sz w:val="32"/>
          <w:szCs w:val="32"/>
        </w:rPr>
        <w:t>※本報名表如不敷使用請自行影印</w:t>
      </w:r>
    </w:p>
    <w:p w:rsidR="002B5652" w:rsidRPr="000224AB" w:rsidRDefault="002B5652" w:rsidP="00B14CDD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224AB">
        <w:rPr>
          <w:rFonts w:ascii="標楷體" w:eastAsia="標楷體" w:hAnsi="標楷體" w:hint="eastAsia"/>
          <w:b/>
          <w:sz w:val="44"/>
          <w:szCs w:val="44"/>
        </w:rPr>
        <w:t>中華民國跆拳道協會</w:t>
      </w:r>
    </w:p>
    <w:p w:rsidR="002B5652" w:rsidRPr="000224AB" w:rsidRDefault="002B5652" w:rsidP="006663B9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102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年第</w:t>
      </w:r>
      <w:r>
        <w:rPr>
          <w:rFonts w:ascii="標楷體" w:eastAsia="標楷體" w:hAnsi="標楷體" w:hint="eastAsia"/>
          <w:b/>
          <w:sz w:val="44"/>
          <w:szCs w:val="44"/>
        </w:rPr>
        <w:t>五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屆全國跆拳道品勢錦標賽報名表</w:t>
      </w:r>
    </w:p>
    <w:p w:rsidR="002B5652" w:rsidRDefault="002B5652" w:rsidP="00B14CDD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2B5652" w:rsidRDefault="002B5652" w:rsidP="00B14CDD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6C6407">
        <w:rPr>
          <w:rFonts w:ascii="標楷體" w:eastAsia="標楷體" w:hAnsi="標楷體" w:hint="eastAsia"/>
          <w:b/>
          <w:sz w:val="28"/>
          <w:szCs w:val="28"/>
        </w:rPr>
        <w:t>組別</w:t>
      </w:r>
      <w:r>
        <w:rPr>
          <w:rFonts w:ascii="標楷體" w:eastAsia="標楷體" w:hAnsi="標楷體" w:hint="eastAsia"/>
          <w:b/>
          <w:sz w:val="28"/>
          <w:szCs w:val="28"/>
        </w:rPr>
        <w:t>：雙人組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 </w:t>
      </w:r>
      <w:r w:rsidRPr="0065398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報名日期：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</w:p>
    <w:tbl>
      <w:tblPr>
        <w:tblW w:w="112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200"/>
        <w:gridCol w:w="1438"/>
        <w:gridCol w:w="2636"/>
        <w:gridCol w:w="496"/>
        <w:gridCol w:w="959"/>
        <w:gridCol w:w="2277"/>
      </w:tblGrid>
      <w:tr w:rsidR="002B5652" w:rsidRPr="00130147" w:rsidTr="00B14CDD">
        <w:trPr>
          <w:trHeight w:val="924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2636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36" w:type="dxa"/>
            <w:gridSpan w:val="2"/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89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56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val="563"/>
        </w:trPr>
        <w:tc>
          <w:tcPr>
            <w:tcW w:w="1213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B14CD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8875A5" w:rsidRDefault="002B5652" w:rsidP="00B14CDD">
      <w:pPr>
        <w:spacing w:line="240" w:lineRule="atLeast"/>
        <w:rPr>
          <w:rFonts w:ascii="標楷體" w:eastAsia="標楷體" w:hAnsi="標楷體"/>
          <w:b/>
          <w:sz w:val="16"/>
          <w:szCs w:val="16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5"/>
        <w:gridCol w:w="5574"/>
      </w:tblGrid>
      <w:tr w:rsidR="002B5652" w:rsidRPr="00F249C0" w:rsidTr="00437F09">
        <w:trPr>
          <w:trHeight w:val="449"/>
        </w:trPr>
        <w:tc>
          <w:tcPr>
            <w:tcW w:w="11199" w:type="dxa"/>
            <w:gridSpan w:val="2"/>
            <w:vAlign w:val="center"/>
          </w:tcPr>
          <w:p w:rsidR="002B5652" w:rsidRPr="00F249C0" w:rsidRDefault="002B5652" w:rsidP="00B14CDD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B5652" w:rsidRPr="00F249C0" w:rsidTr="00DE0685">
        <w:trPr>
          <w:trHeight w:val="1502"/>
        </w:trPr>
        <w:tc>
          <w:tcPr>
            <w:tcW w:w="5625" w:type="dxa"/>
          </w:tcPr>
          <w:p w:rsidR="002B5652" w:rsidRDefault="002B5652" w:rsidP="00DE0685">
            <w:pPr>
              <w:adjustRightInd w:val="0"/>
              <w:snapToGrid w:val="0"/>
              <w:spacing w:line="24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>(1~3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B5652" w:rsidRPr="006C6407" w:rsidRDefault="002B5652" w:rsidP="00DE0685">
            <w:pPr>
              <w:adjustRightInd w:val="0"/>
              <w:snapToGrid w:val="0"/>
              <w:spacing w:line="24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>(4~6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B5652" w:rsidRPr="006C6407" w:rsidRDefault="002B5652" w:rsidP="00DE0685">
            <w:pPr>
              <w:adjustRightInd w:val="0"/>
              <w:snapToGrid w:val="0"/>
              <w:spacing w:line="24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  <w:p w:rsidR="002B5652" w:rsidRPr="006C6407" w:rsidRDefault="002B5652" w:rsidP="00DE0685">
            <w:pPr>
              <w:adjustRightInd w:val="0"/>
              <w:snapToGrid w:val="0"/>
              <w:spacing w:line="24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□高中組</w:t>
            </w:r>
          </w:p>
        </w:tc>
        <w:tc>
          <w:tcPr>
            <w:tcW w:w="5574" w:type="dxa"/>
          </w:tcPr>
          <w:p w:rsidR="002B5652" w:rsidRPr="006C6407" w:rsidRDefault="002B5652" w:rsidP="00DE0685">
            <w:pPr>
              <w:adjustRightInd w:val="0"/>
              <w:snapToGrid w:val="0"/>
              <w:spacing w:line="24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□大專組</w:t>
            </w:r>
          </w:p>
          <w:p w:rsidR="002B5652" w:rsidRDefault="002B5652" w:rsidP="00DE0685">
            <w:pPr>
              <w:widowControl/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□社會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2B5652" w:rsidRPr="00DE0685" w:rsidRDefault="002B5652" w:rsidP="00DE0685">
            <w:pPr>
              <w:widowControl/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</w:rPr>
            </w:pPr>
            <w:r w:rsidRPr="006C640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歲以上組</w:t>
            </w:r>
          </w:p>
          <w:p w:rsidR="002B5652" w:rsidRPr="006C6407" w:rsidRDefault="002B5652" w:rsidP="00DE0685">
            <w:pPr>
              <w:adjustRightInd w:val="0"/>
              <w:snapToGrid w:val="0"/>
              <w:spacing w:line="240" w:lineRule="atLeas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6C6407" w:rsidRDefault="002B5652" w:rsidP="00B14CDD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6C6407">
        <w:rPr>
          <w:rFonts w:ascii="標楷體" w:eastAsia="標楷體" w:hAnsi="標楷體" w:hint="eastAsia"/>
          <w:b/>
          <w:sz w:val="32"/>
          <w:szCs w:val="32"/>
        </w:rPr>
        <w:t>選手資料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112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524"/>
        <w:gridCol w:w="992"/>
        <w:gridCol w:w="1985"/>
        <w:gridCol w:w="3571"/>
        <w:gridCol w:w="1418"/>
      </w:tblGrid>
      <w:tr w:rsidR="002B5652" w:rsidRPr="00130147" w:rsidTr="00B14CDD">
        <w:trPr>
          <w:trHeight w:val="631"/>
        </w:trPr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24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71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B14CDD">
        <w:trPr>
          <w:trHeight w:hRule="exact" w:val="624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B14C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8875A5" w:rsidRDefault="002B5652" w:rsidP="008875A5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8875A5">
        <w:rPr>
          <w:rFonts w:ascii="標楷體" w:eastAsia="標楷體" w:hAnsi="標楷體" w:hint="eastAsia"/>
          <w:b/>
          <w:sz w:val="32"/>
          <w:szCs w:val="32"/>
        </w:rPr>
        <w:t>※本報名表如不敷使用請自行影印</w:t>
      </w:r>
    </w:p>
    <w:p w:rsidR="002B5652" w:rsidRPr="000224AB" w:rsidRDefault="002B5652" w:rsidP="004B2882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224AB">
        <w:rPr>
          <w:rFonts w:ascii="標楷體" w:eastAsia="標楷體" w:hAnsi="標楷體" w:hint="eastAsia"/>
          <w:b/>
          <w:sz w:val="44"/>
          <w:szCs w:val="44"/>
        </w:rPr>
        <w:t>中華民國跆拳道協會</w:t>
      </w:r>
    </w:p>
    <w:p w:rsidR="002B5652" w:rsidRPr="000224AB" w:rsidRDefault="002B5652" w:rsidP="006663B9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102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年第</w:t>
      </w:r>
      <w:r>
        <w:rPr>
          <w:rFonts w:ascii="標楷體" w:eastAsia="標楷體" w:hAnsi="標楷體" w:hint="eastAsia"/>
          <w:b/>
          <w:sz w:val="44"/>
          <w:szCs w:val="44"/>
        </w:rPr>
        <w:t>五</w:t>
      </w:r>
      <w:r w:rsidRPr="000224AB">
        <w:rPr>
          <w:rFonts w:ascii="標楷體" w:eastAsia="標楷體" w:hAnsi="標楷體" w:hint="eastAsia"/>
          <w:b/>
          <w:sz w:val="44"/>
          <w:szCs w:val="44"/>
        </w:rPr>
        <w:t>屆全國跆拳道品勢錦標賽報名表</w:t>
      </w:r>
    </w:p>
    <w:p w:rsidR="002B5652" w:rsidRPr="00B14CDD" w:rsidRDefault="002B5652" w:rsidP="004B2882">
      <w:pPr>
        <w:spacing w:line="240" w:lineRule="atLeast"/>
        <w:rPr>
          <w:rFonts w:ascii="標楷體" w:eastAsia="標楷體" w:hAnsi="標楷體"/>
          <w:b/>
          <w:sz w:val="22"/>
          <w:szCs w:val="22"/>
        </w:rPr>
      </w:pPr>
      <w:r w:rsidRPr="00B14CDD">
        <w:rPr>
          <w:rFonts w:ascii="標楷體" w:eastAsia="標楷體" w:hAnsi="標楷體"/>
          <w:b/>
          <w:sz w:val="22"/>
          <w:szCs w:val="22"/>
        </w:rPr>
        <w:t xml:space="preserve">     </w:t>
      </w:r>
    </w:p>
    <w:p w:rsidR="002B5652" w:rsidRDefault="002B5652" w:rsidP="004B2882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6C6407">
        <w:rPr>
          <w:rFonts w:ascii="標楷體" w:eastAsia="標楷體" w:hAnsi="標楷體" w:hint="eastAsia"/>
          <w:b/>
          <w:sz w:val="28"/>
          <w:szCs w:val="28"/>
        </w:rPr>
        <w:t>組別</w:t>
      </w:r>
      <w:r>
        <w:rPr>
          <w:rFonts w:ascii="標楷體" w:eastAsia="標楷體" w:hAnsi="標楷體" w:hint="eastAsia"/>
          <w:b/>
          <w:sz w:val="28"/>
          <w:szCs w:val="28"/>
        </w:rPr>
        <w:t>：團體組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 </w:t>
      </w:r>
      <w:r w:rsidRPr="0065398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報名日期：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65398A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65398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</w:p>
    <w:tbl>
      <w:tblPr>
        <w:tblW w:w="112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200"/>
        <w:gridCol w:w="1438"/>
        <w:gridCol w:w="2636"/>
        <w:gridCol w:w="496"/>
        <w:gridCol w:w="959"/>
        <w:gridCol w:w="2277"/>
      </w:tblGrid>
      <w:tr w:rsidR="002B5652" w:rsidRPr="00130147" w:rsidTr="004B2882">
        <w:trPr>
          <w:trHeight w:val="924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2636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36" w:type="dxa"/>
            <w:gridSpan w:val="2"/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89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56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val="563"/>
        </w:trPr>
        <w:tc>
          <w:tcPr>
            <w:tcW w:w="1213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2200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132" w:type="dxa"/>
            <w:gridSpan w:val="2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7" w:type="dxa"/>
            <w:vAlign w:val="center"/>
          </w:tcPr>
          <w:p w:rsidR="002B5652" w:rsidRPr="00130147" w:rsidRDefault="002B5652" w:rsidP="004B288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6C6407" w:rsidRDefault="002B5652" w:rsidP="004B2882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8"/>
      </w:tblGrid>
      <w:tr w:rsidR="002B5652" w:rsidRPr="00F249C0" w:rsidTr="00437F09">
        <w:trPr>
          <w:trHeight w:val="449"/>
        </w:trPr>
        <w:tc>
          <w:tcPr>
            <w:tcW w:w="11199" w:type="dxa"/>
            <w:vAlign w:val="center"/>
          </w:tcPr>
          <w:p w:rsidR="002B5652" w:rsidRPr="00F249C0" w:rsidRDefault="002B5652" w:rsidP="004B2882">
            <w:pPr>
              <w:spacing w:line="36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B5652" w:rsidRPr="00F249C0" w:rsidTr="00DE0685">
        <w:trPr>
          <w:trHeight w:val="1489"/>
        </w:trPr>
        <w:tc>
          <w:tcPr>
            <w:tcW w:w="11199" w:type="dxa"/>
          </w:tcPr>
          <w:tbl>
            <w:tblPr>
              <w:tblW w:w="1119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625"/>
              <w:gridCol w:w="5574"/>
            </w:tblGrid>
            <w:tr w:rsidR="002B5652" w:rsidRPr="00306915" w:rsidTr="00DE0685">
              <w:trPr>
                <w:trHeight w:val="1489"/>
              </w:trPr>
              <w:tc>
                <w:tcPr>
                  <w:tcW w:w="5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leftChars="-32" w:left="-7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□國小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A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(1~3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leftChars="-32" w:left="-7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(4~6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leftChars="-32" w:left="-7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□國中組</w:t>
                  </w:r>
                </w:p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leftChars="-32" w:left="-7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□高中組</w:t>
                  </w: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leftChars="14" w:left="3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□大專組</w:t>
                  </w:r>
                </w:p>
                <w:p w:rsidR="002B5652" w:rsidRPr="00306915" w:rsidRDefault="002B5652" w:rsidP="00DE0685">
                  <w:pPr>
                    <w:widowControl/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□社會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29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歲以下組</w:t>
                  </w:r>
                </w:p>
                <w:p w:rsidR="002B5652" w:rsidRPr="00306915" w:rsidRDefault="002B5652" w:rsidP="00DE0685">
                  <w:pPr>
                    <w:widowControl/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</w:rPr>
                  </w:pP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□社會</w:t>
                  </w:r>
                  <w:r w:rsidRPr="00306915">
                    <w:rPr>
                      <w:rFonts w:ascii="標楷體" w:eastAsia="標楷體" w:hAnsi="標楷體"/>
                      <w:sz w:val="28"/>
                      <w:szCs w:val="28"/>
                    </w:rPr>
                    <w:t>29</w:t>
                  </w:r>
                  <w:r w:rsidRPr="0030691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歲以上組</w:t>
                  </w:r>
                </w:p>
                <w:p w:rsidR="002B5652" w:rsidRPr="00306915" w:rsidRDefault="002B5652" w:rsidP="00DE0685">
                  <w:pPr>
                    <w:adjustRightInd w:val="0"/>
                    <w:snapToGrid w:val="0"/>
                    <w:spacing w:line="240" w:lineRule="atLeast"/>
                    <w:ind w:rightChars="-25" w:right="-6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2B5652" w:rsidRDefault="002B5652"/>
        </w:tc>
      </w:tr>
    </w:tbl>
    <w:p w:rsidR="002B5652" w:rsidRPr="006C6407" w:rsidRDefault="002B5652" w:rsidP="004B2882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6C6407">
        <w:rPr>
          <w:rFonts w:ascii="標楷體" w:eastAsia="標楷體" w:hAnsi="標楷體" w:hint="eastAsia"/>
          <w:b/>
          <w:sz w:val="32"/>
          <w:szCs w:val="32"/>
        </w:rPr>
        <w:t>選手資料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112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524"/>
        <w:gridCol w:w="992"/>
        <w:gridCol w:w="1985"/>
        <w:gridCol w:w="3571"/>
        <w:gridCol w:w="1418"/>
      </w:tblGrid>
      <w:tr w:rsidR="002B5652" w:rsidRPr="00130147" w:rsidTr="004B2882">
        <w:trPr>
          <w:trHeight w:val="631"/>
        </w:trPr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24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014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71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14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113"/>
        </w:trPr>
        <w:tc>
          <w:tcPr>
            <w:tcW w:w="7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52" w:rsidRPr="00130147" w:rsidTr="004B2882">
        <w:trPr>
          <w:trHeight w:hRule="exact" w:val="680"/>
        </w:trPr>
        <w:tc>
          <w:tcPr>
            <w:tcW w:w="7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652" w:rsidRPr="00130147" w:rsidRDefault="002B5652" w:rsidP="004B28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5652" w:rsidRPr="008875A5" w:rsidRDefault="002B5652" w:rsidP="008875A5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8875A5">
        <w:rPr>
          <w:rFonts w:ascii="標楷體" w:eastAsia="標楷體" w:hAnsi="標楷體" w:hint="eastAsia"/>
          <w:b/>
          <w:sz w:val="32"/>
          <w:szCs w:val="32"/>
        </w:rPr>
        <w:t>※本報名表如不敷使用請自行影印</w:t>
      </w:r>
    </w:p>
    <w:sectPr w:rsidR="002B5652" w:rsidRPr="008875A5" w:rsidSect="00D1799F">
      <w:pgSz w:w="11906" w:h="16838" w:code="9"/>
      <w:pgMar w:top="567" w:right="454" w:bottom="567" w:left="454" w:header="851" w:footer="45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52" w:rsidRDefault="002B5652" w:rsidP="00141568">
      <w:r>
        <w:separator/>
      </w:r>
    </w:p>
  </w:endnote>
  <w:endnote w:type="continuationSeparator" w:id="0">
    <w:p w:rsidR="002B5652" w:rsidRDefault="002B5652" w:rsidP="0014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(P)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52" w:rsidRDefault="002B5652">
    <w:pPr>
      <w:pStyle w:val="Footer"/>
      <w:jc w:val="center"/>
    </w:pPr>
    <w:fldSimple w:instr=" PAGE   \* MERGEFORMAT ">
      <w:r w:rsidRPr="0088249C">
        <w:rPr>
          <w:noProof/>
          <w:lang w:val="zh-TW"/>
        </w:rPr>
        <w:t>1</w:t>
      </w:r>
    </w:fldSimple>
  </w:p>
  <w:p w:rsidR="002B5652" w:rsidRDefault="002B5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52" w:rsidRDefault="002B5652" w:rsidP="00141568">
      <w:r>
        <w:separator/>
      </w:r>
    </w:p>
  </w:footnote>
  <w:footnote w:type="continuationSeparator" w:id="0">
    <w:p w:rsidR="002B5652" w:rsidRDefault="002B5652" w:rsidP="00141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744"/>
    <w:multiLevelType w:val="hybridMultilevel"/>
    <w:tmpl w:val="4484CA22"/>
    <w:lvl w:ilvl="0" w:tplc="E5E89AD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068D6FD6"/>
    <w:multiLevelType w:val="hybridMultilevel"/>
    <w:tmpl w:val="820C91AA"/>
    <w:lvl w:ilvl="0" w:tplc="04090015">
      <w:start w:val="1"/>
      <w:numFmt w:val="taiwaneseCountingThousand"/>
      <w:lvlText w:val="%1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2">
    <w:nsid w:val="0A6D3B76"/>
    <w:multiLevelType w:val="hybridMultilevel"/>
    <w:tmpl w:val="E16694B0"/>
    <w:lvl w:ilvl="0" w:tplc="AFB67462">
      <w:start w:val="1"/>
      <w:numFmt w:val="taiwaneseCountingThousand"/>
      <w:suff w:val="nothing"/>
      <w:lvlText w:val="%1、"/>
      <w:lvlJc w:val="left"/>
      <w:pPr>
        <w:ind w:left="1003" w:hanging="720"/>
      </w:pPr>
      <w:rPr>
        <w:rFonts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556945"/>
    <w:multiLevelType w:val="hybridMultilevel"/>
    <w:tmpl w:val="267E0D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A1CD4B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5121544"/>
    <w:multiLevelType w:val="hybridMultilevel"/>
    <w:tmpl w:val="3C200E40"/>
    <w:lvl w:ilvl="0" w:tplc="639CAF8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640427"/>
    <w:multiLevelType w:val="hybridMultilevel"/>
    <w:tmpl w:val="79CA9EC8"/>
    <w:lvl w:ilvl="0" w:tplc="F7F4DFD4">
      <w:start w:val="1"/>
      <w:numFmt w:val="taiwaneseCountingThousand"/>
      <w:lvlText w:val="（%1）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6">
    <w:nsid w:val="1C396A76"/>
    <w:multiLevelType w:val="hybridMultilevel"/>
    <w:tmpl w:val="9462ED5C"/>
    <w:lvl w:ilvl="0" w:tplc="BD38A042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765"/>
      </w:pPr>
      <w:rPr>
        <w:rFonts w:ascii="華康魏碑體(P)" w:eastAsia="華康魏碑體(P)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7">
    <w:nsid w:val="1D184A81"/>
    <w:multiLevelType w:val="multilevel"/>
    <w:tmpl w:val="267E0D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D730C02"/>
    <w:multiLevelType w:val="hybridMultilevel"/>
    <w:tmpl w:val="D2C46888"/>
    <w:lvl w:ilvl="0" w:tplc="923C6CAA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FBF14D9"/>
    <w:multiLevelType w:val="hybridMultilevel"/>
    <w:tmpl w:val="18F016EA"/>
    <w:lvl w:ilvl="0" w:tplc="BEBCC93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2B4DF8"/>
    <w:multiLevelType w:val="hybridMultilevel"/>
    <w:tmpl w:val="664E2CAC"/>
    <w:lvl w:ilvl="0" w:tplc="F7F4DFD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337319C"/>
    <w:multiLevelType w:val="hybridMultilevel"/>
    <w:tmpl w:val="F6B654FE"/>
    <w:lvl w:ilvl="0" w:tplc="F6F4885E">
      <w:start w:val="4"/>
      <w:numFmt w:val="taiwaneseCountingThousand"/>
      <w:suff w:val="nothing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B337699"/>
    <w:multiLevelType w:val="hybridMultilevel"/>
    <w:tmpl w:val="B19052CE"/>
    <w:lvl w:ilvl="0" w:tplc="AF2841C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B82915"/>
    <w:multiLevelType w:val="hybridMultilevel"/>
    <w:tmpl w:val="A44A18C6"/>
    <w:lvl w:ilvl="0" w:tplc="F44A597E">
      <w:start w:val="3"/>
      <w:numFmt w:val="taiwaneseCountingThousand"/>
      <w:lvlText w:val="(%1)"/>
      <w:lvlJc w:val="left"/>
      <w:pPr>
        <w:tabs>
          <w:tab w:val="num" w:pos="1470"/>
        </w:tabs>
        <w:ind w:left="1470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  <w:rPr>
        <w:rFonts w:cs="Times New Roman"/>
      </w:rPr>
    </w:lvl>
  </w:abstractNum>
  <w:abstractNum w:abstractNumId="14">
    <w:nsid w:val="34A13059"/>
    <w:multiLevelType w:val="hybridMultilevel"/>
    <w:tmpl w:val="FA4CEABA"/>
    <w:lvl w:ilvl="0" w:tplc="E5E89ADC">
      <w:start w:val="1"/>
      <w:numFmt w:val="taiwaneseCountingThousand"/>
      <w:suff w:val="nothing"/>
      <w:lvlText w:val="%1、"/>
      <w:lvlJc w:val="left"/>
      <w:pPr>
        <w:ind w:left="1003" w:hanging="72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39019E"/>
    <w:multiLevelType w:val="hybridMultilevel"/>
    <w:tmpl w:val="83548D68"/>
    <w:lvl w:ilvl="0" w:tplc="F7F4DFD4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6">
    <w:nsid w:val="43863B9C"/>
    <w:multiLevelType w:val="hybridMultilevel"/>
    <w:tmpl w:val="349C9B42"/>
    <w:lvl w:ilvl="0" w:tplc="35BA9CDE">
      <w:start w:val="19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67D7063"/>
    <w:multiLevelType w:val="hybridMultilevel"/>
    <w:tmpl w:val="945ADC40"/>
    <w:lvl w:ilvl="0" w:tplc="CEFC338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BCCE9A8C">
      <w:start w:val="1"/>
      <w:numFmt w:val="decimal"/>
      <w:suff w:val="nothing"/>
      <w:lvlText w:val="%2."/>
      <w:lvlJc w:val="left"/>
      <w:pPr>
        <w:ind w:left="1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8">
    <w:nsid w:val="47762A69"/>
    <w:multiLevelType w:val="hybridMultilevel"/>
    <w:tmpl w:val="7A42C8A0"/>
    <w:lvl w:ilvl="0" w:tplc="CEFC338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  <w:w w:val="100"/>
      </w:rPr>
    </w:lvl>
    <w:lvl w:ilvl="1" w:tplc="04E2BDCA">
      <w:start w:val="1"/>
      <w:numFmt w:val="decimal"/>
      <w:suff w:val="nothing"/>
      <w:lvlText w:val="%2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1305"/>
        </w:tabs>
        <w:ind w:left="1305" w:hanging="510"/>
      </w:pPr>
      <w:rPr>
        <w:rFonts w:cs="Times New Roman" w:hint="eastAsia"/>
      </w:rPr>
    </w:lvl>
  </w:abstractNum>
  <w:abstractNum w:abstractNumId="20">
    <w:nsid w:val="50F6255D"/>
    <w:multiLevelType w:val="hybridMultilevel"/>
    <w:tmpl w:val="67C0C776"/>
    <w:lvl w:ilvl="0" w:tplc="406E1246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  <w:rPr>
        <w:rFonts w:cs="Times New Roman"/>
      </w:rPr>
    </w:lvl>
  </w:abstractNum>
  <w:abstractNum w:abstractNumId="21">
    <w:nsid w:val="5174036A"/>
    <w:multiLevelType w:val="hybridMultilevel"/>
    <w:tmpl w:val="58DA0448"/>
    <w:lvl w:ilvl="0" w:tplc="A7FE61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60D761E"/>
    <w:multiLevelType w:val="hybridMultilevel"/>
    <w:tmpl w:val="68DE70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3951562"/>
    <w:multiLevelType w:val="hybridMultilevel"/>
    <w:tmpl w:val="236EA086"/>
    <w:lvl w:ilvl="0" w:tplc="F7F4DFD4">
      <w:start w:val="1"/>
      <w:numFmt w:val="taiwaneseCountingThousand"/>
      <w:lvlText w:val="（%1）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4">
    <w:nsid w:val="659559A0"/>
    <w:multiLevelType w:val="hybridMultilevel"/>
    <w:tmpl w:val="0C76860C"/>
    <w:lvl w:ilvl="0" w:tplc="E5E89ADC">
      <w:start w:val="1"/>
      <w:numFmt w:val="taiwaneseCountingThousand"/>
      <w:suff w:val="nothing"/>
      <w:lvlText w:val="%1、"/>
      <w:lvlJc w:val="left"/>
      <w:pPr>
        <w:ind w:left="1003" w:hanging="720"/>
      </w:pPr>
      <w:rPr>
        <w:rFonts w:ascii="標楷體" w:eastAsia="標楷體" w:hAnsi="標楷體" w:cs="新細明體" w:hint="default"/>
        <w:b w:val="0"/>
        <w:sz w:val="28"/>
      </w:rPr>
    </w:lvl>
    <w:lvl w:ilvl="1" w:tplc="BB1CC028">
      <w:start w:val="1"/>
      <w:numFmt w:val="taiwaneseCountingThousand"/>
      <w:lvlText w:val="(%2)"/>
      <w:lvlJc w:val="left"/>
      <w:pPr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5">
    <w:nsid w:val="70972C6E"/>
    <w:multiLevelType w:val="hybridMultilevel"/>
    <w:tmpl w:val="68085216"/>
    <w:lvl w:ilvl="0" w:tplc="E5E89A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1076114"/>
    <w:multiLevelType w:val="hybridMultilevel"/>
    <w:tmpl w:val="D5FA7044"/>
    <w:lvl w:ilvl="0" w:tplc="5B1CBA7C">
      <w:start w:val="20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114547D"/>
    <w:multiLevelType w:val="hybridMultilevel"/>
    <w:tmpl w:val="16BA3386"/>
    <w:lvl w:ilvl="0" w:tplc="60FACC46">
      <w:start w:val="1"/>
      <w:numFmt w:val="taiwaneseCountingThousand"/>
      <w:lvlText w:val="(%1)"/>
      <w:lvlJc w:val="left"/>
      <w:pPr>
        <w:ind w:left="21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1" w:hanging="480"/>
      </w:pPr>
      <w:rPr>
        <w:rFonts w:cs="Times New Roman"/>
      </w:rPr>
    </w:lvl>
  </w:abstractNum>
  <w:abstractNum w:abstractNumId="28">
    <w:nsid w:val="729B64AA"/>
    <w:multiLevelType w:val="hybridMultilevel"/>
    <w:tmpl w:val="D160CC8C"/>
    <w:lvl w:ilvl="0" w:tplc="F32211DE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29">
    <w:nsid w:val="76D2153E"/>
    <w:multiLevelType w:val="hybridMultilevel"/>
    <w:tmpl w:val="3FC8663A"/>
    <w:lvl w:ilvl="0" w:tplc="CEFC338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7"/>
  </w:num>
  <w:num w:numId="10">
    <w:abstractNumId w:val="29"/>
  </w:num>
  <w:num w:numId="11">
    <w:abstractNumId w:val="12"/>
  </w:num>
  <w:num w:numId="12">
    <w:abstractNumId w:val="24"/>
  </w:num>
  <w:num w:numId="13">
    <w:abstractNumId w:val="2"/>
  </w:num>
  <w:num w:numId="14">
    <w:abstractNumId w:val="14"/>
  </w:num>
  <w:num w:numId="15">
    <w:abstractNumId w:val="0"/>
  </w:num>
  <w:num w:numId="16">
    <w:abstractNumId w:val="18"/>
  </w:num>
  <w:num w:numId="17">
    <w:abstractNumId w:val="8"/>
  </w:num>
  <w:num w:numId="18">
    <w:abstractNumId w:val="4"/>
  </w:num>
  <w:num w:numId="19">
    <w:abstractNumId w:val="10"/>
  </w:num>
  <w:num w:numId="20">
    <w:abstractNumId w:val="28"/>
  </w:num>
  <w:num w:numId="21">
    <w:abstractNumId w:val="15"/>
  </w:num>
  <w:num w:numId="22">
    <w:abstractNumId w:val="11"/>
  </w:num>
  <w:num w:numId="23">
    <w:abstractNumId w:val="5"/>
  </w:num>
  <w:num w:numId="24">
    <w:abstractNumId w:val="23"/>
  </w:num>
  <w:num w:numId="25">
    <w:abstractNumId w:val="22"/>
  </w:num>
  <w:num w:numId="26">
    <w:abstractNumId w:val="25"/>
  </w:num>
  <w:num w:numId="27">
    <w:abstractNumId w:val="26"/>
  </w:num>
  <w:num w:numId="28">
    <w:abstractNumId w:val="16"/>
  </w:num>
  <w:num w:numId="29">
    <w:abstractNumId w:val="1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049"/>
    <w:rsid w:val="00013635"/>
    <w:rsid w:val="000224AB"/>
    <w:rsid w:val="000349F2"/>
    <w:rsid w:val="000357FC"/>
    <w:rsid w:val="00041703"/>
    <w:rsid w:val="000548E7"/>
    <w:rsid w:val="00056326"/>
    <w:rsid w:val="00061CCA"/>
    <w:rsid w:val="00062CAD"/>
    <w:rsid w:val="00063B36"/>
    <w:rsid w:val="00073A95"/>
    <w:rsid w:val="00074524"/>
    <w:rsid w:val="0009429F"/>
    <w:rsid w:val="00094B59"/>
    <w:rsid w:val="000B14EE"/>
    <w:rsid w:val="000C03D8"/>
    <w:rsid w:val="000C04DA"/>
    <w:rsid w:val="000C4140"/>
    <w:rsid w:val="000C62FC"/>
    <w:rsid w:val="000D539D"/>
    <w:rsid w:val="000F6F34"/>
    <w:rsid w:val="0010403B"/>
    <w:rsid w:val="00112BC7"/>
    <w:rsid w:val="0012325F"/>
    <w:rsid w:val="0012653E"/>
    <w:rsid w:val="00130147"/>
    <w:rsid w:val="001317F2"/>
    <w:rsid w:val="00132E3F"/>
    <w:rsid w:val="00141568"/>
    <w:rsid w:val="00165D37"/>
    <w:rsid w:val="00173656"/>
    <w:rsid w:val="0018574B"/>
    <w:rsid w:val="00192959"/>
    <w:rsid w:val="001C0A2E"/>
    <w:rsid w:val="001C6FA1"/>
    <w:rsid w:val="00200B1C"/>
    <w:rsid w:val="00212BAC"/>
    <w:rsid w:val="00215859"/>
    <w:rsid w:val="00225D9F"/>
    <w:rsid w:val="00230A8E"/>
    <w:rsid w:val="00231C90"/>
    <w:rsid w:val="002406E4"/>
    <w:rsid w:val="00240DBB"/>
    <w:rsid w:val="00244C09"/>
    <w:rsid w:val="00265EA7"/>
    <w:rsid w:val="00280BD3"/>
    <w:rsid w:val="0028688E"/>
    <w:rsid w:val="00290951"/>
    <w:rsid w:val="002A0EA6"/>
    <w:rsid w:val="002B2E7F"/>
    <w:rsid w:val="002B5652"/>
    <w:rsid w:val="002C7A8F"/>
    <w:rsid w:val="002D1EC9"/>
    <w:rsid w:val="002D1F43"/>
    <w:rsid w:val="002E6991"/>
    <w:rsid w:val="002E6A5D"/>
    <w:rsid w:val="00306915"/>
    <w:rsid w:val="003073ED"/>
    <w:rsid w:val="003219B9"/>
    <w:rsid w:val="0032295B"/>
    <w:rsid w:val="0032655A"/>
    <w:rsid w:val="00344789"/>
    <w:rsid w:val="0034526C"/>
    <w:rsid w:val="0035023B"/>
    <w:rsid w:val="00362758"/>
    <w:rsid w:val="00365678"/>
    <w:rsid w:val="00383AA2"/>
    <w:rsid w:val="00394589"/>
    <w:rsid w:val="0039672B"/>
    <w:rsid w:val="003A1374"/>
    <w:rsid w:val="003A5FF7"/>
    <w:rsid w:val="003C50EE"/>
    <w:rsid w:val="003E5A55"/>
    <w:rsid w:val="003F030C"/>
    <w:rsid w:val="003F3D6F"/>
    <w:rsid w:val="003F6410"/>
    <w:rsid w:val="00401668"/>
    <w:rsid w:val="004131CE"/>
    <w:rsid w:val="00414898"/>
    <w:rsid w:val="00423906"/>
    <w:rsid w:val="00433BFC"/>
    <w:rsid w:val="00435049"/>
    <w:rsid w:val="00437F09"/>
    <w:rsid w:val="00486FF3"/>
    <w:rsid w:val="00491474"/>
    <w:rsid w:val="00492243"/>
    <w:rsid w:val="004A0A5C"/>
    <w:rsid w:val="004A5839"/>
    <w:rsid w:val="004A70E2"/>
    <w:rsid w:val="004B2882"/>
    <w:rsid w:val="004C2EF9"/>
    <w:rsid w:val="004C5F8F"/>
    <w:rsid w:val="004E07F0"/>
    <w:rsid w:val="005227A4"/>
    <w:rsid w:val="00523A36"/>
    <w:rsid w:val="00533769"/>
    <w:rsid w:val="00541033"/>
    <w:rsid w:val="005538B8"/>
    <w:rsid w:val="00556FCE"/>
    <w:rsid w:val="00582C65"/>
    <w:rsid w:val="0059696A"/>
    <w:rsid w:val="005F1371"/>
    <w:rsid w:val="00614E73"/>
    <w:rsid w:val="006209F6"/>
    <w:rsid w:val="00634DCA"/>
    <w:rsid w:val="0065398A"/>
    <w:rsid w:val="006662CE"/>
    <w:rsid w:val="006663B9"/>
    <w:rsid w:val="0067093C"/>
    <w:rsid w:val="006719C1"/>
    <w:rsid w:val="00680C8F"/>
    <w:rsid w:val="00691CC8"/>
    <w:rsid w:val="00696436"/>
    <w:rsid w:val="006A242B"/>
    <w:rsid w:val="006A3783"/>
    <w:rsid w:val="006A38A6"/>
    <w:rsid w:val="006B1BED"/>
    <w:rsid w:val="006B528D"/>
    <w:rsid w:val="006C6407"/>
    <w:rsid w:val="006C65B7"/>
    <w:rsid w:val="006D599E"/>
    <w:rsid w:val="006D61EB"/>
    <w:rsid w:val="006E6BE5"/>
    <w:rsid w:val="006F55BC"/>
    <w:rsid w:val="00701DDF"/>
    <w:rsid w:val="00730329"/>
    <w:rsid w:val="007608E9"/>
    <w:rsid w:val="00764CF9"/>
    <w:rsid w:val="00780440"/>
    <w:rsid w:val="00785EAF"/>
    <w:rsid w:val="007971A7"/>
    <w:rsid w:val="007A50F8"/>
    <w:rsid w:val="007C3012"/>
    <w:rsid w:val="007D2266"/>
    <w:rsid w:val="007E2ABB"/>
    <w:rsid w:val="007E4788"/>
    <w:rsid w:val="007F4ABD"/>
    <w:rsid w:val="008011F0"/>
    <w:rsid w:val="008162B9"/>
    <w:rsid w:val="008209C0"/>
    <w:rsid w:val="00821424"/>
    <w:rsid w:val="008217A6"/>
    <w:rsid w:val="0083320F"/>
    <w:rsid w:val="00834A35"/>
    <w:rsid w:val="00836D61"/>
    <w:rsid w:val="0085027F"/>
    <w:rsid w:val="00861D4A"/>
    <w:rsid w:val="0087226B"/>
    <w:rsid w:val="0087333F"/>
    <w:rsid w:val="008806EC"/>
    <w:rsid w:val="0088249C"/>
    <w:rsid w:val="008875A5"/>
    <w:rsid w:val="0089411C"/>
    <w:rsid w:val="008C2EDA"/>
    <w:rsid w:val="008C63B2"/>
    <w:rsid w:val="008D25E4"/>
    <w:rsid w:val="008D668F"/>
    <w:rsid w:val="008D7CD0"/>
    <w:rsid w:val="008E6A28"/>
    <w:rsid w:val="008F459F"/>
    <w:rsid w:val="008F5830"/>
    <w:rsid w:val="008F6D9A"/>
    <w:rsid w:val="009057E2"/>
    <w:rsid w:val="0090775D"/>
    <w:rsid w:val="009476DF"/>
    <w:rsid w:val="00951002"/>
    <w:rsid w:val="0096029F"/>
    <w:rsid w:val="009677B5"/>
    <w:rsid w:val="00982906"/>
    <w:rsid w:val="00983F52"/>
    <w:rsid w:val="009B6D38"/>
    <w:rsid w:val="009C12E7"/>
    <w:rsid w:val="009C267F"/>
    <w:rsid w:val="009C42B4"/>
    <w:rsid w:val="009D21AD"/>
    <w:rsid w:val="009E14F3"/>
    <w:rsid w:val="009F18D9"/>
    <w:rsid w:val="009F2EC3"/>
    <w:rsid w:val="00A11A7D"/>
    <w:rsid w:val="00A14AAE"/>
    <w:rsid w:val="00A26F9C"/>
    <w:rsid w:val="00A32A42"/>
    <w:rsid w:val="00A34463"/>
    <w:rsid w:val="00A37F1D"/>
    <w:rsid w:val="00A44014"/>
    <w:rsid w:val="00A50042"/>
    <w:rsid w:val="00A86A6D"/>
    <w:rsid w:val="00A919B8"/>
    <w:rsid w:val="00A974DB"/>
    <w:rsid w:val="00AA0915"/>
    <w:rsid w:val="00AA1ADD"/>
    <w:rsid w:val="00AA458C"/>
    <w:rsid w:val="00AA6611"/>
    <w:rsid w:val="00AA6CFC"/>
    <w:rsid w:val="00AB1D08"/>
    <w:rsid w:val="00AB6058"/>
    <w:rsid w:val="00AC10BF"/>
    <w:rsid w:val="00AD0E23"/>
    <w:rsid w:val="00AD217C"/>
    <w:rsid w:val="00AD28CB"/>
    <w:rsid w:val="00AE3DFE"/>
    <w:rsid w:val="00B01202"/>
    <w:rsid w:val="00B057F9"/>
    <w:rsid w:val="00B058C9"/>
    <w:rsid w:val="00B11BB7"/>
    <w:rsid w:val="00B14CDD"/>
    <w:rsid w:val="00B17466"/>
    <w:rsid w:val="00B21FA3"/>
    <w:rsid w:val="00B27065"/>
    <w:rsid w:val="00B368D5"/>
    <w:rsid w:val="00B570ED"/>
    <w:rsid w:val="00B73490"/>
    <w:rsid w:val="00B81518"/>
    <w:rsid w:val="00B950C9"/>
    <w:rsid w:val="00B95875"/>
    <w:rsid w:val="00BE4E4C"/>
    <w:rsid w:val="00BF799E"/>
    <w:rsid w:val="00C006E7"/>
    <w:rsid w:val="00C05A24"/>
    <w:rsid w:val="00C12FD0"/>
    <w:rsid w:val="00C17607"/>
    <w:rsid w:val="00C22091"/>
    <w:rsid w:val="00C27F03"/>
    <w:rsid w:val="00C57C10"/>
    <w:rsid w:val="00C6631D"/>
    <w:rsid w:val="00CA7C52"/>
    <w:rsid w:val="00CC6682"/>
    <w:rsid w:val="00CE70FE"/>
    <w:rsid w:val="00D01367"/>
    <w:rsid w:val="00D04B9C"/>
    <w:rsid w:val="00D141FE"/>
    <w:rsid w:val="00D1799F"/>
    <w:rsid w:val="00D401A7"/>
    <w:rsid w:val="00D416B2"/>
    <w:rsid w:val="00D42954"/>
    <w:rsid w:val="00D4359F"/>
    <w:rsid w:val="00D657DE"/>
    <w:rsid w:val="00D72C66"/>
    <w:rsid w:val="00D74034"/>
    <w:rsid w:val="00D8491C"/>
    <w:rsid w:val="00D84DF9"/>
    <w:rsid w:val="00D9053C"/>
    <w:rsid w:val="00D90F80"/>
    <w:rsid w:val="00D9271C"/>
    <w:rsid w:val="00DA13CC"/>
    <w:rsid w:val="00DA7518"/>
    <w:rsid w:val="00DB084C"/>
    <w:rsid w:val="00DB28AA"/>
    <w:rsid w:val="00DB5A43"/>
    <w:rsid w:val="00DB7132"/>
    <w:rsid w:val="00DC1110"/>
    <w:rsid w:val="00DD2AF2"/>
    <w:rsid w:val="00DE0685"/>
    <w:rsid w:val="00DE0CE6"/>
    <w:rsid w:val="00DE2F6A"/>
    <w:rsid w:val="00E058D7"/>
    <w:rsid w:val="00E07110"/>
    <w:rsid w:val="00E14899"/>
    <w:rsid w:val="00E1505A"/>
    <w:rsid w:val="00E34764"/>
    <w:rsid w:val="00E36881"/>
    <w:rsid w:val="00E60141"/>
    <w:rsid w:val="00E824D1"/>
    <w:rsid w:val="00EC28CE"/>
    <w:rsid w:val="00EC5577"/>
    <w:rsid w:val="00F03DD9"/>
    <w:rsid w:val="00F1443A"/>
    <w:rsid w:val="00F249C0"/>
    <w:rsid w:val="00F30497"/>
    <w:rsid w:val="00F33DEC"/>
    <w:rsid w:val="00F34529"/>
    <w:rsid w:val="00F46D7B"/>
    <w:rsid w:val="00F64094"/>
    <w:rsid w:val="00F72987"/>
    <w:rsid w:val="00F77B44"/>
    <w:rsid w:val="00F838D3"/>
    <w:rsid w:val="00F93427"/>
    <w:rsid w:val="00F93DA8"/>
    <w:rsid w:val="00FA23A9"/>
    <w:rsid w:val="00FA7D72"/>
    <w:rsid w:val="00FD4A24"/>
    <w:rsid w:val="00FD7B9E"/>
    <w:rsid w:val="00FE1804"/>
    <w:rsid w:val="00FF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4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F55B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F55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26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55B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66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F77B4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1568"/>
    <w:rPr>
      <w:kern w:val="2"/>
    </w:rPr>
  </w:style>
  <w:style w:type="paragraph" w:styleId="Footer">
    <w:name w:val="footer"/>
    <w:basedOn w:val="Normal"/>
    <w:link w:val="FooterChar"/>
    <w:uiPriority w:val="99"/>
    <w:rsid w:val="0014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1568"/>
    <w:rPr>
      <w:kern w:val="2"/>
    </w:rPr>
  </w:style>
  <w:style w:type="character" w:styleId="Hyperlink">
    <w:name w:val="Hyperlink"/>
    <w:basedOn w:val="DefaultParagraphFont"/>
    <w:uiPriority w:val="99"/>
    <w:rsid w:val="006D61EB"/>
    <w:rPr>
      <w:rFonts w:cs="Times New Roman"/>
      <w:color w:val="0000FF"/>
      <w:u w:val="single"/>
    </w:rPr>
  </w:style>
  <w:style w:type="paragraph" w:customStyle="1" w:styleId="1">
    <w:name w:val="純文字1"/>
    <w:basedOn w:val="Normal"/>
    <w:uiPriority w:val="99"/>
    <w:rsid w:val="002C7A8F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835</Words>
  <Characters>4761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2007年第二屆世界跆拳道品勢錦標賽</dc:title>
  <dc:subject/>
  <dc:creator>user</dc:creator>
  <cp:keywords/>
  <dc:description/>
  <cp:lastModifiedBy>USER</cp:lastModifiedBy>
  <cp:revision>2</cp:revision>
  <cp:lastPrinted>2012-10-09T08:22:00Z</cp:lastPrinted>
  <dcterms:created xsi:type="dcterms:W3CDTF">2013-11-22T03:12:00Z</dcterms:created>
  <dcterms:modified xsi:type="dcterms:W3CDTF">2013-11-22T03:12:00Z</dcterms:modified>
</cp:coreProperties>
</file>