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A" w:rsidRPr="009F6620" w:rsidRDefault="001E1F0A" w:rsidP="00B3408E">
      <w:pPr>
        <w:jc w:val="center"/>
        <w:rPr>
          <w:rFonts w:ascii="Times New Roman" w:eastAsia="標楷體" w:hAnsi="標楷體"/>
          <w:b/>
          <w:sz w:val="32"/>
          <w:szCs w:val="32"/>
        </w:rPr>
      </w:pPr>
      <w:r w:rsidRPr="009F6620">
        <w:rPr>
          <w:rFonts w:ascii="Times New Roman" w:eastAsia="標楷體" w:hAnsi="標楷體" w:hint="eastAsia"/>
          <w:b/>
          <w:sz w:val="32"/>
          <w:szCs w:val="32"/>
        </w:rPr>
        <w:t>評量標準體育科</w:t>
      </w:r>
      <w:r>
        <w:rPr>
          <w:rFonts w:ascii="Times New Roman" w:eastAsia="標楷體" w:hAnsi="標楷體" w:hint="eastAsia"/>
          <w:b/>
          <w:sz w:val="32"/>
          <w:szCs w:val="32"/>
        </w:rPr>
        <w:t>示例</w:t>
      </w:r>
      <w:r w:rsidRPr="009F6620">
        <w:rPr>
          <w:rFonts w:ascii="Times New Roman" w:eastAsia="標楷體" w:hAnsi="標楷體" w:hint="eastAsia"/>
          <w:b/>
          <w:sz w:val="32"/>
          <w:szCs w:val="32"/>
        </w:rPr>
        <w:t>發展項目志願選填表</w:t>
      </w:r>
    </w:p>
    <w:tbl>
      <w:tblPr>
        <w:tblW w:w="10041" w:type="dxa"/>
        <w:jc w:val="center"/>
        <w:tblInd w:w="1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3527"/>
        <w:gridCol w:w="980"/>
        <w:gridCol w:w="799"/>
        <w:gridCol w:w="2855"/>
        <w:gridCol w:w="1030"/>
      </w:tblGrid>
      <w:tr w:rsidR="001E1F0A" w:rsidRPr="00D554C0" w:rsidTr="00D554C0">
        <w:trPr>
          <w:trHeight w:val="869"/>
          <w:jc w:val="center"/>
        </w:trPr>
        <w:tc>
          <w:tcPr>
            <w:tcW w:w="10041" w:type="dxa"/>
            <w:gridSpan w:val="6"/>
            <w:tcBorders>
              <w:top w:val="thickThinSmallGap" w:sz="24" w:space="0" w:color="auto"/>
            </w:tcBorders>
            <w:vAlign w:val="bottom"/>
          </w:tcPr>
          <w:p w:rsidR="001E1F0A" w:rsidRPr="00D554C0" w:rsidRDefault="001E1F0A" w:rsidP="00D554C0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填表說明：</w:t>
            </w:r>
          </w:p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凡參與評量標準體育科培訓之種子教師皆需填寫此表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。請教師針對下表所列各項技能項目，依個人專長選填出六個志願，並以數字</w:t>
            </w:r>
            <w:r w:rsidRPr="00D554C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D554C0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標示，第一志願請以數字</w:t>
            </w:r>
            <w:r w:rsidRPr="00D554C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標示，第二志願則以數字</w:t>
            </w:r>
            <w:r w:rsidRPr="00D554C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標示</w:t>
            </w:r>
            <w:r w:rsidRPr="00D554C0">
              <w:rPr>
                <w:rFonts w:ascii="Times New Roman" w:eastAsia="標楷體" w:hAnsi="Times New Roman"/>
                <w:sz w:val="28"/>
                <w:szCs w:val="28"/>
              </w:rPr>
              <w:t>...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依此類推，心測中心將依教師所填志願進行分組，以利於研習當天發展評量標準示例。</w:t>
            </w:r>
          </w:p>
        </w:tc>
      </w:tr>
      <w:tr w:rsidR="001E1F0A" w:rsidRPr="00D554C0" w:rsidTr="00D554C0">
        <w:trPr>
          <w:trHeight w:val="828"/>
          <w:jc w:val="center"/>
        </w:trPr>
        <w:tc>
          <w:tcPr>
            <w:tcW w:w="10041" w:type="dxa"/>
            <w:gridSpan w:val="6"/>
            <w:tcBorders>
              <w:top w:val="thickThinSmallGap" w:sz="24" w:space="0" w:color="auto"/>
            </w:tcBorders>
            <w:vAlign w:val="bottom"/>
          </w:tcPr>
          <w:p w:rsidR="001E1F0A" w:rsidRPr="00D554C0" w:rsidRDefault="001E1F0A" w:rsidP="00D554C0">
            <w:pPr>
              <w:spacing w:line="48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54C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教師姓名：</w:t>
            </w:r>
            <w:r w:rsidRPr="00D554C0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                 </w:t>
            </w:r>
            <w:r w:rsidRPr="00D554C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</w:t>
            </w:r>
            <w:r w:rsidRPr="00D554C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服務單位：</w:t>
            </w:r>
            <w:r w:rsidRPr="00D554C0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                         </w:t>
            </w:r>
            <w:r w:rsidRPr="00D554C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tcBorders>
              <w:top w:val="thickThinSmallGap" w:sz="2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527" w:type="dxa"/>
            <w:tcBorders>
              <w:top w:val="thickThinSmallGap" w:sz="2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技能項目</w:t>
            </w:r>
          </w:p>
        </w:tc>
        <w:tc>
          <w:tcPr>
            <w:tcW w:w="980" w:type="dxa"/>
            <w:tcBorders>
              <w:top w:val="thickThinSmallGap" w:sz="24" w:space="0" w:color="auto"/>
              <w:right w:val="triple" w:sz="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pacing w:val="-14"/>
                <w:sz w:val="28"/>
                <w:szCs w:val="28"/>
              </w:rPr>
            </w:pPr>
            <w:r w:rsidRPr="00D554C0">
              <w:rPr>
                <w:rFonts w:ascii="Times New Roman" w:eastAsia="標楷體" w:hAnsi="Times New Roman" w:hint="eastAsia"/>
                <w:b/>
                <w:spacing w:val="-14"/>
                <w:sz w:val="28"/>
                <w:szCs w:val="28"/>
              </w:rPr>
              <w:t>志願序</w:t>
            </w:r>
          </w:p>
        </w:tc>
        <w:tc>
          <w:tcPr>
            <w:tcW w:w="799" w:type="dxa"/>
            <w:tcBorders>
              <w:top w:val="thickThinSmallGap" w:sz="24" w:space="0" w:color="auto"/>
              <w:left w:val="triple" w:sz="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855" w:type="dxa"/>
            <w:tcBorders>
              <w:top w:val="thickThinSmallGap" w:sz="2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技能項目</w:t>
            </w:r>
          </w:p>
        </w:tc>
        <w:tc>
          <w:tcPr>
            <w:tcW w:w="1030" w:type="dxa"/>
            <w:tcBorders>
              <w:top w:val="thickThinSmallGap" w:sz="24" w:space="0" w:color="auto"/>
            </w:tcBorders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Times New Roman" w:hint="eastAsia"/>
                <w:b/>
                <w:spacing w:val="-14"/>
                <w:sz w:val="28"/>
                <w:szCs w:val="28"/>
              </w:rPr>
              <w:t>志願序</w:t>
            </w: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籃球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運球上籃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跆拳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15.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正拳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傳球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胸前、地板、頭頂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16.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腳背前踢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排球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3.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低手發球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棒壘球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17.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投球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肩上、下拋</w:t>
            </w:r>
            <w:r w:rsidRPr="00D554C0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4.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肩上發球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18.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接滾地球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足球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5.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足內側傳球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跳繩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19.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前單迴旋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6.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足內側踢球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20.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後單迴旋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羽球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7.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反手發短球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扯鈴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21.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上鈴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8.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正手擊高遠球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22.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傳接鈴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桌球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9.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反手推檔球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毽子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23.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左右腳裡踢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10.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正平擊球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24.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外拐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田徑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11.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飛盤</w:t>
            </w: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25.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正手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12.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立定跳遠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26.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反手擲盤</w:t>
            </w:r>
          </w:p>
        </w:tc>
        <w:tc>
          <w:tcPr>
            <w:tcW w:w="1030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 w:val="restart"/>
            <w:vAlign w:val="center"/>
          </w:tcPr>
          <w:p w:rsidR="001E1F0A" w:rsidRPr="00D554C0" w:rsidRDefault="001E1F0A" w:rsidP="00D554C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D554C0">
              <w:rPr>
                <w:rFonts w:ascii="Times New Roman" w:eastAsia="標楷體" w:hAnsi="標楷體" w:hint="eastAsia"/>
                <w:b/>
                <w:sz w:val="28"/>
                <w:szCs w:val="28"/>
              </w:rPr>
              <w:t>體操</w:t>
            </w:r>
          </w:p>
        </w:tc>
        <w:tc>
          <w:tcPr>
            <w:tcW w:w="3527" w:type="dxa"/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13.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一整套的健康操</w:t>
            </w:r>
          </w:p>
        </w:tc>
        <w:tc>
          <w:tcPr>
            <w:tcW w:w="980" w:type="dxa"/>
            <w:tcBorders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  <w:gridSpan w:val="3"/>
            <w:vMerge w:val="restart"/>
            <w:tcBorders>
              <w:lef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1F0A" w:rsidRPr="00D554C0" w:rsidTr="00D554C0">
        <w:trPr>
          <w:jc w:val="center"/>
        </w:trPr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3527" w:type="dxa"/>
            <w:tcBorders>
              <w:bottom w:val="thinThickSmallGap" w:sz="2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D554C0">
              <w:rPr>
                <w:rFonts w:ascii="Times New Roman" w:eastAsia="標楷體" w:hAnsi="標楷體"/>
                <w:sz w:val="28"/>
                <w:szCs w:val="28"/>
              </w:rPr>
              <w:t xml:space="preserve">14. </w:t>
            </w:r>
            <w:r w:rsidRPr="00D554C0">
              <w:rPr>
                <w:rFonts w:ascii="Times New Roman" w:eastAsia="標楷體" w:hAnsi="標楷體" w:hint="eastAsia"/>
                <w:sz w:val="28"/>
                <w:szCs w:val="28"/>
              </w:rPr>
              <w:t>太極一章</w:t>
            </w:r>
          </w:p>
        </w:tc>
        <w:tc>
          <w:tcPr>
            <w:tcW w:w="980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  <w:gridSpan w:val="3"/>
            <w:vMerge/>
            <w:tcBorders>
              <w:left w:val="triple" w:sz="4" w:space="0" w:color="auto"/>
              <w:bottom w:val="thinThickSmallGap" w:sz="24" w:space="0" w:color="auto"/>
            </w:tcBorders>
          </w:tcPr>
          <w:p w:rsidR="001E1F0A" w:rsidRPr="00D554C0" w:rsidRDefault="001E1F0A" w:rsidP="00D554C0">
            <w:pPr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1E1F0A" w:rsidRDefault="001E1F0A" w:rsidP="00071C71">
      <w:pPr>
        <w:rPr>
          <w:rFonts w:ascii="Times New Roman" w:eastAsia="標楷體" w:hAnsi="Times New Roman"/>
          <w:b/>
          <w:sz w:val="26"/>
          <w:szCs w:val="26"/>
        </w:rPr>
      </w:pPr>
    </w:p>
    <w:p w:rsidR="001E1F0A" w:rsidRDefault="001E1F0A" w:rsidP="00E35F27">
      <w:pPr>
        <w:ind w:leftChars="-236" w:left="-566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※請依實際報名人數狀況，自行增加表單需求。</w:t>
      </w:r>
    </w:p>
    <w:sectPr w:rsidR="001E1F0A" w:rsidSect="00B3408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0A" w:rsidRDefault="001E1F0A" w:rsidP="006675ED">
      <w:r>
        <w:separator/>
      </w:r>
    </w:p>
  </w:endnote>
  <w:endnote w:type="continuationSeparator" w:id="0">
    <w:p w:rsidR="001E1F0A" w:rsidRDefault="001E1F0A" w:rsidP="0066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0A" w:rsidRDefault="001E1F0A" w:rsidP="006675ED">
      <w:r>
        <w:separator/>
      </w:r>
    </w:p>
  </w:footnote>
  <w:footnote w:type="continuationSeparator" w:id="0">
    <w:p w:rsidR="001E1F0A" w:rsidRDefault="001E1F0A" w:rsidP="0066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0A" w:rsidRDefault="001E1F0A">
    <w:pPr>
      <w:pStyle w:val="Header"/>
    </w:pPr>
    <w:r>
      <w:rPr>
        <w:rFonts w:hint="eastAsia"/>
      </w:rPr>
      <w:t>附件五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3104"/>
    <w:multiLevelType w:val="hybridMultilevel"/>
    <w:tmpl w:val="4668699E"/>
    <w:lvl w:ilvl="0" w:tplc="4CBC3E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D03"/>
    <w:rsid w:val="00071C71"/>
    <w:rsid w:val="00132150"/>
    <w:rsid w:val="001E1F0A"/>
    <w:rsid w:val="00224D03"/>
    <w:rsid w:val="003A548E"/>
    <w:rsid w:val="003C39A8"/>
    <w:rsid w:val="00425557"/>
    <w:rsid w:val="00477AC3"/>
    <w:rsid w:val="004C77DD"/>
    <w:rsid w:val="004E7057"/>
    <w:rsid w:val="005832F1"/>
    <w:rsid w:val="005B605D"/>
    <w:rsid w:val="005D2BA0"/>
    <w:rsid w:val="006036EC"/>
    <w:rsid w:val="006675ED"/>
    <w:rsid w:val="00710823"/>
    <w:rsid w:val="00757925"/>
    <w:rsid w:val="007F552D"/>
    <w:rsid w:val="008038DD"/>
    <w:rsid w:val="008F7CF0"/>
    <w:rsid w:val="00982F72"/>
    <w:rsid w:val="009F6620"/>
    <w:rsid w:val="00A43088"/>
    <w:rsid w:val="00A50B39"/>
    <w:rsid w:val="00A71036"/>
    <w:rsid w:val="00B06822"/>
    <w:rsid w:val="00B13BAF"/>
    <w:rsid w:val="00B3408E"/>
    <w:rsid w:val="00B74547"/>
    <w:rsid w:val="00BA35F9"/>
    <w:rsid w:val="00BB0F79"/>
    <w:rsid w:val="00D36EB2"/>
    <w:rsid w:val="00D554C0"/>
    <w:rsid w:val="00D62FE2"/>
    <w:rsid w:val="00E35F27"/>
    <w:rsid w:val="00E73335"/>
    <w:rsid w:val="00F34BA8"/>
    <w:rsid w:val="00F72C51"/>
    <w:rsid w:val="00FA5274"/>
    <w:rsid w:val="00FC7A16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4D03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67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5E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67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5E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675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評量標準體育科示例發展項目志願選填表</dc:title>
  <dc:subject/>
  <dc:creator>cheng</dc:creator>
  <cp:keywords/>
  <dc:description/>
  <cp:lastModifiedBy>none</cp:lastModifiedBy>
  <cp:revision>2</cp:revision>
  <cp:lastPrinted>2014-01-03T07:16:00Z</cp:lastPrinted>
  <dcterms:created xsi:type="dcterms:W3CDTF">2014-01-16T01:50:00Z</dcterms:created>
  <dcterms:modified xsi:type="dcterms:W3CDTF">2014-01-16T01:50:00Z</dcterms:modified>
</cp:coreProperties>
</file>