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959"/>
      </w:tblGrid>
      <w:tr w:rsidR="00185917" w:rsidRPr="00921A51" w:rsidTr="00921A51">
        <w:tc>
          <w:tcPr>
            <w:tcW w:w="959" w:type="dxa"/>
          </w:tcPr>
          <w:p w:rsidR="00185917" w:rsidRPr="00921A51" w:rsidRDefault="00185917" w:rsidP="00921A51">
            <w:pPr>
              <w:snapToGrid w:val="0"/>
              <w:spacing w:after="120"/>
              <w:jc w:val="center"/>
              <w:rPr>
                <w:rFonts w:ascii="標楷體" w:eastAsia="標楷體" w:hAnsi="標楷體"/>
                <w:b/>
              </w:rPr>
            </w:pPr>
            <w:r w:rsidRPr="00921A51">
              <w:rPr>
                <w:rFonts w:ascii="標楷體" w:eastAsia="標楷體" w:hAnsi="標楷體" w:hint="eastAsia"/>
                <w:b/>
              </w:rPr>
              <w:t>附件一</w:t>
            </w:r>
          </w:p>
        </w:tc>
      </w:tr>
    </w:tbl>
    <w:p w:rsidR="00185917" w:rsidRPr="000328D5" w:rsidRDefault="00185917" w:rsidP="000E7F40">
      <w:pPr>
        <w:snapToGrid w:val="0"/>
        <w:spacing w:after="120"/>
        <w:jc w:val="center"/>
        <w:rPr>
          <w:rFonts w:ascii="標楷體" w:eastAsia="標楷體" w:hAnsi="標楷體"/>
          <w:b/>
        </w:rPr>
      </w:pPr>
      <w:r w:rsidRPr="000328D5">
        <w:rPr>
          <w:rFonts w:ascii="標楷體" w:eastAsia="標楷體" w:hAnsi="標楷體"/>
          <w:b/>
        </w:rPr>
        <w:t>103</w:t>
      </w:r>
      <w:r w:rsidRPr="000328D5">
        <w:rPr>
          <w:rFonts w:ascii="標楷體" w:eastAsia="標楷體" w:hAnsi="標楷體" w:hint="eastAsia"/>
          <w:b/>
        </w:rPr>
        <w:t>年臺閩地區公立國民中小學暨幼兒園教師申請介聘他縣市服務作業日程表</w:t>
      </w:r>
    </w:p>
    <w:p w:rsidR="00185917" w:rsidRPr="000328D5" w:rsidRDefault="00185917" w:rsidP="000E7F40">
      <w:pPr>
        <w:wordWrap w:val="0"/>
        <w:snapToGrid w:val="0"/>
        <w:spacing w:after="120"/>
        <w:jc w:val="right"/>
        <w:rPr>
          <w:rFonts w:ascii="標楷體" w:eastAsia="標楷體" w:hAnsi="標楷體"/>
        </w:rPr>
      </w:pPr>
      <w:r w:rsidRPr="000328D5">
        <w:rPr>
          <w:rFonts w:ascii="標楷體" w:eastAsia="標楷體" w:hAnsi="標楷體"/>
        </w:rPr>
        <w:t xml:space="preserve">                                     103</w:t>
      </w:r>
      <w:r w:rsidRPr="000328D5">
        <w:rPr>
          <w:rFonts w:ascii="標楷體" w:eastAsia="標楷體" w:hAnsi="標楷體" w:hint="eastAsia"/>
        </w:rPr>
        <w:t>年</w:t>
      </w:r>
      <w:r w:rsidRPr="000328D5">
        <w:rPr>
          <w:rFonts w:ascii="標楷體" w:eastAsia="標楷體" w:hAnsi="標楷體"/>
        </w:rPr>
        <w:t>2</w:t>
      </w:r>
      <w:r w:rsidRPr="000328D5">
        <w:rPr>
          <w:rFonts w:ascii="標楷體" w:eastAsia="標楷體" w:hAnsi="標楷體" w:hint="eastAsia"/>
        </w:rPr>
        <w:t>月</w:t>
      </w:r>
      <w:r w:rsidRPr="000328D5">
        <w:rPr>
          <w:rFonts w:ascii="標楷體" w:eastAsia="標楷體" w:hAnsi="標楷體"/>
        </w:rPr>
        <w:t>24</w:t>
      </w:r>
      <w:r w:rsidRPr="000328D5">
        <w:rPr>
          <w:rFonts w:ascii="標楷體" w:eastAsia="標楷體" w:hAnsi="標楷體" w:hint="eastAsia"/>
        </w:rPr>
        <w:t>日聯合介聘作業籌備會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2880"/>
        <w:gridCol w:w="3240"/>
        <w:gridCol w:w="3060"/>
      </w:tblGrid>
      <w:tr w:rsidR="00185917" w:rsidRPr="000328D5" w:rsidTr="0066568B">
        <w:trPr>
          <w:trHeight w:val="488"/>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hint="eastAsia"/>
              </w:rPr>
              <w:t>序號</w:t>
            </w:r>
          </w:p>
        </w:tc>
        <w:tc>
          <w:tcPr>
            <w:tcW w:w="288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hint="eastAsia"/>
              </w:rPr>
              <w:t>辦理時間</w:t>
            </w:r>
          </w:p>
        </w:tc>
        <w:tc>
          <w:tcPr>
            <w:tcW w:w="324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hint="eastAsia"/>
              </w:rPr>
              <w:t>作業要項</w:t>
            </w:r>
          </w:p>
        </w:tc>
        <w:tc>
          <w:tcPr>
            <w:tcW w:w="306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hint="eastAsia"/>
              </w:rPr>
              <w:t>備註</w:t>
            </w:r>
          </w:p>
        </w:tc>
      </w:tr>
      <w:tr w:rsidR="00185917" w:rsidRPr="000328D5" w:rsidTr="003E0FEC">
        <w:trPr>
          <w:trHeight w:val="706"/>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1</w:t>
            </w:r>
          </w:p>
        </w:tc>
        <w:tc>
          <w:tcPr>
            <w:tcW w:w="288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2</w:t>
            </w:r>
            <w:r w:rsidRPr="000328D5">
              <w:rPr>
                <w:rFonts w:ascii="標楷體" w:eastAsia="標楷體" w:hAnsi="標楷體" w:hint="eastAsia"/>
              </w:rPr>
              <w:t>月</w:t>
            </w:r>
            <w:r w:rsidRPr="000328D5">
              <w:rPr>
                <w:rFonts w:ascii="標楷體" w:eastAsia="標楷體" w:hAnsi="標楷體"/>
              </w:rPr>
              <w:t>24</w:t>
            </w:r>
            <w:r w:rsidRPr="000328D5">
              <w:rPr>
                <w:rFonts w:ascii="標楷體" w:eastAsia="標楷體" w:hAnsi="標楷體" w:hint="eastAsia"/>
              </w:rPr>
              <w:t>日（星期一）</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介聘作業第</w:t>
            </w:r>
            <w:r w:rsidRPr="000328D5">
              <w:rPr>
                <w:rFonts w:ascii="標楷體" w:eastAsia="標楷體" w:hAnsi="標楷體"/>
              </w:rPr>
              <w:t>1</w:t>
            </w:r>
            <w:r w:rsidRPr="000328D5">
              <w:rPr>
                <w:rFonts w:ascii="標楷體" w:eastAsia="標楷體" w:hAnsi="標楷體" w:hint="eastAsia"/>
              </w:rPr>
              <w:t>次會議</w:t>
            </w:r>
          </w:p>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（籌備會議）</w:t>
            </w:r>
          </w:p>
        </w:tc>
        <w:tc>
          <w:tcPr>
            <w:tcW w:w="3060" w:type="dxa"/>
          </w:tcPr>
          <w:p w:rsidR="00185917" w:rsidRPr="000328D5" w:rsidRDefault="00185917" w:rsidP="0066568B">
            <w:pPr>
              <w:snapToGrid w:val="0"/>
              <w:rPr>
                <w:rFonts w:ascii="標楷體" w:eastAsia="標楷體" w:hAnsi="標楷體"/>
              </w:rPr>
            </w:pPr>
            <w:r w:rsidRPr="000328D5">
              <w:rPr>
                <w:rFonts w:ascii="標楷體" w:eastAsia="標楷體" w:hAnsi="標楷體" w:hint="eastAsia"/>
              </w:rPr>
              <w:t>修訂介聘作業要點</w:t>
            </w:r>
          </w:p>
          <w:p w:rsidR="00185917" w:rsidRPr="000328D5" w:rsidRDefault="00185917" w:rsidP="0066568B">
            <w:pPr>
              <w:snapToGrid w:val="0"/>
              <w:rPr>
                <w:rFonts w:ascii="標楷體" w:eastAsia="標楷體" w:hAnsi="標楷體"/>
              </w:rPr>
            </w:pPr>
            <w:r w:rsidRPr="000328D5">
              <w:rPr>
                <w:rFonts w:ascii="標楷體" w:eastAsia="標楷體" w:hAnsi="標楷體" w:hint="eastAsia"/>
              </w:rPr>
              <w:t>地點：國立海洋科技博物館</w:t>
            </w:r>
            <w:r w:rsidRPr="000328D5">
              <w:rPr>
                <w:rFonts w:ascii="標楷體" w:eastAsia="標楷體" w:hAnsi="標楷體"/>
              </w:rPr>
              <w:t xml:space="preserve"> </w:t>
            </w:r>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2</w:t>
            </w:r>
          </w:p>
        </w:tc>
        <w:tc>
          <w:tcPr>
            <w:tcW w:w="288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3</w:t>
            </w:r>
            <w:r w:rsidRPr="000328D5">
              <w:rPr>
                <w:rFonts w:ascii="標楷體" w:eastAsia="標楷體" w:hAnsi="標楷體" w:hint="eastAsia"/>
              </w:rPr>
              <w:t>月</w:t>
            </w:r>
            <w:r w:rsidRPr="000328D5">
              <w:rPr>
                <w:rFonts w:ascii="標楷體" w:eastAsia="標楷體" w:hAnsi="標楷體"/>
              </w:rPr>
              <w:t>14</w:t>
            </w:r>
            <w:r w:rsidRPr="000328D5">
              <w:rPr>
                <w:rFonts w:ascii="標楷體" w:eastAsia="標楷體" w:hAnsi="標楷體" w:hint="eastAsia"/>
              </w:rPr>
              <w:t>日（星期五）</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發布介聘作業要點</w:t>
            </w:r>
          </w:p>
        </w:tc>
        <w:tc>
          <w:tcPr>
            <w:tcW w:w="3060" w:type="dxa"/>
          </w:tcPr>
          <w:p w:rsidR="00185917" w:rsidRPr="000328D5" w:rsidRDefault="00185917" w:rsidP="0066568B">
            <w:pPr>
              <w:snapToGrid w:val="0"/>
              <w:rPr>
                <w:rFonts w:ascii="標楷體" w:eastAsia="標楷體" w:hAnsi="標楷體"/>
                <w:sz w:val="28"/>
                <w:szCs w:val="36"/>
              </w:rPr>
            </w:pPr>
            <w:r w:rsidRPr="000328D5">
              <w:rPr>
                <w:rFonts w:ascii="標楷體" w:eastAsia="標楷體" w:hAnsi="標楷體" w:hint="eastAsia"/>
              </w:rPr>
              <w:t>函送各縣市政府轉知學校；網站公佈，網址：</w:t>
            </w:r>
            <w:hyperlink r:id="rId7" w:history="1">
              <w:r w:rsidRPr="000328D5">
                <w:rPr>
                  <w:rStyle w:val="Hyperlink"/>
                  <w:rFonts w:ascii="標楷體" w:eastAsia="標楷體" w:hAnsi="標楷體"/>
                  <w:color w:val="auto"/>
                </w:rPr>
                <w:t>http://</w:t>
              </w:r>
              <w:r w:rsidRPr="000328D5">
                <w:rPr>
                  <w:rStyle w:val="Hyperlink"/>
                  <w:rFonts w:ascii="標楷體" w:eastAsia="標楷體" w:hAnsi="標楷體"/>
                  <w:color w:val="auto"/>
                  <w:sz w:val="28"/>
                  <w:szCs w:val="36"/>
                </w:rPr>
                <w:t>tas.kh.edu.tw</w:t>
              </w:r>
            </w:hyperlink>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3</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w:t>
            </w:r>
            <w:r w:rsidRPr="000328D5">
              <w:rPr>
                <w:rFonts w:ascii="標楷體" w:eastAsia="標楷體" w:hAnsi="標楷體" w:hint="eastAsia"/>
              </w:rPr>
              <w:t>日（星期二）至</w:t>
            </w:r>
          </w:p>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3</w:t>
            </w:r>
            <w:r w:rsidRPr="000328D5">
              <w:rPr>
                <w:rFonts w:ascii="標楷體" w:eastAsia="標楷體" w:hAnsi="標楷體" w:hint="eastAsia"/>
              </w:rPr>
              <w:t>日（星期四）</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各縣市電腦作業人員研習</w:t>
            </w:r>
          </w:p>
        </w:tc>
        <w:tc>
          <w:tcPr>
            <w:tcW w:w="3060" w:type="dxa"/>
          </w:tcPr>
          <w:p w:rsidR="00185917" w:rsidRPr="00122D4A" w:rsidRDefault="00185917"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:3</w:t>
            </w:r>
            <w:r w:rsidRPr="00122D4A">
              <w:rPr>
                <w:rFonts w:ascii="標楷體" w:eastAsia="標楷體" w:hAnsi="標楷體" w:hint="eastAsia"/>
                <w:color w:val="FF0000"/>
                <w:shd w:val="pct15" w:color="auto" w:fill="FFFFFF"/>
              </w:rPr>
              <w:t>天</w:t>
            </w:r>
          </w:p>
          <w:p w:rsidR="00185917" w:rsidRPr="000328D5" w:rsidRDefault="00185917" w:rsidP="0066568B">
            <w:pPr>
              <w:snapToGrid w:val="0"/>
              <w:rPr>
                <w:rFonts w:ascii="標楷體" w:eastAsia="標楷體" w:hAnsi="標楷體"/>
              </w:rPr>
            </w:pPr>
            <w:r w:rsidRPr="000328D5">
              <w:rPr>
                <w:rFonts w:ascii="標楷體" w:eastAsia="標楷體" w:hAnsi="標楷體" w:hint="eastAsia"/>
              </w:rPr>
              <w:t>地點：基隆市暖暖教師研習中心（</w:t>
            </w:r>
            <w:r w:rsidRPr="000328D5">
              <w:rPr>
                <w:rFonts w:ascii="標楷體" w:eastAsia="標楷體" w:hAnsi="標楷體" w:hint="eastAsia"/>
                <w:szCs w:val="36"/>
              </w:rPr>
              <w:t>基隆市暖暖區暖暖街</w:t>
            </w:r>
            <w:r w:rsidRPr="000328D5">
              <w:rPr>
                <w:rFonts w:ascii="標楷體" w:eastAsia="標楷體" w:hAnsi="標楷體"/>
                <w:szCs w:val="36"/>
              </w:rPr>
              <w:t>35</w:t>
            </w:r>
            <w:r>
              <w:rPr>
                <w:rFonts w:ascii="標楷體" w:eastAsia="標楷體" w:hAnsi="標楷體"/>
                <w:szCs w:val="36"/>
              </w:rPr>
              <w:t>0</w:t>
            </w:r>
            <w:r w:rsidRPr="000328D5">
              <w:rPr>
                <w:rFonts w:ascii="標楷體" w:eastAsia="標楷體" w:hAnsi="標楷體" w:hint="eastAsia"/>
                <w:szCs w:val="36"/>
              </w:rPr>
              <w:t>號</w:t>
            </w:r>
            <w:r w:rsidRPr="000328D5">
              <w:rPr>
                <w:rFonts w:ascii="標楷體" w:eastAsia="標楷體" w:hAnsi="標楷體" w:hint="eastAsia"/>
              </w:rPr>
              <w:t>）</w:t>
            </w:r>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4</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11</w:t>
            </w:r>
            <w:r w:rsidRPr="000328D5">
              <w:rPr>
                <w:rFonts w:ascii="標楷體" w:eastAsia="標楷體" w:hAnsi="標楷體" w:hint="eastAsia"/>
              </w:rPr>
              <w:t>日（星期五）至</w:t>
            </w:r>
          </w:p>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17</w:t>
            </w:r>
            <w:r w:rsidRPr="000328D5">
              <w:rPr>
                <w:rFonts w:ascii="標楷體" w:eastAsia="標楷體" w:hAnsi="標楷體" w:hint="eastAsia"/>
              </w:rPr>
              <w:t>日（星期四）</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各縣市上網登錄介聘學校名單及確認管制名單</w:t>
            </w:r>
          </w:p>
        </w:tc>
        <w:tc>
          <w:tcPr>
            <w:tcW w:w="3060" w:type="dxa"/>
          </w:tcPr>
          <w:p w:rsidR="00185917" w:rsidRPr="004C36BC" w:rsidRDefault="00185917"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:7</w:t>
            </w:r>
            <w:r w:rsidRPr="00122D4A">
              <w:rPr>
                <w:rFonts w:ascii="標楷體" w:eastAsia="標楷體" w:hAnsi="標楷體" w:hint="eastAsia"/>
                <w:color w:val="FF0000"/>
                <w:shd w:val="pct15" w:color="auto" w:fill="FFFFFF"/>
              </w:rPr>
              <w:t>天</w:t>
            </w:r>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5</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18</w:t>
            </w:r>
            <w:r>
              <w:rPr>
                <w:rFonts w:ascii="標楷體" w:eastAsia="標楷體" w:hAnsi="標楷體" w:hint="eastAsia"/>
              </w:rPr>
              <w:t>日（</w:t>
            </w:r>
            <w:r w:rsidRPr="00122D4A">
              <w:rPr>
                <w:rFonts w:ascii="標楷體" w:eastAsia="標楷體" w:hAnsi="標楷體" w:hint="eastAsia"/>
              </w:rPr>
              <w:t>星期</w:t>
            </w:r>
            <w:r w:rsidRPr="00122D4A">
              <w:rPr>
                <w:rFonts w:ascii="標楷體" w:eastAsia="標楷體" w:hAnsi="標楷體" w:hint="eastAsia"/>
                <w:shd w:val="pct15" w:color="auto" w:fill="FFFFFF"/>
              </w:rPr>
              <w:t>五</w:t>
            </w:r>
            <w:r w:rsidRPr="000328D5">
              <w:rPr>
                <w:rFonts w:ascii="標楷體" w:eastAsia="標楷體" w:hAnsi="標楷體" w:hint="eastAsia"/>
              </w:rPr>
              <w:t>）至</w:t>
            </w:r>
          </w:p>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4</w:t>
            </w:r>
            <w:r w:rsidRPr="00122D4A">
              <w:rPr>
                <w:rFonts w:ascii="標楷體" w:eastAsia="標楷體" w:hAnsi="標楷體" w:hint="eastAsia"/>
              </w:rPr>
              <w:t>月</w:t>
            </w:r>
            <w:r w:rsidRPr="00122D4A">
              <w:rPr>
                <w:rFonts w:ascii="標楷體" w:eastAsia="標楷體" w:hAnsi="標楷體"/>
                <w:shd w:val="pct15" w:color="auto" w:fill="FFFFFF"/>
              </w:rPr>
              <w:t>30</w:t>
            </w:r>
            <w:r w:rsidRPr="00122D4A">
              <w:rPr>
                <w:rFonts w:ascii="標楷體" w:eastAsia="標楷體" w:hAnsi="標楷體" w:hint="eastAsia"/>
              </w:rPr>
              <w:t>日（星期</w:t>
            </w:r>
            <w:r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更正介聘學校名單</w:t>
            </w:r>
          </w:p>
        </w:tc>
        <w:tc>
          <w:tcPr>
            <w:tcW w:w="3060" w:type="dxa"/>
          </w:tcPr>
          <w:p w:rsidR="00185917" w:rsidRPr="004C36BC" w:rsidRDefault="00185917"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 13</w:t>
            </w:r>
            <w:r w:rsidRPr="00122D4A">
              <w:rPr>
                <w:rFonts w:ascii="標楷體" w:eastAsia="標楷體" w:hAnsi="標楷體" w:hint="eastAsia"/>
                <w:color w:val="FF0000"/>
                <w:shd w:val="pct15" w:color="auto" w:fill="FFFFFF"/>
              </w:rPr>
              <w:t>天</w:t>
            </w:r>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6</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4</w:t>
            </w:r>
            <w:r w:rsidRPr="000328D5">
              <w:rPr>
                <w:rFonts w:ascii="標楷體" w:eastAsia="標楷體" w:hAnsi="標楷體" w:hint="eastAsia"/>
              </w:rPr>
              <w:t>月</w:t>
            </w:r>
            <w:r w:rsidRPr="000328D5">
              <w:rPr>
                <w:rFonts w:ascii="標楷體" w:eastAsia="標楷體" w:hAnsi="標楷體"/>
              </w:rPr>
              <w:t>25</w:t>
            </w:r>
            <w:r w:rsidRPr="000328D5">
              <w:rPr>
                <w:rFonts w:ascii="標楷體" w:eastAsia="標楷體" w:hAnsi="標楷體" w:hint="eastAsia"/>
              </w:rPr>
              <w:t>日（星期五）至</w:t>
            </w:r>
          </w:p>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08</w:t>
            </w:r>
            <w:r w:rsidRPr="000328D5">
              <w:rPr>
                <w:rFonts w:ascii="標楷體" w:eastAsia="標楷體" w:hAnsi="標楷體" w:hint="eastAsia"/>
              </w:rPr>
              <w:t>日（星期四）</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參加介聘教師上網填報資料</w:t>
            </w:r>
          </w:p>
        </w:tc>
        <w:tc>
          <w:tcPr>
            <w:tcW w:w="3060" w:type="dxa"/>
          </w:tcPr>
          <w:p w:rsidR="00185917" w:rsidRPr="004C36BC" w:rsidRDefault="00185917"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:14</w:t>
            </w:r>
            <w:r w:rsidRPr="00122D4A">
              <w:rPr>
                <w:rFonts w:ascii="標楷體" w:eastAsia="標楷體" w:hAnsi="標楷體" w:hint="eastAsia"/>
                <w:color w:val="FF0000"/>
                <w:shd w:val="pct15" w:color="auto" w:fill="FFFFFF"/>
              </w:rPr>
              <w:t>天</w:t>
            </w:r>
          </w:p>
          <w:p w:rsidR="00185917" w:rsidRPr="000328D5" w:rsidRDefault="00185917" w:rsidP="0066568B">
            <w:pPr>
              <w:snapToGrid w:val="0"/>
              <w:rPr>
                <w:rFonts w:ascii="標楷體" w:eastAsia="標楷體" w:hAnsi="標楷體"/>
              </w:rPr>
            </w:pPr>
            <w:r w:rsidRPr="000328D5">
              <w:rPr>
                <w:rFonts w:ascii="標楷體" w:eastAsia="標楷體" w:hAnsi="標楷體" w:hint="eastAsia"/>
              </w:rPr>
              <w:t>網址：</w:t>
            </w:r>
          </w:p>
          <w:p w:rsidR="00185917" w:rsidRPr="000328D5" w:rsidRDefault="00185917" w:rsidP="0066568B">
            <w:pPr>
              <w:snapToGrid w:val="0"/>
              <w:rPr>
                <w:rFonts w:ascii="標楷體" w:eastAsia="標楷體" w:hAnsi="標楷體"/>
                <w:sz w:val="28"/>
                <w:szCs w:val="36"/>
              </w:rPr>
            </w:pPr>
            <w:hyperlink r:id="rId8" w:history="1">
              <w:r w:rsidRPr="000328D5">
                <w:rPr>
                  <w:rStyle w:val="Hyperlink"/>
                  <w:rFonts w:ascii="標楷體" w:eastAsia="標楷體" w:hAnsi="標楷體"/>
                  <w:color w:val="auto"/>
                </w:rPr>
                <w:t>http://</w:t>
              </w:r>
              <w:r w:rsidRPr="000328D5">
                <w:rPr>
                  <w:rStyle w:val="Hyperlink"/>
                  <w:rFonts w:ascii="標楷體" w:eastAsia="標楷體" w:hAnsi="標楷體"/>
                  <w:color w:val="auto"/>
                  <w:sz w:val="28"/>
                  <w:szCs w:val="36"/>
                </w:rPr>
                <w:t>tas.kh.edu.tw</w:t>
              </w:r>
            </w:hyperlink>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7</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9</w:t>
            </w:r>
            <w:r w:rsidRPr="000328D5">
              <w:rPr>
                <w:rFonts w:ascii="標楷體" w:eastAsia="標楷體" w:hAnsi="標楷體" w:hint="eastAsia"/>
              </w:rPr>
              <w:t>日（星期五）至</w:t>
            </w:r>
          </w:p>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5</w:t>
            </w:r>
            <w:r w:rsidRPr="00122D4A">
              <w:rPr>
                <w:rFonts w:ascii="標楷體" w:eastAsia="標楷體" w:hAnsi="標楷體" w:hint="eastAsia"/>
              </w:rPr>
              <w:t>月</w:t>
            </w:r>
            <w:r w:rsidRPr="00122D4A">
              <w:rPr>
                <w:rFonts w:ascii="標楷體" w:eastAsia="標楷體" w:hAnsi="標楷體"/>
                <w:shd w:val="pct15" w:color="auto" w:fill="FFFFFF"/>
              </w:rPr>
              <w:t>16</w:t>
            </w:r>
            <w:r w:rsidRPr="00122D4A">
              <w:rPr>
                <w:rFonts w:ascii="標楷體" w:eastAsia="標楷體" w:hAnsi="標楷體" w:hint="eastAsia"/>
              </w:rPr>
              <w:t>日</w:t>
            </w:r>
            <w:r w:rsidRPr="000328D5">
              <w:rPr>
                <w:rFonts w:ascii="標楷體" w:eastAsia="標楷體" w:hAnsi="標楷體" w:hint="eastAsia"/>
              </w:rPr>
              <w:t>（星期五）</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縣市委員會辦理申請人積分審查</w:t>
            </w:r>
          </w:p>
        </w:tc>
        <w:tc>
          <w:tcPr>
            <w:tcW w:w="3060" w:type="dxa"/>
          </w:tcPr>
          <w:p w:rsidR="00185917" w:rsidRPr="00122D4A" w:rsidRDefault="00185917"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:8</w:t>
            </w:r>
            <w:r w:rsidRPr="00122D4A">
              <w:rPr>
                <w:rFonts w:ascii="標楷體" w:eastAsia="標楷體" w:hAnsi="標楷體" w:hint="eastAsia"/>
                <w:color w:val="FF0000"/>
                <w:shd w:val="pct15" w:color="auto" w:fill="FFFFFF"/>
              </w:rPr>
              <w:t>天</w:t>
            </w:r>
          </w:p>
          <w:p w:rsidR="00185917" w:rsidRPr="004C36BC" w:rsidRDefault="00185917" w:rsidP="0066568B">
            <w:pPr>
              <w:snapToGrid w:val="0"/>
              <w:rPr>
                <w:rFonts w:ascii="標楷體" w:eastAsia="標楷體" w:hAnsi="標楷體"/>
              </w:rPr>
            </w:pPr>
          </w:p>
          <w:p w:rsidR="00185917" w:rsidRPr="000328D5" w:rsidRDefault="00185917" w:rsidP="0066568B">
            <w:pPr>
              <w:snapToGrid w:val="0"/>
              <w:rPr>
                <w:rFonts w:ascii="標楷體" w:eastAsia="標楷體" w:hAnsi="標楷體"/>
              </w:rPr>
            </w:pPr>
            <w:r w:rsidRPr="000328D5">
              <w:rPr>
                <w:rFonts w:ascii="標楷體" w:eastAsia="標楷體" w:hAnsi="標楷體" w:hint="eastAsia"/>
              </w:rPr>
              <w:t>各縣市自行另訂作業時間</w:t>
            </w:r>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8</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5</w:t>
            </w:r>
            <w:r w:rsidRPr="00122D4A">
              <w:rPr>
                <w:rFonts w:ascii="標楷體" w:eastAsia="標楷體" w:hAnsi="標楷體" w:hint="eastAsia"/>
              </w:rPr>
              <w:t>月</w:t>
            </w:r>
            <w:r w:rsidRPr="00122D4A">
              <w:rPr>
                <w:rFonts w:ascii="標楷體" w:eastAsia="標楷體" w:hAnsi="標楷體"/>
              </w:rPr>
              <w:t>14</w:t>
            </w:r>
            <w:r w:rsidRPr="00122D4A">
              <w:rPr>
                <w:rFonts w:ascii="標楷體" w:eastAsia="標楷體" w:hAnsi="標楷體" w:hint="eastAsia"/>
              </w:rPr>
              <w:t>日</w:t>
            </w:r>
            <w:r w:rsidRPr="000328D5">
              <w:rPr>
                <w:rFonts w:ascii="標楷體" w:eastAsia="標楷體" w:hAnsi="標楷體" w:hint="eastAsia"/>
              </w:rPr>
              <w:t>（星期三）至</w:t>
            </w:r>
          </w:p>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122D4A">
              <w:rPr>
                <w:rFonts w:ascii="標楷體" w:eastAsia="標楷體" w:hAnsi="標楷體"/>
              </w:rPr>
              <w:t>5</w:t>
            </w:r>
            <w:r w:rsidRPr="00122D4A">
              <w:rPr>
                <w:rFonts w:ascii="標楷體" w:eastAsia="標楷體" w:hAnsi="標楷體" w:hint="eastAsia"/>
              </w:rPr>
              <w:t>月</w:t>
            </w:r>
            <w:r w:rsidRPr="00122D4A">
              <w:rPr>
                <w:rFonts w:ascii="標楷體" w:eastAsia="標楷體" w:hAnsi="標楷體"/>
                <w:shd w:val="pct15" w:color="auto" w:fill="FFFFFF"/>
              </w:rPr>
              <w:t>21</w:t>
            </w:r>
            <w:r w:rsidRPr="00122D4A">
              <w:rPr>
                <w:rFonts w:ascii="標楷體" w:eastAsia="標楷體" w:hAnsi="標楷體" w:hint="eastAsia"/>
              </w:rPr>
              <w:t>日（星期</w:t>
            </w:r>
            <w:r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各縣市上網登錄單調缺額（確認介聘人員資料）</w:t>
            </w:r>
          </w:p>
        </w:tc>
        <w:tc>
          <w:tcPr>
            <w:tcW w:w="3060" w:type="dxa"/>
          </w:tcPr>
          <w:p w:rsidR="00185917" w:rsidRPr="00122D4A" w:rsidRDefault="00185917"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:8</w:t>
            </w:r>
            <w:r w:rsidRPr="00122D4A">
              <w:rPr>
                <w:rFonts w:ascii="標楷體" w:eastAsia="標楷體" w:hAnsi="標楷體" w:hint="eastAsia"/>
                <w:color w:val="FF0000"/>
                <w:shd w:val="pct15" w:color="auto" w:fill="FFFFFF"/>
              </w:rPr>
              <w:t>天</w:t>
            </w:r>
          </w:p>
          <w:p w:rsidR="00185917" w:rsidRPr="000328D5" w:rsidRDefault="00185917" w:rsidP="0066568B">
            <w:pPr>
              <w:snapToGrid w:val="0"/>
              <w:rPr>
                <w:rFonts w:ascii="標楷體" w:eastAsia="標楷體" w:hAnsi="標楷體"/>
              </w:rPr>
            </w:pPr>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9</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21</w:t>
            </w:r>
            <w:r w:rsidRPr="000328D5">
              <w:rPr>
                <w:rFonts w:ascii="標楷體" w:eastAsia="標楷體" w:hAnsi="標楷體" w:hint="eastAsia"/>
              </w:rPr>
              <w:t>日（星期三）至</w:t>
            </w:r>
          </w:p>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22</w:t>
            </w:r>
            <w:r w:rsidRPr="000328D5">
              <w:rPr>
                <w:rFonts w:ascii="標楷體" w:eastAsia="標楷體" w:hAnsi="標楷體" w:hint="eastAsia"/>
              </w:rPr>
              <w:t>日（星期四）</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介聘作業第</w:t>
            </w:r>
            <w:r w:rsidRPr="000328D5">
              <w:rPr>
                <w:rFonts w:ascii="標楷體" w:eastAsia="標楷體" w:hAnsi="標楷體"/>
              </w:rPr>
              <w:t>2</w:t>
            </w:r>
            <w:r w:rsidRPr="000328D5">
              <w:rPr>
                <w:rFonts w:ascii="標楷體" w:eastAsia="標楷體" w:hAnsi="標楷體" w:hint="eastAsia"/>
              </w:rPr>
              <w:t>次會議（協調會議）</w:t>
            </w:r>
          </w:p>
        </w:tc>
        <w:tc>
          <w:tcPr>
            <w:tcW w:w="3060" w:type="dxa"/>
          </w:tcPr>
          <w:p w:rsidR="00185917" w:rsidRPr="00122D4A" w:rsidRDefault="00185917"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:2</w:t>
            </w:r>
            <w:r w:rsidRPr="00122D4A">
              <w:rPr>
                <w:rFonts w:ascii="標楷體" w:eastAsia="標楷體" w:hAnsi="標楷體" w:hint="eastAsia"/>
                <w:color w:val="FF0000"/>
                <w:shd w:val="pct15" w:color="auto" w:fill="FFFFFF"/>
              </w:rPr>
              <w:t>天</w:t>
            </w:r>
          </w:p>
          <w:p w:rsidR="00185917" w:rsidRPr="004C36BC" w:rsidRDefault="00185917" w:rsidP="0066568B">
            <w:pPr>
              <w:snapToGrid w:val="0"/>
              <w:rPr>
                <w:rFonts w:ascii="標楷體" w:eastAsia="標楷體" w:hAnsi="標楷體"/>
              </w:rPr>
            </w:pPr>
          </w:p>
          <w:p w:rsidR="00185917" w:rsidRPr="000328D5" w:rsidRDefault="00185917"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185917" w:rsidRPr="000328D5" w:rsidTr="003E0FEC">
        <w:trPr>
          <w:trHeight w:val="693"/>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10</w:t>
            </w:r>
          </w:p>
        </w:tc>
        <w:tc>
          <w:tcPr>
            <w:tcW w:w="288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28</w:t>
            </w:r>
            <w:r w:rsidRPr="000328D5">
              <w:rPr>
                <w:rFonts w:ascii="標楷體" w:eastAsia="標楷體" w:hAnsi="標楷體" w:hint="eastAsia"/>
              </w:rPr>
              <w:t>日（星期三）</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各縣市將介聘作業結果通知各學校</w:t>
            </w:r>
          </w:p>
        </w:tc>
        <w:tc>
          <w:tcPr>
            <w:tcW w:w="3060" w:type="dxa"/>
          </w:tcPr>
          <w:p w:rsidR="00185917" w:rsidRPr="000328D5" w:rsidRDefault="00185917" w:rsidP="0066568B">
            <w:pPr>
              <w:snapToGrid w:val="0"/>
              <w:rPr>
                <w:rFonts w:ascii="標楷體" w:eastAsia="標楷體" w:hAnsi="標楷體"/>
              </w:rPr>
            </w:pPr>
          </w:p>
        </w:tc>
      </w:tr>
      <w:tr w:rsidR="00185917" w:rsidRPr="000328D5" w:rsidTr="003E0FEC">
        <w:trPr>
          <w:trHeight w:val="70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11</w:t>
            </w:r>
          </w:p>
        </w:tc>
        <w:tc>
          <w:tcPr>
            <w:tcW w:w="288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5</w:t>
            </w:r>
            <w:r w:rsidRPr="000328D5">
              <w:rPr>
                <w:rFonts w:ascii="標楷體" w:eastAsia="標楷體" w:hAnsi="標楷體" w:hint="eastAsia"/>
              </w:rPr>
              <w:t>月</w:t>
            </w:r>
            <w:r w:rsidRPr="000328D5">
              <w:rPr>
                <w:rFonts w:ascii="標楷體" w:eastAsia="標楷體" w:hAnsi="標楷體"/>
              </w:rPr>
              <w:t>30</w:t>
            </w:r>
            <w:r w:rsidRPr="000328D5">
              <w:rPr>
                <w:rFonts w:ascii="標楷體" w:eastAsia="標楷體" w:hAnsi="標楷體" w:hint="eastAsia"/>
              </w:rPr>
              <w:t>日（星期五）</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介聘學校召開教評會審查</w:t>
            </w:r>
          </w:p>
        </w:tc>
        <w:tc>
          <w:tcPr>
            <w:tcW w:w="3060" w:type="dxa"/>
          </w:tcPr>
          <w:p w:rsidR="00185917" w:rsidRPr="000328D5" w:rsidRDefault="00185917" w:rsidP="0066568B">
            <w:pPr>
              <w:snapToGrid w:val="0"/>
              <w:rPr>
                <w:rFonts w:ascii="標楷體" w:eastAsia="標楷體" w:hAnsi="標楷體"/>
              </w:rPr>
            </w:pPr>
            <w:r w:rsidRPr="000328D5">
              <w:rPr>
                <w:rFonts w:ascii="標楷體" w:eastAsia="標楷體" w:hAnsi="標楷體" w:hint="eastAsia"/>
              </w:rPr>
              <w:t>原服務縣市通知調出教師至介聘學校接受審查</w:t>
            </w:r>
          </w:p>
        </w:tc>
      </w:tr>
      <w:tr w:rsidR="00185917" w:rsidRPr="000328D5" w:rsidTr="003E0FEC">
        <w:trPr>
          <w:trHeight w:val="348"/>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12</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6</w:t>
            </w:r>
            <w:r w:rsidRPr="000328D5">
              <w:rPr>
                <w:rFonts w:ascii="標楷體" w:eastAsia="標楷體" w:hAnsi="標楷體" w:hint="eastAsia"/>
              </w:rPr>
              <w:t>月</w:t>
            </w:r>
            <w:r w:rsidRPr="000328D5">
              <w:rPr>
                <w:rFonts w:ascii="標楷體" w:eastAsia="標楷體" w:hAnsi="標楷體"/>
              </w:rPr>
              <w:t>4</w:t>
            </w:r>
            <w:r w:rsidRPr="000328D5">
              <w:rPr>
                <w:rFonts w:ascii="標楷體" w:eastAsia="標楷體" w:hAnsi="標楷體" w:hint="eastAsia"/>
              </w:rPr>
              <w:t>日（星期三）</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介聘名單傳送聯合委員會</w:t>
            </w:r>
          </w:p>
        </w:tc>
        <w:tc>
          <w:tcPr>
            <w:tcW w:w="3060" w:type="dxa"/>
          </w:tcPr>
          <w:p w:rsidR="00185917" w:rsidRPr="000328D5" w:rsidRDefault="00185917" w:rsidP="0066568B">
            <w:pPr>
              <w:snapToGrid w:val="0"/>
              <w:rPr>
                <w:rFonts w:ascii="標楷體" w:eastAsia="標楷體" w:hAnsi="標楷體"/>
              </w:rPr>
            </w:pPr>
          </w:p>
        </w:tc>
      </w:tr>
      <w:tr w:rsidR="00185917" w:rsidRPr="000328D5" w:rsidTr="003E0FEC">
        <w:trPr>
          <w:trHeight w:val="698"/>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13</w:t>
            </w:r>
          </w:p>
        </w:tc>
        <w:tc>
          <w:tcPr>
            <w:tcW w:w="288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6</w:t>
            </w:r>
            <w:r w:rsidRPr="000328D5">
              <w:rPr>
                <w:rFonts w:ascii="標楷體" w:eastAsia="標楷體" w:hAnsi="標楷體" w:hint="eastAsia"/>
              </w:rPr>
              <w:t>月</w:t>
            </w:r>
            <w:r w:rsidRPr="000328D5">
              <w:rPr>
                <w:rFonts w:ascii="標楷體" w:eastAsia="標楷體" w:hAnsi="標楷體"/>
              </w:rPr>
              <w:t>12</w:t>
            </w:r>
            <w:r w:rsidRPr="000328D5">
              <w:rPr>
                <w:rFonts w:ascii="標楷體" w:eastAsia="標楷體" w:hAnsi="標楷體" w:hint="eastAsia"/>
              </w:rPr>
              <w:t>日（星期四）</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介聘作業第</w:t>
            </w:r>
            <w:r w:rsidRPr="000328D5">
              <w:rPr>
                <w:rFonts w:ascii="標楷體" w:eastAsia="標楷體" w:hAnsi="標楷體"/>
              </w:rPr>
              <w:t>3</w:t>
            </w:r>
            <w:r w:rsidRPr="000328D5">
              <w:rPr>
                <w:rFonts w:ascii="標楷體" w:eastAsia="標楷體" w:hAnsi="標楷體" w:hint="eastAsia"/>
              </w:rPr>
              <w:t>次會議（確認會議）</w:t>
            </w:r>
          </w:p>
        </w:tc>
        <w:tc>
          <w:tcPr>
            <w:tcW w:w="3060" w:type="dxa"/>
          </w:tcPr>
          <w:p w:rsidR="00185917" w:rsidRPr="000328D5" w:rsidRDefault="00185917"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185917" w:rsidRPr="000328D5" w:rsidTr="003E0FEC">
        <w:trPr>
          <w:trHeight w:val="72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14</w:t>
            </w:r>
          </w:p>
        </w:tc>
        <w:tc>
          <w:tcPr>
            <w:tcW w:w="288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6</w:t>
            </w:r>
            <w:r w:rsidRPr="000328D5">
              <w:rPr>
                <w:rFonts w:ascii="標楷體" w:eastAsia="標楷體" w:hAnsi="標楷體" w:hint="eastAsia"/>
              </w:rPr>
              <w:t>月</w:t>
            </w:r>
            <w:r w:rsidRPr="000328D5">
              <w:rPr>
                <w:rFonts w:ascii="標楷體" w:eastAsia="標楷體" w:hAnsi="標楷體"/>
              </w:rPr>
              <w:t>17</w:t>
            </w:r>
            <w:r w:rsidRPr="000328D5">
              <w:rPr>
                <w:rFonts w:ascii="標楷體" w:eastAsia="標楷體" w:hAnsi="標楷體" w:hint="eastAsia"/>
              </w:rPr>
              <w:t>日（星期二）</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調入縣市轉知介聘學校通知教師報到</w:t>
            </w:r>
          </w:p>
        </w:tc>
        <w:tc>
          <w:tcPr>
            <w:tcW w:w="3060" w:type="dxa"/>
          </w:tcPr>
          <w:p w:rsidR="00185917" w:rsidRPr="000328D5" w:rsidRDefault="00185917" w:rsidP="0066568B">
            <w:pPr>
              <w:snapToGrid w:val="0"/>
              <w:rPr>
                <w:rFonts w:ascii="標楷體" w:eastAsia="標楷體" w:hAnsi="標楷體"/>
              </w:rPr>
            </w:pPr>
            <w:r w:rsidRPr="000328D5">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0328D5">
                <w:rPr>
                  <w:rFonts w:ascii="標楷體" w:eastAsia="標楷體" w:hAnsi="標楷體" w:hint="eastAsia"/>
                </w:rPr>
                <w:t>八月一日</w:t>
              </w:r>
            </w:smartTag>
            <w:r w:rsidRPr="000328D5">
              <w:rPr>
                <w:rFonts w:ascii="標楷體" w:eastAsia="標楷體" w:hAnsi="標楷體" w:hint="eastAsia"/>
              </w:rPr>
              <w:t>生效</w:t>
            </w:r>
          </w:p>
        </w:tc>
      </w:tr>
      <w:tr w:rsidR="00185917" w:rsidRPr="000328D5" w:rsidTr="003E0FEC">
        <w:trPr>
          <w:trHeight w:val="930"/>
        </w:trPr>
        <w:tc>
          <w:tcPr>
            <w:tcW w:w="720" w:type="dxa"/>
            <w:vAlign w:val="center"/>
          </w:tcPr>
          <w:p w:rsidR="00185917" w:rsidRPr="000328D5" w:rsidRDefault="00185917" w:rsidP="0066568B">
            <w:pPr>
              <w:snapToGrid w:val="0"/>
              <w:jc w:val="center"/>
              <w:rPr>
                <w:rFonts w:ascii="標楷體" w:eastAsia="標楷體" w:hAnsi="標楷體"/>
              </w:rPr>
            </w:pPr>
            <w:r w:rsidRPr="000328D5">
              <w:rPr>
                <w:rFonts w:ascii="標楷體" w:eastAsia="標楷體" w:hAnsi="標楷體"/>
              </w:rPr>
              <w:t>15</w:t>
            </w:r>
          </w:p>
        </w:tc>
        <w:tc>
          <w:tcPr>
            <w:tcW w:w="2880" w:type="dxa"/>
          </w:tcPr>
          <w:p w:rsidR="00185917" w:rsidRPr="000328D5" w:rsidRDefault="00185917" w:rsidP="0066568B">
            <w:pPr>
              <w:snapToGrid w:val="0"/>
              <w:rPr>
                <w:rFonts w:ascii="標楷體" w:eastAsia="標楷體" w:hAnsi="標楷體"/>
              </w:rPr>
            </w:pPr>
            <w:r w:rsidRPr="000328D5">
              <w:rPr>
                <w:rFonts w:ascii="標楷體" w:eastAsia="標楷體" w:hAnsi="標楷體"/>
              </w:rPr>
              <w:t>103</w:t>
            </w:r>
            <w:r w:rsidRPr="000328D5">
              <w:rPr>
                <w:rFonts w:ascii="標楷體" w:eastAsia="標楷體" w:hAnsi="標楷體" w:hint="eastAsia"/>
              </w:rPr>
              <w:t>年</w:t>
            </w:r>
            <w:r w:rsidRPr="000328D5">
              <w:rPr>
                <w:rFonts w:ascii="標楷體" w:eastAsia="標楷體" w:hAnsi="標楷體"/>
              </w:rPr>
              <w:t>9</w:t>
            </w:r>
            <w:r w:rsidRPr="000328D5">
              <w:rPr>
                <w:rFonts w:ascii="標楷體" w:eastAsia="標楷體" w:hAnsi="標楷體" w:hint="eastAsia"/>
              </w:rPr>
              <w:t>月</w:t>
            </w:r>
            <w:r w:rsidRPr="000328D5">
              <w:rPr>
                <w:rFonts w:ascii="標楷體" w:eastAsia="標楷體" w:hAnsi="標楷體"/>
              </w:rPr>
              <w:t>10</w:t>
            </w:r>
            <w:r w:rsidRPr="000328D5">
              <w:rPr>
                <w:rFonts w:ascii="標楷體" w:eastAsia="標楷體" w:hAnsi="標楷體" w:hint="eastAsia"/>
              </w:rPr>
              <w:t>日（星期三）至</w:t>
            </w:r>
          </w:p>
          <w:p w:rsidR="00185917" w:rsidRPr="000328D5" w:rsidRDefault="00185917" w:rsidP="0066568B">
            <w:pPr>
              <w:snapToGrid w:val="0"/>
              <w:rPr>
                <w:rFonts w:ascii="標楷體" w:eastAsia="標楷體" w:hAnsi="標楷體"/>
              </w:rPr>
            </w:pPr>
            <w:r w:rsidRPr="000328D5">
              <w:rPr>
                <w:rFonts w:ascii="標楷體" w:eastAsia="標楷體" w:hAnsi="標楷體"/>
              </w:rPr>
              <w:t>10</w:t>
            </w:r>
            <w:r>
              <w:rPr>
                <w:rFonts w:ascii="標楷體" w:eastAsia="標楷體" w:hAnsi="標楷體"/>
              </w:rPr>
              <w:t>3</w:t>
            </w:r>
            <w:r w:rsidRPr="000328D5">
              <w:rPr>
                <w:rFonts w:ascii="標楷體" w:eastAsia="標楷體" w:hAnsi="標楷體" w:hint="eastAsia"/>
              </w:rPr>
              <w:t>年</w:t>
            </w:r>
            <w:r w:rsidRPr="000328D5">
              <w:rPr>
                <w:rFonts w:ascii="標楷體" w:eastAsia="標楷體" w:hAnsi="標楷體"/>
              </w:rPr>
              <w:t>9</w:t>
            </w:r>
            <w:r w:rsidRPr="000328D5">
              <w:rPr>
                <w:rFonts w:ascii="標楷體" w:eastAsia="標楷體" w:hAnsi="標楷體" w:hint="eastAsia"/>
              </w:rPr>
              <w:t>月</w:t>
            </w:r>
            <w:r w:rsidRPr="000328D5">
              <w:rPr>
                <w:rFonts w:ascii="標楷體" w:eastAsia="標楷體" w:hAnsi="標楷體"/>
              </w:rPr>
              <w:t>11</w:t>
            </w:r>
            <w:r w:rsidRPr="000328D5">
              <w:rPr>
                <w:rFonts w:ascii="標楷體" w:eastAsia="標楷體" w:hAnsi="標楷體" w:hint="eastAsia"/>
              </w:rPr>
              <w:t>日（星期四）</w:t>
            </w:r>
          </w:p>
        </w:tc>
        <w:tc>
          <w:tcPr>
            <w:tcW w:w="3240" w:type="dxa"/>
            <w:vAlign w:val="center"/>
          </w:tcPr>
          <w:p w:rsidR="00185917" w:rsidRPr="000328D5" w:rsidRDefault="00185917" w:rsidP="003E0FEC">
            <w:pPr>
              <w:snapToGrid w:val="0"/>
              <w:jc w:val="both"/>
              <w:rPr>
                <w:rFonts w:ascii="標楷體" w:eastAsia="標楷體" w:hAnsi="標楷體"/>
              </w:rPr>
            </w:pPr>
            <w:r w:rsidRPr="000328D5">
              <w:rPr>
                <w:rFonts w:ascii="標楷體" w:eastAsia="標楷體" w:hAnsi="標楷體" w:hint="eastAsia"/>
              </w:rPr>
              <w:t>介聘作業檢討會</w:t>
            </w:r>
          </w:p>
        </w:tc>
        <w:tc>
          <w:tcPr>
            <w:tcW w:w="3060" w:type="dxa"/>
          </w:tcPr>
          <w:p w:rsidR="00185917" w:rsidRPr="00122D4A" w:rsidRDefault="00185917"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w:t>
            </w:r>
            <w:r w:rsidRPr="00122D4A">
              <w:rPr>
                <w:rFonts w:ascii="標楷體" w:eastAsia="標楷體" w:hAnsi="標楷體"/>
                <w:color w:val="FF0000"/>
                <w:shd w:val="pct15" w:color="auto" w:fill="FFFFFF"/>
              </w:rPr>
              <w:t>:2</w:t>
            </w:r>
            <w:r w:rsidRPr="00122D4A">
              <w:rPr>
                <w:rFonts w:ascii="標楷體" w:eastAsia="標楷體" w:hAnsi="標楷體" w:hint="eastAsia"/>
                <w:color w:val="FF0000"/>
                <w:shd w:val="pct15" w:color="auto" w:fill="FFFFFF"/>
              </w:rPr>
              <w:t>天</w:t>
            </w:r>
          </w:p>
          <w:p w:rsidR="00185917" w:rsidRPr="004C36BC" w:rsidRDefault="00185917" w:rsidP="0066568B">
            <w:pPr>
              <w:snapToGrid w:val="0"/>
              <w:rPr>
                <w:rFonts w:ascii="標楷體" w:eastAsia="標楷體" w:hAnsi="標楷體"/>
              </w:rPr>
            </w:pPr>
          </w:p>
          <w:p w:rsidR="00185917" w:rsidRPr="000328D5" w:rsidRDefault="00185917" w:rsidP="0066568B">
            <w:pPr>
              <w:snapToGrid w:val="0"/>
              <w:rPr>
                <w:rFonts w:ascii="標楷體" w:eastAsia="標楷體" w:hAnsi="標楷體"/>
              </w:rPr>
            </w:pPr>
            <w:r w:rsidRPr="000328D5">
              <w:rPr>
                <w:rFonts w:ascii="標楷體" w:eastAsia="標楷體" w:hAnsi="標楷體" w:hint="eastAsia"/>
              </w:rPr>
              <w:t>地點：國立海洋科技博物館</w:t>
            </w:r>
          </w:p>
        </w:tc>
      </w:tr>
    </w:tbl>
    <w:p w:rsidR="00185917" w:rsidRPr="00122D4A" w:rsidRDefault="00185917" w:rsidP="000E7F40">
      <w:pPr>
        <w:rPr>
          <w:rFonts w:ascii="標楷體" w:eastAsia="標楷體" w:hAnsi="標楷體"/>
          <w:szCs w:val="28"/>
        </w:rPr>
      </w:pPr>
      <w:r w:rsidRPr="00122D4A">
        <w:rPr>
          <w:rFonts w:ascii="標楷體" w:eastAsia="標楷體" w:hAnsi="標楷體" w:hint="eastAsia"/>
          <w:szCs w:val="28"/>
        </w:rPr>
        <w:t>※修正部分如灰色框</w:t>
      </w:r>
      <w:r>
        <w:rPr>
          <w:rFonts w:ascii="標楷體" w:eastAsia="標楷體" w:hAnsi="標楷體" w:hint="eastAsia"/>
          <w:szCs w:val="28"/>
        </w:rPr>
        <w:t>標示</w:t>
      </w:r>
      <w:r w:rsidRPr="00122D4A">
        <w:rPr>
          <w:rFonts w:ascii="標楷體" w:eastAsia="標楷體" w:hAnsi="標楷體" w:hint="eastAsia"/>
          <w:szCs w:val="28"/>
        </w:rPr>
        <w:t>。</w:t>
      </w:r>
    </w:p>
    <w:sectPr w:rsidR="00185917" w:rsidRPr="00122D4A" w:rsidSect="003E0FEC">
      <w:footerReference w:type="even" r:id="rId9"/>
      <w:pgSz w:w="11906" w:h="16838"/>
      <w:pgMar w:top="851" w:right="1134" w:bottom="851" w:left="1134" w:header="851" w:footer="992" w:gutter="0"/>
      <w:pgNumType w:fmt="taiwaneseCounting"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917" w:rsidRDefault="00185917">
      <w:r>
        <w:separator/>
      </w:r>
    </w:p>
  </w:endnote>
  <w:endnote w:type="continuationSeparator" w:id="0">
    <w:p w:rsidR="00185917" w:rsidRDefault="001859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917" w:rsidRDefault="00185917" w:rsidP="004A2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5917" w:rsidRDefault="001859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917" w:rsidRDefault="00185917">
      <w:r>
        <w:separator/>
      </w:r>
    </w:p>
  </w:footnote>
  <w:footnote w:type="continuationSeparator" w:id="0">
    <w:p w:rsidR="00185917" w:rsidRDefault="00185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DF3"/>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B6DFD"/>
    <w:rsid w:val="000B7B6B"/>
    <w:rsid w:val="000C57C1"/>
    <w:rsid w:val="000C7C12"/>
    <w:rsid w:val="000C7DF3"/>
    <w:rsid w:val="000D0AB4"/>
    <w:rsid w:val="000E7F40"/>
    <w:rsid w:val="000F552B"/>
    <w:rsid w:val="00101D66"/>
    <w:rsid w:val="00105FB0"/>
    <w:rsid w:val="001159C1"/>
    <w:rsid w:val="00122D4A"/>
    <w:rsid w:val="00133EA2"/>
    <w:rsid w:val="00133F8E"/>
    <w:rsid w:val="0013522D"/>
    <w:rsid w:val="00144587"/>
    <w:rsid w:val="00147251"/>
    <w:rsid w:val="00156820"/>
    <w:rsid w:val="00157693"/>
    <w:rsid w:val="00167384"/>
    <w:rsid w:val="001707CF"/>
    <w:rsid w:val="00172DEF"/>
    <w:rsid w:val="0017324A"/>
    <w:rsid w:val="00174079"/>
    <w:rsid w:val="001765DA"/>
    <w:rsid w:val="0018098C"/>
    <w:rsid w:val="00185917"/>
    <w:rsid w:val="001875D6"/>
    <w:rsid w:val="001878A9"/>
    <w:rsid w:val="0019016E"/>
    <w:rsid w:val="00192B85"/>
    <w:rsid w:val="001A14AE"/>
    <w:rsid w:val="001C2DDC"/>
    <w:rsid w:val="001C4CE3"/>
    <w:rsid w:val="001C6034"/>
    <w:rsid w:val="001C62FE"/>
    <w:rsid w:val="001C7CAF"/>
    <w:rsid w:val="001D4F65"/>
    <w:rsid w:val="001D7CAF"/>
    <w:rsid w:val="001E4031"/>
    <w:rsid w:val="001F3C88"/>
    <w:rsid w:val="001F43B2"/>
    <w:rsid w:val="002071CE"/>
    <w:rsid w:val="00210444"/>
    <w:rsid w:val="00215227"/>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6E9F"/>
    <w:rsid w:val="00317D2F"/>
    <w:rsid w:val="00321B27"/>
    <w:rsid w:val="00346F53"/>
    <w:rsid w:val="00347402"/>
    <w:rsid w:val="00367C9C"/>
    <w:rsid w:val="0037162B"/>
    <w:rsid w:val="0039187A"/>
    <w:rsid w:val="00392240"/>
    <w:rsid w:val="003977D9"/>
    <w:rsid w:val="003A00E4"/>
    <w:rsid w:val="003A0A45"/>
    <w:rsid w:val="003A25B8"/>
    <w:rsid w:val="003A425B"/>
    <w:rsid w:val="003B4EDD"/>
    <w:rsid w:val="003C1ABC"/>
    <w:rsid w:val="003C351A"/>
    <w:rsid w:val="003D4A5F"/>
    <w:rsid w:val="003D4D4C"/>
    <w:rsid w:val="003D687A"/>
    <w:rsid w:val="003E0FEC"/>
    <w:rsid w:val="003F3D8C"/>
    <w:rsid w:val="0040497D"/>
    <w:rsid w:val="0041157E"/>
    <w:rsid w:val="00412C82"/>
    <w:rsid w:val="004135F3"/>
    <w:rsid w:val="00422715"/>
    <w:rsid w:val="00426C79"/>
    <w:rsid w:val="0043554D"/>
    <w:rsid w:val="004407B4"/>
    <w:rsid w:val="00443DE5"/>
    <w:rsid w:val="00451869"/>
    <w:rsid w:val="00455C2A"/>
    <w:rsid w:val="00462CDB"/>
    <w:rsid w:val="004651B7"/>
    <w:rsid w:val="00470711"/>
    <w:rsid w:val="00470EE1"/>
    <w:rsid w:val="0047183D"/>
    <w:rsid w:val="00484359"/>
    <w:rsid w:val="004868F4"/>
    <w:rsid w:val="00490348"/>
    <w:rsid w:val="004A230E"/>
    <w:rsid w:val="004C36BC"/>
    <w:rsid w:val="004C449E"/>
    <w:rsid w:val="004C60F8"/>
    <w:rsid w:val="004C780F"/>
    <w:rsid w:val="004D2E72"/>
    <w:rsid w:val="004D4B10"/>
    <w:rsid w:val="004F7825"/>
    <w:rsid w:val="0050342C"/>
    <w:rsid w:val="005144A7"/>
    <w:rsid w:val="005152A8"/>
    <w:rsid w:val="0052073A"/>
    <w:rsid w:val="00522F6E"/>
    <w:rsid w:val="005317EB"/>
    <w:rsid w:val="00534AE0"/>
    <w:rsid w:val="00535817"/>
    <w:rsid w:val="00544C08"/>
    <w:rsid w:val="005472C4"/>
    <w:rsid w:val="00553B51"/>
    <w:rsid w:val="00554395"/>
    <w:rsid w:val="00560B57"/>
    <w:rsid w:val="0056680A"/>
    <w:rsid w:val="00567973"/>
    <w:rsid w:val="00574D56"/>
    <w:rsid w:val="00581B89"/>
    <w:rsid w:val="00584A28"/>
    <w:rsid w:val="005866DB"/>
    <w:rsid w:val="005871E6"/>
    <w:rsid w:val="005941E7"/>
    <w:rsid w:val="00596370"/>
    <w:rsid w:val="00597A94"/>
    <w:rsid w:val="005A4939"/>
    <w:rsid w:val="005B7D50"/>
    <w:rsid w:val="005C425E"/>
    <w:rsid w:val="005C661C"/>
    <w:rsid w:val="005D4D92"/>
    <w:rsid w:val="005D78C4"/>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68B"/>
    <w:rsid w:val="006679FD"/>
    <w:rsid w:val="00670B8F"/>
    <w:rsid w:val="00674D67"/>
    <w:rsid w:val="00676D2F"/>
    <w:rsid w:val="006808D8"/>
    <w:rsid w:val="00684991"/>
    <w:rsid w:val="006879F7"/>
    <w:rsid w:val="00692FA6"/>
    <w:rsid w:val="00694565"/>
    <w:rsid w:val="006A006C"/>
    <w:rsid w:val="006B10F9"/>
    <w:rsid w:val="006B5DEA"/>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33EB0"/>
    <w:rsid w:val="00741E96"/>
    <w:rsid w:val="00745D79"/>
    <w:rsid w:val="00746B0F"/>
    <w:rsid w:val="00746B3B"/>
    <w:rsid w:val="00754EE3"/>
    <w:rsid w:val="007576A9"/>
    <w:rsid w:val="00757CC7"/>
    <w:rsid w:val="0076472F"/>
    <w:rsid w:val="0076609E"/>
    <w:rsid w:val="0077718B"/>
    <w:rsid w:val="0078076D"/>
    <w:rsid w:val="00785FDB"/>
    <w:rsid w:val="007A0CA7"/>
    <w:rsid w:val="007A5432"/>
    <w:rsid w:val="007B0935"/>
    <w:rsid w:val="007C3138"/>
    <w:rsid w:val="007C41A7"/>
    <w:rsid w:val="007D1047"/>
    <w:rsid w:val="007D4EE5"/>
    <w:rsid w:val="007D56B2"/>
    <w:rsid w:val="007E627D"/>
    <w:rsid w:val="007F40C6"/>
    <w:rsid w:val="007F61E6"/>
    <w:rsid w:val="008060D6"/>
    <w:rsid w:val="0081101E"/>
    <w:rsid w:val="00836801"/>
    <w:rsid w:val="0084552C"/>
    <w:rsid w:val="0085409C"/>
    <w:rsid w:val="008543F2"/>
    <w:rsid w:val="00856941"/>
    <w:rsid w:val="00865F1F"/>
    <w:rsid w:val="00867806"/>
    <w:rsid w:val="00872F14"/>
    <w:rsid w:val="00874CFE"/>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6DED"/>
    <w:rsid w:val="009033CA"/>
    <w:rsid w:val="00907352"/>
    <w:rsid w:val="00920445"/>
    <w:rsid w:val="00921A51"/>
    <w:rsid w:val="009245B4"/>
    <w:rsid w:val="00924908"/>
    <w:rsid w:val="009271D9"/>
    <w:rsid w:val="009429AD"/>
    <w:rsid w:val="009723AA"/>
    <w:rsid w:val="00976060"/>
    <w:rsid w:val="00980EE8"/>
    <w:rsid w:val="00982907"/>
    <w:rsid w:val="00983B85"/>
    <w:rsid w:val="00983FD8"/>
    <w:rsid w:val="00984F3D"/>
    <w:rsid w:val="009902AF"/>
    <w:rsid w:val="00994791"/>
    <w:rsid w:val="00994806"/>
    <w:rsid w:val="00996AF4"/>
    <w:rsid w:val="009A3884"/>
    <w:rsid w:val="009B21B0"/>
    <w:rsid w:val="009C7222"/>
    <w:rsid w:val="009D3B5C"/>
    <w:rsid w:val="009D75AA"/>
    <w:rsid w:val="009D7A4D"/>
    <w:rsid w:val="009E212E"/>
    <w:rsid w:val="009E7FDB"/>
    <w:rsid w:val="009F60AA"/>
    <w:rsid w:val="009F6861"/>
    <w:rsid w:val="00A013A5"/>
    <w:rsid w:val="00A02D1E"/>
    <w:rsid w:val="00A05FE1"/>
    <w:rsid w:val="00A06F9A"/>
    <w:rsid w:val="00A121DD"/>
    <w:rsid w:val="00A15AE6"/>
    <w:rsid w:val="00A16019"/>
    <w:rsid w:val="00A21BEC"/>
    <w:rsid w:val="00A2656A"/>
    <w:rsid w:val="00A2671E"/>
    <w:rsid w:val="00A26C7E"/>
    <w:rsid w:val="00A36979"/>
    <w:rsid w:val="00A46684"/>
    <w:rsid w:val="00A6319C"/>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3B7F"/>
    <w:rsid w:val="00AC6B25"/>
    <w:rsid w:val="00AD2205"/>
    <w:rsid w:val="00AD2A3E"/>
    <w:rsid w:val="00AD5A08"/>
    <w:rsid w:val="00AE3D53"/>
    <w:rsid w:val="00AE7C17"/>
    <w:rsid w:val="00AF5A7C"/>
    <w:rsid w:val="00AF78DA"/>
    <w:rsid w:val="00AF7A0E"/>
    <w:rsid w:val="00B0353F"/>
    <w:rsid w:val="00B03B81"/>
    <w:rsid w:val="00B068C4"/>
    <w:rsid w:val="00B13724"/>
    <w:rsid w:val="00B22FD6"/>
    <w:rsid w:val="00B24543"/>
    <w:rsid w:val="00B247F6"/>
    <w:rsid w:val="00B31A04"/>
    <w:rsid w:val="00B35B6E"/>
    <w:rsid w:val="00B43DA0"/>
    <w:rsid w:val="00B46B30"/>
    <w:rsid w:val="00B67D6C"/>
    <w:rsid w:val="00B72154"/>
    <w:rsid w:val="00B833CC"/>
    <w:rsid w:val="00B83BD0"/>
    <w:rsid w:val="00B8443A"/>
    <w:rsid w:val="00BA0BCF"/>
    <w:rsid w:val="00BA110E"/>
    <w:rsid w:val="00BA6B51"/>
    <w:rsid w:val="00BB1F79"/>
    <w:rsid w:val="00BC692A"/>
    <w:rsid w:val="00BC762E"/>
    <w:rsid w:val="00BD0F29"/>
    <w:rsid w:val="00BD3446"/>
    <w:rsid w:val="00BE3F30"/>
    <w:rsid w:val="00BF4725"/>
    <w:rsid w:val="00C04438"/>
    <w:rsid w:val="00C24DAF"/>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2C61"/>
    <w:rsid w:val="00CD1786"/>
    <w:rsid w:val="00CD550A"/>
    <w:rsid w:val="00CD6783"/>
    <w:rsid w:val="00CE2594"/>
    <w:rsid w:val="00CE48B7"/>
    <w:rsid w:val="00CE7FB9"/>
    <w:rsid w:val="00CF7783"/>
    <w:rsid w:val="00D04C0D"/>
    <w:rsid w:val="00D05450"/>
    <w:rsid w:val="00D22CEC"/>
    <w:rsid w:val="00D2400A"/>
    <w:rsid w:val="00D266A8"/>
    <w:rsid w:val="00D417D0"/>
    <w:rsid w:val="00D50E55"/>
    <w:rsid w:val="00D55826"/>
    <w:rsid w:val="00D6093F"/>
    <w:rsid w:val="00D77642"/>
    <w:rsid w:val="00D84123"/>
    <w:rsid w:val="00D84A8B"/>
    <w:rsid w:val="00D86EC6"/>
    <w:rsid w:val="00DA31F7"/>
    <w:rsid w:val="00DA5F56"/>
    <w:rsid w:val="00DC17E3"/>
    <w:rsid w:val="00DC2D12"/>
    <w:rsid w:val="00DD0392"/>
    <w:rsid w:val="00DD5F72"/>
    <w:rsid w:val="00DE3B49"/>
    <w:rsid w:val="00DE62F8"/>
    <w:rsid w:val="00DF43E8"/>
    <w:rsid w:val="00DF4EA8"/>
    <w:rsid w:val="00E04C8B"/>
    <w:rsid w:val="00E119EE"/>
    <w:rsid w:val="00E13194"/>
    <w:rsid w:val="00E21F4B"/>
    <w:rsid w:val="00E23316"/>
    <w:rsid w:val="00E31337"/>
    <w:rsid w:val="00E3757E"/>
    <w:rsid w:val="00E55655"/>
    <w:rsid w:val="00E558AD"/>
    <w:rsid w:val="00E710D4"/>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5736"/>
    <w:rsid w:val="00F373D2"/>
    <w:rsid w:val="00F400F3"/>
    <w:rsid w:val="00F41E30"/>
    <w:rsid w:val="00F47010"/>
    <w:rsid w:val="00F47E0E"/>
    <w:rsid w:val="00F50EE4"/>
    <w:rsid w:val="00F52F66"/>
    <w:rsid w:val="00F56A82"/>
    <w:rsid w:val="00F65618"/>
    <w:rsid w:val="00F66492"/>
    <w:rsid w:val="00F73326"/>
    <w:rsid w:val="00F74996"/>
    <w:rsid w:val="00F843F2"/>
    <w:rsid w:val="00F92E75"/>
    <w:rsid w:val="00F94F59"/>
    <w:rsid w:val="00FA14B3"/>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F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101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84359"/>
    <w:rPr>
      <w:rFonts w:ascii="Arial" w:hAnsi="Arial"/>
      <w:sz w:val="18"/>
      <w:szCs w:val="18"/>
    </w:rPr>
  </w:style>
  <w:style w:type="character" w:customStyle="1" w:styleId="BalloonTextChar">
    <w:name w:val="Balloon Text Char"/>
    <w:basedOn w:val="DefaultParagraphFont"/>
    <w:link w:val="BalloonText"/>
    <w:uiPriority w:val="99"/>
    <w:semiHidden/>
    <w:rsid w:val="00792C64"/>
    <w:rPr>
      <w:rFonts w:asciiTheme="majorHAnsi" w:eastAsiaTheme="majorEastAsia" w:hAnsiTheme="majorHAnsi" w:cstheme="majorBidi"/>
      <w:sz w:val="0"/>
      <w:szCs w:val="0"/>
    </w:rPr>
  </w:style>
  <w:style w:type="paragraph" w:styleId="Footer">
    <w:name w:val="footer"/>
    <w:basedOn w:val="Normal"/>
    <w:link w:val="FooterChar"/>
    <w:uiPriority w:val="99"/>
    <w:rsid w:val="0048435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21BEC"/>
    <w:rPr>
      <w:rFonts w:cs="Times New Roman"/>
      <w:kern w:val="2"/>
    </w:rPr>
  </w:style>
  <w:style w:type="character" w:styleId="PageNumber">
    <w:name w:val="page number"/>
    <w:basedOn w:val="DefaultParagraphFont"/>
    <w:uiPriority w:val="99"/>
    <w:rsid w:val="00484359"/>
    <w:rPr>
      <w:rFonts w:cs="Times New Roman"/>
    </w:rPr>
  </w:style>
  <w:style w:type="paragraph" w:styleId="Header">
    <w:name w:val="header"/>
    <w:basedOn w:val="Normal"/>
    <w:link w:val="HeaderChar"/>
    <w:uiPriority w:val="99"/>
    <w:rsid w:val="00FF27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F2718"/>
    <w:rPr>
      <w:kern w:val="2"/>
    </w:rPr>
  </w:style>
  <w:style w:type="character" w:styleId="Hyperlink">
    <w:name w:val="Hyperlink"/>
    <w:basedOn w:val="DefaultParagraphFont"/>
    <w:uiPriority w:val="99"/>
    <w:rsid w:val="00280B83"/>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162</Words>
  <Characters>929</Characters>
  <Application>Microsoft Office Outlook</Application>
  <DocSecurity>0</DocSecurity>
  <Lines>0</Lines>
  <Paragraphs>0</Paragraphs>
  <ScaleCrop>false</ScaleCrop>
  <Company>TPC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subject/>
  <dc:creator>User</dc:creator>
  <cp:keywords/>
  <dc:description/>
  <cp:lastModifiedBy>hlc</cp:lastModifiedBy>
  <cp:revision>2</cp:revision>
  <cp:lastPrinted>2012-01-05T04:16:00Z</cp:lastPrinted>
  <dcterms:created xsi:type="dcterms:W3CDTF">2014-03-19T03:31:00Z</dcterms:created>
  <dcterms:modified xsi:type="dcterms:W3CDTF">2014-03-19T03:31:00Z</dcterms:modified>
</cp:coreProperties>
</file>