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22" w:rsidRDefault="00895722" w:rsidP="00FD0CA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D0CA9">
        <w:rPr>
          <w:rFonts w:ascii="標楷體" w:eastAsia="標楷體" w:hAnsi="標楷體" w:hint="eastAsia"/>
          <w:b/>
          <w:sz w:val="28"/>
          <w:szCs w:val="28"/>
        </w:rPr>
        <w:t>「閱讀桃花源記」閱讀手冊頒獎典禮暨手冊說明會</w:t>
      </w:r>
    </w:p>
    <w:p w:rsidR="00895722" w:rsidRDefault="00895722" w:rsidP="00CE495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時間：</w:t>
      </w:r>
      <w:r>
        <w:rPr>
          <w:rFonts w:ascii="標楷體" w:eastAsia="標楷體" w:hAnsi="標楷體"/>
          <w:b/>
          <w:sz w:val="28"/>
          <w:szCs w:val="28"/>
        </w:rPr>
        <w:t>10</w:t>
      </w:r>
      <w:r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895722" w:rsidRPr="00FD0CA9" w:rsidRDefault="00895722" w:rsidP="00CE4950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地點：美侖大飯店</w:t>
      </w:r>
    </w:p>
    <w:p w:rsidR="00895722" w:rsidRDefault="00895722"/>
    <w:p w:rsidR="00895722" w:rsidRPr="007265E4" w:rsidRDefault="00895722" w:rsidP="00FD0CA9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活動</w:t>
      </w:r>
      <w:r w:rsidRPr="007265E4">
        <w:rPr>
          <w:rFonts w:eastAsia="標楷體" w:hint="eastAsia"/>
          <w:b/>
          <w:sz w:val="28"/>
          <w:szCs w:val="28"/>
        </w:rPr>
        <w:t>流程表</w:t>
      </w:r>
    </w:p>
    <w:p w:rsidR="00895722" w:rsidRDefault="00895722" w:rsidP="00FD0CA9">
      <w:pPr>
        <w:rPr>
          <w:rFonts w:eastAsia="標楷體"/>
          <w:sz w:val="28"/>
          <w:szCs w:val="28"/>
        </w:rPr>
      </w:pPr>
    </w:p>
    <w:p w:rsidR="00895722" w:rsidRDefault="00895722" w:rsidP="008E215B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09</w:t>
      </w:r>
      <w:r w:rsidRPr="004245BD"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3</w:t>
      </w:r>
      <w:r w:rsidRPr="004245BD">
        <w:rPr>
          <w:rFonts w:eastAsia="標楷體"/>
          <w:sz w:val="28"/>
          <w:szCs w:val="28"/>
        </w:rPr>
        <w:t>0-</w:t>
      </w:r>
      <w:r>
        <w:rPr>
          <w:rFonts w:eastAsia="標楷體"/>
          <w:sz w:val="28"/>
          <w:szCs w:val="28"/>
        </w:rPr>
        <w:t>10</w:t>
      </w:r>
      <w:r w:rsidRPr="004245BD"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00</w:t>
      </w:r>
      <w:r w:rsidRPr="004245BD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報到</w:t>
      </w:r>
    </w:p>
    <w:p w:rsidR="00895722" w:rsidRDefault="00895722" w:rsidP="008E215B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10</w:t>
      </w:r>
      <w:r w:rsidRPr="004245BD"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0</w:t>
      </w:r>
      <w:r w:rsidRPr="004245BD">
        <w:rPr>
          <w:rFonts w:eastAsia="標楷體"/>
          <w:sz w:val="28"/>
          <w:szCs w:val="28"/>
        </w:rPr>
        <w:t>0-</w:t>
      </w:r>
      <w:r>
        <w:rPr>
          <w:rFonts w:eastAsia="標楷體"/>
          <w:sz w:val="28"/>
          <w:szCs w:val="28"/>
        </w:rPr>
        <w:t>10</w:t>
      </w:r>
      <w:r w:rsidRPr="004245BD"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05</w:t>
      </w:r>
      <w:r w:rsidRPr="004245BD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明義弦樂團開場表演</w:t>
      </w:r>
    </w:p>
    <w:p w:rsidR="00895722" w:rsidRPr="004245BD" w:rsidRDefault="00895722" w:rsidP="00FD0CA9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10</w:t>
      </w:r>
      <w:r w:rsidRPr="004245BD"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05</w:t>
      </w:r>
      <w:r w:rsidRPr="004245BD">
        <w:rPr>
          <w:rFonts w:eastAsia="標楷體"/>
          <w:sz w:val="28"/>
          <w:szCs w:val="28"/>
        </w:rPr>
        <w:t>-</w:t>
      </w:r>
      <w:r>
        <w:rPr>
          <w:rFonts w:eastAsia="標楷體"/>
          <w:sz w:val="28"/>
          <w:szCs w:val="28"/>
        </w:rPr>
        <w:t>10</w:t>
      </w:r>
      <w:r w:rsidRPr="004245BD"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15</w:t>
      </w:r>
      <w:r w:rsidRPr="004245BD">
        <w:rPr>
          <w:rFonts w:eastAsia="標楷體"/>
          <w:sz w:val="28"/>
          <w:szCs w:val="28"/>
        </w:rPr>
        <w:t xml:space="preserve">  </w:t>
      </w:r>
      <w:r w:rsidRPr="004245BD">
        <w:rPr>
          <w:rFonts w:eastAsia="標楷體" w:hint="eastAsia"/>
          <w:sz w:val="28"/>
          <w:szCs w:val="28"/>
        </w:rPr>
        <w:t>活動說眀</w:t>
      </w:r>
      <w:r>
        <w:rPr>
          <w:rFonts w:eastAsia="標楷體" w:hint="eastAsia"/>
          <w:sz w:val="28"/>
          <w:szCs w:val="28"/>
        </w:rPr>
        <w:t>暨長官來賓</w:t>
      </w:r>
      <w:r w:rsidRPr="004245BD">
        <w:rPr>
          <w:rFonts w:eastAsia="標楷體" w:hint="eastAsia"/>
          <w:sz w:val="28"/>
          <w:szCs w:val="28"/>
        </w:rPr>
        <w:t>致</w:t>
      </w:r>
      <w:r>
        <w:rPr>
          <w:rFonts w:eastAsia="標楷體" w:hint="eastAsia"/>
          <w:sz w:val="28"/>
          <w:szCs w:val="28"/>
        </w:rPr>
        <w:t>詞</w:t>
      </w:r>
    </w:p>
    <w:p w:rsidR="00895722" w:rsidRPr="004245BD" w:rsidRDefault="00895722" w:rsidP="00FD0CA9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10</w:t>
      </w:r>
      <w:r w:rsidRPr="004245BD"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15</w:t>
      </w:r>
      <w:r w:rsidRPr="004245BD">
        <w:rPr>
          <w:rFonts w:eastAsia="標楷體"/>
          <w:sz w:val="28"/>
          <w:szCs w:val="28"/>
        </w:rPr>
        <w:t>-</w:t>
      </w:r>
      <w:r>
        <w:rPr>
          <w:rFonts w:eastAsia="標楷體"/>
          <w:sz w:val="28"/>
          <w:szCs w:val="28"/>
        </w:rPr>
        <w:t>10</w:t>
      </w:r>
      <w:r w:rsidRPr="004245BD"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20</w:t>
      </w:r>
      <w:r w:rsidRPr="004245BD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頒獎典禮─班級完成任務人數</w:t>
      </w:r>
      <w:r>
        <w:rPr>
          <w:rFonts w:eastAsia="標楷體"/>
          <w:sz w:val="28"/>
          <w:szCs w:val="28"/>
        </w:rPr>
        <w:t>2/3</w:t>
      </w:r>
      <w:r>
        <w:rPr>
          <w:rFonts w:eastAsia="標楷體" w:hint="eastAsia"/>
          <w:sz w:val="28"/>
          <w:szCs w:val="28"/>
        </w:rPr>
        <w:t>老師獎狀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各校代表</w:t>
      </w:r>
      <w:r>
        <w:rPr>
          <w:rFonts w:eastAsia="標楷體"/>
          <w:sz w:val="28"/>
          <w:szCs w:val="28"/>
        </w:rPr>
        <w:t>)</w:t>
      </w:r>
    </w:p>
    <w:p w:rsidR="00895722" w:rsidRPr="004245BD" w:rsidRDefault="00895722" w:rsidP="00FD0CA9">
      <w:pPr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10</w:t>
      </w:r>
      <w:r w:rsidRPr="004245BD">
        <w:rPr>
          <w:rFonts w:eastAsia="標楷體"/>
          <w:sz w:val="28"/>
          <w:szCs w:val="28"/>
        </w:rPr>
        <w:t>:</w:t>
      </w:r>
      <w:r>
        <w:rPr>
          <w:rFonts w:eastAsia="標楷體"/>
          <w:sz w:val="28"/>
          <w:szCs w:val="28"/>
        </w:rPr>
        <w:t>20</w:t>
      </w:r>
      <w:r w:rsidRPr="004245BD">
        <w:rPr>
          <w:rFonts w:eastAsia="標楷體"/>
          <w:sz w:val="28"/>
          <w:szCs w:val="28"/>
        </w:rPr>
        <w:t>-</w:t>
      </w:r>
      <w:r>
        <w:rPr>
          <w:rFonts w:eastAsia="標楷體"/>
          <w:sz w:val="28"/>
          <w:szCs w:val="28"/>
        </w:rPr>
        <w:t>1</w:t>
      </w:r>
      <w:r w:rsidRPr="004245BD">
        <w:rPr>
          <w:rFonts w:eastAsia="標楷體"/>
          <w:sz w:val="28"/>
          <w:szCs w:val="28"/>
        </w:rPr>
        <w:t>0:</w:t>
      </w:r>
      <w:r>
        <w:rPr>
          <w:rFonts w:eastAsia="標楷體"/>
          <w:sz w:val="28"/>
          <w:szCs w:val="28"/>
        </w:rPr>
        <w:t>25</w:t>
      </w:r>
      <w:r w:rsidRPr="004245BD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頒獎典禮─完成閱讀任務學生獎狀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各校代表</w:t>
      </w:r>
      <w:r>
        <w:rPr>
          <w:rFonts w:eastAsia="標楷體"/>
          <w:sz w:val="28"/>
          <w:szCs w:val="28"/>
        </w:rPr>
        <w:t>)</w:t>
      </w:r>
    </w:p>
    <w:p w:rsidR="00895722" w:rsidRDefault="00895722" w:rsidP="00FD0CA9">
      <w:pPr>
        <w:ind w:left="1680" w:hangingChars="600" w:hanging="16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10:25-10:30  </w:t>
      </w:r>
      <w:r>
        <w:rPr>
          <w:rFonts w:eastAsia="標楷體" w:hint="eastAsia"/>
          <w:sz w:val="28"/>
          <w:szCs w:val="28"/>
        </w:rPr>
        <w:t>頒獎典禮─完成閱讀任務完成率前五名學校獎狀</w:t>
      </w:r>
    </w:p>
    <w:p w:rsidR="00895722" w:rsidRDefault="00895722" w:rsidP="00FD0CA9">
      <w:pPr>
        <w:ind w:left="1680" w:hangingChars="600" w:hanging="16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10:30-10:35  103</w:t>
      </w:r>
      <w:r>
        <w:rPr>
          <w:rFonts w:eastAsia="標楷體" w:hint="eastAsia"/>
          <w:sz w:val="28"/>
          <w:szCs w:val="28"/>
        </w:rPr>
        <w:t>學年度</w:t>
      </w:r>
      <w:r w:rsidRPr="004245BD">
        <w:rPr>
          <w:rFonts w:eastAsia="標楷體" w:hint="eastAsia"/>
          <w:sz w:val="28"/>
          <w:szCs w:val="28"/>
        </w:rPr>
        <w:t>「</w:t>
      </w:r>
      <w:r>
        <w:rPr>
          <w:rFonts w:eastAsia="標楷體" w:hint="eastAsia"/>
          <w:sz w:val="28"/>
          <w:szCs w:val="28"/>
        </w:rPr>
        <w:t>閱讀手冊</w:t>
      </w:r>
      <w:r w:rsidRPr="004245BD">
        <w:rPr>
          <w:rFonts w:eastAsia="標楷體" w:hint="eastAsia"/>
          <w:sz w:val="28"/>
          <w:szCs w:val="28"/>
        </w:rPr>
        <w:t>」</w:t>
      </w:r>
      <w:r>
        <w:rPr>
          <w:rFonts w:eastAsia="標楷體" w:hint="eastAsia"/>
          <w:sz w:val="28"/>
          <w:szCs w:val="28"/>
        </w:rPr>
        <w:t>說明</w:t>
      </w:r>
    </w:p>
    <w:p w:rsidR="00895722" w:rsidRDefault="00895722" w:rsidP="00CE4950">
      <w:pPr>
        <w:ind w:left="1680" w:hangingChars="600" w:hanging="168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10:35-10:45  Q&amp;A</w:t>
      </w:r>
    </w:p>
    <w:p w:rsidR="00895722" w:rsidRDefault="00895722"/>
    <w:p w:rsidR="00895722" w:rsidRDefault="00895722"/>
    <w:p w:rsidR="00895722" w:rsidRDefault="00895722"/>
    <w:p w:rsidR="00895722" w:rsidRDefault="00895722"/>
    <w:p w:rsidR="00895722" w:rsidRDefault="00895722"/>
    <w:p w:rsidR="00895722" w:rsidRDefault="00895722"/>
    <w:p w:rsidR="00895722" w:rsidRPr="008E215B" w:rsidRDefault="00895722" w:rsidP="008E215B">
      <w:pPr>
        <w:jc w:val="center"/>
        <w:rPr>
          <w:rFonts w:ascii="標楷體" w:eastAsia="標楷體" w:hAnsi="標楷體"/>
          <w:sz w:val="28"/>
          <w:szCs w:val="28"/>
        </w:rPr>
      </w:pPr>
      <w:r w:rsidRPr="008E215B">
        <w:rPr>
          <w:rFonts w:ascii="標楷體" w:eastAsia="標楷體" w:hAnsi="標楷體" w:hint="eastAsia"/>
          <w:sz w:val="28"/>
          <w:szCs w:val="28"/>
        </w:rPr>
        <w:t>指導單位：花蓮縣政府</w:t>
      </w:r>
    </w:p>
    <w:p w:rsidR="00895722" w:rsidRPr="008E215B" w:rsidRDefault="00895722" w:rsidP="008E215B">
      <w:pPr>
        <w:jc w:val="center"/>
        <w:rPr>
          <w:rFonts w:ascii="標楷體" w:eastAsia="標楷體" w:hAnsi="標楷體"/>
          <w:sz w:val="28"/>
          <w:szCs w:val="28"/>
        </w:rPr>
      </w:pPr>
      <w:r w:rsidRPr="008E215B">
        <w:rPr>
          <w:rFonts w:ascii="標楷體" w:eastAsia="標楷體" w:hAnsi="標楷體" w:hint="eastAsia"/>
          <w:sz w:val="28"/>
          <w:szCs w:val="28"/>
        </w:rPr>
        <w:t>主辦單位：花蓮縣家庭教育中心</w:t>
      </w:r>
    </w:p>
    <w:p w:rsidR="00895722" w:rsidRPr="008E215B" w:rsidRDefault="00895722" w:rsidP="008E215B">
      <w:pPr>
        <w:jc w:val="center"/>
        <w:rPr>
          <w:rFonts w:ascii="標楷體" w:eastAsia="標楷體" w:hAnsi="標楷體"/>
          <w:sz w:val="28"/>
          <w:szCs w:val="28"/>
        </w:rPr>
      </w:pPr>
      <w:r w:rsidRPr="008E215B">
        <w:rPr>
          <w:rFonts w:ascii="標楷體" w:eastAsia="標楷體" w:hAnsi="標楷體" w:hint="eastAsia"/>
          <w:sz w:val="28"/>
          <w:szCs w:val="28"/>
        </w:rPr>
        <w:t>承辦單位：花蓮縣花蓮市明義國小</w:t>
      </w:r>
    </w:p>
    <w:p w:rsidR="00895722" w:rsidRPr="008E215B" w:rsidRDefault="00895722"/>
    <w:sectPr w:rsidR="00895722" w:rsidRPr="008E215B" w:rsidSect="00C433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722" w:rsidRDefault="00895722" w:rsidP="008E215B">
      <w:r>
        <w:separator/>
      </w:r>
    </w:p>
  </w:endnote>
  <w:endnote w:type="continuationSeparator" w:id="0">
    <w:p w:rsidR="00895722" w:rsidRDefault="00895722" w:rsidP="008E2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722" w:rsidRDefault="00895722" w:rsidP="008E215B">
      <w:r>
        <w:separator/>
      </w:r>
    </w:p>
  </w:footnote>
  <w:footnote w:type="continuationSeparator" w:id="0">
    <w:p w:rsidR="00895722" w:rsidRDefault="00895722" w:rsidP="008E21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CA9"/>
    <w:rsid w:val="000C0F98"/>
    <w:rsid w:val="002673C4"/>
    <w:rsid w:val="002D2CEE"/>
    <w:rsid w:val="00423FEB"/>
    <w:rsid w:val="004245BD"/>
    <w:rsid w:val="00487528"/>
    <w:rsid w:val="007265E4"/>
    <w:rsid w:val="0075411C"/>
    <w:rsid w:val="00895722"/>
    <w:rsid w:val="008E215B"/>
    <w:rsid w:val="00A2770C"/>
    <w:rsid w:val="00A6532B"/>
    <w:rsid w:val="00B050E2"/>
    <w:rsid w:val="00B3583E"/>
    <w:rsid w:val="00C43377"/>
    <w:rsid w:val="00CE4950"/>
    <w:rsid w:val="00ED15B3"/>
    <w:rsid w:val="00F36065"/>
    <w:rsid w:val="00FD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CA9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215B"/>
    <w:rPr>
      <w:rFonts w:ascii="Times New Roman" w:hAnsi="Times New Roman" w:cs="Times New Roman"/>
      <w:kern w:val="2"/>
    </w:rPr>
  </w:style>
  <w:style w:type="paragraph" w:styleId="Footer">
    <w:name w:val="footer"/>
    <w:basedOn w:val="Normal"/>
    <w:link w:val="FooterChar"/>
    <w:uiPriority w:val="99"/>
    <w:semiHidden/>
    <w:rsid w:val="008E21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215B"/>
    <w:rPr>
      <w:rFonts w:ascii="Times New Roman" w:hAnsi="Times New Roman"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47</Words>
  <Characters>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「閱讀桃花源記」閱讀手冊頒獎典禮暨手冊說明會</dc:title>
  <dc:subject/>
  <dc:creator>user</dc:creator>
  <cp:keywords/>
  <dc:description/>
  <cp:lastModifiedBy>USER</cp:lastModifiedBy>
  <cp:revision>2</cp:revision>
  <dcterms:created xsi:type="dcterms:W3CDTF">2014-09-26T00:24:00Z</dcterms:created>
  <dcterms:modified xsi:type="dcterms:W3CDTF">2014-09-26T00:24:00Z</dcterms:modified>
</cp:coreProperties>
</file>