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F97" w:rsidRDefault="00B86F97">
      <w:pPr>
        <w:spacing w:line="240" w:lineRule="atLeast"/>
        <w:jc w:val="center"/>
        <w:rPr>
          <w:rFonts w:eastAsia="文鼎古印體"/>
          <w:color w:val="000000"/>
          <w:sz w:val="30"/>
        </w:rPr>
      </w:pPr>
      <w:r w:rsidRPr="0064466B">
        <w:rPr>
          <w:rFonts w:ascii="標楷體" w:eastAsia="標楷體" w:hAnsi="標楷體" w:cs="細明體"/>
          <w:color w:val="000000"/>
          <w:sz w:val="30"/>
          <w:bdr w:val="thinThickLargeGap" w:sz="24" w:space="0" w:color="auto" w:frame="1"/>
        </w:rPr>
        <w:t>20</w:t>
      </w:r>
      <w:r>
        <w:rPr>
          <w:rFonts w:ascii="標楷體" w:eastAsia="標楷體" w:hAnsi="標楷體" w:cs="細明體"/>
          <w:color w:val="000000"/>
          <w:sz w:val="30"/>
          <w:bdr w:val="thinThickLargeGap" w:sz="24" w:space="0" w:color="auto" w:frame="1"/>
        </w:rPr>
        <w:t>15</w:t>
      </w:r>
      <w:r>
        <w:rPr>
          <w:rFonts w:ascii="細明體" w:eastAsia="細明體" w:hAnsi="細明體" w:cs="細明體" w:hint="eastAsia"/>
          <w:color w:val="000000"/>
          <w:sz w:val="30"/>
          <w:bdr w:val="thinThickLargeGap" w:sz="24" w:space="0" w:color="auto" w:frame="1"/>
        </w:rPr>
        <w:t>年</w:t>
      </w:r>
      <w:r w:rsidRPr="00C31BDE">
        <w:rPr>
          <w:rFonts w:ascii="細明體" w:eastAsia="細明體" w:hAnsi="細明體" w:cs="細明體" w:hint="eastAsia"/>
          <w:sz w:val="30"/>
          <w:bdr w:val="thinThickLargeGap" w:sz="24" w:space="0" w:color="auto" w:frame="1"/>
        </w:rPr>
        <w:t>南臺灣研究</w:t>
      </w:r>
      <w:r>
        <w:rPr>
          <w:rFonts w:ascii="細明體" w:eastAsia="細明體" w:hAnsi="細明體" w:cs="細明體" w:hint="eastAsia"/>
          <w:color w:val="000000"/>
          <w:sz w:val="30"/>
          <w:bdr w:val="thinThickLargeGap" w:sz="24" w:space="0" w:color="auto" w:frame="1"/>
        </w:rPr>
        <w:t>學術研討會論文徵件辦法</w:t>
      </w:r>
    </w:p>
    <w:p w:rsidR="00B86F97" w:rsidRDefault="00B86F97" w:rsidP="00051C43">
      <w:pPr>
        <w:numPr>
          <w:ilvl w:val="0"/>
          <w:numId w:val="1"/>
        </w:numPr>
        <w:tabs>
          <w:tab w:val="clear" w:pos="480"/>
          <w:tab w:val="num" w:pos="540"/>
        </w:tabs>
        <w:spacing w:beforeLines="50" w:line="360" w:lineRule="exact"/>
        <w:ind w:left="482" w:hanging="482"/>
        <w:jc w:val="both"/>
        <w:rPr>
          <w:rFonts w:eastAsia="文鼎古印體"/>
          <w:color w:val="000000"/>
        </w:rPr>
      </w:pPr>
      <w:r>
        <w:rPr>
          <w:rFonts w:eastAsia="文鼎古印體" w:hint="eastAsia"/>
          <w:color w:val="000000"/>
        </w:rPr>
        <w:t>目的</w:t>
      </w:r>
    </w:p>
    <w:p w:rsidR="00B86F97" w:rsidRPr="00CC58D1" w:rsidRDefault="00B86F97" w:rsidP="00051C43">
      <w:pPr>
        <w:pStyle w:val="BodyTextIndent"/>
        <w:tabs>
          <w:tab w:val="num" w:pos="540"/>
        </w:tabs>
        <w:spacing w:line="360" w:lineRule="exact"/>
        <w:ind w:firstLine="31680"/>
        <w:jc w:val="both"/>
        <w:rPr>
          <w:rFonts w:eastAsia="標楷體"/>
          <w:color w:val="000000"/>
        </w:rPr>
      </w:pPr>
      <w:r w:rsidRPr="00CC58D1">
        <w:rPr>
          <w:rFonts w:eastAsia="標楷體" w:hint="eastAsia"/>
          <w:color w:val="000000"/>
        </w:rPr>
        <w:t>本研討會以南臺灣為探討對象，藉由邀稿及徵稿方式，請論文作者蒞臨研討會上發表，並與特約討論人、現場與會學者專家共同研討。期能透過研討會此一平台，讓南臺灣各級學校教師，拓展其教學領域，豐富其課程內涵，加強對鄉土課程之重視；讓與會者學習到南臺灣各地區多元、豐富的文化特色；讓關懷南臺灣歷史與文化發展的人士，相互交流、學習，促進學術研究外、並能達致社會教育之多重功能。</w:t>
      </w:r>
    </w:p>
    <w:p w:rsidR="00B86F97" w:rsidRDefault="00B86F97">
      <w:pPr>
        <w:numPr>
          <w:ilvl w:val="0"/>
          <w:numId w:val="1"/>
        </w:numPr>
        <w:tabs>
          <w:tab w:val="clear" w:pos="480"/>
          <w:tab w:val="num" w:pos="540"/>
        </w:tabs>
        <w:spacing w:before="120" w:line="360" w:lineRule="exact"/>
        <w:ind w:left="482" w:hanging="482"/>
        <w:jc w:val="both"/>
        <w:rPr>
          <w:rFonts w:eastAsia="文鼎古印體"/>
          <w:color w:val="000000"/>
        </w:rPr>
      </w:pPr>
      <w:r>
        <w:rPr>
          <w:rFonts w:eastAsia="文鼎古印體" w:hint="eastAsia"/>
          <w:color w:val="000000"/>
        </w:rPr>
        <w:t>內容</w:t>
      </w:r>
    </w:p>
    <w:p w:rsidR="00B86F97" w:rsidRPr="00C17AAE" w:rsidRDefault="00B86F97" w:rsidP="005C3868">
      <w:pPr>
        <w:pStyle w:val="BodyTextIndent"/>
        <w:spacing w:line="360" w:lineRule="exact"/>
        <w:ind w:left="476" w:firstLineChars="0" w:firstLine="0"/>
        <w:jc w:val="both"/>
        <w:rPr>
          <w:rFonts w:eastAsia="標楷體"/>
          <w:sz w:val="26"/>
        </w:rPr>
      </w:pPr>
      <w:r w:rsidRPr="00CC58D1">
        <w:rPr>
          <w:rFonts w:eastAsia="標楷體" w:hint="eastAsia"/>
        </w:rPr>
        <w:t>舉凡南臺灣相關之族群文化、社會習俗、政治、經濟、宗教信仰、教育、文學、藝術、自然生態、環境</w:t>
      </w:r>
      <w:r>
        <w:rPr>
          <w:rFonts w:eastAsia="標楷體" w:hint="eastAsia"/>
        </w:rPr>
        <w:t>……</w:t>
      </w:r>
      <w:r w:rsidRPr="00CC58D1">
        <w:rPr>
          <w:rFonts w:eastAsia="標楷體" w:hint="eastAsia"/>
        </w:rPr>
        <w:t>等各方面均為研究探討之列。</w:t>
      </w:r>
    </w:p>
    <w:p w:rsidR="00B86F97" w:rsidRPr="00C17AAE" w:rsidRDefault="00B86F97">
      <w:pPr>
        <w:numPr>
          <w:ilvl w:val="0"/>
          <w:numId w:val="1"/>
        </w:numPr>
        <w:tabs>
          <w:tab w:val="clear" w:pos="480"/>
          <w:tab w:val="num" w:pos="540"/>
        </w:tabs>
        <w:spacing w:before="120" w:line="360" w:lineRule="exact"/>
        <w:ind w:left="482" w:hanging="482"/>
        <w:jc w:val="both"/>
        <w:rPr>
          <w:rFonts w:eastAsia="文鼎古印體"/>
        </w:rPr>
      </w:pPr>
      <w:r w:rsidRPr="00C17AAE">
        <w:rPr>
          <w:rFonts w:eastAsia="文鼎古印體" w:hint="eastAsia"/>
        </w:rPr>
        <w:t>時程</w:t>
      </w:r>
    </w:p>
    <w:p w:rsidR="00B86F97" w:rsidRPr="00CC58D1" w:rsidRDefault="00B86F97" w:rsidP="00051C43">
      <w:pPr>
        <w:pStyle w:val="BodyTextIndent"/>
        <w:tabs>
          <w:tab w:val="num" w:pos="540"/>
        </w:tabs>
        <w:spacing w:line="360" w:lineRule="exact"/>
        <w:ind w:leftChars="217" w:left="31680" w:hangingChars="187" w:firstLine="31680"/>
        <w:jc w:val="both"/>
        <w:rPr>
          <w:rFonts w:eastAsia="標楷體"/>
        </w:rPr>
      </w:pPr>
      <w:r w:rsidRPr="00CC58D1">
        <w:rPr>
          <w:rFonts w:eastAsia="標楷體" w:hint="eastAsia"/>
        </w:rPr>
        <w:t>一、</w:t>
      </w:r>
      <w:r w:rsidRPr="00CC58D1">
        <w:rPr>
          <w:rFonts w:eastAsia="標楷體" w:hint="eastAsia"/>
          <w:b/>
          <w:color w:val="000000"/>
        </w:rPr>
        <w:t>徵（邀）稿</w:t>
      </w:r>
      <w:r w:rsidRPr="00CC58D1">
        <w:rPr>
          <w:rFonts w:eastAsia="標楷體" w:hint="eastAsia"/>
          <w:b/>
        </w:rPr>
        <w:t>截稿日期：民國</w:t>
      </w:r>
      <w:r w:rsidRPr="00CC58D1">
        <w:rPr>
          <w:rFonts w:eastAsia="標楷體"/>
          <w:b/>
        </w:rPr>
        <w:t>10</w:t>
      </w:r>
      <w:r>
        <w:rPr>
          <w:rFonts w:eastAsia="標楷體"/>
          <w:b/>
        </w:rPr>
        <w:t>4</w:t>
      </w:r>
      <w:r w:rsidRPr="00CC58D1">
        <w:rPr>
          <w:rFonts w:eastAsia="標楷體" w:hint="eastAsia"/>
          <w:b/>
        </w:rPr>
        <w:t>年</w:t>
      </w:r>
      <w:r>
        <w:rPr>
          <w:rFonts w:eastAsia="標楷體"/>
          <w:b/>
        </w:rPr>
        <w:t>7</w:t>
      </w:r>
      <w:r w:rsidRPr="00CC58D1">
        <w:rPr>
          <w:rFonts w:eastAsia="標楷體" w:hint="eastAsia"/>
          <w:b/>
        </w:rPr>
        <w:t>月</w:t>
      </w:r>
      <w:r>
        <w:rPr>
          <w:rFonts w:eastAsia="標楷體"/>
          <w:b/>
        </w:rPr>
        <w:t>15</w:t>
      </w:r>
      <w:r w:rsidRPr="00CC58D1">
        <w:rPr>
          <w:rFonts w:eastAsia="標楷體" w:hint="eastAsia"/>
          <w:b/>
        </w:rPr>
        <w:t>日</w:t>
      </w:r>
      <w:r w:rsidRPr="00CC58D1">
        <w:rPr>
          <w:rFonts w:eastAsia="標楷體" w:hint="eastAsia"/>
        </w:rPr>
        <w:t>。</w:t>
      </w:r>
      <w:r w:rsidRPr="00453996">
        <w:rPr>
          <w:rFonts w:ascii="標楷體" w:eastAsia="標楷體" w:hAnsi="標楷體"/>
        </w:rPr>
        <w:t>(</w:t>
      </w:r>
      <w:r>
        <w:rPr>
          <w:rFonts w:ascii="標楷體" w:eastAsia="標楷體" w:hAnsi="標楷體" w:hint="eastAsia"/>
        </w:rPr>
        <w:t>※請</w:t>
      </w:r>
      <w:r>
        <w:rPr>
          <w:rFonts w:eastAsia="標楷體" w:hint="eastAsia"/>
        </w:rPr>
        <w:t>繳交全文</w:t>
      </w:r>
      <w:r>
        <w:rPr>
          <w:rFonts w:eastAsia="標楷體"/>
        </w:rPr>
        <w:t>)</w:t>
      </w:r>
    </w:p>
    <w:p w:rsidR="00B86F97" w:rsidRPr="00CC58D1" w:rsidRDefault="00B86F97" w:rsidP="00051C43">
      <w:pPr>
        <w:pStyle w:val="BodyTextIndent"/>
        <w:tabs>
          <w:tab w:val="num" w:pos="540"/>
        </w:tabs>
        <w:spacing w:line="360" w:lineRule="exact"/>
        <w:ind w:firstLineChars="204" w:firstLine="31680"/>
        <w:jc w:val="both"/>
        <w:rPr>
          <w:rFonts w:eastAsia="標楷體"/>
        </w:rPr>
      </w:pPr>
      <w:r w:rsidRPr="00CC58D1">
        <w:rPr>
          <w:rFonts w:eastAsia="標楷體" w:hint="eastAsia"/>
        </w:rPr>
        <w:t>二、徵稿論文接受通知日期：民國</w:t>
      </w:r>
      <w:r w:rsidRPr="00CC58D1">
        <w:rPr>
          <w:rFonts w:eastAsia="標楷體"/>
        </w:rPr>
        <w:t>10</w:t>
      </w:r>
      <w:r>
        <w:rPr>
          <w:rFonts w:eastAsia="標楷體"/>
        </w:rPr>
        <w:t>4</w:t>
      </w:r>
      <w:r w:rsidRPr="00CC58D1">
        <w:rPr>
          <w:rFonts w:eastAsia="標楷體" w:hint="eastAsia"/>
        </w:rPr>
        <w:t>年</w:t>
      </w:r>
      <w:r>
        <w:rPr>
          <w:rFonts w:eastAsia="標楷體"/>
        </w:rPr>
        <w:t>8</w:t>
      </w:r>
      <w:r w:rsidRPr="00CC58D1">
        <w:rPr>
          <w:rFonts w:eastAsia="標楷體" w:hint="eastAsia"/>
        </w:rPr>
        <w:t>月</w:t>
      </w:r>
      <w:r>
        <w:rPr>
          <w:rFonts w:eastAsia="標楷體"/>
        </w:rPr>
        <w:t>15</w:t>
      </w:r>
      <w:r w:rsidRPr="00CC58D1">
        <w:rPr>
          <w:rFonts w:eastAsia="標楷體" w:hint="eastAsia"/>
        </w:rPr>
        <w:t>日。</w:t>
      </w:r>
    </w:p>
    <w:p w:rsidR="00B86F97" w:rsidRPr="00CC58D1" w:rsidRDefault="00B86F97" w:rsidP="00051C43">
      <w:pPr>
        <w:pStyle w:val="BodyTextIndent"/>
        <w:tabs>
          <w:tab w:val="num" w:pos="540"/>
        </w:tabs>
        <w:spacing w:line="360" w:lineRule="exact"/>
        <w:ind w:firstLine="31680"/>
        <w:jc w:val="both"/>
        <w:rPr>
          <w:rFonts w:eastAsia="標楷體"/>
        </w:rPr>
      </w:pPr>
      <w:r w:rsidRPr="00CC58D1">
        <w:rPr>
          <w:rFonts w:eastAsia="標楷體" w:hint="eastAsia"/>
        </w:rPr>
        <w:t>三、研討會報名截止日期：民國</w:t>
      </w:r>
      <w:r w:rsidRPr="00CC58D1">
        <w:rPr>
          <w:rFonts w:eastAsia="標楷體"/>
        </w:rPr>
        <w:t>10</w:t>
      </w:r>
      <w:r>
        <w:rPr>
          <w:rFonts w:eastAsia="標楷體"/>
        </w:rPr>
        <w:t>4</w:t>
      </w:r>
      <w:r w:rsidRPr="00CC58D1">
        <w:rPr>
          <w:rFonts w:eastAsia="標楷體" w:hint="eastAsia"/>
        </w:rPr>
        <w:t>年</w:t>
      </w:r>
      <w:r>
        <w:rPr>
          <w:rFonts w:eastAsia="標楷體"/>
        </w:rPr>
        <w:t>9</w:t>
      </w:r>
      <w:r w:rsidRPr="00CC58D1">
        <w:rPr>
          <w:rFonts w:eastAsia="標楷體" w:hint="eastAsia"/>
        </w:rPr>
        <w:t>月</w:t>
      </w:r>
      <w:r>
        <w:rPr>
          <w:rFonts w:eastAsia="標楷體"/>
        </w:rPr>
        <w:t>17</w:t>
      </w:r>
      <w:r w:rsidRPr="00CC58D1">
        <w:rPr>
          <w:rFonts w:eastAsia="標楷體" w:hint="eastAsia"/>
        </w:rPr>
        <w:t>日。</w:t>
      </w:r>
    </w:p>
    <w:p w:rsidR="00B86F97" w:rsidRDefault="00B86F97" w:rsidP="00051C43">
      <w:pPr>
        <w:pStyle w:val="BodyTextIndent"/>
        <w:tabs>
          <w:tab w:val="num" w:pos="540"/>
        </w:tabs>
        <w:spacing w:line="360" w:lineRule="exact"/>
        <w:ind w:firstLine="31680"/>
        <w:jc w:val="both"/>
        <w:rPr>
          <w:rFonts w:eastAsia="標楷體"/>
        </w:rPr>
      </w:pPr>
      <w:r w:rsidRPr="00CC58D1">
        <w:rPr>
          <w:rFonts w:eastAsia="標楷體" w:hint="eastAsia"/>
        </w:rPr>
        <w:t>四、研討會舉辦日期：民國</w:t>
      </w:r>
      <w:r w:rsidRPr="00CC58D1">
        <w:rPr>
          <w:rFonts w:eastAsia="標楷體"/>
        </w:rPr>
        <w:t>10</w:t>
      </w:r>
      <w:r>
        <w:rPr>
          <w:rFonts w:eastAsia="標楷體"/>
        </w:rPr>
        <w:t>4</w:t>
      </w:r>
      <w:r w:rsidRPr="00CC58D1">
        <w:rPr>
          <w:rFonts w:eastAsia="標楷體" w:hint="eastAsia"/>
        </w:rPr>
        <w:t>年</w:t>
      </w:r>
      <w:r>
        <w:rPr>
          <w:rFonts w:eastAsia="標楷體"/>
        </w:rPr>
        <w:t>9</w:t>
      </w:r>
      <w:r w:rsidRPr="00CC58D1">
        <w:rPr>
          <w:rFonts w:eastAsia="標楷體" w:hint="eastAsia"/>
        </w:rPr>
        <w:t>月</w:t>
      </w:r>
      <w:r>
        <w:rPr>
          <w:rFonts w:eastAsia="標楷體"/>
        </w:rPr>
        <w:t>24</w:t>
      </w:r>
      <w:r w:rsidRPr="00CC58D1">
        <w:rPr>
          <w:rFonts w:eastAsia="標楷體" w:hint="eastAsia"/>
        </w:rPr>
        <w:t>日</w:t>
      </w:r>
      <w:r w:rsidRPr="00CC58D1">
        <w:rPr>
          <w:rFonts w:eastAsia="標楷體"/>
        </w:rPr>
        <w:t>~</w:t>
      </w:r>
      <w:r>
        <w:rPr>
          <w:rFonts w:eastAsia="標楷體"/>
        </w:rPr>
        <w:t>9</w:t>
      </w:r>
      <w:r w:rsidRPr="00CC58D1">
        <w:rPr>
          <w:rFonts w:eastAsia="標楷體" w:hint="eastAsia"/>
        </w:rPr>
        <w:t>月</w:t>
      </w:r>
      <w:r>
        <w:rPr>
          <w:rFonts w:eastAsia="標楷體"/>
        </w:rPr>
        <w:t>25</w:t>
      </w:r>
      <w:r w:rsidRPr="00CC58D1">
        <w:rPr>
          <w:rFonts w:eastAsia="標楷體" w:hint="eastAsia"/>
        </w:rPr>
        <w:t>日（星期四～五），共兩天。</w:t>
      </w:r>
    </w:p>
    <w:p w:rsidR="00B86F97" w:rsidRDefault="00B86F97">
      <w:pPr>
        <w:numPr>
          <w:ilvl w:val="0"/>
          <w:numId w:val="1"/>
        </w:numPr>
        <w:tabs>
          <w:tab w:val="clear" w:pos="480"/>
          <w:tab w:val="num" w:pos="540"/>
        </w:tabs>
        <w:spacing w:before="120" w:line="360" w:lineRule="exact"/>
        <w:ind w:left="482" w:hanging="482"/>
        <w:jc w:val="both"/>
        <w:rPr>
          <w:rFonts w:eastAsia="文鼎古印體"/>
          <w:color w:val="000000"/>
        </w:rPr>
      </w:pPr>
      <w:r>
        <w:rPr>
          <w:rFonts w:eastAsia="文鼎古印體" w:hint="eastAsia"/>
          <w:color w:val="000000"/>
        </w:rPr>
        <w:t>論文徵件須知</w:t>
      </w:r>
    </w:p>
    <w:p w:rsidR="00B86F97" w:rsidRPr="00CC58D1" w:rsidRDefault="00B86F97" w:rsidP="005C3868">
      <w:pPr>
        <w:numPr>
          <w:ilvl w:val="1"/>
          <w:numId w:val="1"/>
        </w:numPr>
        <w:tabs>
          <w:tab w:val="clear" w:pos="960"/>
          <w:tab w:val="num" w:pos="1080"/>
        </w:tabs>
        <w:spacing w:before="50" w:line="360" w:lineRule="exact"/>
        <w:ind w:left="1083" w:hanging="601"/>
        <w:jc w:val="both"/>
        <w:rPr>
          <w:rFonts w:eastAsia="標楷體"/>
          <w:color w:val="000000"/>
        </w:rPr>
      </w:pPr>
      <w:r w:rsidRPr="00CC58D1">
        <w:rPr>
          <w:rFonts w:eastAsia="標楷體" w:hint="eastAsia"/>
          <w:color w:val="000000"/>
        </w:rPr>
        <w:t>字數：論文以中文為原則，每篇字數約</w:t>
      </w:r>
      <w:r w:rsidRPr="00CC58D1">
        <w:rPr>
          <w:rFonts w:eastAsia="標楷體"/>
          <w:color w:val="000000"/>
        </w:rPr>
        <w:t>10000~15000</w:t>
      </w:r>
      <w:r w:rsidRPr="00CC58D1">
        <w:rPr>
          <w:rFonts w:eastAsia="標楷體" w:hint="eastAsia"/>
          <w:color w:val="000000"/>
        </w:rPr>
        <w:t>字。</w:t>
      </w:r>
    </w:p>
    <w:p w:rsidR="00B86F97" w:rsidRPr="00CC58D1" w:rsidRDefault="00B86F97" w:rsidP="005C3868">
      <w:pPr>
        <w:numPr>
          <w:ilvl w:val="1"/>
          <w:numId w:val="1"/>
        </w:numPr>
        <w:tabs>
          <w:tab w:val="clear" w:pos="960"/>
          <w:tab w:val="num" w:pos="1080"/>
        </w:tabs>
        <w:spacing w:before="50" w:line="360" w:lineRule="exact"/>
        <w:ind w:left="1083" w:hanging="601"/>
        <w:jc w:val="both"/>
        <w:rPr>
          <w:rFonts w:eastAsia="標楷體"/>
          <w:color w:val="000000"/>
        </w:rPr>
      </w:pPr>
      <w:r w:rsidRPr="00CC58D1">
        <w:rPr>
          <w:rFonts w:eastAsia="標楷體" w:hint="eastAsia"/>
          <w:color w:val="000000"/>
        </w:rPr>
        <w:t>附中文摘要及關鍵詞：每篇論文須附中文摘要約</w:t>
      </w:r>
      <w:r w:rsidRPr="00CC58D1">
        <w:rPr>
          <w:rFonts w:eastAsia="標楷體"/>
          <w:color w:val="000000"/>
        </w:rPr>
        <w:t>300</w:t>
      </w:r>
      <w:r w:rsidRPr="00CC58D1">
        <w:rPr>
          <w:rFonts w:eastAsia="標楷體" w:hint="eastAsia"/>
          <w:color w:val="000000"/>
        </w:rPr>
        <w:t>字及關鍵詞約</w:t>
      </w:r>
      <w:r w:rsidRPr="00CC58D1">
        <w:rPr>
          <w:rFonts w:eastAsia="標楷體"/>
          <w:color w:val="000000"/>
        </w:rPr>
        <w:t>5</w:t>
      </w:r>
      <w:r w:rsidRPr="00CC58D1">
        <w:rPr>
          <w:rFonts w:eastAsia="標楷體" w:hint="eastAsia"/>
          <w:color w:val="000000"/>
        </w:rPr>
        <w:t>個。</w:t>
      </w:r>
    </w:p>
    <w:p w:rsidR="00B86F97" w:rsidRPr="00CC58D1" w:rsidRDefault="00B86F97" w:rsidP="005C3868">
      <w:pPr>
        <w:numPr>
          <w:ilvl w:val="1"/>
          <w:numId w:val="1"/>
        </w:numPr>
        <w:tabs>
          <w:tab w:val="clear" w:pos="960"/>
          <w:tab w:val="num" w:pos="1080"/>
        </w:tabs>
        <w:spacing w:before="50" w:line="360" w:lineRule="exact"/>
        <w:ind w:left="1077" w:hanging="601"/>
        <w:jc w:val="both"/>
        <w:rPr>
          <w:rFonts w:eastAsia="標楷體"/>
          <w:color w:val="000000"/>
        </w:rPr>
      </w:pPr>
      <w:r w:rsidRPr="00CC58D1">
        <w:rPr>
          <w:rFonts w:eastAsia="標楷體" w:hint="eastAsia"/>
          <w:color w:val="000000"/>
        </w:rPr>
        <w:t>稿件格式：以電腦</w:t>
      </w:r>
      <w:r w:rsidRPr="00CC58D1">
        <w:rPr>
          <w:rFonts w:eastAsia="標楷體"/>
          <w:color w:val="000000"/>
        </w:rPr>
        <w:t>word</w:t>
      </w:r>
      <w:r w:rsidRPr="00CC58D1">
        <w:rPr>
          <w:rFonts w:eastAsia="標楷體" w:hint="eastAsia"/>
          <w:color w:val="000000"/>
        </w:rPr>
        <w:t>橫打，</w:t>
      </w:r>
      <w:r w:rsidRPr="00CC58D1">
        <w:rPr>
          <w:rFonts w:eastAsia="標楷體"/>
          <w:color w:val="000000"/>
        </w:rPr>
        <w:t>A4</w:t>
      </w:r>
      <w:r w:rsidRPr="00CC58D1">
        <w:rPr>
          <w:rFonts w:eastAsia="標楷體" w:hint="eastAsia"/>
          <w:color w:val="000000"/>
        </w:rPr>
        <w:t>紙張規格。題目、作者與服務機關請置中，題目</w:t>
      </w:r>
      <w:r w:rsidRPr="00CC58D1">
        <w:rPr>
          <w:rFonts w:eastAsia="標楷體"/>
          <w:color w:val="000000"/>
        </w:rPr>
        <w:t>16</w:t>
      </w:r>
      <w:r w:rsidRPr="00CC58D1">
        <w:rPr>
          <w:rFonts w:eastAsia="標楷體" w:hint="eastAsia"/>
          <w:color w:val="000000"/>
        </w:rPr>
        <w:t>級字，作者姓名及服務</w:t>
      </w:r>
      <w:r w:rsidRPr="00CC58D1">
        <w:rPr>
          <w:rFonts w:eastAsia="標楷體"/>
          <w:color w:val="000000"/>
        </w:rPr>
        <w:t xml:space="preserve"> </w:t>
      </w:r>
      <w:r w:rsidRPr="00CC58D1">
        <w:rPr>
          <w:rFonts w:eastAsia="標楷體" w:hint="eastAsia"/>
          <w:color w:val="000000"/>
        </w:rPr>
        <w:t>機關</w:t>
      </w:r>
      <w:r w:rsidRPr="00CC58D1">
        <w:rPr>
          <w:rFonts w:eastAsia="標楷體"/>
          <w:color w:val="000000"/>
        </w:rPr>
        <w:t>10</w:t>
      </w:r>
      <w:r w:rsidRPr="00CC58D1">
        <w:rPr>
          <w:rFonts w:eastAsia="標楷體" w:hint="eastAsia"/>
          <w:color w:val="000000"/>
        </w:rPr>
        <w:t>級字並列於下方。內文新細明體</w:t>
      </w:r>
      <w:r w:rsidRPr="00CC58D1">
        <w:rPr>
          <w:rFonts w:eastAsia="標楷體"/>
          <w:color w:val="000000"/>
        </w:rPr>
        <w:t>12</w:t>
      </w:r>
      <w:r w:rsidRPr="00CC58D1">
        <w:rPr>
          <w:rFonts w:eastAsia="標楷體" w:hint="eastAsia"/>
          <w:color w:val="000000"/>
        </w:rPr>
        <w:t>級字，引用及摘錄文句標楷體</w:t>
      </w:r>
      <w:r w:rsidRPr="00CC58D1">
        <w:rPr>
          <w:rFonts w:eastAsia="標楷體"/>
          <w:color w:val="000000"/>
        </w:rPr>
        <w:t>12</w:t>
      </w:r>
      <w:r w:rsidRPr="00CC58D1">
        <w:rPr>
          <w:rFonts w:eastAsia="標楷體" w:hint="eastAsia"/>
          <w:color w:val="000000"/>
        </w:rPr>
        <w:t>級字，</w:t>
      </w:r>
      <w:r w:rsidRPr="00CC58D1">
        <w:rPr>
          <w:rFonts w:ascii="標楷體" w:eastAsia="標楷體" w:hint="eastAsia"/>
          <w:color w:val="000000"/>
        </w:rPr>
        <w:t>英文請用</w:t>
      </w:r>
      <w:r w:rsidRPr="00CC58D1">
        <w:rPr>
          <w:rFonts w:eastAsia="標楷體"/>
          <w:color w:val="000000"/>
        </w:rPr>
        <w:t>Times New Roman12</w:t>
      </w:r>
      <w:r w:rsidRPr="00CC58D1">
        <w:rPr>
          <w:rFonts w:eastAsia="標楷體" w:hint="eastAsia"/>
          <w:color w:val="000000"/>
        </w:rPr>
        <w:t>級字。內文使用標準字距與單行行距，文字取左右對齊，段落與前一段落間距</w:t>
      </w:r>
      <w:r w:rsidRPr="00CC58D1">
        <w:rPr>
          <w:rFonts w:eastAsia="標楷體"/>
          <w:color w:val="000000"/>
        </w:rPr>
        <w:t>0.5</w:t>
      </w:r>
      <w:r w:rsidRPr="00CC58D1">
        <w:rPr>
          <w:rFonts w:eastAsia="標楷體" w:hint="eastAsia"/>
          <w:color w:val="000000"/>
        </w:rPr>
        <w:t>行，與後一段落間不再留間距，段落與段落間請勿加空行。</w:t>
      </w:r>
      <w:r w:rsidRPr="00CC58D1">
        <w:rPr>
          <w:rFonts w:ascii="標楷體" w:eastAsia="標楷體" w:hAnsi="標楷體" w:hint="eastAsia"/>
        </w:rPr>
        <w:t>論文必須之所有註釋，請採「當頁註」（即</w:t>
      </w:r>
      <w:r w:rsidRPr="00CC58D1">
        <w:rPr>
          <w:rFonts w:ascii="標楷體" w:eastAsia="標楷體" w:hAnsi="標楷體"/>
        </w:rPr>
        <w:t>word</w:t>
      </w:r>
      <w:r w:rsidRPr="00CC58D1">
        <w:rPr>
          <w:rFonts w:ascii="標楷體" w:eastAsia="標楷體" w:hAnsi="標楷體" w:hint="eastAsia"/>
        </w:rPr>
        <w:t>文書作業系統中【插入</w:t>
      </w:r>
      <w:r w:rsidRPr="00CC58D1">
        <w:rPr>
          <w:rFonts w:ascii="標楷體" w:eastAsia="標楷體" w:hAnsi="標楷體"/>
        </w:rPr>
        <w:t>/</w:t>
      </w:r>
      <w:r w:rsidRPr="00CC58D1">
        <w:rPr>
          <w:rFonts w:ascii="標楷體" w:eastAsia="標楷體" w:hAnsi="標楷體" w:hint="eastAsia"/>
        </w:rPr>
        <w:t>註腳】設定）。</w:t>
      </w:r>
    </w:p>
    <w:p w:rsidR="00B86F97" w:rsidRPr="00CC58D1" w:rsidRDefault="00B86F97" w:rsidP="005C3868">
      <w:pPr>
        <w:numPr>
          <w:ilvl w:val="1"/>
          <w:numId w:val="1"/>
        </w:numPr>
        <w:tabs>
          <w:tab w:val="clear" w:pos="960"/>
          <w:tab w:val="num" w:pos="1080"/>
        </w:tabs>
        <w:spacing w:before="50" w:line="360" w:lineRule="exact"/>
        <w:ind w:left="1083" w:hanging="601"/>
        <w:jc w:val="both"/>
        <w:rPr>
          <w:rFonts w:eastAsia="標楷體"/>
          <w:color w:val="000000"/>
        </w:rPr>
      </w:pPr>
      <w:r w:rsidRPr="00CC58D1">
        <w:rPr>
          <w:rFonts w:eastAsia="標楷體" w:hint="eastAsia"/>
          <w:color w:val="000000"/>
        </w:rPr>
        <w:t>稿件首頁前另紙依序載明：論文題目、作者姓名、任職機構、職稱、聯絡電話、傳真號碼、通訊地址、</w:t>
      </w:r>
      <w:r w:rsidRPr="00CC58D1">
        <w:rPr>
          <w:rFonts w:eastAsia="標楷體"/>
          <w:color w:val="000000"/>
        </w:rPr>
        <w:t xml:space="preserve">e-mail </w:t>
      </w:r>
      <w:r w:rsidRPr="00CC58D1">
        <w:rPr>
          <w:rFonts w:eastAsia="標楷體" w:hint="eastAsia"/>
          <w:color w:val="000000"/>
        </w:rPr>
        <w:t>信箱、備註（如研究領域、著作出版……）等作者基本資料。</w:t>
      </w:r>
    </w:p>
    <w:p w:rsidR="00B86F97" w:rsidRPr="00CC58D1" w:rsidRDefault="00B86F97" w:rsidP="005C3868">
      <w:pPr>
        <w:numPr>
          <w:ilvl w:val="1"/>
          <w:numId w:val="1"/>
        </w:numPr>
        <w:tabs>
          <w:tab w:val="clear" w:pos="960"/>
          <w:tab w:val="num" w:pos="1080"/>
        </w:tabs>
        <w:spacing w:before="50" w:line="360" w:lineRule="exact"/>
        <w:ind w:left="1083" w:hanging="601"/>
        <w:jc w:val="both"/>
        <w:rPr>
          <w:rFonts w:eastAsia="標楷體"/>
          <w:color w:val="000000"/>
        </w:rPr>
      </w:pPr>
      <w:r w:rsidRPr="00CC58D1">
        <w:rPr>
          <w:rFonts w:eastAsia="標楷體" w:hint="eastAsia"/>
          <w:color w:val="000000"/>
        </w:rPr>
        <w:t>若為共同著作，應附所有作者之簽名同意書。</w:t>
      </w:r>
    </w:p>
    <w:p w:rsidR="00B86F97" w:rsidRDefault="00B86F97" w:rsidP="005C3868">
      <w:pPr>
        <w:numPr>
          <w:ilvl w:val="1"/>
          <w:numId w:val="1"/>
        </w:numPr>
        <w:tabs>
          <w:tab w:val="clear" w:pos="960"/>
          <w:tab w:val="num" w:pos="1080"/>
        </w:tabs>
        <w:spacing w:before="50" w:line="360" w:lineRule="exact"/>
        <w:ind w:left="1083" w:hanging="601"/>
        <w:jc w:val="both"/>
        <w:rPr>
          <w:rFonts w:eastAsia="標楷體"/>
          <w:color w:val="000000"/>
        </w:rPr>
      </w:pPr>
      <w:r w:rsidRPr="00CC58D1">
        <w:rPr>
          <w:rFonts w:eastAsia="標楷體" w:hint="eastAsia"/>
          <w:color w:val="000000"/>
        </w:rPr>
        <w:t>請以</w:t>
      </w:r>
      <w:r w:rsidRPr="00CC58D1">
        <w:rPr>
          <w:rFonts w:eastAsia="標楷體"/>
          <w:color w:val="000000"/>
        </w:rPr>
        <w:t>e-mail</w:t>
      </w:r>
      <w:r w:rsidRPr="00CC58D1">
        <w:rPr>
          <w:rFonts w:eastAsia="標楷體" w:hint="eastAsia"/>
          <w:color w:val="000000"/>
        </w:rPr>
        <w:t>方式寄出稿件</w:t>
      </w:r>
      <w:r w:rsidRPr="00CC58D1">
        <w:rPr>
          <w:rFonts w:ascii="標楷體" w:eastAsia="標楷體" w:hAnsi="標楷體" w:hint="eastAsia"/>
          <w:color w:val="000000"/>
        </w:rPr>
        <w:t>；若無法</w:t>
      </w:r>
      <w:r w:rsidRPr="00CC58D1">
        <w:rPr>
          <w:rFonts w:ascii="標楷體" w:eastAsia="標楷體" w:hAnsi="標楷體"/>
          <w:color w:val="000000"/>
        </w:rPr>
        <w:t>e-mail</w:t>
      </w:r>
      <w:r w:rsidRPr="00CC58D1">
        <w:rPr>
          <w:rFonts w:ascii="標楷體" w:eastAsia="標楷體" w:hAnsi="標楷體" w:hint="eastAsia"/>
          <w:color w:val="000000"/>
        </w:rPr>
        <w:t>傳送，請以郵寄方式寄出</w:t>
      </w:r>
      <w:r w:rsidRPr="00CC58D1">
        <w:rPr>
          <w:rFonts w:eastAsia="標楷體" w:hint="eastAsia"/>
          <w:color w:val="000000"/>
        </w:rPr>
        <w:t>原稿之電腦磁碟片乙份。</w:t>
      </w:r>
    </w:p>
    <w:p w:rsidR="00B86F97" w:rsidRPr="00C31BDE" w:rsidRDefault="00B86F97" w:rsidP="005C3868">
      <w:pPr>
        <w:numPr>
          <w:ilvl w:val="1"/>
          <w:numId w:val="1"/>
        </w:numPr>
        <w:tabs>
          <w:tab w:val="clear" w:pos="960"/>
          <w:tab w:val="num" w:pos="1080"/>
        </w:tabs>
        <w:spacing w:before="50" w:line="360" w:lineRule="exact"/>
        <w:ind w:left="1083" w:hanging="601"/>
        <w:jc w:val="both"/>
        <w:rPr>
          <w:rFonts w:eastAsia="標楷體"/>
        </w:rPr>
      </w:pPr>
      <w:r w:rsidRPr="00C31BDE">
        <w:rPr>
          <w:rFonts w:eastAsia="標楷體" w:hint="eastAsia"/>
        </w:rPr>
        <w:t>本研討會不支發表人任何出席費用，惟研討會後論文經修改、兩人審查等程序而收錄</w:t>
      </w:r>
      <w:r w:rsidRPr="00C31BDE">
        <w:rPr>
          <w:rFonts w:ascii="標楷體" w:eastAsia="標楷體" w:hAnsi="標楷體" w:cs="Arial" w:hint="eastAsia"/>
        </w:rPr>
        <w:t>《南臺灣研究》者，</w:t>
      </w:r>
      <w:bookmarkStart w:id="0" w:name="_GoBack"/>
      <w:bookmarkEnd w:id="0"/>
      <w:r w:rsidRPr="00C31BDE">
        <w:rPr>
          <w:rFonts w:ascii="標楷體" w:eastAsia="標楷體" w:hAnsi="標楷體" w:cs="Arial" w:hint="eastAsia"/>
        </w:rPr>
        <w:t>校外人士每千字將予以新臺幣七百元之稿酬（最高以</w:t>
      </w:r>
      <w:r w:rsidRPr="00C31BDE">
        <w:rPr>
          <w:rFonts w:eastAsia="標楷體"/>
        </w:rPr>
        <w:t>10000</w:t>
      </w:r>
      <w:r w:rsidRPr="00C31BDE">
        <w:rPr>
          <w:rFonts w:eastAsia="標楷體" w:hint="eastAsia"/>
        </w:rPr>
        <w:t>字計）。</w:t>
      </w:r>
    </w:p>
    <w:p w:rsidR="00B86F97" w:rsidRDefault="00B86F97">
      <w:pPr>
        <w:numPr>
          <w:ilvl w:val="0"/>
          <w:numId w:val="1"/>
        </w:numPr>
        <w:spacing w:before="120" w:line="360" w:lineRule="exact"/>
        <w:jc w:val="both"/>
        <w:rPr>
          <w:rFonts w:eastAsia="文鼎古印體"/>
          <w:color w:val="000000"/>
        </w:rPr>
      </w:pPr>
      <w:r>
        <w:rPr>
          <w:rFonts w:eastAsia="文鼎古印體" w:hint="eastAsia"/>
          <w:color w:val="000000"/>
        </w:rPr>
        <w:t>稿件投遞處</w:t>
      </w:r>
    </w:p>
    <w:p w:rsidR="00B86F97" w:rsidRDefault="00B86F97" w:rsidP="00051C43">
      <w:pPr>
        <w:tabs>
          <w:tab w:val="num" w:pos="540"/>
        </w:tabs>
        <w:spacing w:line="360" w:lineRule="exact"/>
        <w:ind w:leftChars="225" w:left="31680"/>
        <w:jc w:val="both"/>
        <w:rPr>
          <w:rFonts w:ascii="標楷體" w:eastAsia="標楷體" w:hAnsi="標楷體"/>
          <w:color w:val="000000"/>
          <w:sz w:val="26"/>
        </w:rPr>
      </w:pPr>
      <w:r w:rsidRPr="004974CC">
        <w:rPr>
          <w:sz w:val="28"/>
          <w:szCs w:val="28"/>
        </w:rPr>
        <w:t>82151</w:t>
      </w:r>
      <w:r>
        <w:rPr>
          <w:rFonts w:ascii="標楷體" w:eastAsia="標楷體" w:hAnsi="標楷體" w:hint="eastAsia"/>
          <w:color w:val="000000"/>
          <w:sz w:val="26"/>
        </w:rPr>
        <w:t>高雄市路竹區中山路</w:t>
      </w:r>
      <w:r w:rsidRPr="004974CC">
        <w:rPr>
          <w:sz w:val="28"/>
          <w:szCs w:val="28"/>
        </w:rPr>
        <w:t>1821</w:t>
      </w:r>
      <w:r>
        <w:rPr>
          <w:rFonts w:ascii="標楷體" w:eastAsia="標楷體" w:hAnsi="標楷體" w:hint="eastAsia"/>
          <w:color w:val="000000"/>
          <w:sz w:val="26"/>
        </w:rPr>
        <w:t>號</w:t>
      </w:r>
    </w:p>
    <w:p w:rsidR="00B86F97" w:rsidRDefault="00B86F97" w:rsidP="00051C43">
      <w:pPr>
        <w:tabs>
          <w:tab w:val="num" w:pos="540"/>
        </w:tabs>
        <w:spacing w:line="360" w:lineRule="exact"/>
        <w:ind w:leftChars="225" w:left="31680"/>
        <w:rPr>
          <w:rFonts w:ascii="標楷體" w:eastAsia="標楷體" w:hAnsi="標楷體"/>
          <w:color w:val="000000"/>
          <w:sz w:val="26"/>
        </w:rPr>
      </w:pPr>
      <w:r w:rsidRPr="00646AFC">
        <w:rPr>
          <w:rFonts w:ascii="標楷體" w:eastAsia="標楷體" w:hAnsi="標楷體" w:hint="eastAsia"/>
          <w:color w:val="000000"/>
          <w:sz w:val="26"/>
        </w:rPr>
        <w:t>高</w:t>
      </w:r>
      <w:r>
        <w:rPr>
          <w:rFonts w:ascii="標楷體" w:eastAsia="標楷體" w:hAnsi="標楷體" w:hint="eastAsia"/>
          <w:color w:val="000000"/>
          <w:sz w:val="26"/>
        </w:rPr>
        <w:t>雄市自然史教育館</w:t>
      </w:r>
    </w:p>
    <w:p w:rsidR="00B86F97" w:rsidRDefault="00B86F97" w:rsidP="00051C43">
      <w:pPr>
        <w:spacing w:before="80" w:line="360" w:lineRule="exact"/>
        <w:ind w:left="31680" w:hangingChars="107" w:firstLine="31680"/>
        <w:jc w:val="both"/>
        <w:rPr>
          <w:rFonts w:ascii="金梅淡古字形原體" w:eastAsia="金梅淡古字形原體" w:hAnsi="標楷體"/>
          <w:color w:val="000000"/>
          <w:sz w:val="2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圖片 3" o:spid="_x0000_s1026" type="#_x0000_t75" alt="logo-qrcode-11" style="position:absolute;left:0;text-align:left;margin-left:409.8pt;margin-top:9.9pt;width:71.3pt;height:68.6pt;z-index:251658240;visibility:visible">
            <v:imagedata r:id="rId7" o:title=""/>
          </v:shape>
        </w:pict>
      </w:r>
      <w:r>
        <w:rPr>
          <w:rFonts w:ascii="金梅淡古字形原體" w:eastAsia="金梅淡古字形原體" w:hAnsi="Wingdings 2" w:hint="eastAsia"/>
          <w:color w:val="000000"/>
          <w:sz w:val="22"/>
          <w:szCs w:val="22"/>
        </w:rPr>
        <w:sym w:font="Wingdings 2" w:char="F0B3"/>
      </w:r>
      <w:r>
        <w:rPr>
          <w:rFonts w:ascii="金梅淡古字形原體" w:eastAsia="金梅淡古字形原體" w:hAnsi="標楷體" w:hint="eastAsia"/>
          <w:color w:val="000000"/>
          <w:sz w:val="22"/>
        </w:rPr>
        <w:t>歡迎踴躍投稿，如有任何問題請與</w:t>
      </w:r>
      <w:r w:rsidRPr="00F24F1E">
        <w:rPr>
          <w:rFonts w:ascii="金梅淡古字形原體" w:eastAsia="金梅淡古字形原體" w:hAnsi="標楷體" w:hint="eastAsia"/>
          <w:color w:val="000000"/>
          <w:sz w:val="22"/>
        </w:rPr>
        <w:t>高</w:t>
      </w:r>
      <w:r>
        <w:rPr>
          <w:rFonts w:ascii="金梅淡古字形原體" w:eastAsia="金梅淡古字形原體" w:hAnsi="標楷體" w:hint="eastAsia"/>
          <w:color w:val="000000"/>
          <w:sz w:val="22"/>
        </w:rPr>
        <w:t>雄市自然史教育館</w:t>
      </w:r>
      <w:r w:rsidRPr="00F24F1E">
        <w:rPr>
          <w:rFonts w:ascii="金梅淡古字形原體" w:eastAsia="金梅淡古字形原體" w:hAnsi="標楷體" w:hint="eastAsia"/>
          <w:color w:val="000000"/>
          <w:sz w:val="22"/>
        </w:rPr>
        <w:t>蘇明純小姐</w:t>
      </w:r>
      <w:r>
        <w:rPr>
          <w:rFonts w:ascii="金梅淡古字形原體" w:eastAsia="金梅淡古字形原體" w:hAnsi="標楷體" w:hint="eastAsia"/>
          <w:color w:val="000000"/>
          <w:sz w:val="22"/>
        </w:rPr>
        <w:t>聯絡。</w:t>
      </w:r>
    </w:p>
    <w:p w:rsidR="00B86F97" w:rsidRDefault="00B86F97" w:rsidP="00051C43">
      <w:pPr>
        <w:spacing w:line="360" w:lineRule="exact"/>
        <w:ind w:leftChars="117" w:left="31680" w:hangingChars="7" w:firstLine="31680"/>
        <w:jc w:val="both"/>
        <w:rPr>
          <w:sz w:val="28"/>
          <w:szCs w:val="28"/>
        </w:rPr>
      </w:pPr>
      <w:r>
        <w:rPr>
          <w:rFonts w:ascii="金梅淡古字形原體" w:eastAsia="金梅淡古字形原體" w:hAnsi="標楷體" w:hint="eastAsia"/>
          <w:color w:val="000000"/>
          <w:spacing w:val="-12"/>
          <w:sz w:val="22"/>
        </w:rPr>
        <w:t>電話：</w:t>
      </w:r>
      <w:r w:rsidRPr="004974CC">
        <w:rPr>
          <w:sz w:val="28"/>
          <w:szCs w:val="28"/>
        </w:rPr>
        <w:t xml:space="preserve">(07)6077839 </w:t>
      </w:r>
      <w:r>
        <w:rPr>
          <w:rFonts w:ascii="金梅淡古字形原體" w:eastAsia="金梅淡古字形原體" w:hAnsi="標楷體"/>
          <w:color w:val="000000"/>
          <w:spacing w:val="-12"/>
          <w:sz w:val="22"/>
        </w:rPr>
        <w:t xml:space="preserve">  </w:t>
      </w:r>
      <w:r>
        <w:rPr>
          <w:rFonts w:ascii="金梅淡古字形原體" w:eastAsia="金梅淡古字形原體" w:hAnsi="標楷體" w:hint="eastAsia"/>
          <w:color w:val="000000"/>
          <w:spacing w:val="-12"/>
          <w:sz w:val="22"/>
        </w:rPr>
        <w:t>傳真：</w:t>
      </w:r>
      <w:r w:rsidRPr="004974CC">
        <w:rPr>
          <w:sz w:val="28"/>
          <w:szCs w:val="28"/>
        </w:rPr>
        <w:t>(07)6077</w:t>
      </w:r>
      <w:r>
        <w:rPr>
          <w:sz w:val="28"/>
          <w:szCs w:val="28"/>
        </w:rPr>
        <w:t>122</w:t>
      </w:r>
    </w:p>
    <w:p w:rsidR="00B86F97" w:rsidRDefault="00B86F97" w:rsidP="00051C43">
      <w:pPr>
        <w:spacing w:line="360" w:lineRule="exact"/>
        <w:ind w:leftChars="117" w:left="31680" w:hangingChars="7" w:firstLine="31680"/>
        <w:jc w:val="both"/>
        <w:rPr>
          <w:rFonts w:ascii="新細明體"/>
          <w:sz w:val="28"/>
          <w:szCs w:val="28"/>
        </w:rPr>
      </w:pPr>
      <w:r>
        <w:rPr>
          <w:rFonts w:ascii="金梅淡古字形原體" w:eastAsia="金梅淡古字形原體" w:hAnsi="標楷體"/>
          <w:color w:val="000000"/>
          <w:spacing w:val="-12"/>
          <w:sz w:val="22"/>
        </w:rPr>
        <w:t>e-mail</w:t>
      </w:r>
      <w:r>
        <w:rPr>
          <w:rFonts w:ascii="金梅淡古字形原體" w:eastAsia="金梅淡古字形原體" w:hAnsi="標楷體" w:hint="eastAsia"/>
          <w:color w:val="000000"/>
          <w:spacing w:val="-12"/>
          <w:sz w:val="22"/>
        </w:rPr>
        <w:t>信箱：</w:t>
      </w:r>
      <w:r w:rsidRPr="004974CC">
        <w:rPr>
          <w:sz w:val="28"/>
          <w:szCs w:val="28"/>
        </w:rPr>
        <w:t>em@cc.kyu.edu.tw</w:t>
      </w:r>
    </w:p>
    <w:p w:rsidR="00B86F97" w:rsidRDefault="00B86F97" w:rsidP="002A4DF2">
      <w:pPr>
        <w:spacing w:afterLines="50" w:line="360" w:lineRule="exact"/>
        <w:ind w:leftChars="117" w:left="31680" w:hangingChars="7" w:firstLine="31680"/>
        <w:jc w:val="both"/>
        <w:rPr>
          <w:rFonts w:eastAsia="標楷體"/>
          <w:sz w:val="20"/>
        </w:rPr>
      </w:pPr>
      <w:r w:rsidRPr="00DE630A">
        <w:rPr>
          <w:rFonts w:ascii="金梅淡古字形原體" w:eastAsia="金梅淡古字形原體" w:hAnsi="標楷體" w:hint="eastAsia"/>
          <w:color w:val="000000"/>
          <w:sz w:val="22"/>
        </w:rPr>
        <w:t>訊息公佈網站：</w:t>
      </w:r>
      <w:r w:rsidRPr="004974CC">
        <w:rPr>
          <w:sz w:val="28"/>
          <w:szCs w:val="28"/>
        </w:rPr>
        <w:t>http://dm.kyu.edu.tw</w:t>
      </w:r>
      <w:r w:rsidRPr="00653953">
        <w:rPr>
          <w:rFonts w:hint="eastAsia"/>
          <w:sz w:val="28"/>
          <w:szCs w:val="28"/>
        </w:rPr>
        <w:t>、</w:t>
      </w:r>
      <w:r w:rsidRPr="004974CC">
        <w:rPr>
          <w:sz w:val="28"/>
          <w:szCs w:val="28"/>
        </w:rPr>
        <w:t>http://www.kyu.edu.tw</w:t>
      </w:r>
      <w:r>
        <w:rPr>
          <w:sz w:val="28"/>
          <w:szCs w:val="28"/>
        </w:rPr>
        <w:t xml:space="preserve">         </w:t>
      </w:r>
    </w:p>
    <w:sectPr w:rsidR="00B86F97" w:rsidSect="00B403F7">
      <w:pgSz w:w="11906" w:h="16838"/>
      <w:pgMar w:top="284" w:right="1106" w:bottom="142" w:left="1259" w:header="851" w:footer="851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6F97" w:rsidRDefault="00B86F97" w:rsidP="004C040E">
      <w:r>
        <w:separator/>
      </w:r>
    </w:p>
  </w:endnote>
  <w:endnote w:type="continuationSeparator" w:id="0">
    <w:p w:rsidR="00B86F97" w:rsidRDefault="00B86F97" w:rsidP="004C04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文鼎古印體">
    <w:altName w:val="Arial Unicode MS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金梅淡古字形原體">
    <w:altName w:val="Arial Unicode MS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6F97" w:rsidRDefault="00B86F97" w:rsidP="004C040E">
      <w:r>
        <w:separator/>
      </w:r>
    </w:p>
  </w:footnote>
  <w:footnote w:type="continuationSeparator" w:id="0">
    <w:p w:rsidR="00B86F97" w:rsidRDefault="00B86F97" w:rsidP="004C04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784ADF"/>
    <w:multiLevelType w:val="multilevel"/>
    <w:tmpl w:val="ABB00BD8"/>
    <w:lvl w:ilvl="0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ascii="文鼎古印體" w:eastAsia="文鼎古印體" w:cs="Times New Roman" w:hint="eastAsia"/>
        <w:b w:val="0"/>
        <w:i w:val="0"/>
        <w:sz w:val="24"/>
      </w:rPr>
    </w:lvl>
    <w:lvl w:ilvl="1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ascii="標楷體" w:eastAsia="標楷體" w:cs="Times New Roman" w:hint="eastAsia"/>
        <w:b w:val="0"/>
        <w:i w:val="0"/>
        <w:sz w:val="26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 w:hint="eastAsia"/>
      </w:rPr>
    </w:lvl>
  </w:abstractNum>
  <w:abstractNum w:abstractNumId="1">
    <w:nsid w:val="358D1CD1"/>
    <w:multiLevelType w:val="multilevel"/>
    <w:tmpl w:val="8BE0A48C"/>
    <w:lvl w:ilvl="0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ascii="文鼎古印體" w:eastAsia="文鼎古印體" w:cs="Times New Roman" w:hint="eastAsia"/>
        <w:b w:val="0"/>
        <w:i w:val="0"/>
        <w:sz w:val="24"/>
      </w:rPr>
    </w:lvl>
    <w:lvl w:ilvl="1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ascii="標楷體" w:eastAsia="標楷體" w:cs="Times New Roman" w:hint="eastAsia"/>
        <w:b w:val="0"/>
        <w:i w:val="0"/>
        <w:sz w:val="26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6138B"/>
    <w:rsid w:val="00000BDD"/>
    <w:rsid w:val="00004DAF"/>
    <w:rsid w:val="000119D4"/>
    <w:rsid w:val="00043910"/>
    <w:rsid w:val="00047E35"/>
    <w:rsid w:val="00051C43"/>
    <w:rsid w:val="00056C13"/>
    <w:rsid w:val="000A4B3B"/>
    <w:rsid w:val="000A5613"/>
    <w:rsid w:val="000C096C"/>
    <w:rsid w:val="000E7644"/>
    <w:rsid w:val="000F11D1"/>
    <w:rsid w:val="001008AF"/>
    <w:rsid w:val="00116794"/>
    <w:rsid w:val="00133FE8"/>
    <w:rsid w:val="00142868"/>
    <w:rsid w:val="00163883"/>
    <w:rsid w:val="00163FA6"/>
    <w:rsid w:val="001650FE"/>
    <w:rsid w:val="00170120"/>
    <w:rsid w:val="001A0654"/>
    <w:rsid w:val="001C377B"/>
    <w:rsid w:val="001E7EED"/>
    <w:rsid w:val="001F238A"/>
    <w:rsid w:val="0021580F"/>
    <w:rsid w:val="002271C6"/>
    <w:rsid w:val="0025611E"/>
    <w:rsid w:val="00271045"/>
    <w:rsid w:val="00280AF6"/>
    <w:rsid w:val="00281329"/>
    <w:rsid w:val="002904D3"/>
    <w:rsid w:val="00296B26"/>
    <w:rsid w:val="002A4DF2"/>
    <w:rsid w:val="002B0102"/>
    <w:rsid w:val="002C5C6B"/>
    <w:rsid w:val="002E566B"/>
    <w:rsid w:val="00312296"/>
    <w:rsid w:val="0032466E"/>
    <w:rsid w:val="00341E59"/>
    <w:rsid w:val="003423B4"/>
    <w:rsid w:val="00343BE7"/>
    <w:rsid w:val="00352B5D"/>
    <w:rsid w:val="003641AC"/>
    <w:rsid w:val="00380EA2"/>
    <w:rsid w:val="00394302"/>
    <w:rsid w:val="00395106"/>
    <w:rsid w:val="003A6AA5"/>
    <w:rsid w:val="003C16E5"/>
    <w:rsid w:val="003C678D"/>
    <w:rsid w:val="003D3BC4"/>
    <w:rsid w:val="00401FB5"/>
    <w:rsid w:val="00410DD6"/>
    <w:rsid w:val="00420833"/>
    <w:rsid w:val="0045112D"/>
    <w:rsid w:val="00452BBE"/>
    <w:rsid w:val="00453996"/>
    <w:rsid w:val="004617A8"/>
    <w:rsid w:val="0046733D"/>
    <w:rsid w:val="004772E1"/>
    <w:rsid w:val="004974CC"/>
    <w:rsid w:val="004B4C4B"/>
    <w:rsid w:val="004C040E"/>
    <w:rsid w:val="004C65C1"/>
    <w:rsid w:val="004D5927"/>
    <w:rsid w:val="004D6EC1"/>
    <w:rsid w:val="004E2A09"/>
    <w:rsid w:val="00502A1F"/>
    <w:rsid w:val="00506BC6"/>
    <w:rsid w:val="005729EC"/>
    <w:rsid w:val="005775F9"/>
    <w:rsid w:val="005B5713"/>
    <w:rsid w:val="005C3868"/>
    <w:rsid w:val="005C7D43"/>
    <w:rsid w:val="005D46BA"/>
    <w:rsid w:val="005F18EF"/>
    <w:rsid w:val="005F5366"/>
    <w:rsid w:val="00611621"/>
    <w:rsid w:val="0062280F"/>
    <w:rsid w:val="00632095"/>
    <w:rsid w:val="0064466B"/>
    <w:rsid w:val="0064513F"/>
    <w:rsid w:val="00646AFC"/>
    <w:rsid w:val="00653953"/>
    <w:rsid w:val="00655A42"/>
    <w:rsid w:val="00661349"/>
    <w:rsid w:val="00661AE3"/>
    <w:rsid w:val="006648A6"/>
    <w:rsid w:val="00672C4A"/>
    <w:rsid w:val="006739D8"/>
    <w:rsid w:val="006B362B"/>
    <w:rsid w:val="006C73F3"/>
    <w:rsid w:val="00702355"/>
    <w:rsid w:val="00707E19"/>
    <w:rsid w:val="00716628"/>
    <w:rsid w:val="0072204C"/>
    <w:rsid w:val="00723D4B"/>
    <w:rsid w:val="007337C1"/>
    <w:rsid w:val="00760ED6"/>
    <w:rsid w:val="00761843"/>
    <w:rsid w:val="00786159"/>
    <w:rsid w:val="00794D3E"/>
    <w:rsid w:val="007A2DEB"/>
    <w:rsid w:val="007C187A"/>
    <w:rsid w:val="007C4A44"/>
    <w:rsid w:val="008263DF"/>
    <w:rsid w:val="00826DEA"/>
    <w:rsid w:val="0084283A"/>
    <w:rsid w:val="00844682"/>
    <w:rsid w:val="0086268A"/>
    <w:rsid w:val="00864AD0"/>
    <w:rsid w:val="00871519"/>
    <w:rsid w:val="00884945"/>
    <w:rsid w:val="00885DC7"/>
    <w:rsid w:val="008879FF"/>
    <w:rsid w:val="00891C22"/>
    <w:rsid w:val="008B737B"/>
    <w:rsid w:val="008D378D"/>
    <w:rsid w:val="008E43E3"/>
    <w:rsid w:val="008F1C6C"/>
    <w:rsid w:val="008F58B4"/>
    <w:rsid w:val="008F6E74"/>
    <w:rsid w:val="008F7DBB"/>
    <w:rsid w:val="0090078F"/>
    <w:rsid w:val="009040BB"/>
    <w:rsid w:val="0093404C"/>
    <w:rsid w:val="00956CDB"/>
    <w:rsid w:val="00960D0C"/>
    <w:rsid w:val="00962DBD"/>
    <w:rsid w:val="00963796"/>
    <w:rsid w:val="009758E2"/>
    <w:rsid w:val="00976830"/>
    <w:rsid w:val="00981F54"/>
    <w:rsid w:val="009832B7"/>
    <w:rsid w:val="009A4400"/>
    <w:rsid w:val="009B5700"/>
    <w:rsid w:val="009B5FC5"/>
    <w:rsid w:val="009D42D8"/>
    <w:rsid w:val="009E0AB4"/>
    <w:rsid w:val="00A168C4"/>
    <w:rsid w:val="00A22267"/>
    <w:rsid w:val="00A30841"/>
    <w:rsid w:val="00A31906"/>
    <w:rsid w:val="00A337CF"/>
    <w:rsid w:val="00A3750D"/>
    <w:rsid w:val="00A42B3F"/>
    <w:rsid w:val="00A631C1"/>
    <w:rsid w:val="00A70043"/>
    <w:rsid w:val="00A77F46"/>
    <w:rsid w:val="00A85013"/>
    <w:rsid w:val="00A96946"/>
    <w:rsid w:val="00AA1128"/>
    <w:rsid w:val="00AA4C09"/>
    <w:rsid w:val="00AB2668"/>
    <w:rsid w:val="00AD10D4"/>
    <w:rsid w:val="00AE76B7"/>
    <w:rsid w:val="00AF61AB"/>
    <w:rsid w:val="00B403F7"/>
    <w:rsid w:val="00B4296F"/>
    <w:rsid w:val="00B4547D"/>
    <w:rsid w:val="00B45F39"/>
    <w:rsid w:val="00B81DB2"/>
    <w:rsid w:val="00B86F97"/>
    <w:rsid w:val="00B9550F"/>
    <w:rsid w:val="00BA67E6"/>
    <w:rsid w:val="00BB2EC6"/>
    <w:rsid w:val="00BB7FF4"/>
    <w:rsid w:val="00BC3DE1"/>
    <w:rsid w:val="00C034D3"/>
    <w:rsid w:val="00C14322"/>
    <w:rsid w:val="00C15D5B"/>
    <w:rsid w:val="00C17AAE"/>
    <w:rsid w:val="00C22F43"/>
    <w:rsid w:val="00C243C0"/>
    <w:rsid w:val="00C31BDE"/>
    <w:rsid w:val="00C50B2D"/>
    <w:rsid w:val="00C539B6"/>
    <w:rsid w:val="00C63B37"/>
    <w:rsid w:val="00C64A3F"/>
    <w:rsid w:val="00C72508"/>
    <w:rsid w:val="00C81412"/>
    <w:rsid w:val="00CC58D1"/>
    <w:rsid w:val="00CD09E6"/>
    <w:rsid w:val="00CD76B7"/>
    <w:rsid w:val="00CE053F"/>
    <w:rsid w:val="00CE06C0"/>
    <w:rsid w:val="00CE5D5A"/>
    <w:rsid w:val="00CF3F7A"/>
    <w:rsid w:val="00D11902"/>
    <w:rsid w:val="00D12F0B"/>
    <w:rsid w:val="00D366C8"/>
    <w:rsid w:val="00D41896"/>
    <w:rsid w:val="00D4624E"/>
    <w:rsid w:val="00D46BD6"/>
    <w:rsid w:val="00D510F4"/>
    <w:rsid w:val="00D53916"/>
    <w:rsid w:val="00D6573A"/>
    <w:rsid w:val="00D80EB6"/>
    <w:rsid w:val="00DA1275"/>
    <w:rsid w:val="00DA534C"/>
    <w:rsid w:val="00DE630A"/>
    <w:rsid w:val="00DF44D7"/>
    <w:rsid w:val="00E01435"/>
    <w:rsid w:val="00E17FE9"/>
    <w:rsid w:val="00E25DC6"/>
    <w:rsid w:val="00E274F7"/>
    <w:rsid w:val="00E3762F"/>
    <w:rsid w:val="00E450D8"/>
    <w:rsid w:val="00E51D9A"/>
    <w:rsid w:val="00E54F88"/>
    <w:rsid w:val="00E63CC3"/>
    <w:rsid w:val="00E742F4"/>
    <w:rsid w:val="00E84B03"/>
    <w:rsid w:val="00E87054"/>
    <w:rsid w:val="00E91677"/>
    <w:rsid w:val="00E92213"/>
    <w:rsid w:val="00E92308"/>
    <w:rsid w:val="00E97490"/>
    <w:rsid w:val="00EB174D"/>
    <w:rsid w:val="00EC2CE6"/>
    <w:rsid w:val="00ED6C72"/>
    <w:rsid w:val="00EF468D"/>
    <w:rsid w:val="00F106BD"/>
    <w:rsid w:val="00F15B4C"/>
    <w:rsid w:val="00F2434D"/>
    <w:rsid w:val="00F24F1E"/>
    <w:rsid w:val="00F26D82"/>
    <w:rsid w:val="00F43F64"/>
    <w:rsid w:val="00F50D96"/>
    <w:rsid w:val="00F574C9"/>
    <w:rsid w:val="00F6138B"/>
    <w:rsid w:val="00F65901"/>
    <w:rsid w:val="00F66EBB"/>
    <w:rsid w:val="00F66F5B"/>
    <w:rsid w:val="00F744C4"/>
    <w:rsid w:val="00FA1960"/>
    <w:rsid w:val="00FD4844"/>
    <w:rsid w:val="00FD7073"/>
    <w:rsid w:val="00FE2E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annotation reference" w:unhideWhenUsed="0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D0C"/>
    <w:pPr>
      <w:widowControl w:val="0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rsid w:val="00960D0C"/>
    <w:pPr>
      <w:ind w:firstLineChars="200" w:firstLine="48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F6848"/>
    <w:rPr>
      <w:szCs w:val="24"/>
    </w:rPr>
  </w:style>
  <w:style w:type="character" w:styleId="Hyperlink">
    <w:name w:val="Hyperlink"/>
    <w:basedOn w:val="DefaultParagraphFont"/>
    <w:uiPriority w:val="99"/>
    <w:rsid w:val="00960D0C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FD7073"/>
    <w:rPr>
      <w:rFonts w:ascii="Arial" w:hAnsi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6848"/>
    <w:rPr>
      <w:rFonts w:asciiTheme="majorHAnsi" w:eastAsiaTheme="majorEastAsia" w:hAnsiTheme="majorHAnsi" w:cstheme="majorBidi"/>
      <w:sz w:val="0"/>
      <w:szCs w:val="0"/>
    </w:rPr>
  </w:style>
  <w:style w:type="paragraph" w:styleId="Header">
    <w:name w:val="header"/>
    <w:basedOn w:val="Normal"/>
    <w:link w:val="HeaderChar"/>
    <w:uiPriority w:val="99"/>
    <w:rsid w:val="004C04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4C040E"/>
    <w:rPr>
      <w:rFonts w:cs="Times New Roman"/>
      <w:kern w:val="2"/>
    </w:rPr>
  </w:style>
  <w:style w:type="paragraph" w:styleId="Footer">
    <w:name w:val="footer"/>
    <w:basedOn w:val="Normal"/>
    <w:link w:val="FooterChar"/>
    <w:uiPriority w:val="99"/>
    <w:rsid w:val="004C04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4C040E"/>
    <w:rPr>
      <w:rFonts w:cs="Times New Roman"/>
      <w:kern w:val="2"/>
    </w:rPr>
  </w:style>
  <w:style w:type="character" w:styleId="CommentReference">
    <w:name w:val="annotation reference"/>
    <w:basedOn w:val="DefaultParagraphFont"/>
    <w:uiPriority w:val="99"/>
    <w:semiHidden/>
    <w:rsid w:val="00D53916"/>
    <w:rPr>
      <w:rFonts w:cs="Times New Roman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rsid w:val="00D5391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6848"/>
    <w:rPr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539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684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164</Words>
  <Characters>935</Characters>
  <Application>Microsoft Office Outlook</Application>
  <DocSecurity>0</DocSecurity>
  <Lines>0</Lines>
  <Paragraphs>0</Paragraphs>
  <ScaleCrop>false</ScaleCrop>
  <Company>教育館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高高屏地區歷史與文化學術研討會論文徵件</dc:title>
  <dc:subject/>
  <dc:creator>em</dc:creator>
  <cp:keywords/>
  <dc:description/>
  <cp:lastModifiedBy>user</cp:lastModifiedBy>
  <cp:revision>2</cp:revision>
  <cp:lastPrinted>2015-04-20T02:23:00Z</cp:lastPrinted>
  <dcterms:created xsi:type="dcterms:W3CDTF">2015-05-05T05:59:00Z</dcterms:created>
  <dcterms:modified xsi:type="dcterms:W3CDTF">2015-05-05T05:59:00Z</dcterms:modified>
</cp:coreProperties>
</file>