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CB" w:rsidRPr="00D35BFF" w:rsidRDefault="000D6FCB" w:rsidP="00D35BFF">
      <w:pPr>
        <w:snapToGrid w:val="0"/>
        <w:jc w:val="center"/>
        <w:rPr>
          <w:rFonts w:ascii="Times New Roman" w:eastAsia="標楷體" w:hAnsi="Times New Roman"/>
          <w:b/>
          <w:color w:val="000000"/>
          <w:w w:val="90"/>
          <w:sz w:val="32"/>
          <w:szCs w:val="32"/>
        </w:rPr>
      </w:pPr>
      <w:r w:rsidRPr="00D35BFF">
        <w:rPr>
          <w:rFonts w:ascii="Times New Roman" w:eastAsia="標楷體" w:hAnsi="Times New Roman" w:hint="eastAsia"/>
          <w:b/>
          <w:bCs/>
          <w:color w:val="000000"/>
          <w:sz w:val="32"/>
          <w:szCs w:val="32"/>
        </w:rPr>
        <w:t>國家教育研究院</w:t>
      </w:r>
      <w:r w:rsidRPr="00D35BFF">
        <w:rPr>
          <w:rFonts w:ascii="Times New Roman" w:eastAsia="標楷體" w:hAnsi="Times New Roman" w:hint="eastAsia"/>
          <w:b/>
          <w:color w:val="000000"/>
          <w:w w:val="90"/>
          <w:sz w:val="32"/>
          <w:szCs w:val="32"/>
        </w:rPr>
        <w:t>第</w:t>
      </w:r>
      <w:r>
        <w:rPr>
          <w:rFonts w:ascii="Times New Roman" w:eastAsia="標楷體" w:hAnsi="Times New Roman"/>
          <w:b/>
          <w:color w:val="000000"/>
          <w:w w:val="90"/>
          <w:sz w:val="32"/>
          <w:szCs w:val="32"/>
          <w:u w:val="single"/>
        </w:rPr>
        <w:t>4325</w:t>
      </w:r>
      <w:bookmarkStart w:id="0" w:name="_GoBack"/>
      <w:bookmarkEnd w:id="0"/>
      <w:r w:rsidRPr="00D35BFF">
        <w:rPr>
          <w:rFonts w:ascii="Times New Roman" w:eastAsia="標楷體" w:hAnsi="Times New Roman" w:hint="eastAsia"/>
          <w:b/>
          <w:color w:val="000000"/>
          <w:w w:val="90"/>
          <w:sz w:val="32"/>
          <w:szCs w:val="32"/>
        </w:rPr>
        <w:t>期「</w:t>
      </w:r>
      <w:r>
        <w:rPr>
          <w:rFonts w:ascii="Times New Roman" w:eastAsia="標楷體" w:hAnsi="Times New Roman" w:hint="eastAsia"/>
          <w:b/>
          <w:color w:val="000000"/>
          <w:w w:val="90"/>
          <w:sz w:val="32"/>
          <w:szCs w:val="32"/>
        </w:rPr>
        <w:t>紀錄片拍攝實務工作坊</w:t>
      </w:r>
      <w:r w:rsidRPr="00D35BFF">
        <w:rPr>
          <w:rFonts w:ascii="Times New Roman" w:eastAsia="標楷體" w:hAnsi="Times New Roman" w:hint="eastAsia"/>
          <w:b/>
          <w:color w:val="000000"/>
          <w:w w:val="90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/>
          <w:w w:val="90"/>
          <w:sz w:val="32"/>
          <w:szCs w:val="32"/>
        </w:rPr>
        <w:t>中小學教師初階</w:t>
      </w:r>
      <w:r w:rsidRPr="00D35BFF">
        <w:rPr>
          <w:rFonts w:ascii="Times New Roman" w:eastAsia="標楷體" w:hAnsi="Times New Roman" w:hint="eastAsia"/>
          <w:b/>
          <w:color w:val="000000"/>
          <w:w w:val="90"/>
          <w:sz w:val="32"/>
          <w:szCs w:val="32"/>
        </w:rPr>
        <w:t>研習班課程表</w:t>
      </w:r>
    </w:p>
    <w:tbl>
      <w:tblPr>
        <w:tblW w:w="104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528"/>
        <w:gridCol w:w="917"/>
        <w:gridCol w:w="2835"/>
        <w:gridCol w:w="2835"/>
        <w:gridCol w:w="2835"/>
      </w:tblGrid>
      <w:tr w:rsidR="000D6FCB" w:rsidRPr="006D324E"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日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 </w:t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期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7</w:t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月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6</w:t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7</w:t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月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7</w:t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7</w:t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月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8</w:t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日</w:t>
            </w:r>
          </w:p>
        </w:tc>
      </w:tr>
      <w:tr w:rsidR="000D6FCB" w:rsidRPr="006D324E">
        <w:tc>
          <w:tcPr>
            <w:tcW w:w="197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星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 </w:t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期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一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二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三</w:t>
            </w:r>
          </w:p>
        </w:tc>
      </w:tr>
      <w:tr w:rsidR="000D6FCB" w:rsidRPr="006D324E"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早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晨</w:t>
            </w:r>
          </w:p>
        </w:tc>
        <w:tc>
          <w:tcPr>
            <w:tcW w:w="1445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06</w:t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00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hint="eastAsia"/>
                <w:color w:val="000000"/>
                <w:szCs w:val="24"/>
              </w:rPr>
              <w:t>起床</w:t>
            </w:r>
          </w:p>
        </w:tc>
      </w:tr>
      <w:tr w:rsidR="000D6FCB" w:rsidRPr="006D324E">
        <w:tc>
          <w:tcPr>
            <w:tcW w:w="52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1445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07</w:t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20</w:t>
            </w:r>
          </w:p>
        </w:tc>
        <w:tc>
          <w:tcPr>
            <w:tcW w:w="8505" w:type="dxa"/>
            <w:gridSpan w:val="3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hint="eastAsia"/>
                <w:color w:val="000000"/>
                <w:szCs w:val="24"/>
              </w:rPr>
              <w:t>早餐</w:t>
            </w:r>
          </w:p>
        </w:tc>
      </w:tr>
      <w:tr w:rsidR="000D6FCB" w:rsidRPr="006D324E"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1445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07</w:t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50</w:t>
            </w:r>
          </w:p>
        </w:tc>
        <w:tc>
          <w:tcPr>
            <w:tcW w:w="8505" w:type="dxa"/>
            <w:gridSpan w:val="3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0E04D6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hint="eastAsia"/>
                <w:color w:val="000000"/>
                <w:szCs w:val="24"/>
              </w:rPr>
              <w:t>準備</w:t>
            </w:r>
          </w:p>
        </w:tc>
      </w:tr>
      <w:tr w:rsidR="000D6FCB" w:rsidRPr="006D324E"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上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午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第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一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節</w:t>
            </w:r>
          </w:p>
        </w:tc>
        <w:tc>
          <w:tcPr>
            <w:tcW w:w="917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08</w:t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00</w:t>
            </w:r>
          </w:p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︱</w:t>
            </w:r>
          </w:p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08</w:t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76783F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專車上午</w:t>
            </w:r>
            <w:r w:rsidRPr="00D35BFF">
              <w:rPr>
                <w:rFonts w:ascii="Times New Roman" w:eastAsia="標楷體" w:hAnsi="Times New Roman"/>
                <w:bCs/>
                <w:color w:val="000000"/>
                <w:szCs w:val="24"/>
              </w:rPr>
              <w:t>08</w:t>
            </w:r>
            <w:r w:rsidRPr="00D35BFF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0</w:t>
            </w:r>
            <w:r w:rsidRPr="00D35BFF">
              <w:rPr>
                <w:rFonts w:ascii="Times New Roman" w:eastAsia="標楷體" w:hAnsi="Times New Roman"/>
                <w:bCs/>
                <w:color w:val="000000"/>
                <w:szCs w:val="24"/>
              </w:rPr>
              <w:t>0</w:t>
            </w:r>
            <w:r w:rsidRPr="00D35BFF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發車</w:t>
            </w:r>
          </w:p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板橋火車站西出口</w:t>
            </w:r>
          </w:p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（新府路方向）</w:t>
            </w:r>
          </w:p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8</w:t>
            </w:r>
            <w:r w:rsidRPr="00D35BFF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3</w:t>
            </w:r>
            <w:r w:rsidRPr="00D35BFF">
              <w:rPr>
                <w:rFonts w:ascii="Times New Roman" w:eastAsia="標楷體" w:hAnsi="Times New Roman"/>
                <w:bCs/>
                <w:color w:val="000000"/>
                <w:szCs w:val="24"/>
              </w:rPr>
              <w:t>0~0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8</w:t>
            </w:r>
            <w:r w:rsidRPr="00D35BFF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/>
                <w:bCs/>
                <w:color w:val="000000"/>
                <w:szCs w:val="24"/>
              </w:rPr>
              <w:t>50</w:t>
            </w:r>
            <w:r w:rsidRPr="00D35BFF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報到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0D6FCB" w:rsidRPr="00C423FB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C423FB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媒體素養概述</w:t>
            </w:r>
          </w:p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:rsidR="000D6FCB" w:rsidRPr="00D35BFF" w:rsidRDefault="000D6FCB" w:rsidP="00D35BF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黃聿清教授</w:t>
            </w:r>
          </w:p>
          <w:p w:rsidR="000D6FCB" w:rsidRPr="00D35BFF" w:rsidRDefault="000D6FCB" w:rsidP="00D35BF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世新大學廣電系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0D6FCB" w:rsidRPr="00D35BFF" w:rsidRDefault="000D6FCB" w:rsidP="00D35BFF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愛學網介紹</w:t>
            </w:r>
          </w:p>
          <w:p w:rsidR="000D6FCB" w:rsidRPr="00D35BFF" w:rsidRDefault="000D6FCB" w:rsidP="00D35BFF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張雲龍主任</w:t>
            </w:r>
          </w:p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國教院教資中心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0D6FCB" w:rsidRPr="006D324E">
        <w:tc>
          <w:tcPr>
            <w:tcW w:w="52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528" w:type="dxa"/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第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二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節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09</w:t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00</w:t>
            </w:r>
          </w:p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︱</w:t>
            </w:r>
          </w:p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09</w:t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50</w:t>
            </w:r>
          </w:p>
        </w:tc>
        <w:tc>
          <w:tcPr>
            <w:tcW w:w="2835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Default="000D6FCB" w:rsidP="002E2966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2"/>
              </w:rPr>
              <w:t>開幕式</w:t>
            </w:r>
          </w:p>
          <w:p w:rsidR="000D6FCB" w:rsidRDefault="000D6FCB" w:rsidP="002E2966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  <w:t xml:space="preserve"> (09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：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  <w:t>00-09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：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  <w:t xml:space="preserve">10) </w:t>
            </w:r>
          </w:p>
          <w:p w:rsidR="000D6FCB" w:rsidRDefault="000D6FCB" w:rsidP="002E2966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2"/>
              </w:rPr>
              <w:t>柯院長華葳</w:t>
            </w:r>
          </w:p>
          <w:p w:rsidR="000D6FCB" w:rsidRDefault="000D6FCB" w:rsidP="002E296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環境介紹及分組任務報告</w:t>
            </w:r>
          </w:p>
          <w:p w:rsidR="000D6FCB" w:rsidRPr="00D35BFF" w:rsidRDefault="000D6FCB" w:rsidP="002E296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  <w:t>(09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：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  <w:t>10-09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：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  <w:t>30)</w:t>
            </w:r>
            <w:r w:rsidRPr="00D35BFF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835" w:type="dxa"/>
            <w:vMerge/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D6FCB" w:rsidRPr="006D324E">
        <w:tc>
          <w:tcPr>
            <w:tcW w:w="52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528" w:type="dxa"/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第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三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節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10</w:t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00</w:t>
            </w:r>
          </w:p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︱</w:t>
            </w:r>
          </w:p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10</w:t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50</w:t>
            </w:r>
          </w:p>
        </w:tc>
        <w:tc>
          <w:tcPr>
            <w:tcW w:w="2835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382272" w:rsidRDefault="000D6FCB" w:rsidP="00D35BFF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82272">
              <w:rPr>
                <w:rFonts w:ascii="Times New Roman" w:eastAsia="標楷體" w:hAnsi="Times New Roman" w:hint="eastAsia"/>
                <w:b/>
                <w:color w:val="000000"/>
                <w:w w:val="90"/>
                <w:sz w:val="28"/>
                <w:szCs w:val="28"/>
              </w:rPr>
              <w:t>認識器材及操作實務</w:t>
            </w:r>
          </w:p>
          <w:p w:rsidR="000D6FCB" w:rsidRDefault="000D6FCB" w:rsidP="00636DA0">
            <w:pPr>
              <w:jc w:val="center"/>
              <w:rPr>
                <w:rFonts w:ascii="Times New Roman" w:eastAsia="標楷體" w:hAnsi="Times New Roman"/>
                <w:b/>
                <w:color w:val="000000"/>
                <w:w w:val="90"/>
                <w:sz w:val="28"/>
                <w:szCs w:val="28"/>
              </w:rPr>
            </w:pPr>
            <w:r w:rsidRPr="00382272">
              <w:rPr>
                <w:rFonts w:ascii="Times New Roman" w:eastAsia="標楷體" w:hAnsi="Times New Roman" w:hint="eastAsia"/>
                <w:b/>
                <w:color w:val="000000"/>
                <w:w w:val="90"/>
                <w:sz w:val="28"/>
                <w:szCs w:val="28"/>
              </w:rPr>
              <w:t>鏡頭語言介紹</w:t>
            </w:r>
          </w:p>
          <w:p w:rsidR="000D6FCB" w:rsidRPr="00D35BFF" w:rsidRDefault="000D6FCB" w:rsidP="00636DA0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  <w:t>(09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：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  <w:t>30-11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：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  <w:t>50)</w:t>
            </w:r>
          </w:p>
          <w:p w:rsidR="000D6FCB" w:rsidRDefault="000D6FCB" w:rsidP="00D35BFF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楊申宏老師</w:t>
            </w:r>
          </w:p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臺中市樂業國小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:rsidR="000D6FCB" w:rsidRPr="00382272" w:rsidRDefault="000D6FCB" w:rsidP="00D35BFF">
            <w:pPr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382272">
              <w:rPr>
                <w:rFonts w:ascii="Times New Roman" w:eastAsia="標楷體" w:hAnsi="Times New Roman" w:hint="eastAsia"/>
                <w:b/>
                <w:color w:val="000000"/>
                <w:w w:val="90"/>
                <w:sz w:val="28"/>
                <w:szCs w:val="28"/>
              </w:rPr>
              <w:t>動畫影像原理</w:t>
            </w:r>
          </w:p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:rsidR="000D6FCB" w:rsidRDefault="000D6FCB" w:rsidP="00D35BFF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李建成教授</w:t>
            </w:r>
          </w:p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逢甲大學通識中心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:rsidR="000D6FCB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w w:val="90"/>
                <w:sz w:val="28"/>
                <w:szCs w:val="28"/>
              </w:rPr>
            </w:pPr>
            <w:r w:rsidRPr="00C423FB">
              <w:rPr>
                <w:rFonts w:ascii="Times New Roman" w:eastAsia="標楷體" w:hAnsi="Times New Roman" w:hint="eastAsia"/>
                <w:b/>
                <w:color w:val="000000"/>
                <w:w w:val="90"/>
                <w:sz w:val="28"/>
                <w:szCs w:val="28"/>
              </w:rPr>
              <w:t>認識紀錄片</w:t>
            </w:r>
          </w:p>
          <w:p w:rsidR="000D6FCB" w:rsidRPr="00C423FB" w:rsidRDefault="000D6FCB" w:rsidP="00D35BFF">
            <w:pPr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:rsidR="000D6FCB" w:rsidRPr="00D35BFF" w:rsidRDefault="000D6FCB" w:rsidP="0021000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李中旺導演</w:t>
            </w:r>
          </w:p>
          <w:p w:rsidR="000D6FCB" w:rsidRPr="0021000B" w:rsidRDefault="000D6FCB" w:rsidP="00D35BF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湖畔紀錄片工作室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0D6FCB" w:rsidRPr="006D324E"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第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四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節</w:t>
            </w:r>
          </w:p>
        </w:tc>
        <w:tc>
          <w:tcPr>
            <w:tcW w:w="917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11</w:t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00</w:t>
            </w:r>
          </w:p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︱</w:t>
            </w:r>
          </w:p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11</w:t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50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D6FCB" w:rsidRPr="006D324E"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地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 </w:t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點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D35BFF">
              <w:rPr>
                <w:rFonts w:ascii="Times New Roman" w:eastAsia="標楷體" w:hAnsi="Times New Roman" w:hint="eastAsia"/>
                <w:color w:val="000000"/>
                <w:sz w:val="22"/>
              </w:rPr>
              <w:t>傳習苑電腦教室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D35BFF">
              <w:rPr>
                <w:rFonts w:ascii="Times New Roman" w:eastAsia="標楷體" w:hAnsi="Times New Roman" w:hint="eastAsia"/>
                <w:color w:val="000000"/>
                <w:sz w:val="22"/>
              </w:rPr>
              <w:t>傳習苑電腦教室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D35BFF">
              <w:rPr>
                <w:rFonts w:ascii="Times New Roman" w:eastAsia="標楷體" w:hAnsi="Times New Roman" w:hint="eastAsia"/>
                <w:color w:val="000000"/>
                <w:sz w:val="22"/>
              </w:rPr>
              <w:t>傳習苑電腦教室</w:t>
            </w:r>
          </w:p>
        </w:tc>
      </w:tr>
      <w:tr w:rsidR="000D6FCB" w:rsidRPr="006D324E">
        <w:trPr>
          <w:trHeight w:val="1267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下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午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第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五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節</w:t>
            </w:r>
          </w:p>
        </w:tc>
        <w:tc>
          <w:tcPr>
            <w:tcW w:w="917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13</w:t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40</w:t>
            </w:r>
          </w:p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︱</w:t>
            </w:r>
          </w:p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14</w:t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故事創作與劇本寫作</w:t>
            </w:r>
          </w:p>
          <w:p w:rsidR="000D6FCB" w:rsidRPr="00D35BFF" w:rsidRDefault="000D6FCB" w:rsidP="00D35BFF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(13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00-13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50)</w:t>
            </w:r>
          </w:p>
          <w:p w:rsidR="000D6FCB" w:rsidRDefault="000D6FCB" w:rsidP="00D35BF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主講：何婷婷</w:t>
            </w:r>
            <w:r w:rsidRPr="00D35BFF">
              <w:rPr>
                <w:rFonts w:ascii="Times New Roman" w:eastAsia="標楷體" w:hAnsi="Times New Roman" w:hint="eastAsia"/>
                <w:color w:val="000000"/>
                <w:szCs w:val="24"/>
              </w:rPr>
              <w:t>老師</w:t>
            </w:r>
          </w:p>
          <w:p w:rsidR="000D6FCB" w:rsidRDefault="000D6FCB" w:rsidP="00D35BF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助講：王教哲老師</w:t>
            </w:r>
          </w:p>
          <w:p w:rsidR="000D6FCB" w:rsidRPr="00D35BFF" w:rsidRDefault="000D6FCB" w:rsidP="00D35BF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彰化縣大同國中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0D6FCB" w:rsidRDefault="000D6FCB" w:rsidP="00532F43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82272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校內社團經營與課程規劃</w:t>
            </w:r>
          </w:p>
          <w:p w:rsidR="000D6FCB" w:rsidRPr="00382272" w:rsidRDefault="000D6FCB" w:rsidP="002437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:rsidR="000D6FCB" w:rsidRPr="00D35BFF" w:rsidRDefault="000D6FCB" w:rsidP="0021000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hint="eastAsia"/>
                <w:color w:val="000000"/>
                <w:szCs w:val="24"/>
              </w:rPr>
              <w:t>游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政男</w:t>
            </w:r>
            <w:r w:rsidRPr="00D35BFF">
              <w:rPr>
                <w:rFonts w:ascii="Times New Roman" w:eastAsia="標楷體" w:hAnsi="Times New Roman" w:hint="eastAsia"/>
                <w:color w:val="000000"/>
                <w:szCs w:val="24"/>
              </w:rPr>
              <w:t>老師</w:t>
            </w:r>
          </w:p>
          <w:p w:rsidR="000D6FCB" w:rsidRPr="00D35BFF" w:rsidRDefault="000D6FCB" w:rsidP="00D35BF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宜蘭縣順安國小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0D6FCB" w:rsidRPr="00C423FB" w:rsidRDefault="000D6FCB" w:rsidP="0004020E">
            <w:pPr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C423FB">
              <w:rPr>
                <w:rFonts w:ascii="Times New Roman" w:eastAsia="標楷體" w:hAnsi="Times New Roman" w:hint="eastAsia"/>
                <w:b/>
                <w:color w:val="000000"/>
                <w:w w:val="90"/>
                <w:sz w:val="28"/>
                <w:szCs w:val="28"/>
              </w:rPr>
              <w:t>成果發表</w:t>
            </w:r>
            <w:r w:rsidRPr="00C423FB">
              <w:rPr>
                <w:rFonts w:ascii="Times New Roman" w:eastAsia="標楷體" w:hAnsi="Times New Roman"/>
                <w:b/>
                <w:color w:val="000000"/>
                <w:w w:val="90"/>
                <w:sz w:val="28"/>
                <w:szCs w:val="28"/>
              </w:rPr>
              <w:t>(</w:t>
            </w:r>
            <w:r w:rsidRPr="00C423FB">
              <w:rPr>
                <w:rFonts w:ascii="Times New Roman" w:eastAsia="標楷體" w:hAnsi="Times New Roman" w:hint="eastAsia"/>
                <w:b/>
                <w:color w:val="000000"/>
                <w:w w:val="90"/>
                <w:sz w:val="28"/>
                <w:szCs w:val="28"/>
              </w:rPr>
              <w:t>分組</w:t>
            </w:r>
            <w:r w:rsidRPr="00C423FB">
              <w:rPr>
                <w:rFonts w:ascii="Times New Roman" w:eastAsia="標楷體" w:hAnsi="Times New Roman"/>
                <w:b/>
                <w:color w:val="000000"/>
                <w:w w:val="90"/>
                <w:sz w:val="28"/>
                <w:szCs w:val="28"/>
              </w:rPr>
              <w:t>)</w:t>
            </w:r>
          </w:p>
          <w:p w:rsidR="000D6FCB" w:rsidRDefault="000D6FCB" w:rsidP="0004020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含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1.5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分鐘影片及簡報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:rsidR="000D6FCB" w:rsidRDefault="000D6FCB" w:rsidP="0004020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0D6FCB" w:rsidRDefault="000D6FCB" w:rsidP="0004020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李中旺導演</w:t>
            </w:r>
          </w:p>
          <w:p w:rsidR="000D6FCB" w:rsidRPr="00D35BFF" w:rsidRDefault="000D6FCB" w:rsidP="00980223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黃聿清教授</w:t>
            </w:r>
          </w:p>
          <w:p w:rsidR="000D6FCB" w:rsidRPr="00243732" w:rsidRDefault="000D6FCB" w:rsidP="0004020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陳庭舜先生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神腦科技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0D6FCB" w:rsidRPr="006D324E">
        <w:tc>
          <w:tcPr>
            <w:tcW w:w="52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528" w:type="dxa"/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第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六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節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14</w:t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40</w:t>
            </w:r>
          </w:p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︱</w:t>
            </w:r>
          </w:p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15</w:t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30</w:t>
            </w:r>
          </w:p>
        </w:tc>
        <w:tc>
          <w:tcPr>
            <w:tcW w:w="2835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21000B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田野調查及外拍準備實務</w:t>
            </w:r>
          </w:p>
          <w:p w:rsidR="000D6FCB" w:rsidRDefault="000D6FCB" w:rsidP="0021000B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(13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50-14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40)</w:t>
            </w:r>
          </w:p>
          <w:p w:rsidR="000D6FCB" w:rsidRDefault="000D6FCB" w:rsidP="00D35BF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主講：王教哲老師</w:t>
            </w:r>
          </w:p>
          <w:p w:rsidR="000D6FCB" w:rsidRPr="00D35BFF" w:rsidRDefault="000D6FCB" w:rsidP="00D35BF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助講：何婷婷</w:t>
            </w:r>
            <w:r w:rsidRPr="00D35BFF">
              <w:rPr>
                <w:rFonts w:ascii="Times New Roman" w:eastAsia="標楷體" w:hAnsi="Times New Roman" w:hint="eastAsia"/>
                <w:color w:val="000000"/>
                <w:szCs w:val="24"/>
              </w:rPr>
              <w:t>老師</w:t>
            </w:r>
          </w:p>
        </w:tc>
        <w:tc>
          <w:tcPr>
            <w:tcW w:w="2835" w:type="dxa"/>
            <w:vMerge/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D6FCB" w:rsidRPr="006D324E">
        <w:tc>
          <w:tcPr>
            <w:tcW w:w="52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528" w:type="dxa"/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第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七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節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15</w:t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40</w:t>
            </w:r>
          </w:p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︱</w:t>
            </w:r>
          </w:p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16</w:t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30</w:t>
            </w:r>
          </w:p>
        </w:tc>
        <w:tc>
          <w:tcPr>
            <w:tcW w:w="2835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82272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三峽文化巡禮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及外拍</w:t>
            </w:r>
          </w:p>
          <w:p w:rsidR="000D6FCB" w:rsidRPr="00C423FB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C423FB">
              <w:rPr>
                <w:rFonts w:ascii="Times New Roman" w:eastAsia="標楷體" w:hAnsi="Times New Roman"/>
                <w:b/>
                <w:color w:val="000000"/>
                <w:szCs w:val="24"/>
              </w:rPr>
              <w:t>(15</w:t>
            </w:r>
            <w:r w:rsidRPr="00C423FB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  <w:r w:rsidRPr="00C423FB">
              <w:rPr>
                <w:rFonts w:ascii="Times New Roman" w:eastAsia="標楷體" w:hAnsi="Times New Roman"/>
                <w:b/>
                <w:color w:val="000000"/>
                <w:szCs w:val="24"/>
              </w:rPr>
              <w:t>00-1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8</w:t>
            </w:r>
            <w:r w:rsidRPr="00C423FB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  <w:r w:rsidRPr="00C423FB">
              <w:rPr>
                <w:rFonts w:ascii="Times New Roman" w:eastAsia="標楷體" w:hAnsi="Times New Roman"/>
                <w:b/>
                <w:color w:val="000000"/>
                <w:szCs w:val="24"/>
              </w:rPr>
              <w:t>00)</w:t>
            </w:r>
          </w:p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秀川里李楷瑞里長</w:t>
            </w:r>
          </w:p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0D6FCB" w:rsidRDefault="000D6FCB" w:rsidP="00532F4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w w:val="90"/>
                <w:sz w:val="28"/>
                <w:szCs w:val="28"/>
              </w:rPr>
            </w:pPr>
            <w:r w:rsidRPr="00382272">
              <w:rPr>
                <w:rFonts w:ascii="Times New Roman" w:eastAsia="標楷體" w:hAnsi="Times New Roman" w:hint="eastAsia"/>
                <w:b/>
                <w:color w:val="000000"/>
                <w:w w:val="90"/>
                <w:sz w:val="28"/>
                <w:szCs w:val="28"/>
              </w:rPr>
              <w:t>剪輯後製實務</w:t>
            </w:r>
            <w:r w:rsidRPr="00382272">
              <w:rPr>
                <w:rFonts w:ascii="Times New Roman" w:eastAsia="標楷體" w:hAnsi="Times New Roman"/>
                <w:b/>
                <w:color w:val="000000"/>
                <w:w w:val="90"/>
                <w:sz w:val="28"/>
                <w:szCs w:val="28"/>
              </w:rPr>
              <w:t>&amp;</w:t>
            </w:r>
            <w:r w:rsidRPr="00382272">
              <w:rPr>
                <w:rFonts w:ascii="Times New Roman" w:eastAsia="標楷體" w:hAnsi="Times New Roman" w:hint="eastAsia"/>
                <w:b/>
                <w:color w:val="000000"/>
                <w:w w:val="90"/>
                <w:sz w:val="28"/>
                <w:szCs w:val="28"/>
              </w:rPr>
              <w:t>網路資源介紹</w:t>
            </w:r>
          </w:p>
          <w:p w:rsidR="000D6FCB" w:rsidRPr="00382272" w:rsidRDefault="000D6FCB" w:rsidP="00D35BFF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</w:p>
          <w:p w:rsidR="000D6FCB" w:rsidRPr="00D35BFF" w:rsidRDefault="000D6FCB" w:rsidP="00D35BF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hint="eastAsia"/>
                <w:color w:val="000000"/>
                <w:szCs w:val="24"/>
              </w:rPr>
              <w:t>游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政男</w:t>
            </w:r>
            <w:r w:rsidRPr="00D35BFF">
              <w:rPr>
                <w:rFonts w:ascii="Times New Roman" w:eastAsia="標楷體" w:hAnsi="Times New Roman" w:hint="eastAsia"/>
                <w:color w:val="000000"/>
                <w:szCs w:val="24"/>
              </w:rPr>
              <w:t>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師</w:t>
            </w:r>
          </w:p>
          <w:p w:rsidR="000D6FCB" w:rsidRPr="00D35BFF" w:rsidRDefault="000D6FCB" w:rsidP="0004020E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0D6FCB" w:rsidRPr="00382272" w:rsidRDefault="000D6FCB" w:rsidP="002E2966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82272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綜合座談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&amp;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閉幕式</w:t>
            </w:r>
          </w:p>
          <w:p w:rsidR="000D6FCB" w:rsidRPr="00D35BFF" w:rsidRDefault="000D6FCB" w:rsidP="002E296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郭副院長工賓</w:t>
            </w:r>
          </w:p>
        </w:tc>
      </w:tr>
      <w:tr w:rsidR="000D6FCB" w:rsidRPr="006D324E"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第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八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節</w:t>
            </w:r>
          </w:p>
        </w:tc>
        <w:tc>
          <w:tcPr>
            <w:tcW w:w="917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16</w:t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40</w:t>
            </w:r>
          </w:p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︱</w:t>
            </w:r>
          </w:p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17</w:t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30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D6FCB" w:rsidRPr="006D324E"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地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 </w:t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點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三峽祖師廟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D35BFF">
              <w:rPr>
                <w:rFonts w:ascii="Times New Roman" w:eastAsia="標楷體" w:hAnsi="Times New Roman" w:hint="eastAsia"/>
                <w:color w:val="000000"/>
                <w:sz w:val="22"/>
              </w:rPr>
              <w:t>傳習苑電腦教室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賦歸</w:t>
            </w:r>
          </w:p>
        </w:tc>
      </w:tr>
      <w:tr w:rsidR="000D6FCB" w:rsidRPr="006D324E"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晚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間</w:t>
            </w:r>
          </w:p>
        </w:tc>
        <w:tc>
          <w:tcPr>
            <w:tcW w:w="14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18</w:t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30</w:t>
            </w:r>
          </w:p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︱</w:t>
            </w:r>
          </w:p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20</w:t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分組討論</w:t>
            </w:r>
          </w:p>
          <w:p w:rsidR="000D6FCB" w:rsidRPr="00D35BFF" w:rsidRDefault="000D6FCB" w:rsidP="00D35BF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FCB" w:rsidRPr="00D35BFF" w:rsidRDefault="000D6FCB" w:rsidP="00D35BFF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後製剪輯實作</w:t>
            </w:r>
          </w:p>
          <w:p w:rsidR="000D6FCB" w:rsidRPr="00D35BFF" w:rsidRDefault="000D6FCB" w:rsidP="00D35BFF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0D6FCB" w:rsidRPr="00D35BFF" w:rsidRDefault="000D6FCB" w:rsidP="00D35BF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D6FCB" w:rsidRPr="006D324E"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備</w:t>
            </w:r>
            <w:r w:rsidRPr="00D35BFF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 </w:t>
            </w:r>
            <w:r w:rsidRPr="00D35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註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FCB" w:rsidRPr="00D35BFF" w:rsidRDefault="000D6FCB" w:rsidP="00D35BFF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D35BF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承辦人：陳瓊超（</w:t>
            </w:r>
            <w:r w:rsidRPr="00D35BFF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02-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3322</w:t>
            </w:r>
            <w:r w:rsidRPr="00D35BFF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5558</w:t>
            </w:r>
            <w:r w:rsidRPr="00D35BFF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#106</w:t>
            </w:r>
            <w:r w:rsidRPr="00D35BFF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/</w:t>
            </w:r>
            <w:r w:rsidRPr="00D35BFF">
              <w:rPr>
                <w:rFonts w:ascii="Times New Roman" w:eastAsia="標楷體" w:hAnsi="Times New Roman"/>
                <w:color w:val="000000"/>
                <w:szCs w:val="24"/>
              </w:rPr>
              <w:t xml:space="preserve"> j</w:t>
            </w:r>
            <w:r w:rsidRPr="00D35BFF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oanne@mail.naer.edu.tw</w:t>
            </w:r>
            <w:r w:rsidRPr="00D35BF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）</w:t>
            </w:r>
          </w:p>
          <w:p w:rsidR="000D6FCB" w:rsidRPr="00D35BFF" w:rsidRDefault="000D6FCB" w:rsidP="00D35BFF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D35BFF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高于婷</w:t>
            </w:r>
            <w:r w:rsidRPr="00D35BF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</w:t>
            </w:r>
            <w:r w:rsidRPr="00D35BFF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02-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3322-5558#109</w:t>
            </w:r>
            <w:r w:rsidRPr="00D35BFF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/</w:t>
            </w:r>
            <w:r w:rsidRPr="00D35BFF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kut214</w:t>
            </w:r>
            <w:r w:rsidRPr="00D35BFF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@mail.naer.edu.tw</w:t>
            </w:r>
            <w:r w:rsidRPr="00D35BF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）</w:t>
            </w:r>
          </w:p>
          <w:p w:rsidR="000D6FCB" w:rsidRPr="00D35BFF" w:rsidRDefault="000D6FCB" w:rsidP="00D35BFF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D35BF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研習時數：合計</w:t>
            </w:r>
            <w:r w:rsidRPr="00D35BFF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32</w:t>
            </w:r>
            <w:r w:rsidRPr="00D35BF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小時</w:t>
            </w:r>
            <w:r w:rsidRPr="00D35BFF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 </w:t>
            </w:r>
            <w:r w:rsidRPr="00D35BF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研習人數：</w:t>
            </w:r>
            <w:r w:rsidRPr="00D35BFF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50</w:t>
            </w:r>
            <w:r w:rsidRPr="00D35BF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人</w:t>
            </w:r>
          </w:p>
        </w:tc>
      </w:tr>
    </w:tbl>
    <w:p w:rsidR="000D6FCB" w:rsidRPr="00D35BFF" w:rsidRDefault="000D6FCB" w:rsidP="00D35BFF">
      <w:pPr>
        <w:rPr>
          <w:rFonts w:ascii="Times New Roman" w:eastAsia="標楷體" w:hAnsi="Times New Roman"/>
          <w:sz w:val="28"/>
          <w:szCs w:val="28"/>
        </w:rPr>
      </w:pPr>
    </w:p>
    <w:p w:rsidR="000D6FCB" w:rsidRPr="00D35BFF" w:rsidRDefault="000D6FCB"/>
    <w:sectPr w:rsidR="000D6FCB" w:rsidRPr="00D35BFF" w:rsidSect="00C85640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FCB" w:rsidRDefault="000D6FCB" w:rsidP="00506900">
      <w:r>
        <w:separator/>
      </w:r>
    </w:p>
  </w:endnote>
  <w:endnote w:type="continuationSeparator" w:id="0">
    <w:p w:rsidR="000D6FCB" w:rsidRDefault="000D6FCB" w:rsidP="00506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FCB" w:rsidRDefault="000D6FCB" w:rsidP="00506900">
      <w:r>
        <w:separator/>
      </w:r>
    </w:p>
  </w:footnote>
  <w:footnote w:type="continuationSeparator" w:id="0">
    <w:p w:rsidR="000D6FCB" w:rsidRDefault="000D6FCB" w:rsidP="005069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BFF"/>
    <w:rsid w:val="0004020E"/>
    <w:rsid w:val="000925C1"/>
    <w:rsid w:val="000D6FCB"/>
    <w:rsid w:val="000E04D6"/>
    <w:rsid w:val="0021000B"/>
    <w:rsid w:val="00237675"/>
    <w:rsid w:val="00243732"/>
    <w:rsid w:val="002D76DC"/>
    <w:rsid w:val="002E2966"/>
    <w:rsid w:val="00382272"/>
    <w:rsid w:val="00443B72"/>
    <w:rsid w:val="00506900"/>
    <w:rsid w:val="00532F43"/>
    <w:rsid w:val="005806CD"/>
    <w:rsid w:val="006240BD"/>
    <w:rsid w:val="00636DA0"/>
    <w:rsid w:val="006D324E"/>
    <w:rsid w:val="007276BE"/>
    <w:rsid w:val="0076783F"/>
    <w:rsid w:val="0080008E"/>
    <w:rsid w:val="0085049A"/>
    <w:rsid w:val="00980223"/>
    <w:rsid w:val="00A4743E"/>
    <w:rsid w:val="00B325EB"/>
    <w:rsid w:val="00C423FB"/>
    <w:rsid w:val="00C81EDE"/>
    <w:rsid w:val="00C85640"/>
    <w:rsid w:val="00C85F3D"/>
    <w:rsid w:val="00CB30D3"/>
    <w:rsid w:val="00D24C41"/>
    <w:rsid w:val="00D35BFF"/>
    <w:rsid w:val="00D815ED"/>
    <w:rsid w:val="00E124A3"/>
    <w:rsid w:val="00E30C47"/>
    <w:rsid w:val="00E31693"/>
    <w:rsid w:val="00ED3F53"/>
    <w:rsid w:val="00F20F14"/>
    <w:rsid w:val="00F54F34"/>
    <w:rsid w:val="00F7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7B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240BD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0BD"/>
    <w:rPr>
      <w:rFonts w:ascii="Calibri Light" w:eastAsia="新細明體" w:hAnsi="Calibri Light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06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0690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06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06900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152</Words>
  <Characters>867</Characters>
  <Application>Microsoft Office Outlook</Application>
  <DocSecurity>0</DocSecurity>
  <Lines>0</Lines>
  <Paragraphs>0</Paragraphs>
  <ScaleCrop>false</ScaleCrop>
  <Company>NAER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國家教育研究院第4325期「紀錄片拍攝實務工作坊」中小學教師初階研習班課程表</dc:title>
  <dc:subject/>
  <dc:creator>USER</dc:creator>
  <cp:keywords/>
  <dc:description/>
  <cp:lastModifiedBy>user</cp:lastModifiedBy>
  <cp:revision>2</cp:revision>
  <cp:lastPrinted>2015-06-04T02:24:00Z</cp:lastPrinted>
  <dcterms:created xsi:type="dcterms:W3CDTF">2015-06-16T06:32:00Z</dcterms:created>
  <dcterms:modified xsi:type="dcterms:W3CDTF">2015-06-16T06:32:00Z</dcterms:modified>
</cp:coreProperties>
</file>