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50" w:rsidRPr="00842807" w:rsidRDefault="00305450" w:rsidP="00305450">
      <w:pPr>
        <w:snapToGrid w:val="0"/>
        <w:spacing w:line="240" w:lineRule="atLeast"/>
        <w:ind w:left="425" w:firstLineChars="650" w:firstLine="31680"/>
        <w:rPr>
          <w:rFonts w:ascii="標楷體" w:eastAsia="標楷體" w:hAnsi="標楷體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style="position:absolute;left:0;text-align:left;margin-left:-37.5pt;margin-top:-5.15pt;width:78pt;height:69.8pt;z-index:251658240;visibility:visible">
            <v:imagedata r:id="rId7" o:title=""/>
            <w10:wrap type="square"/>
          </v:shape>
        </w:pict>
      </w:r>
      <w:r w:rsidRPr="00842807">
        <w:rPr>
          <w:rFonts w:ascii="標楷體" w:eastAsia="標楷體" w:hAnsi="標楷體"/>
          <w:sz w:val="28"/>
        </w:rPr>
        <w:t xml:space="preserve"> </w:t>
      </w:r>
    </w:p>
    <w:p w:rsidR="00305450" w:rsidRPr="005440B3" w:rsidRDefault="00305450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 xml:space="preserve">Recommendation Form for </w:t>
      </w:r>
      <w:r w:rsidRPr="005440B3">
        <w:rPr>
          <w:rFonts w:ascii="新細明體" w:hAnsi="新細明體" w:hint="eastAsia"/>
          <w:b/>
          <w:sz w:val="30"/>
          <w:szCs w:val="30"/>
        </w:rPr>
        <w:t>“</w:t>
      </w:r>
      <w:r w:rsidRPr="005440B3">
        <w:rPr>
          <w:rFonts w:ascii="新細明體" w:hAnsi="新細明體"/>
          <w:b/>
          <w:sz w:val="30"/>
          <w:szCs w:val="30"/>
        </w:rPr>
        <w:t>Global Fervent for Love of Lives</w:t>
      </w:r>
      <w:r w:rsidRPr="005440B3">
        <w:rPr>
          <w:rFonts w:ascii="新細明體" w:hAnsi="新細明體" w:hint="eastAsia"/>
          <w:b/>
          <w:sz w:val="30"/>
          <w:szCs w:val="30"/>
        </w:rPr>
        <w:t>”</w:t>
      </w:r>
      <w:r w:rsidRPr="005440B3">
        <w:rPr>
          <w:rFonts w:ascii="新細明體" w:hAnsi="新細明體"/>
          <w:b/>
          <w:sz w:val="30"/>
          <w:szCs w:val="30"/>
        </w:rPr>
        <w:t xml:space="preserve">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305450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  <w:tcBorders>
              <w:top w:val="double" w:sz="4" w:space="0" w:color="auto"/>
            </w:tcBorders>
          </w:tcPr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Photo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05450" w:rsidRPr="005440B3" w:rsidRDefault="00305450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305450" w:rsidRPr="005440B3" w:rsidRDefault="00305450">
            <w:pPr>
              <w:widowControl/>
              <w:rPr>
                <w:rFonts w:ascii="新細明體"/>
                <w:sz w:val="26"/>
                <w:szCs w:val="26"/>
              </w:rPr>
            </w:pPr>
          </w:p>
          <w:p w:rsidR="00305450" w:rsidRPr="005440B3" w:rsidRDefault="00305450" w:rsidP="00DD44BC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</w:p>
        </w:tc>
      </w:tr>
      <w:tr w:rsidR="00305450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305450" w:rsidRPr="005440B3" w:rsidRDefault="00305450">
            <w:pPr>
              <w:widowControl/>
              <w:rPr>
                <w:rFonts w:ascii="新細明體"/>
                <w:sz w:val="26"/>
                <w:szCs w:val="26"/>
              </w:rPr>
            </w:pPr>
          </w:p>
          <w:p w:rsidR="00305450" w:rsidRPr="005440B3" w:rsidRDefault="00305450" w:rsidP="00DD44BC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50" w:rsidRPr="005440B3" w:rsidRDefault="00305450" w:rsidP="00DD44BC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50" w:rsidRPr="005440B3" w:rsidRDefault="00305450" w:rsidP="00D12E0E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 Id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05450" w:rsidRPr="005440B3" w:rsidRDefault="00305450" w:rsidP="00DD44BC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</w:p>
        </w:tc>
      </w:tr>
      <w:tr w:rsidR="00305450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50" w:rsidRPr="005440B3" w:rsidRDefault="00305450" w:rsidP="00D12E0E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5450" w:rsidRPr="005440B3" w:rsidRDefault="00305450" w:rsidP="00DD44BC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</w:p>
        </w:tc>
      </w:tr>
      <w:tr w:rsidR="00305450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305450" w:rsidRPr="005440B3" w:rsidRDefault="00305450" w:rsidP="00D12E0E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305450" w:rsidRPr="005440B3" w:rsidRDefault="00305450" w:rsidP="00D12E0E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305450" w:rsidRPr="005440B3" w:rsidRDefault="00305450" w:rsidP="00DD44BC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5450" w:rsidRPr="005440B3" w:rsidRDefault="00305450">
            <w:pPr>
              <w:widowControl/>
              <w:rPr>
                <w:rFonts w:ascii="新細明體"/>
                <w:sz w:val="20"/>
                <w:szCs w:val="20"/>
              </w:rPr>
            </w:pPr>
          </w:p>
          <w:p w:rsidR="00305450" w:rsidRPr="005440B3" w:rsidRDefault="00305450">
            <w:pPr>
              <w:widowControl/>
              <w:rPr>
                <w:rFonts w:ascii="新細明體"/>
                <w:sz w:val="20"/>
                <w:szCs w:val="20"/>
              </w:rPr>
            </w:pPr>
          </w:p>
          <w:p w:rsidR="00305450" w:rsidRPr="005440B3" w:rsidRDefault="00305450" w:rsidP="00DD44BC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5450" w:rsidRPr="005440B3" w:rsidRDefault="00305450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School of </w:t>
            </w:r>
          </w:p>
          <w:p w:rsidR="00305450" w:rsidRPr="005440B3" w:rsidRDefault="00305450">
            <w:pPr>
              <w:widowControl/>
              <w:rPr>
                <w:rFonts w:ascii="新細明體"/>
                <w:sz w:val="20"/>
                <w:szCs w:val="20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Highest Education</w:t>
            </w:r>
          </w:p>
          <w:p w:rsidR="00305450" w:rsidRPr="005440B3" w:rsidRDefault="00305450">
            <w:pPr>
              <w:widowControl/>
              <w:rPr>
                <w:rFonts w:ascii="新細明體"/>
                <w:sz w:val="20"/>
                <w:szCs w:val="20"/>
              </w:rPr>
            </w:pPr>
          </w:p>
          <w:p w:rsidR="00305450" w:rsidRPr="005440B3" w:rsidRDefault="00305450" w:rsidP="00DD44BC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305450" w:rsidRPr="005440B3" w:rsidRDefault="00305450">
            <w:pPr>
              <w:widowControl/>
              <w:rPr>
                <w:rFonts w:ascii="新細明體"/>
                <w:sz w:val="20"/>
                <w:szCs w:val="20"/>
              </w:rPr>
            </w:pPr>
          </w:p>
          <w:p w:rsidR="00305450" w:rsidRPr="005440B3" w:rsidRDefault="00305450">
            <w:pPr>
              <w:widowControl/>
              <w:rPr>
                <w:rFonts w:ascii="新細明體"/>
                <w:sz w:val="20"/>
                <w:szCs w:val="20"/>
              </w:rPr>
            </w:pPr>
          </w:p>
          <w:p w:rsidR="00305450" w:rsidRPr="005440B3" w:rsidRDefault="00305450" w:rsidP="00DD44BC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</w:tr>
      <w:tr w:rsidR="00305450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Mailing Address</w:t>
            </w:r>
          </w:p>
        </w:tc>
        <w:tc>
          <w:tcPr>
            <w:tcW w:w="5619" w:type="dxa"/>
            <w:gridSpan w:val="7"/>
          </w:tcPr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/>
                <w:b/>
                <w:sz w:val="20"/>
              </w:rPr>
            </w:pPr>
          </w:p>
        </w:tc>
      </w:tr>
      <w:tr w:rsidR="00305450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Registered Address</w:t>
            </w:r>
          </w:p>
        </w:tc>
        <w:tc>
          <w:tcPr>
            <w:tcW w:w="5619" w:type="dxa"/>
            <w:gridSpan w:val="7"/>
          </w:tcPr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305450" w:rsidRPr="005440B3" w:rsidRDefault="00305450" w:rsidP="008A7E90">
            <w:pPr>
              <w:pStyle w:val="BodyText"/>
              <w:snapToGrid w:val="0"/>
              <w:jc w:val="both"/>
              <w:rPr>
                <w:rFonts w:ascii="新細明體"/>
                <w:b/>
                <w:sz w:val="20"/>
              </w:rPr>
            </w:pPr>
          </w:p>
        </w:tc>
      </w:tr>
      <w:tr w:rsidR="00305450" w:rsidTr="005440B3">
        <w:trPr>
          <w:cantSplit/>
          <w:jc w:val="center"/>
        </w:trPr>
        <w:tc>
          <w:tcPr>
            <w:tcW w:w="10349" w:type="dxa"/>
            <w:gridSpan w:val="10"/>
          </w:tcPr>
          <w:p w:rsidR="00305450" w:rsidRPr="005440B3" w:rsidRDefault="00305450" w:rsidP="008A7E90">
            <w:pPr>
              <w:pStyle w:val="BodyText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305450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305450" w:rsidRPr="00D12E0E" w:rsidRDefault="00305450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305450" w:rsidRPr="00D12E0E" w:rsidRDefault="00305450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305450" w:rsidRPr="00D12E0E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305450" w:rsidRPr="00D12E0E" w:rsidRDefault="00305450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Unit of 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305450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</w:tr>
      <w:tr w:rsidR="00305450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</w:tr>
      <w:tr w:rsidR="00305450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305450" w:rsidRDefault="00305450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</w:tr>
      <w:tr w:rsidR="00305450" w:rsidTr="005440B3">
        <w:trPr>
          <w:cantSplit/>
          <w:jc w:val="center"/>
        </w:trPr>
        <w:tc>
          <w:tcPr>
            <w:tcW w:w="10349" w:type="dxa"/>
            <w:gridSpan w:val="10"/>
          </w:tcPr>
          <w:p w:rsidR="00305450" w:rsidRPr="005440B3" w:rsidRDefault="00305450" w:rsidP="008A7E90">
            <w:pPr>
              <w:pStyle w:val="BodyText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305450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305450" w:rsidRDefault="00305450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</w:tc>
      </w:tr>
      <w:tr w:rsidR="00305450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305450" w:rsidRPr="005440B3" w:rsidRDefault="00305450" w:rsidP="008A7E90">
            <w:pPr>
              <w:pStyle w:val="BodyText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305450" w:rsidRPr="005440B3" w:rsidRDefault="00305450" w:rsidP="008A7E90">
            <w:pPr>
              <w:pStyle w:val="BodyText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305450" w:rsidTr="00283EB1">
        <w:trPr>
          <w:cantSplit/>
          <w:trHeight w:val="2497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305450" w:rsidRDefault="00305450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  <w:bookmarkStart w:id="0" w:name="_GoBack"/>
            <w:bookmarkEnd w:id="0"/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305450" w:rsidRDefault="00305450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305450" w:rsidRDefault="00305450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305450" w:rsidRDefault="00305450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305450" w:rsidRDefault="00305450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305450" w:rsidRDefault="00305450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305450" w:rsidRDefault="00305450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305450" w:rsidRDefault="00305450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305450" w:rsidRDefault="00305450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305450" w:rsidRDefault="00305450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305450" w:rsidRDefault="00305450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305450" w:rsidRPr="005440B3" w:rsidRDefault="00305450" w:rsidP="008A7E90">
            <w:pPr>
              <w:pStyle w:val="BodyText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305450" w:rsidRPr="00DE2A10" w:rsidRDefault="00305450" w:rsidP="00DC62B8"/>
    <w:sectPr w:rsidR="00305450" w:rsidRPr="00DE2A10" w:rsidSect="00EA6F5A">
      <w:headerReference w:type="default" r:id="rId8"/>
      <w:footerReference w:type="default" r:id="rId9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450" w:rsidRDefault="00305450" w:rsidP="00F02755">
      <w:r>
        <w:separator/>
      </w:r>
    </w:p>
  </w:endnote>
  <w:endnote w:type="continuationSeparator" w:id="0">
    <w:p w:rsidR="00305450" w:rsidRDefault="00305450" w:rsidP="00F0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50" w:rsidRPr="00CA4DF8" w:rsidRDefault="00305450" w:rsidP="00643933">
    <w:pPr>
      <w:pStyle w:val="Footer"/>
      <w:ind w:right="560" w:firstLineChars="3350" w:firstLine="31680"/>
      <w:rPr>
        <w:rFonts w:ascii="Calibri" w:eastAsia="微軟正黑體" w:hAnsi="Calibri" w:cs="Calibr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450" w:rsidRDefault="00305450" w:rsidP="00F02755">
      <w:r>
        <w:separator/>
      </w:r>
    </w:p>
  </w:footnote>
  <w:footnote w:type="continuationSeparator" w:id="0">
    <w:p w:rsidR="00305450" w:rsidRDefault="00305450" w:rsidP="00F02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50" w:rsidRDefault="00305450" w:rsidP="00F02755">
    <w:pPr>
      <w:pStyle w:val="Header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abstractNum w:abstractNumId="2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4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5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6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cs="Times New Roman" w:hint="default"/>
      </w:rPr>
    </w:lvl>
  </w:abstractNum>
  <w:abstractNum w:abstractNumId="7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abstractNum w:abstractNumId="9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</w:abstractNum>
  <w:abstractNum w:abstractNumId="12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  <w:rPr>
        <w:rFonts w:cs="Times New Roman"/>
      </w:rPr>
    </w:lvl>
  </w:abstractNum>
  <w:abstractNum w:abstractNumId="13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4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F5A"/>
    <w:rsid w:val="00023005"/>
    <w:rsid w:val="000E03C5"/>
    <w:rsid w:val="001167EE"/>
    <w:rsid w:val="0014171D"/>
    <w:rsid w:val="00144E51"/>
    <w:rsid w:val="00156358"/>
    <w:rsid w:val="00161663"/>
    <w:rsid w:val="001658AD"/>
    <w:rsid w:val="001A7293"/>
    <w:rsid w:val="001E12D7"/>
    <w:rsid w:val="001F5E57"/>
    <w:rsid w:val="00283EB1"/>
    <w:rsid w:val="00305450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5440B3"/>
    <w:rsid w:val="00563196"/>
    <w:rsid w:val="00573CF9"/>
    <w:rsid w:val="005971C2"/>
    <w:rsid w:val="00643933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42807"/>
    <w:rsid w:val="0084656C"/>
    <w:rsid w:val="00864221"/>
    <w:rsid w:val="008A7E90"/>
    <w:rsid w:val="008B22EC"/>
    <w:rsid w:val="009501B6"/>
    <w:rsid w:val="009636A6"/>
    <w:rsid w:val="009D0D39"/>
    <w:rsid w:val="00A019BE"/>
    <w:rsid w:val="00A16549"/>
    <w:rsid w:val="00A363E3"/>
    <w:rsid w:val="00AA4B12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70004"/>
    <w:rsid w:val="00FA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39"/>
    <w:pPr>
      <w:widowContro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B05B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Hyperlink">
    <w:name w:val="Hyperlink"/>
    <w:basedOn w:val="DefaultParagraphFont"/>
    <w:uiPriority w:val="99"/>
    <w:rsid w:val="009D0D3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1093D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05B2"/>
    <w:rPr>
      <w:szCs w:val="24"/>
    </w:rPr>
  </w:style>
  <w:style w:type="paragraph" w:styleId="Title">
    <w:name w:val="Title"/>
    <w:basedOn w:val="Normal"/>
    <w:link w:val="TitleChar"/>
    <w:uiPriority w:val="99"/>
    <w:qFormat/>
    <w:rsid w:val="00D1093D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B05B2"/>
    <w:rPr>
      <w:rFonts w:asciiTheme="majorHAnsi" w:hAnsiTheme="majorHAnsi" w:cstheme="majorBidi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CE53AA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05B2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126E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B2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2755"/>
    <w:rPr>
      <w:kern w:val="2"/>
    </w:rPr>
  </w:style>
  <w:style w:type="paragraph" w:styleId="Footer">
    <w:name w:val="footer"/>
    <w:basedOn w:val="Normal"/>
    <w:link w:val="FooterChar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2755"/>
    <w:rPr>
      <w:kern w:val="2"/>
    </w:rPr>
  </w:style>
  <w:style w:type="paragraph" w:styleId="ListParagraph">
    <w:name w:val="List Paragraph"/>
    <w:basedOn w:val="Normal"/>
    <w:uiPriority w:val="99"/>
    <w:qFormat/>
    <w:rsid w:val="00DE2A1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全球熱愛生命獎章授獎辦法.dotx</Template>
  <TotalTime>1</TotalTime>
  <Pages>2</Pages>
  <Words>67</Words>
  <Characters>384</Characters>
  <Application>Microsoft Office Outlook</Application>
  <DocSecurity>0</DocSecurity>
  <Lines>0</Lines>
  <Paragraphs>0</Paragraphs>
  <ScaleCrop>false</ScaleCrop>
  <Company>Zo1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MC SYSTEM</cp:lastModifiedBy>
  <cp:revision>2</cp:revision>
  <cp:lastPrinted>2014-02-24T06:24:00Z</cp:lastPrinted>
  <dcterms:created xsi:type="dcterms:W3CDTF">2016-02-22T08:03:00Z</dcterms:created>
  <dcterms:modified xsi:type="dcterms:W3CDTF">2016-02-22T08:03:00Z</dcterms:modified>
</cp:coreProperties>
</file>