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706" w:rsidRPr="000F0374" w:rsidRDefault="00690706" w:rsidP="00AC7460">
      <w:pPr>
        <w:pStyle w:val="Date"/>
        <w:adjustRightInd w:val="0"/>
        <w:snapToGrid w:val="0"/>
        <w:spacing w:line="240" w:lineRule="atLeast"/>
        <w:jc w:val="distribute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105</w:t>
      </w:r>
      <w:r>
        <w:rPr>
          <w:rFonts w:ascii="標楷體" w:eastAsia="標楷體" w:hAnsi="標楷體" w:hint="eastAsia"/>
          <w:b/>
          <w:sz w:val="40"/>
          <w:szCs w:val="40"/>
        </w:rPr>
        <w:t>年花蓮縣</w:t>
      </w:r>
      <w:r w:rsidRPr="000F0374">
        <w:rPr>
          <w:rFonts w:ascii="標楷體" w:eastAsia="標楷體" w:hAnsi="標楷體" w:hint="eastAsia"/>
          <w:b/>
          <w:sz w:val="40"/>
          <w:szCs w:val="40"/>
        </w:rPr>
        <w:t>「縣長盃」排球錦標賽賽程表</w:t>
      </w:r>
    </w:p>
    <w:tbl>
      <w:tblPr>
        <w:tblW w:w="976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23"/>
        <w:gridCol w:w="469"/>
        <w:gridCol w:w="2549"/>
        <w:gridCol w:w="8"/>
        <w:gridCol w:w="43"/>
        <w:gridCol w:w="451"/>
        <w:gridCol w:w="2517"/>
        <w:gridCol w:w="489"/>
        <w:gridCol w:w="2520"/>
      </w:tblGrid>
      <w:tr w:rsidR="00690706" w:rsidRPr="000F0374" w:rsidTr="00AC7460">
        <w:trPr>
          <w:cantSplit/>
          <w:trHeight w:hRule="exact" w:val="445"/>
          <w:jc w:val="center"/>
        </w:trPr>
        <w:tc>
          <w:tcPr>
            <w:tcW w:w="7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690706" w:rsidRPr="00B60F1E" w:rsidRDefault="00690706" w:rsidP="002869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60F1E">
              <w:rPr>
                <w:rFonts w:ascii="標楷體" w:eastAsia="標楷體" w:hAnsi="標楷體" w:hint="eastAsia"/>
                <w:szCs w:val="24"/>
              </w:rPr>
              <w:t>場地</w:t>
            </w:r>
          </w:p>
        </w:tc>
        <w:tc>
          <w:tcPr>
            <w:tcW w:w="3018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690706" w:rsidRPr="00B60F1E" w:rsidRDefault="00690706" w:rsidP="002869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60F1E">
              <w:rPr>
                <w:rFonts w:ascii="標楷體" w:eastAsia="標楷體" w:hAnsi="標楷體" w:hint="eastAsia"/>
                <w:sz w:val="36"/>
                <w:szCs w:val="36"/>
              </w:rPr>
              <w:t>甲</w:t>
            </w:r>
          </w:p>
        </w:tc>
        <w:tc>
          <w:tcPr>
            <w:tcW w:w="3019" w:type="dxa"/>
            <w:gridSpan w:val="4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F0374">
              <w:rPr>
                <w:rFonts w:ascii="標楷體" w:eastAsia="標楷體" w:hAnsi="標楷體" w:hint="eastAsia"/>
                <w:sz w:val="36"/>
                <w:szCs w:val="36"/>
              </w:rPr>
              <w:t>乙</w:t>
            </w:r>
          </w:p>
        </w:tc>
        <w:tc>
          <w:tcPr>
            <w:tcW w:w="3009" w:type="dxa"/>
            <w:gridSpan w:val="2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90706" w:rsidRPr="000F0374" w:rsidRDefault="00690706" w:rsidP="00286945">
            <w:pPr>
              <w:tabs>
                <w:tab w:val="left" w:pos="2128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F0374">
              <w:rPr>
                <w:rFonts w:ascii="標楷體" w:eastAsia="標楷體" w:hAnsi="標楷體" w:hint="eastAsia"/>
                <w:sz w:val="36"/>
                <w:szCs w:val="36"/>
              </w:rPr>
              <w:t>丙</w:t>
            </w:r>
          </w:p>
        </w:tc>
      </w:tr>
      <w:tr w:rsidR="00690706" w:rsidRPr="000F0374" w:rsidTr="00286945">
        <w:trPr>
          <w:cantSplit/>
          <w:trHeight w:hRule="exact" w:val="510"/>
          <w:jc w:val="center"/>
        </w:trPr>
        <w:tc>
          <w:tcPr>
            <w:tcW w:w="723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690706" w:rsidRPr="00B60F1E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60F1E">
              <w:rPr>
                <w:rFonts w:ascii="標楷體" w:eastAsia="標楷體" w:hAnsi="標楷體" w:hint="eastAsia"/>
                <w:w w:val="90"/>
                <w:szCs w:val="24"/>
              </w:rPr>
              <w:t>日期</w:t>
            </w:r>
          </w:p>
        </w:tc>
        <w:tc>
          <w:tcPr>
            <w:tcW w:w="469" w:type="dxa"/>
            <w:vMerge w:val="restart"/>
            <w:tcBorders>
              <w:top w:val="double" w:sz="6" w:space="0" w:color="auto"/>
            </w:tcBorders>
            <w:vAlign w:val="center"/>
          </w:tcPr>
          <w:p w:rsidR="00690706" w:rsidRPr="00B60F1E" w:rsidRDefault="00690706" w:rsidP="002869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60F1E"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2557" w:type="dxa"/>
            <w:gridSpan w:val="2"/>
            <w:tcBorders>
              <w:top w:val="double" w:sz="6" w:space="0" w:color="auto"/>
              <w:bottom w:val="single" w:sz="6" w:space="0" w:color="000000"/>
            </w:tcBorders>
            <w:vAlign w:val="center"/>
          </w:tcPr>
          <w:p w:rsidR="00690706" w:rsidRPr="00B60F1E" w:rsidRDefault="00690706" w:rsidP="002869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60F1E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494" w:type="dxa"/>
            <w:gridSpan w:val="2"/>
            <w:vMerge w:val="restart"/>
            <w:tcBorders>
              <w:top w:val="double" w:sz="6" w:space="0" w:color="auto"/>
            </w:tcBorders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F0374"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2517" w:type="dxa"/>
            <w:tcBorders>
              <w:top w:val="double" w:sz="6" w:space="0" w:color="auto"/>
              <w:bottom w:val="single" w:sz="6" w:space="0" w:color="000000"/>
            </w:tcBorders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F0374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489" w:type="dxa"/>
            <w:vMerge w:val="restart"/>
            <w:tcBorders>
              <w:top w:val="double" w:sz="6" w:space="0" w:color="auto"/>
            </w:tcBorders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F0374"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2520" w:type="dxa"/>
            <w:tcBorders>
              <w:top w:val="double" w:sz="6" w:space="0" w:color="auto"/>
              <w:bottom w:val="single" w:sz="6" w:space="0" w:color="000000"/>
              <w:right w:val="double" w:sz="6" w:space="0" w:color="auto"/>
            </w:tcBorders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F0374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</w:tr>
      <w:tr w:rsidR="00690706" w:rsidRPr="000F0374" w:rsidTr="00286945">
        <w:trPr>
          <w:cantSplit/>
          <w:trHeight w:hRule="exact" w:val="510"/>
          <w:jc w:val="center"/>
        </w:trPr>
        <w:tc>
          <w:tcPr>
            <w:tcW w:w="723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690706" w:rsidRPr="00B60F1E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w w:val="90"/>
                <w:szCs w:val="24"/>
              </w:rPr>
            </w:pPr>
          </w:p>
        </w:tc>
        <w:tc>
          <w:tcPr>
            <w:tcW w:w="469" w:type="dxa"/>
            <w:vMerge/>
            <w:tcBorders>
              <w:bottom w:val="double" w:sz="6" w:space="0" w:color="auto"/>
            </w:tcBorders>
            <w:vAlign w:val="center"/>
          </w:tcPr>
          <w:p w:rsidR="00690706" w:rsidRPr="00B60F1E" w:rsidRDefault="00690706" w:rsidP="002869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sz="6" w:space="0" w:color="000000"/>
              <w:bottom w:val="double" w:sz="6" w:space="0" w:color="auto"/>
            </w:tcBorders>
            <w:vAlign w:val="center"/>
          </w:tcPr>
          <w:p w:rsidR="00690706" w:rsidRPr="00B60F1E" w:rsidRDefault="00690706" w:rsidP="002869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60F1E">
              <w:rPr>
                <w:rFonts w:ascii="標楷體" w:eastAsia="標楷體" w:hAnsi="標楷體" w:hint="eastAsia"/>
                <w:szCs w:val="24"/>
              </w:rPr>
              <w:t>比賽單位</w:t>
            </w:r>
          </w:p>
        </w:tc>
        <w:tc>
          <w:tcPr>
            <w:tcW w:w="494" w:type="dxa"/>
            <w:gridSpan w:val="2"/>
            <w:vMerge/>
            <w:tcBorders>
              <w:bottom w:val="double" w:sz="6" w:space="0" w:color="auto"/>
            </w:tcBorders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7" w:type="dxa"/>
            <w:tcBorders>
              <w:top w:val="single" w:sz="6" w:space="0" w:color="000000"/>
              <w:bottom w:val="double" w:sz="6" w:space="0" w:color="auto"/>
            </w:tcBorders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F0374">
              <w:rPr>
                <w:rFonts w:ascii="標楷體" w:eastAsia="標楷體" w:hAnsi="標楷體" w:hint="eastAsia"/>
                <w:szCs w:val="24"/>
              </w:rPr>
              <w:t>比賽單位</w:t>
            </w:r>
          </w:p>
        </w:tc>
        <w:tc>
          <w:tcPr>
            <w:tcW w:w="489" w:type="dxa"/>
            <w:vMerge/>
            <w:tcBorders>
              <w:bottom w:val="double" w:sz="6" w:space="0" w:color="auto"/>
            </w:tcBorders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bottom w:val="double" w:sz="6" w:space="0" w:color="auto"/>
              <w:right w:val="double" w:sz="6" w:space="0" w:color="auto"/>
            </w:tcBorders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F0374">
              <w:rPr>
                <w:rFonts w:ascii="標楷體" w:eastAsia="標楷體" w:hAnsi="標楷體" w:hint="eastAsia"/>
                <w:szCs w:val="24"/>
              </w:rPr>
              <w:t>比賽單位</w:t>
            </w:r>
          </w:p>
        </w:tc>
      </w:tr>
      <w:tr w:rsidR="00690706" w:rsidRPr="000F0374" w:rsidTr="00AC7460">
        <w:trPr>
          <w:cantSplit/>
          <w:trHeight w:hRule="exact" w:val="319"/>
          <w:jc w:val="center"/>
        </w:trPr>
        <w:tc>
          <w:tcPr>
            <w:tcW w:w="723" w:type="dxa"/>
            <w:vMerge w:val="restart"/>
            <w:tcBorders>
              <w:top w:val="double" w:sz="6" w:space="0" w:color="auto"/>
              <w:left w:val="double" w:sz="6" w:space="0" w:color="auto"/>
            </w:tcBorders>
            <w:textDirection w:val="tbRlV"/>
            <w:vAlign w:val="center"/>
          </w:tcPr>
          <w:p w:rsidR="00690706" w:rsidRPr="00B60F1E" w:rsidRDefault="00690706" w:rsidP="00AC7460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4"/>
                <w:attr w:name="Year" w:val="2016"/>
              </w:smartTagPr>
              <w:r w:rsidRPr="0078030F">
                <w:rPr>
                  <w:rFonts w:ascii="標楷體" w:eastAsia="標楷體" w:hAnsi="標楷體"/>
                  <w:b/>
                  <w:sz w:val="28"/>
                  <w:szCs w:val="28"/>
                  <w:eastAsianLayout w:id="1148940032" w:vert="1" w:vertCompress="1"/>
                </w:rPr>
                <w:t>4</w:t>
              </w:r>
              <w:r>
                <w:rPr>
                  <w:rFonts w:ascii="標楷體" w:eastAsia="標楷體" w:hAnsi="標楷體"/>
                  <w:b/>
                  <w:sz w:val="28"/>
                  <w:szCs w:val="28"/>
                </w:rPr>
                <w:t xml:space="preserve"> </w:t>
              </w:r>
              <w:r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月</w:t>
              </w:r>
              <w:r>
                <w:rPr>
                  <w:rFonts w:ascii="標楷體" w:eastAsia="標楷體" w:hAnsi="標楷體"/>
                  <w:b/>
                  <w:sz w:val="28"/>
                  <w:szCs w:val="28"/>
                </w:rPr>
                <w:t xml:space="preserve"> </w:t>
              </w:r>
              <w:r>
                <w:rPr>
                  <w:rFonts w:ascii="標楷體" w:eastAsia="標楷體" w:hAnsi="標楷體"/>
                  <w:b/>
                  <w:sz w:val="28"/>
                  <w:szCs w:val="28"/>
                  <w:eastAsianLayout w:id="1148940033" w:vert="1" w:vertCompress="1"/>
                </w:rPr>
                <w:t>2</w:t>
              </w:r>
            </w:smartTag>
            <w:r>
              <w:rPr>
                <w:rFonts w:ascii="標楷體" w:eastAsia="標楷體" w:hAnsi="標楷體"/>
                <w:b/>
                <w:sz w:val="28"/>
                <w:szCs w:val="28"/>
                <w:eastAsianLayout w:id="1148940033" w:vert="1" w:vertCompress="1"/>
              </w:rPr>
              <w:t>3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日（星期六）</w:t>
            </w:r>
          </w:p>
        </w:tc>
        <w:tc>
          <w:tcPr>
            <w:tcW w:w="469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690706" w:rsidRPr="00B60F1E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60F1E">
              <w:rPr>
                <w:rFonts w:ascii="標楷體" w:eastAsia="標楷體" w:hAnsi="標楷體" w:hint="eastAsia"/>
                <w:szCs w:val="24"/>
              </w:rPr>
              <w:t>公開男</w:t>
            </w:r>
          </w:p>
        </w:tc>
        <w:tc>
          <w:tcPr>
            <w:tcW w:w="2557" w:type="dxa"/>
            <w:gridSpan w:val="2"/>
            <w:tcBorders>
              <w:top w:val="double" w:sz="6" w:space="0" w:color="auto"/>
            </w:tcBorders>
            <w:vAlign w:val="center"/>
          </w:tcPr>
          <w:p w:rsidR="00690706" w:rsidRPr="00B60F1E" w:rsidRDefault="00690706" w:rsidP="002869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60F1E">
              <w:rPr>
                <w:rFonts w:ascii="標楷體" w:eastAsia="標楷體" w:hAnsi="標楷體"/>
                <w:szCs w:val="24"/>
              </w:rPr>
              <w:t>8</w:t>
            </w:r>
            <w:r w:rsidRPr="00B60F1E">
              <w:rPr>
                <w:rFonts w:ascii="標楷體" w:eastAsia="標楷體" w:hAnsi="標楷體" w:hint="eastAsia"/>
                <w:szCs w:val="24"/>
              </w:rPr>
              <w:t>：</w:t>
            </w:r>
            <w:r w:rsidRPr="00B60F1E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494" w:type="dxa"/>
            <w:gridSpan w:val="2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F0374">
              <w:rPr>
                <w:rFonts w:ascii="標楷體" w:eastAsia="標楷體" w:hAnsi="標楷體" w:hint="eastAsia"/>
                <w:szCs w:val="24"/>
              </w:rPr>
              <w:t>公開</w:t>
            </w:r>
            <w:r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2517" w:type="dxa"/>
            <w:tcBorders>
              <w:top w:val="double" w:sz="6" w:space="0" w:color="auto"/>
            </w:tcBorders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F0374">
              <w:rPr>
                <w:rFonts w:ascii="標楷體" w:eastAsia="標楷體" w:hAnsi="標楷體"/>
                <w:szCs w:val="24"/>
              </w:rPr>
              <w:t>8</w:t>
            </w:r>
            <w:r w:rsidRPr="000F0374">
              <w:rPr>
                <w:rFonts w:ascii="標楷體" w:eastAsia="標楷體" w:hAnsi="標楷體" w:hint="eastAsia"/>
                <w:szCs w:val="24"/>
              </w:rPr>
              <w:t>：</w:t>
            </w:r>
            <w:r w:rsidRPr="000F0374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489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國中</w:t>
            </w:r>
            <w:r w:rsidRPr="000F0374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2520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F0374">
              <w:rPr>
                <w:rFonts w:ascii="標楷體" w:eastAsia="標楷體" w:hAnsi="標楷體"/>
                <w:szCs w:val="24"/>
              </w:rPr>
              <w:t>8</w:t>
            </w:r>
            <w:r w:rsidRPr="000F0374">
              <w:rPr>
                <w:rFonts w:ascii="標楷體" w:eastAsia="標楷體" w:hAnsi="標楷體" w:hint="eastAsia"/>
                <w:szCs w:val="24"/>
              </w:rPr>
              <w:t>：</w:t>
            </w:r>
            <w:r w:rsidRPr="000F0374">
              <w:rPr>
                <w:rFonts w:ascii="標楷體" w:eastAsia="標楷體" w:hAnsi="標楷體"/>
                <w:szCs w:val="24"/>
              </w:rPr>
              <w:t>00</w:t>
            </w:r>
          </w:p>
        </w:tc>
      </w:tr>
      <w:tr w:rsidR="00690706" w:rsidRPr="000F0374" w:rsidTr="00AC7460">
        <w:trPr>
          <w:cantSplit/>
          <w:trHeight w:hRule="exact" w:val="565"/>
          <w:jc w:val="center"/>
        </w:trPr>
        <w:tc>
          <w:tcPr>
            <w:tcW w:w="723" w:type="dxa"/>
            <w:vMerge/>
            <w:tcBorders>
              <w:left w:val="double" w:sz="6" w:space="0" w:color="auto"/>
            </w:tcBorders>
            <w:vAlign w:val="center"/>
          </w:tcPr>
          <w:p w:rsidR="00690706" w:rsidRPr="00B60F1E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9" w:type="dxa"/>
            <w:vMerge/>
            <w:tcBorders>
              <w:top w:val="double" w:sz="6" w:space="0" w:color="auto"/>
              <w:bottom w:val="double" w:sz="6" w:space="0" w:color="auto"/>
            </w:tcBorders>
            <w:textDirection w:val="tbRlV"/>
            <w:vAlign w:val="center"/>
          </w:tcPr>
          <w:p w:rsidR="00690706" w:rsidRPr="00B60F1E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gridSpan w:val="2"/>
            <w:tcBorders>
              <w:bottom w:val="double" w:sz="6" w:space="0" w:color="auto"/>
            </w:tcBorders>
            <w:vAlign w:val="center"/>
          </w:tcPr>
          <w:p w:rsidR="00690706" w:rsidRPr="00DB7BD5" w:rsidRDefault="00690706" w:rsidP="002869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Q FIT30</w:t>
            </w:r>
            <w:r w:rsidRPr="00DB7BD5">
              <w:rPr>
                <w:rFonts w:ascii="標楷體" w:eastAsia="標楷體" w:hAnsi="標楷體" w:hint="eastAsia"/>
                <w:szCs w:val="24"/>
              </w:rPr>
              <w:t>：</w:t>
            </w:r>
            <w:r w:rsidRPr="00BF19C5">
              <w:rPr>
                <w:rFonts w:ascii="標楷體" w:eastAsia="標楷體" w:hAnsi="標楷體"/>
                <w:sz w:val="22"/>
                <w:szCs w:val="22"/>
              </w:rPr>
              <w:t>Laqi Truku</w:t>
            </w:r>
            <w:r w:rsidRPr="00DB7BD5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494" w:type="dxa"/>
            <w:gridSpan w:val="2"/>
            <w:vMerge/>
            <w:tcBorders>
              <w:bottom w:val="double" w:sz="6" w:space="0" w:color="auto"/>
            </w:tcBorders>
            <w:textDirection w:val="tbRlV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7" w:type="dxa"/>
            <w:tcBorders>
              <w:bottom w:val="double" w:sz="6" w:space="0" w:color="auto"/>
            </w:tcBorders>
            <w:vAlign w:val="center"/>
          </w:tcPr>
          <w:p w:rsidR="00690706" w:rsidRPr="008D32A3" w:rsidRDefault="00690706" w:rsidP="0089384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欣龍水電：慈大公衛</w:t>
            </w:r>
          </w:p>
        </w:tc>
        <w:tc>
          <w:tcPr>
            <w:tcW w:w="489" w:type="dxa"/>
            <w:vMerge/>
            <w:tcBorders>
              <w:bottom w:val="double" w:sz="6" w:space="0" w:color="auto"/>
            </w:tcBorders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0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690706" w:rsidRPr="000F0374" w:rsidRDefault="00690706" w:rsidP="00690706">
            <w:pPr>
              <w:adjustRightInd w:val="0"/>
              <w:snapToGrid w:val="0"/>
              <w:spacing w:line="240" w:lineRule="atLeast"/>
              <w:ind w:leftChars="5" w:left="31680" w:rightChars="10" w:right="31680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國風：海星</w:t>
            </w:r>
          </w:p>
        </w:tc>
      </w:tr>
      <w:tr w:rsidR="00690706" w:rsidRPr="000F0374" w:rsidTr="00AC7460">
        <w:trPr>
          <w:cantSplit/>
          <w:trHeight w:hRule="exact" w:val="417"/>
          <w:jc w:val="center"/>
        </w:trPr>
        <w:tc>
          <w:tcPr>
            <w:tcW w:w="723" w:type="dxa"/>
            <w:vMerge/>
            <w:tcBorders>
              <w:left w:val="double" w:sz="6" w:space="0" w:color="auto"/>
            </w:tcBorders>
            <w:vAlign w:val="center"/>
          </w:tcPr>
          <w:p w:rsidR="00690706" w:rsidRPr="00B60F1E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9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690706" w:rsidRPr="00B60F1E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60F1E">
              <w:rPr>
                <w:rFonts w:ascii="標楷體" w:eastAsia="標楷體" w:hAnsi="標楷體" w:hint="eastAsia"/>
                <w:szCs w:val="24"/>
              </w:rPr>
              <w:t>公開男</w:t>
            </w:r>
          </w:p>
        </w:tc>
        <w:tc>
          <w:tcPr>
            <w:tcW w:w="2557" w:type="dxa"/>
            <w:gridSpan w:val="2"/>
            <w:tcBorders>
              <w:top w:val="double" w:sz="6" w:space="0" w:color="auto"/>
            </w:tcBorders>
            <w:vAlign w:val="center"/>
          </w:tcPr>
          <w:p w:rsidR="00690706" w:rsidRPr="00B60F1E" w:rsidRDefault="00690706" w:rsidP="002869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</w:t>
            </w:r>
            <w:r w:rsidRPr="00B60F1E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5</w:t>
            </w:r>
            <w:r w:rsidRPr="00B60F1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94" w:type="dxa"/>
            <w:gridSpan w:val="2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F0374">
              <w:rPr>
                <w:rFonts w:ascii="標楷體" w:eastAsia="標楷體" w:hAnsi="標楷體" w:hint="eastAsia"/>
                <w:szCs w:val="24"/>
              </w:rPr>
              <w:t>公開</w:t>
            </w:r>
            <w:r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2517" w:type="dxa"/>
            <w:tcBorders>
              <w:top w:val="double" w:sz="6" w:space="0" w:color="auto"/>
            </w:tcBorders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</w:t>
            </w:r>
            <w:r w:rsidRPr="00B60F1E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5</w:t>
            </w:r>
            <w:r w:rsidRPr="00B60F1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89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國中</w:t>
            </w:r>
            <w:r w:rsidRPr="000F0374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2520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</w:t>
            </w:r>
            <w:r w:rsidRPr="00B60F1E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5</w:t>
            </w:r>
            <w:r w:rsidRPr="00B60F1E">
              <w:rPr>
                <w:rFonts w:ascii="標楷體" w:eastAsia="標楷體" w:hAnsi="標楷體"/>
                <w:szCs w:val="24"/>
              </w:rPr>
              <w:t>0</w:t>
            </w:r>
          </w:p>
        </w:tc>
      </w:tr>
      <w:tr w:rsidR="00690706" w:rsidRPr="000F0374" w:rsidTr="00AC7460">
        <w:trPr>
          <w:cantSplit/>
          <w:trHeight w:hRule="exact" w:val="407"/>
          <w:jc w:val="center"/>
        </w:trPr>
        <w:tc>
          <w:tcPr>
            <w:tcW w:w="723" w:type="dxa"/>
            <w:vMerge/>
            <w:tcBorders>
              <w:left w:val="double" w:sz="6" w:space="0" w:color="auto"/>
            </w:tcBorders>
            <w:vAlign w:val="center"/>
          </w:tcPr>
          <w:p w:rsidR="00690706" w:rsidRPr="00B60F1E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9" w:type="dxa"/>
            <w:vMerge/>
            <w:tcBorders>
              <w:bottom w:val="double" w:sz="6" w:space="0" w:color="auto"/>
            </w:tcBorders>
            <w:textDirection w:val="tbRlV"/>
            <w:vAlign w:val="center"/>
          </w:tcPr>
          <w:p w:rsidR="00690706" w:rsidRPr="00B60F1E" w:rsidRDefault="00690706" w:rsidP="00286945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gridSpan w:val="2"/>
            <w:tcBorders>
              <w:bottom w:val="double" w:sz="6" w:space="0" w:color="auto"/>
            </w:tcBorders>
            <w:vAlign w:val="center"/>
          </w:tcPr>
          <w:p w:rsidR="00690706" w:rsidRPr="00DB7BD5" w:rsidRDefault="00690706" w:rsidP="0055375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運動瘋餐廳</w:t>
            </w:r>
            <w:r w:rsidRPr="00DB7BD5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553752">
              <w:rPr>
                <w:rFonts w:ascii="標楷體" w:eastAsia="標楷體" w:hAnsi="標楷體"/>
                <w:sz w:val="20"/>
              </w:rPr>
              <w:t>Red Scorpion</w:t>
            </w:r>
          </w:p>
        </w:tc>
        <w:tc>
          <w:tcPr>
            <w:tcW w:w="494" w:type="dxa"/>
            <w:gridSpan w:val="2"/>
            <w:vMerge/>
            <w:tcBorders>
              <w:bottom w:val="double" w:sz="6" w:space="0" w:color="auto"/>
            </w:tcBorders>
            <w:textDirection w:val="tbRlV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7" w:type="dxa"/>
            <w:tcBorders>
              <w:bottom w:val="double" w:sz="6" w:space="0" w:color="auto"/>
            </w:tcBorders>
            <w:vAlign w:val="center"/>
          </w:tcPr>
          <w:p w:rsidR="00690706" w:rsidRPr="009E3D56" w:rsidRDefault="00690706" w:rsidP="00286945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93847">
              <w:rPr>
                <w:rFonts w:ascii="標楷體" w:eastAsia="標楷體" w:hAnsi="標楷體" w:hint="eastAsia"/>
                <w:sz w:val="20"/>
              </w:rPr>
              <w:t>李振瑋服務處</w:t>
            </w:r>
            <w:r w:rsidRPr="009E3D56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東華化學</w:t>
            </w:r>
          </w:p>
        </w:tc>
        <w:tc>
          <w:tcPr>
            <w:tcW w:w="489" w:type="dxa"/>
            <w:vMerge/>
            <w:tcBorders>
              <w:bottom w:val="double" w:sz="6" w:space="0" w:color="auto"/>
            </w:tcBorders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w w:val="150"/>
                <w:szCs w:val="24"/>
              </w:rPr>
            </w:pPr>
          </w:p>
        </w:tc>
        <w:tc>
          <w:tcPr>
            <w:tcW w:w="2520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690706" w:rsidRPr="006F48C0" w:rsidRDefault="00690706" w:rsidP="008C405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玉東：羅東</w:t>
            </w:r>
          </w:p>
          <w:p w:rsidR="00690706" w:rsidRPr="000F0374" w:rsidRDefault="00690706" w:rsidP="00690706">
            <w:pPr>
              <w:adjustRightInd w:val="0"/>
              <w:snapToGrid w:val="0"/>
              <w:spacing w:line="240" w:lineRule="atLeast"/>
              <w:ind w:leftChars="5" w:left="31680" w:rightChars="10" w:right="31680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690706" w:rsidRPr="000F0374" w:rsidTr="00286945">
        <w:trPr>
          <w:cantSplit/>
          <w:trHeight w:hRule="exact" w:val="510"/>
          <w:jc w:val="center"/>
        </w:trPr>
        <w:tc>
          <w:tcPr>
            <w:tcW w:w="723" w:type="dxa"/>
            <w:vMerge/>
            <w:tcBorders>
              <w:left w:val="double" w:sz="6" w:space="0" w:color="auto"/>
            </w:tcBorders>
            <w:vAlign w:val="center"/>
          </w:tcPr>
          <w:p w:rsidR="00690706" w:rsidRPr="00B60F1E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46" w:type="dxa"/>
            <w:gridSpan w:val="8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90706" w:rsidRPr="00B60F1E" w:rsidRDefault="00690706" w:rsidP="0028694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0F1E">
              <w:rPr>
                <w:rFonts w:ascii="標楷體" w:eastAsia="標楷體" w:hAnsi="標楷體"/>
                <w:b/>
                <w:szCs w:val="24"/>
              </w:rPr>
              <w:t>10</w:t>
            </w:r>
            <w:r w:rsidRPr="00B60F1E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Pr="00B60F1E">
              <w:rPr>
                <w:rFonts w:ascii="標楷體" w:eastAsia="標楷體" w:hAnsi="標楷體"/>
                <w:b/>
                <w:szCs w:val="24"/>
              </w:rPr>
              <w:t xml:space="preserve">00       </w:t>
            </w:r>
            <w:r w:rsidRPr="00B60F1E">
              <w:rPr>
                <w:rFonts w:ascii="標楷體" w:eastAsia="標楷體" w:hAnsi="標楷體" w:hint="eastAsia"/>
                <w:b/>
                <w:szCs w:val="24"/>
              </w:rPr>
              <w:t>開</w:t>
            </w:r>
            <w:r w:rsidRPr="00B60F1E">
              <w:rPr>
                <w:rFonts w:ascii="標楷體" w:eastAsia="標楷體" w:hAnsi="標楷體"/>
                <w:b/>
                <w:szCs w:val="24"/>
              </w:rPr>
              <w:t xml:space="preserve">        </w:t>
            </w:r>
            <w:r w:rsidRPr="00B60F1E">
              <w:rPr>
                <w:rFonts w:ascii="標楷體" w:eastAsia="標楷體" w:hAnsi="標楷體" w:hint="eastAsia"/>
                <w:b/>
                <w:szCs w:val="24"/>
              </w:rPr>
              <w:t>幕</w:t>
            </w:r>
            <w:r w:rsidRPr="00B60F1E">
              <w:rPr>
                <w:rFonts w:ascii="標楷體" w:eastAsia="標楷體" w:hAnsi="標楷體"/>
                <w:b/>
                <w:szCs w:val="24"/>
              </w:rPr>
              <w:t xml:space="preserve">        </w:t>
            </w:r>
            <w:r w:rsidRPr="00B60F1E">
              <w:rPr>
                <w:rFonts w:ascii="標楷體" w:eastAsia="標楷體" w:hAnsi="標楷體" w:hint="eastAsia"/>
                <w:b/>
                <w:szCs w:val="24"/>
              </w:rPr>
              <w:t>典</w:t>
            </w:r>
            <w:r w:rsidRPr="00B60F1E">
              <w:rPr>
                <w:rFonts w:ascii="標楷體" w:eastAsia="標楷體" w:hAnsi="標楷體"/>
                <w:b/>
                <w:szCs w:val="24"/>
              </w:rPr>
              <w:t xml:space="preserve">        </w:t>
            </w:r>
            <w:r w:rsidRPr="00B60F1E">
              <w:rPr>
                <w:rFonts w:ascii="標楷體" w:eastAsia="標楷體" w:hAnsi="標楷體" w:hint="eastAsia"/>
                <w:b/>
                <w:szCs w:val="24"/>
              </w:rPr>
              <w:t>禮</w:t>
            </w:r>
          </w:p>
        </w:tc>
      </w:tr>
      <w:tr w:rsidR="00690706" w:rsidRPr="000F0374" w:rsidTr="00AC7460">
        <w:trPr>
          <w:cantSplit/>
          <w:trHeight w:hRule="exact" w:val="365"/>
          <w:jc w:val="center"/>
        </w:trPr>
        <w:tc>
          <w:tcPr>
            <w:tcW w:w="723" w:type="dxa"/>
            <w:vMerge/>
            <w:tcBorders>
              <w:left w:val="double" w:sz="6" w:space="0" w:color="auto"/>
            </w:tcBorders>
            <w:vAlign w:val="center"/>
          </w:tcPr>
          <w:p w:rsidR="00690706" w:rsidRPr="00B60F1E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9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690706" w:rsidRPr="00B60F1E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60F1E">
              <w:rPr>
                <w:rFonts w:ascii="標楷體" w:eastAsia="標楷體" w:hAnsi="標楷體" w:hint="eastAsia"/>
                <w:szCs w:val="24"/>
              </w:rPr>
              <w:t>公開男</w:t>
            </w:r>
          </w:p>
        </w:tc>
        <w:tc>
          <w:tcPr>
            <w:tcW w:w="2600" w:type="dxa"/>
            <w:gridSpan w:val="3"/>
            <w:tcBorders>
              <w:top w:val="double" w:sz="6" w:space="0" w:color="auto"/>
            </w:tcBorders>
            <w:vAlign w:val="center"/>
          </w:tcPr>
          <w:p w:rsidR="00690706" w:rsidRPr="00B60F1E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60F1E">
              <w:rPr>
                <w:rFonts w:ascii="標楷體" w:eastAsia="標楷體" w:hAnsi="標楷體"/>
                <w:szCs w:val="24"/>
              </w:rPr>
              <w:t>10</w:t>
            </w:r>
            <w:r w:rsidRPr="00B60F1E">
              <w:rPr>
                <w:rFonts w:ascii="標楷體" w:eastAsia="標楷體" w:hAnsi="標楷體" w:hint="eastAsia"/>
                <w:szCs w:val="24"/>
              </w:rPr>
              <w:t>：</w:t>
            </w:r>
            <w:r w:rsidRPr="00B60F1E"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451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F0374">
              <w:rPr>
                <w:rFonts w:ascii="標楷體" w:eastAsia="標楷體" w:hAnsi="標楷體" w:hint="eastAsia"/>
                <w:szCs w:val="24"/>
              </w:rPr>
              <w:t>公開女</w:t>
            </w:r>
          </w:p>
        </w:tc>
        <w:tc>
          <w:tcPr>
            <w:tcW w:w="2517" w:type="dxa"/>
            <w:tcBorders>
              <w:top w:val="double" w:sz="6" w:space="0" w:color="auto"/>
            </w:tcBorders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F0374">
              <w:rPr>
                <w:rFonts w:ascii="標楷體" w:eastAsia="標楷體" w:hAnsi="標楷體"/>
                <w:szCs w:val="24"/>
              </w:rPr>
              <w:t>10</w:t>
            </w:r>
            <w:r w:rsidRPr="000F0374">
              <w:rPr>
                <w:rFonts w:ascii="標楷體" w:eastAsia="標楷體" w:hAnsi="標楷體" w:hint="eastAsia"/>
                <w:szCs w:val="24"/>
              </w:rPr>
              <w:t>：</w:t>
            </w:r>
            <w:r w:rsidRPr="000F0374"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489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國中</w:t>
            </w:r>
            <w:r w:rsidRPr="000F0374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2520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F0374">
              <w:rPr>
                <w:rFonts w:ascii="標楷體" w:eastAsia="標楷體" w:hAnsi="標楷體"/>
                <w:szCs w:val="24"/>
              </w:rPr>
              <w:t>10</w:t>
            </w:r>
            <w:r w:rsidRPr="000F0374">
              <w:rPr>
                <w:rFonts w:ascii="標楷體" w:eastAsia="標楷體" w:hAnsi="標楷體" w:hint="eastAsia"/>
                <w:szCs w:val="24"/>
              </w:rPr>
              <w:t>：</w:t>
            </w:r>
            <w:r w:rsidRPr="000F0374">
              <w:rPr>
                <w:rFonts w:ascii="標楷體" w:eastAsia="標楷體" w:hAnsi="標楷體"/>
                <w:szCs w:val="24"/>
              </w:rPr>
              <w:t>30</w:t>
            </w:r>
          </w:p>
        </w:tc>
      </w:tr>
      <w:tr w:rsidR="00690706" w:rsidRPr="000F0374" w:rsidTr="00AC7460">
        <w:trPr>
          <w:cantSplit/>
          <w:trHeight w:hRule="exact" w:val="539"/>
          <w:jc w:val="center"/>
        </w:trPr>
        <w:tc>
          <w:tcPr>
            <w:tcW w:w="723" w:type="dxa"/>
            <w:vMerge/>
            <w:tcBorders>
              <w:left w:val="double" w:sz="6" w:space="0" w:color="auto"/>
            </w:tcBorders>
            <w:vAlign w:val="center"/>
          </w:tcPr>
          <w:p w:rsidR="00690706" w:rsidRPr="00B60F1E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9" w:type="dxa"/>
            <w:vMerge/>
            <w:tcBorders>
              <w:bottom w:val="double" w:sz="6" w:space="0" w:color="auto"/>
            </w:tcBorders>
            <w:textDirection w:val="tbRlV"/>
            <w:vAlign w:val="center"/>
          </w:tcPr>
          <w:p w:rsidR="00690706" w:rsidRPr="00B60F1E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00" w:type="dxa"/>
            <w:gridSpan w:val="3"/>
            <w:tcBorders>
              <w:bottom w:val="double" w:sz="6" w:space="0" w:color="auto"/>
            </w:tcBorders>
            <w:vAlign w:val="center"/>
          </w:tcPr>
          <w:p w:rsidR="00690706" w:rsidRPr="00B60F1E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長城糧食：慈濟大學</w:t>
            </w:r>
          </w:p>
        </w:tc>
        <w:tc>
          <w:tcPr>
            <w:tcW w:w="451" w:type="dxa"/>
            <w:vMerge/>
            <w:tcBorders>
              <w:bottom w:val="double" w:sz="6" w:space="0" w:color="auto"/>
            </w:tcBorders>
            <w:textDirection w:val="tbRlV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7" w:type="dxa"/>
            <w:tcBorders>
              <w:bottom w:val="double" w:sz="6" w:space="0" w:color="auto"/>
            </w:tcBorders>
            <w:vAlign w:val="center"/>
          </w:tcPr>
          <w:p w:rsidR="00690706" w:rsidRPr="00DB7BD5" w:rsidRDefault="00690706" w:rsidP="0028694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肯亞小公主</w:t>
            </w:r>
            <w:r w:rsidRPr="00DB7BD5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花女校友</w:t>
            </w:r>
          </w:p>
        </w:tc>
        <w:tc>
          <w:tcPr>
            <w:tcW w:w="489" w:type="dxa"/>
            <w:vMerge/>
            <w:tcBorders>
              <w:bottom w:val="double" w:sz="6" w:space="0" w:color="auto"/>
            </w:tcBorders>
            <w:textDirection w:val="tbRlV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0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宜昌：富北</w:t>
            </w:r>
          </w:p>
        </w:tc>
      </w:tr>
      <w:tr w:rsidR="00690706" w:rsidRPr="000F0374" w:rsidTr="00AC7460">
        <w:trPr>
          <w:cantSplit/>
          <w:trHeight w:hRule="exact" w:val="449"/>
          <w:jc w:val="center"/>
        </w:trPr>
        <w:tc>
          <w:tcPr>
            <w:tcW w:w="723" w:type="dxa"/>
            <w:vMerge/>
            <w:tcBorders>
              <w:left w:val="double" w:sz="6" w:space="0" w:color="auto"/>
            </w:tcBorders>
            <w:vAlign w:val="center"/>
          </w:tcPr>
          <w:p w:rsidR="00690706" w:rsidRPr="00B60F1E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9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690706" w:rsidRPr="00B60F1E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60F1E">
              <w:rPr>
                <w:rFonts w:ascii="標楷體" w:eastAsia="標楷體" w:hAnsi="標楷體" w:hint="eastAsia"/>
                <w:szCs w:val="24"/>
              </w:rPr>
              <w:t>公開男</w:t>
            </w:r>
          </w:p>
        </w:tc>
        <w:tc>
          <w:tcPr>
            <w:tcW w:w="2600" w:type="dxa"/>
            <w:gridSpan w:val="3"/>
            <w:tcBorders>
              <w:top w:val="double" w:sz="6" w:space="0" w:color="auto"/>
            </w:tcBorders>
            <w:vAlign w:val="center"/>
          </w:tcPr>
          <w:p w:rsidR="00690706" w:rsidRPr="00B60F1E" w:rsidRDefault="00690706" w:rsidP="00AC746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60F1E">
              <w:rPr>
                <w:rFonts w:ascii="標楷體" w:eastAsia="標楷體" w:hAnsi="標楷體"/>
                <w:szCs w:val="24"/>
              </w:rPr>
              <w:t>11</w:t>
            </w:r>
            <w:r w:rsidRPr="00B60F1E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Pr="00B60F1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51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F0374">
              <w:rPr>
                <w:rFonts w:ascii="標楷體" w:eastAsia="標楷體" w:hAnsi="標楷體" w:hint="eastAsia"/>
                <w:szCs w:val="24"/>
              </w:rPr>
              <w:t>公開女</w:t>
            </w:r>
          </w:p>
        </w:tc>
        <w:tc>
          <w:tcPr>
            <w:tcW w:w="2517" w:type="dxa"/>
            <w:tcBorders>
              <w:top w:val="double" w:sz="6" w:space="0" w:color="auto"/>
            </w:tcBorders>
            <w:vAlign w:val="center"/>
          </w:tcPr>
          <w:p w:rsidR="00690706" w:rsidRPr="00D16333" w:rsidRDefault="00690706" w:rsidP="00AC746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60F1E">
              <w:rPr>
                <w:rFonts w:ascii="標楷體" w:eastAsia="標楷體" w:hAnsi="標楷體"/>
                <w:szCs w:val="24"/>
              </w:rPr>
              <w:t>11</w:t>
            </w:r>
            <w:r w:rsidRPr="00B60F1E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Pr="00B60F1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89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國中</w:t>
            </w:r>
            <w:r w:rsidRPr="000F0374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2520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690706" w:rsidRPr="000F0374" w:rsidRDefault="00690706" w:rsidP="00AC746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F0374">
              <w:rPr>
                <w:rFonts w:ascii="標楷體" w:eastAsia="標楷體" w:hAnsi="標楷體"/>
                <w:szCs w:val="24"/>
              </w:rPr>
              <w:t>11</w:t>
            </w:r>
            <w:r w:rsidRPr="000F0374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Pr="000F0374">
              <w:rPr>
                <w:rFonts w:ascii="標楷體" w:eastAsia="標楷體" w:hAnsi="標楷體"/>
                <w:szCs w:val="24"/>
              </w:rPr>
              <w:t>0</w:t>
            </w:r>
          </w:p>
        </w:tc>
      </w:tr>
      <w:tr w:rsidR="00690706" w:rsidRPr="000F0374" w:rsidTr="00AC7460">
        <w:trPr>
          <w:cantSplit/>
          <w:trHeight w:hRule="exact" w:val="397"/>
          <w:jc w:val="center"/>
        </w:trPr>
        <w:tc>
          <w:tcPr>
            <w:tcW w:w="723" w:type="dxa"/>
            <w:vMerge/>
            <w:tcBorders>
              <w:left w:val="double" w:sz="6" w:space="0" w:color="auto"/>
            </w:tcBorders>
            <w:vAlign w:val="center"/>
          </w:tcPr>
          <w:p w:rsidR="00690706" w:rsidRPr="00B60F1E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9" w:type="dxa"/>
            <w:vMerge/>
            <w:tcBorders>
              <w:bottom w:val="double" w:sz="6" w:space="0" w:color="auto"/>
            </w:tcBorders>
            <w:textDirection w:val="tbRlV"/>
            <w:vAlign w:val="center"/>
          </w:tcPr>
          <w:p w:rsidR="00690706" w:rsidRPr="00B60F1E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00" w:type="dxa"/>
            <w:gridSpan w:val="3"/>
            <w:tcBorders>
              <w:bottom w:val="double" w:sz="6" w:space="0" w:color="auto"/>
            </w:tcBorders>
            <w:vAlign w:val="center"/>
          </w:tcPr>
          <w:p w:rsidR="00690706" w:rsidRPr="00B60F1E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>
              <w:rPr>
                <w:rFonts w:ascii="標楷體" w:eastAsia="標楷體" w:hAnsi="標楷體"/>
                <w:szCs w:val="24"/>
              </w:rPr>
              <w:t>AKITA</w:t>
            </w:r>
            <w:r>
              <w:rPr>
                <w:rFonts w:ascii="標楷體" w:eastAsia="標楷體" w:hAnsi="標楷體" w:hint="eastAsia"/>
                <w:szCs w:val="24"/>
              </w:rPr>
              <w:t xml:space="preserve">　：</w:t>
            </w:r>
            <w:r w:rsidRPr="00553752">
              <w:rPr>
                <w:rFonts w:ascii="標楷體" w:eastAsia="標楷體" w:hAnsi="標楷體" w:hint="eastAsia"/>
                <w:sz w:val="20"/>
              </w:rPr>
              <w:t>說好的舒服呢</w:t>
            </w:r>
          </w:p>
        </w:tc>
        <w:tc>
          <w:tcPr>
            <w:tcW w:w="451" w:type="dxa"/>
            <w:vMerge/>
            <w:tcBorders>
              <w:bottom w:val="double" w:sz="6" w:space="0" w:color="auto"/>
            </w:tcBorders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7" w:type="dxa"/>
            <w:tcBorders>
              <w:bottom w:val="double" w:sz="6" w:space="0" w:color="auto"/>
            </w:tcBorders>
            <w:vAlign w:val="center"/>
          </w:tcPr>
          <w:p w:rsidR="00690706" w:rsidRPr="00D16333" w:rsidRDefault="00690706" w:rsidP="00D025DC">
            <w:pPr>
              <w:jc w:val="center"/>
              <w:rPr>
                <w:szCs w:val="24"/>
              </w:rPr>
            </w:pPr>
            <w:r w:rsidRPr="00893847">
              <w:rPr>
                <w:rFonts w:ascii="標楷體" w:eastAsia="標楷體" w:hAnsi="標楷體" w:hint="eastAsia"/>
                <w:sz w:val="20"/>
              </w:rPr>
              <w:t>李振瑋服務處</w:t>
            </w:r>
            <w:r w:rsidRPr="00D16333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卓溪鄉</w:t>
            </w:r>
          </w:p>
        </w:tc>
        <w:tc>
          <w:tcPr>
            <w:tcW w:w="489" w:type="dxa"/>
            <w:vMerge/>
            <w:tcBorders>
              <w:bottom w:val="double" w:sz="6" w:space="0" w:color="auto"/>
            </w:tcBorders>
            <w:textDirection w:val="tbRlV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0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690706" w:rsidRPr="006F48C0" w:rsidRDefault="00690706" w:rsidP="008C405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一勝：二勝</w:t>
            </w:r>
          </w:p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690706" w:rsidRPr="000F0374" w:rsidTr="00AC7460">
        <w:trPr>
          <w:cantSplit/>
          <w:trHeight w:hRule="exact" w:val="447"/>
          <w:jc w:val="center"/>
        </w:trPr>
        <w:tc>
          <w:tcPr>
            <w:tcW w:w="723" w:type="dxa"/>
            <w:vMerge/>
            <w:tcBorders>
              <w:left w:val="double" w:sz="6" w:space="0" w:color="auto"/>
            </w:tcBorders>
            <w:vAlign w:val="center"/>
          </w:tcPr>
          <w:p w:rsidR="00690706" w:rsidRPr="00B60F1E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9" w:type="dxa"/>
            <w:vMerge w:val="restart"/>
            <w:textDirection w:val="tbRlV"/>
            <w:vAlign w:val="center"/>
          </w:tcPr>
          <w:p w:rsidR="00690706" w:rsidRPr="00B60F1E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60F1E">
              <w:rPr>
                <w:rFonts w:ascii="標楷體" w:eastAsia="標楷體" w:hAnsi="標楷體" w:hint="eastAsia"/>
                <w:szCs w:val="24"/>
              </w:rPr>
              <w:t>公開男</w:t>
            </w:r>
          </w:p>
        </w:tc>
        <w:tc>
          <w:tcPr>
            <w:tcW w:w="2600" w:type="dxa"/>
            <w:gridSpan w:val="3"/>
            <w:vAlign w:val="center"/>
          </w:tcPr>
          <w:p w:rsidR="00690706" w:rsidRPr="009E3D56" w:rsidRDefault="00690706" w:rsidP="00AC746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E3D56">
              <w:rPr>
                <w:rFonts w:ascii="標楷體" w:eastAsia="標楷體" w:hAnsi="標楷體"/>
                <w:szCs w:val="24"/>
              </w:rPr>
              <w:t>12</w:t>
            </w:r>
            <w:r w:rsidRPr="009E3D56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Pr="009E3D56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51" w:type="dxa"/>
            <w:vMerge w:val="restart"/>
            <w:textDirection w:val="tbRlV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F0374">
              <w:rPr>
                <w:rFonts w:ascii="標楷體" w:eastAsia="標楷體" w:hAnsi="標楷體" w:hint="eastAsia"/>
                <w:szCs w:val="24"/>
              </w:rPr>
              <w:t>公開女</w:t>
            </w:r>
          </w:p>
        </w:tc>
        <w:tc>
          <w:tcPr>
            <w:tcW w:w="2517" w:type="dxa"/>
            <w:vAlign w:val="center"/>
          </w:tcPr>
          <w:p w:rsidR="00690706" w:rsidRPr="009E3D56" w:rsidRDefault="00690706" w:rsidP="00AC746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E3D56">
              <w:rPr>
                <w:rFonts w:ascii="標楷體" w:eastAsia="標楷體" w:hAnsi="標楷體"/>
                <w:szCs w:val="24"/>
              </w:rPr>
              <w:t>12</w:t>
            </w:r>
            <w:r w:rsidRPr="009E3D56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Pr="009E3D56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89" w:type="dxa"/>
            <w:vMerge w:val="restart"/>
            <w:textDirection w:val="tbRlV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國中</w:t>
            </w:r>
            <w:r w:rsidRPr="000F0374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2520" w:type="dxa"/>
            <w:tcBorders>
              <w:right w:val="double" w:sz="6" w:space="0" w:color="auto"/>
            </w:tcBorders>
            <w:vAlign w:val="center"/>
          </w:tcPr>
          <w:p w:rsidR="00690706" w:rsidRPr="000F0374" w:rsidRDefault="00690706" w:rsidP="00AC746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F0374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Pr="000F0374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Pr="000F0374">
              <w:rPr>
                <w:rFonts w:ascii="標楷體" w:eastAsia="標楷體" w:hAnsi="標楷體"/>
                <w:szCs w:val="24"/>
              </w:rPr>
              <w:t>0</w:t>
            </w:r>
          </w:p>
        </w:tc>
      </w:tr>
      <w:tr w:rsidR="00690706" w:rsidRPr="000F0374" w:rsidTr="00AC7460">
        <w:trPr>
          <w:cantSplit/>
          <w:trHeight w:hRule="exact" w:val="395"/>
          <w:jc w:val="center"/>
        </w:trPr>
        <w:tc>
          <w:tcPr>
            <w:tcW w:w="723" w:type="dxa"/>
            <w:vMerge/>
            <w:tcBorders>
              <w:left w:val="double" w:sz="6" w:space="0" w:color="auto"/>
            </w:tcBorders>
            <w:vAlign w:val="center"/>
          </w:tcPr>
          <w:p w:rsidR="00690706" w:rsidRPr="00B60F1E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9" w:type="dxa"/>
            <w:vMerge/>
            <w:tcBorders>
              <w:bottom w:val="double" w:sz="6" w:space="0" w:color="auto"/>
            </w:tcBorders>
            <w:textDirection w:val="tbRlV"/>
            <w:vAlign w:val="center"/>
          </w:tcPr>
          <w:p w:rsidR="00690706" w:rsidRPr="00B60F1E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00" w:type="dxa"/>
            <w:gridSpan w:val="3"/>
            <w:tcBorders>
              <w:bottom w:val="double" w:sz="6" w:space="0" w:color="auto"/>
            </w:tcBorders>
            <w:vAlign w:val="center"/>
          </w:tcPr>
          <w:p w:rsidR="00690706" w:rsidRPr="009E3D56" w:rsidRDefault="00690706" w:rsidP="0055375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八噗食堂</w:t>
            </w:r>
            <w:r w:rsidRPr="009E3D56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艾東克爾</w:t>
            </w:r>
          </w:p>
        </w:tc>
        <w:tc>
          <w:tcPr>
            <w:tcW w:w="451" w:type="dxa"/>
            <w:vMerge/>
            <w:tcBorders>
              <w:bottom w:val="double" w:sz="6" w:space="0" w:color="auto"/>
            </w:tcBorders>
            <w:textDirection w:val="tbRlV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7" w:type="dxa"/>
            <w:tcBorders>
              <w:bottom w:val="double" w:sz="6" w:space="0" w:color="auto"/>
            </w:tcBorders>
            <w:vAlign w:val="center"/>
          </w:tcPr>
          <w:p w:rsidR="00690706" w:rsidRPr="009E3D56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排球魂</w:t>
            </w:r>
            <w:r w:rsidRPr="009E3D56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慈濟大學</w:t>
            </w:r>
          </w:p>
        </w:tc>
        <w:tc>
          <w:tcPr>
            <w:tcW w:w="489" w:type="dxa"/>
            <w:vMerge/>
            <w:tcBorders>
              <w:bottom w:val="double" w:sz="6" w:space="0" w:color="auto"/>
            </w:tcBorders>
            <w:textDirection w:val="tbRlV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0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一負：二負</w:t>
            </w:r>
          </w:p>
        </w:tc>
      </w:tr>
      <w:tr w:rsidR="00690706" w:rsidRPr="000F0374" w:rsidTr="00AC7460">
        <w:trPr>
          <w:cantSplit/>
          <w:trHeight w:hRule="exact" w:val="445"/>
          <w:jc w:val="center"/>
        </w:trPr>
        <w:tc>
          <w:tcPr>
            <w:tcW w:w="723" w:type="dxa"/>
            <w:vMerge/>
            <w:tcBorders>
              <w:left w:val="double" w:sz="6" w:space="0" w:color="auto"/>
            </w:tcBorders>
            <w:vAlign w:val="center"/>
          </w:tcPr>
          <w:p w:rsidR="00690706" w:rsidRPr="00B60F1E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9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690706" w:rsidRPr="00B60F1E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60F1E">
              <w:rPr>
                <w:rFonts w:ascii="標楷體" w:eastAsia="標楷體" w:hAnsi="標楷體" w:hint="eastAsia"/>
                <w:szCs w:val="24"/>
              </w:rPr>
              <w:t>公開男</w:t>
            </w:r>
          </w:p>
        </w:tc>
        <w:tc>
          <w:tcPr>
            <w:tcW w:w="2600" w:type="dxa"/>
            <w:gridSpan w:val="3"/>
            <w:tcBorders>
              <w:top w:val="double" w:sz="6" w:space="0" w:color="auto"/>
            </w:tcBorders>
            <w:vAlign w:val="center"/>
          </w:tcPr>
          <w:p w:rsidR="00690706" w:rsidRPr="00B60F1E" w:rsidRDefault="00690706" w:rsidP="00AC746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60F1E">
              <w:rPr>
                <w:rFonts w:ascii="標楷體" w:eastAsia="標楷體" w:hAnsi="標楷體"/>
                <w:szCs w:val="24"/>
              </w:rPr>
              <w:t>13</w:t>
            </w:r>
            <w:r w:rsidRPr="00B60F1E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B60F1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51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F0374">
              <w:rPr>
                <w:rFonts w:ascii="標楷體" w:eastAsia="標楷體" w:hAnsi="標楷體" w:hint="eastAsia"/>
                <w:szCs w:val="24"/>
              </w:rPr>
              <w:t>公開女</w:t>
            </w:r>
          </w:p>
        </w:tc>
        <w:tc>
          <w:tcPr>
            <w:tcW w:w="2517" w:type="dxa"/>
            <w:tcBorders>
              <w:top w:val="double" w:sz="6" w:space="0" w:color="auto"/>
            </w:tcBorders>
            <w:vAlign w:val="center"/>
          </w:tcPr>
          <w:p w:rsidR="00690706" w:rsidRPr="009E3D56" w:rsidRDefault="00690706" w:rsidP="00AC746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60F1E">
              <w:rPr>
                <w:rFonts w:ascii="標楷體" w:eastAsia="標楷體" w:hAnsi="標楷體"/>
                <w:szCs w:val="24"/>
              </w:rPr>
              <w:t>13</w:t>
            </w:r>
            <w:r w:rsidRPr="00B60F1E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B60F1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89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國中</w:t>
            </w:r>
            <w:r w:rsidRPr="000F0374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2520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690706" w:rsidRPr="000F0374" w:rsidRDefault="00690706" w:rsidP="00AC746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F0374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Pr="000F0374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0F0374">
              <w:rPr>
                <w:rFonts w:ascii="標楷體" w:eastAsia="標楷體" w:hAnsi="標楷體"/>
                <w:szCs w:val="24"/>
              </w:rPr>
              <w:t>0</w:t>
            </w:r>
          </w:p>
        </w:tc>
      </w:tr>
      <w:tr w:rsidR="00690706" w:rsidRPr="000F0374" w:rsidTr="00AC7460">
        <w:trPr>
          <w:cantSplit/>
          <w:trHeight w:hRule="exact" w:val="393"/>
          <w:jc w:val="center"/>
        </w:trPr>
        <w:tc>
          <w:tcPr>
            <w:tcW w:w="723" w:type="dxa"/>
            <w:vMerge/>
            <w:tcBorders>
              <w:left w:val="double" w:sz="6" w:space="0" w:color="auto"/>
            </w:tcBorders>
            <w:vAlign w:val="center"/>
          </w:tcPr>
          <w:p w:rsidR="00690706" w:rsidRPr="00B60F1E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9" w:type="dxa"/>
            <w:vMerge/>
            <w:tcBorders>
              <w:bottom w:val="double" w:sz="6" w:space="0" w:color="auto"/>
            </w:tcBorders>
            <w:textDirection w:val="tbRlV"/>
            <w:vAlign w:val="center"/>
          </w:tcPr>
          <w:p w:rsidR="00690706" w:rsidRPr="00B60F1E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00" w:type="dxa"/>
            <w:gridSpan w:val="3"/>
            <w:tcBorders>
              <w:bottom w:val="double" w:sz="6" w:space="0" w:color="auto"/>
            </w:tcBorders>
            <w:vAlign w:val="center"/>
          </w:tcPr>
          <w:p w:rsidR="00690706" w:rsidRPr="00D77D4C" w:rsidRDefault="00690706" w:rsidP="0055375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卓溪鄉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D77D4C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稻香電器</w:t>
            </w:r>
          </w:p>
        </w:tc>
        <w:tc>
          <w:tcPr>
            <w:tcW w:w="451" w:type="dxa"/>
            <w:vMerge/>
            <w:tcBorders>
              <w:bottom w:val="double" w:sz="6" w:space="0" w:color="auto"/>
            </w:tcBorders>
            <w:textDirection w:val="tbRlV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7" w:type="dxa"/>
            <w:tcBorders>
              <w:bottom w:val="double" w:sz="6" w:space="0" w:color="auto"/>
            </w:tcBorders>
            <w:vAlign w:val="center"/>
          </w:tcPr>
          <w:p w:rsidR="00690706" w:rsidRPr="008D32A3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太將鍋：願景家飾</w:t>
            </w:r>
          </w:p>
        </w:tc>
        <w:tc>
          <w:tcPr>
            <w:tcW w:w="489" w:type="dxa"/>
            <w:vMerge/>
            <w:tcBorders>
              <w:bottom w:val="double" w:sz="6" w:space="0" w:color="auto"/>
            </w:tcBorders>
            <w:textDirection w:val="tbRlV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0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690706" w:rsidRPr="00865E9A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三民：宜昌</w:t>
            </w:r>
          </w:p>
        </w:tc>
      </w:tr>
      <w:tr w:rsidR="00690706" w:rsidRPr="000F0374" w:rsidTr="00AC7460">
        <w:trPr>
          <w:cantSplit/>
          <w:trHeight w:hRule="exact" w:val="315"/>
          <w:jc w:val="center"/>
        </w:trPr>
        <w:tc>
          <w:tcPr>
            <w:tcW w:w="723" w:type="dxa"/>
            <w:vMerge/>
            <w:tcBorders>
              <w:left w:val="double" w:sz="6" w:space="0" w:color="auto"/>
            </w:tcBorders>
            <w:vAlign w:val="center"/>
          </w:tcPr>
          <w:p w:rsidR="00690706" w:rsidRPr="00B60F1E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9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690706" w:rsidRPr="00B60F1E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60F1E">
              <w:rPr>
                <w:rFonts w:ascii="標楷體" w:eastAsia="標楷體" w:hAnsi="標楷體" w:hint="eastAsia"/>
                <w:szCs w:val="24"/>
              </w:rPr>
              <w:t>公開男</w:t>
            </w:r>
          </w:p>
        </w:tc>
        <w:tc>
          <w:tcPr>
            <w:tcW w:w="2600" w:type="dxa"/>
            <w:gridSpan w:val="3"/>
            <w:tcBorders>
              <w:top w:val="double" w:sz="6" w:space="0" w:color="auto"/>
            </w:tcBorders>
            <w:vAlign w:val="center"/>
          </w:tcPr>
          <w:p w:rsidR="00690706" w:rsidRPr="009E3D56" w:rsidRDefault="00690706" w:rsidP="00AC746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E3D56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Pr="009E3D56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5</w:t>
            </w:r>
            <w:r w:rsidRPr="009E3D56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51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F0374">
              <w:rPr>
                <w:rFonts w:ascii="標楷體" w:eastAsia="標楷體" w:hAnsi="標楷體" w:hint="eastAsia"/>
                <w:szCs w:val="24"/>
              </w:rPr>
              <w:t>公開女</w:t>
            </w:r>
          </w:p>
        </w:tc>
        <w:tc>
          <w:tcPr>
            <w:tcW w:w="2517" w:type="dxa"/>
            <w:tcBorders>
              <w:top w:val="double" w:sz="6" w:space="0" w:color="auto"/>
            </w:tcBorders>
            <w:vAlign w:val="center"/>
          </w:tcPr>
          <w:p w:rsidR="00690706" w:rsidRPr="000F0374" w:rsidRDefault="00690706" w:rsidP="00AC746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E3D56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Pr="009E3D56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5</w:t>
            </w:r>
            <w:r w:rsidRPr="009E3D56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89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國中</w:t>
            </w:r>
            <w:r w:rsidRPr="000F0374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2520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690706" w:rsidRPr="000F0374" w:rsidRDefault="00690706" w:rsidP="00AC746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F0374">
              <w:rPr>
                <w:rFonts w:ascii="標楷體" w:eastAsia="標楷體" w:hAnsi="標楷體"/>
                <w:szCs w:val="24"/>
              </w:rPr>
              <w:t>13</w:t>
            </w:r>
            <w:r w:rsidRPr="000F0374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5</w:t>
            </w:r>
            <w:r w:rsidRPr="000F0374">
              <w:rPr>
                <w:rFonts w:ascii="標楷體" w:eastAsia="標楷體" w:hAnsi="標楷體"/>
                <w:szCs w:val="24"/>
              </w:rPr>
              <w:t>0</w:t>
            </w:r>
          </w:p>
        </w:tc>
      </w:tr>
      <w:tr w:rsidR="00690706" w:rsidRPr="000F0374" w:rsidTr="00286945">
        <w:trPr>
          <w:cantSplit/>
          <w:trHeight w:hRule="exact" w:val="510"/>
          <w:jc w:val="center"/>
        </w:trPr>
        <w:tc>
          <w:tcPr>
            <w:tcW w:w="723" w:type="dxa"/>
            <w:vMerge/>
            <w:tcBorders>
              <w:left w:val="double" w:sz="6" w:space="0" w:color="auto"/>
            </w:tcBorders>
            <w:vAlign w:val="center"/>
          </w:tcPr>
          <w:p w:rsidR="00690706" w:rsidRPr="00B60F1E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9" w:type="dxa"/>
            <w:vMerge/>
            <w:tcBorders>
              <w:bottom w:val="double" w:sz="6" w:space="0" w:color="auto"/>
            </w:tcBorders>
            <w:textDirection w:val="tbRlV"/>
            <w:vAlign w:val="center"/>
          </w:tcPr>
          <w:p w:rsidR="00690706" w:rsidRPr="00B60F1E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00" w:type="dxa"/>
            <w:gridSpan w:val="3"/>
            <w:tcBorders>
              <w:bottom w:val="double" w:sz="6" w:space="0" w:color="auto"/>
            </w:tcBorders>
            <w:vAlign w:val="center"/>
          </w:tcPr>
          <w:p w:rsidR="00690706" w:rsidRPr="009E3D56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F19C5">
              <w:rPr>
                <w:rFonts w:ascii="標楷體" w:eastAsia="標楷體" w:hAnsi="標楷體" w:hint="eastAsia"/>
                <w:szCs w:val="24"/>
              </w:rPr>
              <w:t>蟲蟲危機</w:t>
            </w:r>
            <w:r w:rsidRPr="009E3D56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D025DC">
              <w:rPr>
                <w:rFonts w:ascii="標楷體" w:eastAsia="標楷體" w:hAnsi="標楷體"/>
                <w:sz w:val="22"/>
                <w:szCs w:val="22"/>
              </w:rPr>
              <w:t>Q FIT30</w:t>
            </w:r>
          </w:p>
        </w:tc>
        <w:tc>
          <w:tcPr>
            <w:tcW w:w="451" w:type="dxa"/>
            <w:vMerge/>
            <w:tcBorders>
              <w:bottom w:val="double" w:sz="6" w:space="0" w:color="auto"/>
            </w:tcBorders>
            <w:textDirection w:val="tbRlV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7" w:type="dxa"/>
            <w:tcBorders>
              <w:bottom w:val="double" w:sz="6" w:space="0" w:color="auto"/>
            </w:tcBorders>
            <w:vAlign w:val="center"/>
          </w:tcPr>
          <w:p w:rsidR="00690706" w:rsidRPr="008D32A3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捷斯特獨贏</w:t>
            </w:r>
            <w:r w:rsidRPr="008D32A3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騎山豬上學</w:t>
            </w:r>
          </w:p>
        </w:tc>
        <w:tc>
          <w:tcPr>
            <w:tcW w:w="489" w:type="dxa"/>
            <w:vMerge/>
            <w:tcBorders>
              <w:bottom w:val="double" w:sz="6" w:space="0" w:color="auto"/>
            </w:tcBorders>
            <w:textDirection w:val="tbRlV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0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690706" w:rsidRPr="008C405A" w:rsidRDefault="00690706" w:rsidP="00286945">
            <w:pPr>
              <w:pStyle w:val="Heading1"/>
              <w:spacing w:line="273" w:lineRule="atLeast"/>
              <w:jc w:val="center"/>
              <w:rPr>
                <w:rFonts w:ascii="標楷體" w:eastAsia="標楷體" w:hAnsi="標楷體"/>
                <w:b w:val="0"/>
                <w:sz w:val="23"/>
                <w:szCs w:val="23"/>
              </w:rPr>
            </w:pPr>
            <w:r w:rsidRPr="008C405A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四勝：三負</w:t>
            </w:r>
          </w:p>
        </w:tc>
      </w:tr>
      <w:tr w:rsidR="00690706" w:rsidRPr="000F0374" w:rsidTr="00AC7460">
        <w:trPr>
          <w:cantSplit/>
          <w:trHeight w:hRule="exact" w:val="327"/>
          <w:jc w:val="center"/>
        </w:trPr>
        <w:tc>
          <w:tcPr>
            <w:tcW w:w="723" w:type="dxa"/>
            <w:vMerge/>
            <w:tcBorders>
              <w:left w:val="double" w:sz="6" w:space="0" w:color="auto"/>
            </w:tcBorders>
            <w:vAlign w:val="center"/>
          </w:tcPr>
          <w:p w:rsidR="00690706" w:rsidRPr="00B60F1E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9" w:type="dxa"/>
            <w:vMerge w:val="restart"/>
            <w:textDirection w:val="tbRlV"/>
            <w:vAlign w:val="center"/>
          </w:tcPr>
          <w:p w:rsidR="00690706" w:rsidRPr="00B60F1E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60F1E">
              <w:rPr>
                <w:rFonts w:ascii="標楷體" w:eastAsia="標楷體" w:hAnsi="標楷體" w:hint="eastAsia"/>
                <w:szCs w:val="24"/>
              </w:rPr>
              <w:t>公開男</w:t>
            </w:r>
          </w:p>
        </w:tc>
        <w:tc>
          <w:tcPr>
            <w:tcW w:w="2600" w:type="dxa"/>
            <w:gridSpan w:val="3"/>
            <w:vAlign w:val="center"/>
          </w:tcPr>
          <w:p w:rsidR="00690706" w:rsidRPr="00B60F1E" w:rsidRDefault="00690706" w:rsidP="00AC746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60F1E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4</w:t>
            </w:r>
            <w:r w:rsidRPr="00B60F1E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4</w:t>
            </w:r>
            <w:r w:rsidRPr="00B60F1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51" w:type="dxa"/>
            <w:vMerge w:val="restart"/>
            <w:textDirection w:val="tbRlV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F0374">
              <w:rPr>
                <w:rFonts w:ascii="標楷體" w:eastAsia="標楷體" w:hAnsi="標楷體" w:hint="eastAsia"/>
                <w:szCs w:val="24"/>
              </w:rPr>
              <w:t>公開女</w:t>
            </w:r>
          </w:p>
        </w:tc>
        <w:tc>
          <w:tcPr>
            <w:tcW w:w="2517" w:type="dxa"/>
            <w:vAlign w:val="center"/>
          </w:tcPr>
          <w:p w:rsidR="00690706" w:rsidRPr="000F0374" w:rsidRDefault="00690706" w:rsidP="00AC746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60F1E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4</w:t>
            </w:r>
            <w:r w:rsidRPr="00B60F1E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4</w:t>
            </w:r>
            <w:r w:rsidRPr="00B60F1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89" w:type="dxa"/>
            <w:vMerge w:val="restart"/>
            <w:textDirection w:val="tbRlV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國中</w:t>
            </w:r>
            <w:r w:rsidRPr="000F0374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2520" w:type="dxa"/>
            <w:tcBorders>
              <w:right w:val="double" w:sz="6" w:space="0" w:color="auto"/>
            </w:tcBorders>
            <w:vAlign w:val="center"/>
          </w:tcPr>
          <w:p w:rsidR="00690706" w:rsidRPr="000F0374" w:rsidRDefault="00690706" w:rsidP="00AC746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F0374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4</w:t>
            </w:r>
            <w:r w:rsidRPr="000F0374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4</w:t>
            </w:r>
            <w:r w:rsidRPr="000F0374">
              <w:rPr>
                <w:rFonts w:ascii="標楷體" w:eastAsia="標楷體" w:hAnsi="標楷體"/>
                <w:szCs w:val="24"/>
              </w:rPr>
              <w:t>0</w:t>
            </w:r>
          </w:p>
        </w:tc>
      </w:tr>
      <w:tr w:rsidR="00690706" w:rsidRPr="000F0374" w:rsidTr="00AC7460">
        <w:trPr>
          <w:cantSplit/>
          <w:trHeight w:hRule="exact" w:val="543"/>
          <w:jc w:val="center"/>
        </w:trPr>
        <w:tc>
          <w:tcPr>
            <w:tcW w:w="723" w:type="dxa"/>
            <w:vMerge/>
            <w:tcBorders>
              <w:left w:val="double" w:sz="6" w:space="0" w:color="auto"/>
            </w:tcBorders>
            <w:vAlign w:val="center"/>
          </w:tcPr>
          <w:p w:rsidR="00690706" w:rsidRPr="00B60F1E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9" w:type="dxa"/>
            <w:vMerge/>
            <w:tcBorders>
              <w:bottom w:val="double" w:sz="6" w:space="0" w:color="auto"/>
            </w:tcBorders>
            <w:vAlign w:val="center"/>
          </w:tcPr>
          <w:p w:rsidR="00690706" w:rsidRPr="00B60F1E" w:rsidRDefault="00690706" w:rsidP="00286945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00" w:type="dxa"/>
            <w:gridSpan w:val="3"/>
            <w:tcBorders>
              <w:bottom w:val="double" w:sz="6" w:space="0" w:color="auto"/>
            </w:tcBorders>
            <w:vAlign w:val="center"/>
          </w:tcPr>
          <w:p w:rsidR="00690706" w:rsidRPr="00B60F1E" w:rsidRDefault="00690706" w:rsidP="00D025D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TGIF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欣龍水電</w:t>
            </w:r>
          </w:p>
        </w:tc>
        <w:tc>
          <w:tcPr>
            <w:tcW w:w="451" w:type="dxa"/>
            <w:vMerge/>
            <w:tcBorders>
              <w:bottom w:val="double" w:sz="6" w:space="0" w:color="auto"/>
            </w:tcBorders>
            <w:textDirection w:val="tbRlV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7" w:type="dxa"/>
            <w:tcBorders>
              <w:bottom w:val="double" w:sz="6" w:space="0" w:color="auto"/>
            </w:tcBorders>
            <w:vAlign w:val="center"/>
          </w:tcPr>
          <w:p w:rsidR="00690706" w:rsidRPr="00BF19C5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  <w:lang w:val="fr-FR"/>
              </w:rPr>
            </w:pPr>
            <w:r w:rsidRPr="00BF19C5">
              <w:rPr>
                <w:rFonts w:ascii="標楷體" w:eastAsia="標楷體" w:hAnsi="標楷體"/>
                <w:szCs w:val="24"/>
                <w:lang w:val="fr-FR"/>
              </w:rPr>
              <w:t>Q FIT30</w:t>
            </w:r>
            <w:r w:rsidRPr="00BF19C5">
              <w:rPr>
                <w:rFonts w:ascii="標楷體" w:eastAsia="標楷體" w:hAnsi="標楷體" w:hint="eastAsia"/>
                <w:sz w:val="22"/>
                <w:szCs w:val="22"/>
                <w:lang w:val="fr-FR"/>
              </w:rPr>
              <w:t>：</w:t>
            </w:r>
            <w:r w:rsidRPr="00BF19C5">
              <w:rPr>
                <w:rFonts w:ascii="標楷體" w:eastAsia="標楷體" w:hAnsi="標楷體"/>
                <w:sz w:val="20"/>
                <w:lang w:val="fr-FR"/>
              </w:rPr>
              <w:t>Bang.Bang.Bang</w:t>
            </w:r>
          </w:p>
        </w:tc>
        <w:tc>
          <w:tcPr>
            <w:tcW w:w="489" w:type="dxa"/>
            <w:vMerge/>
            <w:tcBorders>
              <w:bottom w:val="double" w:sz="6" w:space="0" w:color="auto"/>
            </w:tcBorders>
            <w:textDirection w:val="tbRlV"/>
            <w:vAlign w:val="center"/>
          </w:tcPr>
          <w:p w:rsidR="00690706" w:rsidRPr="00BF19C5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  <w:lang w:val="fr-FR"/>
              </w:rPr>
            </w:pPr>
          </w:p>
        </w:tc>
        <w:tc>
          <w:tcPr>
            <w:tcW w:w="2520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富北：三民</w:t>
            </w:r>
          </w:p>
        </w:tc>
      </w:tr>
      <w:tr w:rsidR="00690706" w:rsidRPr="000F0374" w:rsidTr="00AC7460">
        <w:trPr>
          <w:cantSplit/>
          <w:trHeight w:hRule="exact" w:val="439"/>
          <w:jc w:val="center"/>
        </w:trPr>
        <w:tc>
          <w:tcPr>
            <w:tcW w:w="723" w:type="dxa"/>
            <w:vMerge/>
            <w:tcBorders>
              <w:left w:val="double" w:sz="6" w:space="0" w:color="auto"/>
            </w:tcBorders>
            <w:vAlign w:val="center"/>
          </w:tcPr>
          <w:p w:rsidR="00690706" w:rsidRPr="00B60F1E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9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690706" w:rsidRPr="00B60F1E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60F1E">
              <w:rPr>
                <w:rFonts w:ascii="標楷體" w:eastAsia="標楷體" w:hAnsi="標楷體" w:hint="eastAsia"/>
                <w:szCs w:val="24"/>
              </w:rPr>
              <w:t>公開男</w:t>
            </w:r>
          </w:p>
        </w:tc>
        <w:tc>
          <w:tcPr>
            <w:tcW w:w="2600" w:type="dxa"/>
            <w:gridSpan w:val="3"/>
            <w:tcBorders>
              <w:top w:val="double" w:sz="6" w:space="0" w:color="auto"/>
            </w:tcBorders>
            <w:vAlign w:val="center"/>
          </w:tcPr>
          <w:p w:rsidR="00690706" w:rsidRPr="00B60F1E" w:rsidRDefault="00690706" w:rsidP="00AC746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60F1E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5</w:t>
            </w:r>
            <w:r w:rsidRPr="00B60F1E">
              <w:rPr>
                <w:rFonts w:ascii="標楷體" w:eastAsia="標楷體" w:hAnsi="標楷體" w:hint="eastAsia"/>
                <w:szCs w:val="24"/>
              </w:rPr>
              <w:t>：</w:t>
            </w:r>
            <w:r w:rsidRPr="00B60F1E"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451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F0374">
              <w:rPr>
                <w:rFonts w:ascii="標楷體" w:eastAsia="標楷體" w:hAnsi="標楷體" w:hint="eastAsia"/>
                <w:szCs w:val="24"/>
              </w:rPr>
              <w:t>公開女</w:t>
            </w:r>
          </w:p>
        </w:tc>
        <w:tc>
          <w:tcPr>
            <w:tcW w:w="2517" w:type="dxa"/>
            <w:tcBorders>
              <w:top w:val="double" w:sz="6" w:space="0" w:color="auto"/>
            </w:tcBorders>
            <w:vAlign w:val="center"/>
          </w:tcPr>
          <w:p w:rsidR="00690706" w:rsidRPr="000F0374" w:rsidRDefault="00690706" w:rsidP="00AC7460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60F1E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5</w:t>
            </w:r>
            <w:r w:rsidRPr="00B60F1E">
              <w:rPr>
                <w:rFonts w:ascii="標楷體" w:eastAsia="標楷體" w:hAnsi="標楷體" w:hint="eastAsia"/>
                <w:szCs w:val="24"/>
              </w:rPr>
              <w:t>：</w:t>
            </w:r>
            <w:r w:rsidRPr="00B60F1E"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489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國中</w:t>
            </w:r>
            <w:r w:rsidRPr="000F0374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2520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690706" w:rsidRPr="000F0374" w:rsidRDefault="00690706" w:rsidP="00AC7460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F0374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5</w:t>
            </w:r>
            <w:r w:rsidRPr="000F0374">
              <w:rPr>
                <w:rFonts w:ascii="標楷體" w:eastAsia="標楷體" w:hAnsi="標楷體" w:hint="eastAsia"/>
                <w:szCs w:val="24"/>
              </w:rPr>
              <w:t>：</w:t>
            </w:r>
            <w:r w:rsidRPr="000F0374">
              <w:rPr>
                <w:rFonts w:ascii="標楷體" w:eastAsia="標楷體" w:hAnsi="標楷體"/>
                <w:szCs w:val="24"/>
              </w:rPr>
              <w:t>30</w:t>
            </w:r>
          </w:p>
        </w:tc>
      </w:tr>
      <w:tr w:rsidR="00690706" w:rsidRPr="000F0374" w:rsidTr="00AC7460">
        <w:trPr>
          <w:cantSplit/>
          <w:trHeight w:hRule="exact" w:val="401"/>
          <w:jc w:val="center"/>
        </w:trPr>
        <w:tc>
          <w:tcPr>
            <w:tcW w:w="723" w:type="dxa"/>
            <w:vMerge/>
            <w:tcBorders>
              <w:left w:val="double" w:sz="6" w:space="0" w:color="auto"/>
            </w:tcBorders>
            <w:vAlign w:val="center"/>
          </w:tcPr>
          <w:p w:rsidR="00690706" w:rsidRPr="00B60F1E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9" w:type="dxa"/>
            <w:vMerge/>
            <w:tcBorders>
              <w:bottom w:val="double" w:sz="6" w:space="0" w:color="auto"/>
            </w:tcBorders>
            <w:textDirection w:val="tbRlV"/>
            <w:vAlign w:val="center"/>
          </w:tcPr>
          <w:p w:rsidR="00690706" w:rsidRPr="00B60F1E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00" w:type="dxa"/>
            <w:gridSpan w:val="3"/>
            <w:tcBorders>
              <w:bottom w:val="double" w:sz="6" w:space="0" w:color="auto"/>
            </w:tcBorders>
            <w:vAlign w:val="center"/>
          </w:tcPr>
          <w:p w:rsidR="00690706" w:rsidRPr="00B60F1E" w:rsidRDefault="00690706" w:rsidP="00D025D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T W T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運動瘋餐廳</w:t>
            </w:r>
          </w:p>
        </w:tc>
        <w:tc>
          <w:tcPr>
            <w:tcW w:w="451" w:type="dxa"/>
            <w:vMerge/>
            <w:tcBorders>
              <w:bottom w:val="double" w:sz="6" w:space="0" w:color="auto"/>
            </w:tcBorders>
            <w:textDirection w:val="tbRlV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7" w:type="dxa"/>
            <w:tcBorders>
              <w:bottom w:val="double" w:sz="6" w:space="0" w:color="auto"/>
            </w:tcBorders>
            <w:vAlign w:val="center"/>
          </w:tcPr>
          <w:p w:rsidR="00690706" w:rsidRPr="000F0374" w:rsidRDefault="00690706" w:rsidP="00D025D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D025DC">
              <w:rPr>
                <w:rFonts w:ascii="標楷體" w:eastAsia="標楷體" w:hAnsi="標楷體" w:hint="eastAsia"/>
                <w:sz w:val="22"/>
                <w:szCs w:val="22"/>
              </w:rPr>
              <w:t>巴拉八八八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D025DC">
              <w:rPr>
                <w:rFonts w:ascii="標楷體" w:eastAsia="標楷體" w:hAnsi="標楷體" w:hint="eastAsia"/>
                <w:sz w:val="22"/>
                <w:szCs w:val="22"/>
              </w:rPr>
              <w:t>肯亞小公主</w:t>
            </w:r>
          </w:p>
        </w:tc>
        <w:tc>
          <w:tcPr>
            <w:tcW w:w="489" w:type="dxa"/>
            <w:vMerge/>
            <w:tcBorders>
              <w:bottom w:val="double" w:sz="6" w:space="0" w:color="auto"/>
            </w:tcBorders>
            <w:textDirection w:val="tbRlV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0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F48C0">
              <w:rPr>
                <w:rFonts w:ascii="標楷體" w:eastAsia="標楷體" w:hAnsi="標楷體"/>
                <w:sz w:val="28"/>
                <w:szCs w:val="28"/>
              </w:rPr>
              <w:t>A1</w:t>
            </w: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6F48C0">
              <w:rPr>
                <w:rFonts w:ascii="標楷體" w:eastAsia="標楷體" w:hAnsi="標楷體"/>
                <w:sz w:val="28"/>
                <w:szCs w:val="28"/>
              </w:rPr>
              <w:t>B2</w:t>
            </w:r>
          </w:p>
        </w:tc>
      </w:tr>
      <w:tr w:rsidR="00690706" w:rsidRPr="000F0374" w:rsidTr="00A50B9C">
        <w:trPr>
          <w:cantSplit/>
          <w:trHeight w:hRule="exact" w:val="451"/>
          <w:jc w:val="center"/>
        </w:trPr>
        <w:tc>
          <w:tcPr>
            <w:tcW w:w="723" w:type="dxa"/>
            <w:vMerge/>
            <w:tcBorders>
              <w:left w:val="double" w:sz="6" w:space="0" w:color="auto"/>
            </w:tcBorders>
            <w:vAlign w:val="center"/>
          </w:tcPr>
          <w:p w:rsidR="00690706" w:rsidRPr="00B60F1E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9" w:type="dxa"/>
            <w:vMerge w:val="restart"/>
            <w:textDirection w:val="tbRlV"/>
            <w:vAlign w:val="center"/>
          </w:tcPr>
          <w:p w:rsidR="00690706" w:rsidRPr="00B60F1E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60F1E">
              <w:rPr>
                <w:rFonts w:ascii="標楷體" w:eastAsia="標楷體" w:hAnsi="標楷體" w:hint="eastAsia"/>
                <w:szCs w:val="24"/>
              </w:rPr>
              <w:t>公開男</w:t>
            </w:r>
          </w:p>
        </w:tc>
        <w:tc>
          <w:tcPr>
            <w:tcW w:w="2600" w:type="dxa"/>
            <w:gridSpan w:val="3"/>
            <w:vAlign w:val="center"/>
          </w:tcPr>
          <w:p w:rsidR="00690706" w:rsidRPr="00B60F1E" w:rsidRDefault="00690706" w:rsidP="00AC746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60F1E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6</w:t>
            </w:r>
            <w:r w:rsidRPr="00B60F1E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Pr="00B60F1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51" w:type="dxa"/>
            <w:vMerge w:val="restart"/>
            <w:textDirection w:val="tbRlV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F0374">
              <w:rPr>
                <w:rFonts w:ascii="標楷體" w:eastAsia="標楷體" w:hAnsi="標楷體" w:hint="eastAsia"/>
                <w:szCs w:val="24"/>
              </w:rPr>
              <w:t>公開女</w:t>
            </w:r>
          </w:p>
        </w:tc>
        <w:tc>
          <w:tcPr>
            <w:tcW w:w="2517" w:type="dxa"/>
            <w:vAlign w:val="center"/>
          </w:tcPr>
          <w:p w:rsidR="00690706" w:rsidRPr="000F0374" w:rsidRDefault="00690706" w:rsidP="00AC746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B60F1E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6</w:t>
            </w:r>
            <w:r w:rsidRPr="00B60F1E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489" w:type="dxa"/>
            <w:vMerge w:val="restart"/>
            <w:textDirection w:val="tbRlV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國中</w:t>
            </w:r>
            <w:r w:rsidRPr="000F0374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2520" w:type="dxa"/>
            <w:tcBorders>
              <w:right w:val="double" w:sz="6" w:space="0" w:color="auto"/>
            </w:tcBorders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F0374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</w:tr>
      <w:tr w:rsidR="00690706" w:rsidRPr="000F0374" w:rsidTr="00A50B9C">
        <w:trPr>
          <w:cantSplit/>
          <w:trHeight w:hRule="exact" w:val="399"/>
          <w:jc w:val="center"/>
        </w:trPr>
        <w:tc>
          <w:tcPr>
            <w:tcW w:w="723" w:type="dxa"/>
            <w:vMerge/>
            <w:tcBorders>
              <w:left w:val="double" w:sz="6" w:space="0" w:color="auto"/>
            </w:tcBorders>
            <w:vAlign w:val="center"/>
          </w:tcPr>
          <w:p w:rsidR="00690706" w:rsidRPr="00B60F1E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9" w:type="dxa"/>
            <w:vMerge/>
            <w:textDirection w:val="tbRlV"/>
            <w:vAlign w:val="center"/>
          </w:tcPr>
          <w:p w:rsidR="00690706" w:rsidRPr="00B60F1E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00" w:type="dxa"/>
            <w:gridSpan w:val="3"/>
            <w:vAlign w:val="center"/>
          </w:tcPr>
          <w:p w:rsidR="00690706" w:rsidRPr="00B60F1E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台東慈德宮：</w:t>
            </w:r>
            <w:r w:rsidRPr="00893847">
              <w:rPr>
                <w:rFonts w:ascii="標楷體" w:eastAsia="標楷體" w:hAnsi="標楷體" w:hint="eastAsia"/>
                <w:sz w:val="20"/>
              </w:rPr>
              <w:t>李振瑋服務處</w:t>
            </w:r>
          </w:p>
        </w:tc>
        <w:tc>
          <w:tcPr>
            <w:tcW w:w="451" w:type="dxa"/>
            <w:vMerge/>
            <w:textDirection w:val="tbRlV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690706" w:rsidRPr="000F0374" w:rsidRDefault="00690706" w:rsidP="00D025D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Cs w:val="24"/>
              </w:rPr>
              <w:t>東華女乙：</w:t>
            </w:r>
            <w:r w:rsidRPr="00893847">
              <w:rPr>
                <w:rFonts w:ascii="標楷體" w:eastAsia="標楷體" w:hAnsi="標楷體" w:hint="eastAsia"/>
                <w:sz w:val="20"/>
              </w:rPr>
              <w:t>李振瑋服務處</w:t>
            </w:r>
          </w:p>
        </w:tc>
        <w:tc>
          <w:tcPr>
            <w:tcW w:w="489" w:type="dxa"/>
            <w:vMerge/>
            <w:textDirection w:val="tbRlV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0" w:type="dxa"/>
            <w:tcBorders>
              <w:right w:val="double" w:sz="6" w:space="0" w:color="auto"/>
            </w:tcBorders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F48C0">
              <w:rPr>
                <w:rFonts w:ascii="標楷體" w:eastAsia="標楷體" w:hAnsi="標楷體"/>
                <w:sz w:val="28"/>
                <w:szCs w:val="28"/>
              </w:rPr>
              <w:t>A2</w:t>
            </w: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6F48C0">
              <w:rPr>
                <w:rFonts w:ascii="標楷體" w:eastAsia="標楷體" w:hAnsi="標楷體"/>
                <w:sz w:val="28"/>
                <w:szCs w:val="28"/>
              </w:rPr>
              <w:t>B1</w:t>
            </w:r>
          </w:p>
        </w:tc>
      </w:tr>
      <w:tr w:rsidR="00690706" w:rsidRPr="000F0374" w:rsidTr="00A50B9C">
        <w:trPr>
          <w:cantSplit/>
          <w:trHeight w:hRule="exact" w:val="449"/>
          <w:jc w:val="center"/>
        </w:trPr>
        <w:tc>
          <w:tcPr>
            <w:tcW w:w="723" w:type="dxa"/>
            <w:vMerge/>
            <w:tcBorders>
              <w:left w:val="double" w:sz="6" w:space="0" w:color="auto"/>
            </w:tcBorders>
            <w:vAlign w:val="center"/>
          </w:tcPr>
          <w:p w:rsidR="00690706" w:rsidRPr="00B60F1E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9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690706" w:rsidRPr="00B60F1E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60F1E">
              <w:rPr>
                <w:rFonts w:ascii="標楷體" w:eastAsia="標楷體" w:hAnsi="標楷體" w:hint="eastAsia"/>
                <w:szCs w:val="24"/>
              </w:rPr>
              <w:t>公開男</w:t>
            </w:r>
          </w:p>
        </w:tc>
        <w:tc>
          <w:tcPr>
            <w:tcW w:w="2600" w:type="dxa"/>
            <w:gridSpan w:val="3"/>
            <w:tcBorders>
              <w:top w:val="double" w:sz="6" w:space="0" w:color="auto"/>
            </w:tcBorders>
            <w:vAlign w:val="center"/>
          </w:tcPr>
          <w:p w:rsidR="00690706" w:rsidRPr="00B60F1E" w:rsidRDefault="00690706" w:rsidP="008A79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60F1E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7</w:t>
            </w:r>
            <w:r w:rsidRPr="00B60F1E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Pr="00B60F1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51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F0374">
              <w:rPr>
                <w:rFonts w:ascii="標楷體" w:eastAsia="標楷體" w:hAnsi="標楷體" w:hint="eastAsia"/>
                <w:szCs w:val="24"/>
              </w:rPr>
              <w:t>公開女</w:t>
            </w:r>
          </w:p>
        </w:tc>
        <w:tc>
          <w:tcPr>
            <w:tcW w:w="2517" w:type="dxa"/>
            <w:tcBorders>
              <w:top w:val="double" w:sz="6" w:space="0" w:color="auto"/>
            </w:tcBorders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B60F1E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7</w:t>
            </w:r>
            <w:r w:rsidRPr="00B60F1E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Pr="00B60F1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89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國中</w:t>
            </w:r>
            <w:r w:rsidRPr="000F0374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2520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17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</w:tr>
      <w:tr w:rsidR="00690706" w:rsidRPr="000F0374" w:rsidTr="00A50B9C">
        <w:trPr>
          <w:cantSplit/>
          <w:trHeight w:hRule="exact" w:val="397"/>
          <w:jc w:val="center"/>
        </w:trPr>
        <w:tc>
          <w:tcPr>
            <w:tcW w:w="723" w:type="dxa"/>
            <w:vMerge/>
            <w:tcBorders>
              <w:left w:val="double" w:sz="6" w:space="0" w:color="auto"/>
            </w:tcBorders>
            <w:vAlign w:val="center"/>
          </w:tcPr>
          <w:p w:rsidR="00690706" w:rsidRPr="00B60F1E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9" w:type="dxa"/>
            <w:vMerge/>
            <w:textDirection w:val="tbRlV"/>
            <w:vAlign w:val="center"/>
          </w:tcPr>
          <w:p w:rsidR="00690706" w:rsidRPr="00B60F1E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00" w:type="dxa"/>
            <w:gridSpan w:val="3"/>
            <w:vAlign w:val="center"/>
          </w:tcPr>
          <w:p w:rsidR="00690706" w:rsidRPr="00B60F1E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Spike </w:t>
            </w:r>
            <w:r>
              <w:rPr>
                <w:rFonts w:ascii="標楷體" w:eastAsia="標楷體" w:hAnsi="標楷體" w:hint="eastAsia"/>
                <w:szCs w:val="24"/>
              </w:rPr>
              <w:t>：長城糧食</w:t>
            </w:r>
          </w:p>
        </w:tc>
        <w:tc>
          <w:tcPr>
            <w:tcW w:w="451" w:type="dxa"/>
            <w:vMerge/>
            <w:textDirection w:val="tbRlV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一負：二負</w:t>
            </w:r>
          </w:p>
        </w:tc>
        <w:tc>
          <w:tcPr>
            <w:tcW w:w="489" w:type="dxa"/>
            <w:vMerge/>
            <w:textDirection w:val="tbRlV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0" w:type="dxa"/>
            <w:tcBorders>
              <w:right w:val="double" w:sz="6" w:space="0" w:color="auto"/>
            </w:tcBorders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F48C0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6F48C0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負：</w:t>
            </w:r>
            <w:r w:rsidRPr="006F48C0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6F48C0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負</w:t>
            </w:r>
          </w:p>
        </w:tc>
      </w:tr>
      <w:tr w:rsidR="00690706" w:rsidRPr="000F0374" w:rsidTr="00A50B9C">
        <w:trPr>
          <w:cantSplit/>
          <w:trHeight w:hRule="exact" w:val="431"/>
          <w:jc w:val="center"/>
        </w:trPr>
        <w:tc>
          <w:tcPr>
            <w:tcW w:w="723" w:type="dxa"/>
            <w:vMerge/>
            <w:tcBorders>
              <w:left w:val="double" w:sz="6" w:space="0" w:color="auto"/>
            </w:tcBorders>
            <w:vAlign w:val="center"/>
          </w:tcPr>
          <w:p w:rsidR="00690706" w:rsidRPr="00B60F1E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9" w:type="dxa"/>
            <w:vMerge w:val="restart"/>
            <w:textDirection w:val="tbRlV"/>
            <w:vAlign w:val="center"/>
          </w:tcPr>
          <w:p w:rsidR="00690706" w:rsidRPr="00B60F1E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60F1E">
              <w:rPr>
                <w:rFonts w:ascii="標楷體" w:eastAsia="標楷體" w:hAnsi="標楷體" w:hint="eastAsia"/>
                <w:szCs w:val="24"/>
              </w:rPr>
              <w:t>公開男</w:t>
            </w:r>
          </w:p>
        </w:tc>
        <w:tc>
          <w:tcPr>
            <w:tcW w:w="2600" w:type="dxa"/>
            <w:gridSpan w:val="3"/>
            <w:vAlign w:val="center"/>
          </w:tcPr>
          <w:p w:rsidR="00690706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18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451" w:type="dxa"/>
            <w:vMerge w:val="restart"/>
            <w:textDirection w:val="tbRlV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F0374">
              <w:rPr>
                <w:rFonts w:ascii="標楷體" w:eastAsia="標楷體" w:hAnsi="標楷體" w:hint="eastAsia"/>
                <w:szCs w:val="24"/>
              </w:rPr>
              <w:t>公開女</w:t>
            </w:r>
          </w:p>
        </w:tc>
        <w:tc>
          <w:tcPr>
            <w:tcW w:w="2517" w:type="dxa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/>
                <w:szCs w:val="24"/>
              </w:rPr>
              <w:t>18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489" w:type="dxa"/>
            <w:vMerge w:val="restart"/>
            <w:textDirection w:val="tbRlV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0" w:type="dxa"/>
            <w:tcBorders>
              <w:right w:val="double" w:sz="6" w:space="0" w:color="auto"/>
            </w:tcBorders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90706" w:rsidRPr="000F0374" w:rsidTr="00A50B9C">
        <w:trPr>
          <w:cantSplit/>
          <w:trHeight w:hRule="exact" w:val="409"/>
          <w:jc w:val="center"/>
        </w:trPr>
        <w:tc>
          <w:tcPr>
            <w:tcW w:w="723" w:type="dxa"/>
            <w:vMerge/>
            <w:tcBorders>
              <w:left w:val="double" w:sz="6" w:space="0" w:color="auto"/>
            </w:tcBorders>
            <w:vAlign w:val="center"/>
          </w:tcPr>
          <w:p w:rsidR="00690706" w:rsidRPr="00B60F1E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9" w:type="dxa"/>
            <w:vMerge/>
            <w:textDirection w:val="tbRlV"/>
            <w:vAlign w:val="center"/>
          </w:tcPr>
          <w:p w:rsidR="00690706" w:rsidRPr="00B60F1E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00" w:type="dxa"/>
            <w:gridSpan w:val="3"/>
            <w:vAlign w:val="center"/>
          </w:tcPr>
          <w:p w:rsidR="00690706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小飛俠：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標楷體" w:eastAsia="標楷體" w:hAnsi="標楷體"/>
                    <w:szCs w:val="24"/>
                  </w:rPr>
                  <w:t>AKITA</w:t>
                </w:r>
              </w:smartTag>
            </w:smartTag>
          </w:p>
        </w:tc>
        <w:tc>
          <w:tcPr>
            <w:tcW w:w="451" w:type="dxa"/>
            <w:vMerge/>
            <w:textDirection w:val="tbRlV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六負：七</w:t>
            </w: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負</w:t>
            </w:r>
          </w:p>
        </w:tc>
        <w:tc>
          <w:tcPr>
            <w:tcW w:w="489" w:type="dxa"/>
            <w:vMerge/>
            <w:textDirection w:val="tbRlV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0" w:type="dxa"/>
            <w:tcBorders>
              <w:right w:val="double" w:sz="6" w:space="0" w:color="auto"/>
            </w:tcBorders>
            <w:vAlign w:val="center"/>
          </w:tcPr>
          <w:p w:rsidR="00690706" w:rsidRPr="000F0374" w:rsidRDefault="00690706" w:rsidP="006368E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90706" w:rsidRPr="000F0374" w:rsidTr="00A50B9C">
        <w:trPr>
          <w:cantSplit/>
          <w:trHeight w:hRule="exact" w:val="429"/>
          <w:jc w:val="center"/>
        </w:trPr>
        <w:tc>
          <w:tcPr>
            <w:tcW w:w="723" w:type="dxa"/>
            <w:vMerge/>
            <w:tcBorders>
              <w:left w:val="double" w:sz="6" w:space="0" w:color="auto"/>
            </w:tcBorders>
            <w:vAlign w:val="center"/>
          </w:tcPr>
          <w:p w:rsidR="00690706" w:rsidRPr="00B60F1E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9" w:type="dxa"/>
            <w:vMerge w:val="restart"/>
            <w:textDirection w:val="tbRlV"/>
            <w:vAlign w:val="center"/>
          </w:tcPr>
          <w:p w:rsidR="00690706" w:rsidRPr="00B60F1E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60F1E">
              <w:rPr>
                <w:rFonts w:ascii="標楷體" w:eastAsia="標楷體" w:hAnsi="標楷體" w:hint="eastAsia"/>
                <w:szCs w:val="24"/>
              </w:rPr>
              <w:t>公開男</w:t>
            </w:r>
          </w:p>
        </w:tc>
        <w:tc>
          <w:tcPr>
            <w:tcW w:w="2600" w:type="dxa"/>
            <w:gridSpan w:val="3"/>
            <w:vAlign w:val="center"/>
          </w:tcPr>
          <w:p w:rsidR="00690706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18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50</w:t>
            </w:r>
          </w:p>
        </w:tc>
        <w:tc>
          <w:tcPr>
            <w:tcW w:w="451" w:type="dxa"/>
            <w:vMerge w:val="restart"/>
            <w:textDirection w:val="tbRlV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F0374">
              <w:rPr>
                <w:rFonts w:ascii="標楷體" w:eastAsia="標楷體" w:hAnsi="標楷體" w:hint="eastAsia"/>
                <w:szCs w:val="24"/>
              </w:rPr>
              <w:t>公開女</w:t>
            </w:r>
          </w:p>
        </w:tc>
        <w:tc>
          <w:tcPr>
            <w:tcW w:w="2517" w:type="dxa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/>
                <w:szCs w:val="24"/>
              </w:rPr>
              <w:t>18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50</w:t>
            </w:r>
          </w:p>
        </w:tc>
        <w:tc>
          <w:tcPr>
            <w:tcW w:w="489" w:type="dxa"/>
            <w:vMerge w:val="restart"/>
            <w:textDirection w:val="tbRlV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0" w:type="dxa"/>
            <w:tcBorders>
              <w:right w:val="double" w:sz="6" w:space="0" w:color="auto"/>
            </w:tcBorders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90706" w:rsidRPr="000F0374" w:rsidTr="00A50B9C">
        <w:trPr>
          <w:cantSplit/>
          <w:trHeight w:hRule="exact" w:val="407"/>
          <w:jc w:val="center"/>
        </w:trPr>
        <w:tc>
          <w:tcPr>
            <w:tcW w:w="723" w:type="dxa"/>
            <w:vMerge/>
            <w:tcBorders>
              <w:left w:val="double" w:sz="6" w:space="0" w:color="auto"/>
            </w:tcBorders>
            <w:vAlign w:val="center"/>
          </w:tcPr>
          <w:p w:rsidR="00690706" w:rsidRPr="00B60F1E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9" w:type="dxa"/>
            <w:vMerge/>
            <w:textDirection w:val="tbRlV"/>
            <w:vAlign w:val="center"/>
          </w:tcPr>
          <w:p w:rsidR="00690706" w:rsidRPr="00B60F1E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00" w:type="dxa"/>
            <w:gridSpan w:val="3"/>
            <w:vAlign w:val="center"/>
          </w:tcPr>
          <w:p w:rsidR="00690706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Right </w:t>
            </w:r>
            <w:r>
              <w:rPr>
                <w:rFonts w:ascii="標楷體" w:eastAsia="標楷體" w:hAnsi="標楷體" w:hint="eastAsia"/>
                <w:szCs w:val="24"/>
              </w:rPr>
              <w:t>鬧：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八噗食堂</w:t>
            </w:r>
          </w:p>
        </w:tc>
        <w:tc>
          <w:tcPr>
            <w:tcW w:w="451" w:type="dxa"/>
            <w:vMerge/>
            <w:textDirection w:val="tbRlV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一勝</w:t>
            </w: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：二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勝</w:t>
            </w:r>
          </w:p>
        </w:tc>
        <w:tc>
          <w:tcPr>
            <w:tcW w:w="489" w:type="dxa"/>
            <w:vMerge/>
            <w:textDirection w:val="tbRlV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0" w:type="dxa"/>
            <w:tcBorders>
              <w:right w:val="double" w:sz="6" w:space="0" w:color="auto"/>
            </w:tcBorders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90706" w:rsidRPr="000F0374" w:rsidTr="00A50B9C">
        <w:trPr>
          <w:cantSplit/>
          <w:trHeight w:hRule="exact" w:val="427"/>
          <w:jc w:val="center"/>
        </w:trPr>
        <w:tc>
          <w:tcPr>
            <w:tcW w:w="723" w:type="dxa"/>
            <w:vMerge/>
            <w:tcBorders>
              <w:left w:val="double" w:sz="6" w:space="0" w:color="auto"/>
            </w:tcBorders>
            <w:vAlign w:val="center"/>
          </w:tcPr>
          <w:p w:rsidR="00690706" w:rsidRPr="00B60F1E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9" w:type="dxa"/>
            <w:vMerge w:val="restart"/>
            <w:textDirection w:val="tbRlV"/>
            <w:vAlign w:val="center"/>
          </w:tcPr>
          <w:p w:rsidR="00690706" w:rsidRPr="00B60F1E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60F1E">
              <w:rPr>
                <w:rFonts w:ascii="標楷體" w:eastAsia="標楷體" w:hAnsi="標楷體" w:hint="eastAsia"/>
                <w:szCs w:val="24"/>
              </w:rPr>
              <w:t>公開男</w:t>
            </w:r>
          </w:p>
        </w:tc>
        <w:tc>
          <w:tcPr>
            <w:tcW w:w="2600" w:type="dxa"/>
            <w:gridSpan w:val="3"/>
            <w:vAlign w:val="center"/>
          </w:tcPr>
          <w:p w:rsidR="00690706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19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40</w:t>
            </w:r>
          </w:p>
        </w:tc>
        <w:tc>
          <w:tcPr>
            <w:tcW w:w="451" w:type="dxa"/>
            <w:vMerge w:val="restart"/>
            <w:textDirection w:val="tbRlV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F0374">
              <w:rPr>
                <w:rFonts w:ascii="標楷體" w:eastAsia="標楷體" w:hAnsi="標楷體" w:hint="eastAsia"/>
                <w:szCs w:val="24"/>
              </w:rPr>
              <w:t>公開女</w:t>
            </w:r>
          </w:p>
        </w:tc>
        <w:tc>
          <w:tcPr>
            <w:tcW w:w="2517" w:type="dxa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/>
                <w:szCs w:val="24"/>
              </w:rPr>
              <w:t>19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40</w:t>
            </w:r>
          </w:p>
        </w:tc>
        <w:tc>
          <w:tcPr>
            <w:tcW w:w="489" w:type="dxa"/>
            <w:vMerge w:val="restart"/>
            <w:textDirection w:val="tbRlV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0" w:type="dxa"/>
            <w:tcBorders>
              <w:right w:val="double" w:sz="6" w:space="0" w:color="auto"/>
            </w:tcBorders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90706" w:rsidRPr="000F0374" w:rsidTr="00A50B9C">
        <w:trPr>
          <w:cantSplit/>
          <w:trHeight w:hRule="exact" w:val="419"/>
          <w:jc w:val="center"/>
        </w:trPr>
        <w:tc>
          <w:tcPr>
            <w:tcW w:w="723" w:type="dxa"/>
            <w:vMerge/>
            <w:tcBorders>
              <w:left w:val="double" w:sz="6" w:space="0" w:color="auto"/>
            </w:tcBorders>
            <w:vAlign w:val="center"/>
          </w:tcPr>
          <w:p w:rsidR="00690706" w:rsidRPr="00B60F1E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9" w:type="dxa"/>
            <w:vMerge/>
            <w:textDirection w:val="tbRlV"/>
            <w:vAlign w:val="center"/>
          </w:tcPr>
          <w:p w:rsidR="00690706" w:rsidRPr="00B60F1E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00" w:type="dxa"/>
            <w:gridSpan w:val="3"/>
            <w:vAlign w:val="center"/>
          </w:tcPr>
          <w:p w:rsidR="00690706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Paja</w:t>
            </w:r>
            <w:r>
              <w:rPr>
                <w:rFonts w:ascii="標楷體" w:eastAsia="標楷體" w:hAnsi="標楷體" w:hint="eastAsia"/>
                <w:szCs w:val="24"/>
              </w:rPr>
              <w:t>：卓溪鄉</w:t>
            </w:r>
          </w:p>
        </w:tc>
        <w:tc>
          <w:tcPr>
            <w:tcW w:w="451" w:type="dxa"/>
            <w:vMerge/>
            <w:textDirection w:val="tbRlV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六勝：七勝</w:t>
            </w:r>
          </w:p>
        </w:tc>
        <w:tc>
          <w:tcPr>
            <w:tcW w:w="489" w:type="dxa"/>
            <w:vMerge/>
            <w:textDirection w:val="tbRlV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0" w:type="dxa"/>
            <w:tcBorders>
              <w:right w:val="double" w:sz="6" w:space="0" w:color="auto"/>
            </w:tcBorders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90706" w:rsidRPr="000F0374" w:rsidTr="00A50B9C">
        <w:trPr>
          <w:cantSplit/>
          <w:trHeight w:hRule="exact" w:val="419"/>
          <w:jc w:val="center"/>
        </w:trPr>
        <w:tc>
          <w:tcPr>
            <w:tcW w:w="723" w:type="dxa"/>
            <w:vMerge/>
            <w:tcBorders>
              <w:left w:val="double" w:sz="6" w:space="0" w:color="auto"/>
            </w:tcBorders>
            <w:vAlign w:val="center"/>
          </w:tcPr>
          <w:p w:rsidR="00690706" w:rsidRPr="00B60F1E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9" w:type="dxa"/>
            <w:vMerge w:val="restart"/>
            <w:textDirection w:val="tbRlV"/>
            <w:vAlign w:val="center"/>
          </w:tcPr>
          <w:p w:rsidR="00690706" w:rsidRPr="00B60F1E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60F1E">
              <w:rPr>
                <w:rFonts w:ascii="標楷體" w:eastAsia="標楷體" w:hAnsi="標楷體" w:hint="eastAsia"/>
                <w:szCs w:val="24"/>
              </w:rPr>
              <w:t>公開男</w:t>
            </w:r>
          </w:p>
        </w:tc>
        <w:tc>
          <w:tcPr>
            <w:tcW w:w="2600" w:type="dxa"/>
            <w:gridSpan w:val="3"/>
            <w:vAlign w:val="center"/>
          </w:tcPr>
          <w:p w:rsidR="00690706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20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451" w:type="dxa"/>
            <w:vMerge w:val="restart"/>
            <w:textDirection w:val="tbRlV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60F1E">
              <w:rPr>
                <w:rFonts w:ascii="標楷體" w:eastAsia="標楷體" w:hAnsi="標楷體" w:hint="eastAsia"/>
                <w:szCs w:val="24"/>
              </w:rPr>
              <w:t>公開男</w:t>
            </w:r>
          </w:p>
        </w:tc>
        <w:tc>
          <w:tcPr>
            <w:tcW w:w="2517" w:type="dxa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t>20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：</w:t>
            </w:r>
            <w:r>
              <w:rPr>
                <w:rFonts w:ascii="標楷體" w:eastAsia="標楷體" w:hAnsi="標楷體"/>
                <w:sz w:val="23"/>
                <w:szCs w:val="23"/>
              </w:rPr>
              <w:t>30</w:t>
            </w:r>
          </w:p>
        </w:tc>
        <w:tc>
          <w:tcPr>
            <w:tcW w:w="489" w:type="dxa"/>
            <w:vMerge w:val="restart"/>
            <w:textDirection w:val="tbRlV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0" w:type="dxa"/>
            <w:tcBorders>
              <w:right w:val="double" w:sz="6" w:space="0" w:color="auto"/>
            </w:tcBorders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90706" w:rsidRPr="000F0374" w:rsidTr="00A50B9C">
        <w:trPr>
          <w:cantSplit/>
          <w:trHeight w:hRule="exact" w:val="419"/>
          <w:jc w:val="center"/>
        </w:trPr>
        <w:tc>
          <w:tcPr>
            <w:tcW w:w="723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690706" w:rsidRPr="00B60F1E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9" w:type="dxa"/>
            <w:vMerge/>
            <w:tcBorders>
              <w:bottom w:val="double" w:sz="6" w:space="0" w:color="auto"/>
            </w:tcBorders>
            <w:textDirection w:val="tbRlV"/>
            <w:vAlign w:val="center"/>
          </w:tcPr>
          <w:p w:rsidR="00690706" w:rsidRPr="00B60F1E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00" w:type="dxa"/>
            <w:gridSpan w:val="3"/>
            <w:tcBorders>
              <w:bottom w:val="double" w:sz="6" w:space="0" w:color="auto"/>
            </w:tcBorders>
            <w:vAlign w:val="center"/>
          </w:tcPr>
          <w:p w:rsidR="00690706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慈大公衛：</w:t>
            </w:r>
            <w:r>
              <w:rPr>
                <w:rFonts w:ascii="標楷體" w:eastAsia="標楷體" w:hAnsi="標楷體"/>
                <w:szCs w:val="24"/>
              </w:rPr>
              <w:t>TGIF</w:t>
            </w:r>
          </w:p>
        </w:tc>
        <w:tc>
          <w:tcPr>
            <w:tcW w:w="451" w:type="dxa"/>
            <w:vMerge/>
            <w:tcBorders>
              <w:bottom w:val="double" w:sz="6" w:space="0" w:color="auto"/>
            </w:tcBorders>
            <w:textDirection w:val="tbRlV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7" w:type="dxa"/>
            <w:tcBorders>
              <w:bottom w:val="double" w:sz="6" w:space="0" w:color="auto"/>
            </w:tcBorders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東華化學：</w:t>
            </w:r>
            <w:r>
              <w:rPr>
                <w:rFonts w:ascii="標楷體" w:eastAsia="標楷體" w:hAnsi="標楷體" w:hint="eastAsia"/>
                <w:szCs w:val="24"/>
              </w:rPr>
              <w:t>台東慈德宮</w:t>
            </w:r>
          </w:p>
        </w:tc>
        <w:tc>
          <w:tcPr>
            <w:tcW w:w="489" w:type="dxa"/>
            <w:vMerge/>
            <w:tcBorders>
              <w:bottom w:val="double" w:sz="6" w:space="0" w:color="auto"/>
            </w:tcBorders>
            <w:textDirection w:val="tbRlV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0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690706" w:rsidRDefault="00690706" w:rsidP="00AC7460">
      <w:pPr>
        <w:adjustRightInd w:val="0"/>
        <w:snapToGrid w:val="0"/>
        <w:spacing w:line="240" w:lineRule="exact"/>
        <w:rPr>
          <w:rFonts w:ascii="標楷體" w:eastAsia="標楷體" w:hAnsi="標楷體"/>
          <w:w w:val="80"/>
          <w:sz w:val="40"/>
          <w:szCs w:val="40"/>
        </w:rPr>
      </w:pPr>
    </w:p>
    <w:p w:rsidR="00690706" w:rsidRPr="000F0374" w:rsidRDefault="00690706" w:rsidP="00AC7460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w w:val="80"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104</w:t>
      </w:r>
      <w:r>
        <w:rPr>
          <w:rFonts w:ascii="標楷體" w:eastAsia="標楷體" w:hAnsi="標楷體" w:hint="eastAsia"/>
          <w:b/>
          <w:sz w:val="40"/>
          <w:szCs w:val="40"/>
        </w:rPr>
        <w:t>年花蓮縣</w:t>
      </w:r>
      <w:r w:rsidRPr="000F0374">
        <w:rPr>
          <w:rFonts w:ascii="標楷體" w:eastAsia="標楷體" w:hAnsi="標楷體" w:hint="eastAsia"/>
          <w:b/>
          <w:sz w:val="40"/>
          <w:szCs w:val="40"/>
        </w:rPr>
        <w:t>「縣長盃」排球錦標賽賽程表</w:t>
      </w:r>
    </w:p>
    <w:tbl>
      <w:tblPr>
        <w:tblW w:w="10154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51"/>
        <w:gridCol w:w="487"/>
        <w:gridCol w:w="2621"/>
        <w:gridCol w:w="551"/>
        <w:gridCol w:w="2616"/>
        <w:gridCol w:w="509"/>
        <w:gridCol w:w="2619"/>
      </w:tblGrid>
      <w:tr w:rsidR="00690706" w:rsidRPr="000F0374" w:rsidTr="006368E1">
        <w:trPr>
          <w:cantSplit/>
          <w:trHeight w:hRule="exact" w:val="510"/>
          <w:jc w:val="center"/>
        </w:trPr>
        <w:tc>
          <w:tcPr>
            <w:tcW w:w="751" w:type="dxa"/>
            <w:tcBorders>
              <w:top w:val="double" w:sz="6" w:space="0" w:color="auto"/>
            </w:tcBorders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F0374">
              <w:rPr>
                <w:rFonts w:ascii="標楷體" w:eastAsia="標楷體" w:hAnsi="標楷體" w:hint="eastAsia"/>
                <w:szCs w:val="24"/>
              </w:rPr>
              <w:t>場地</w:t>
            </w:r>
          </w:p>
        </w:tc>
        <w:tc>
          <w:tcPr>
            <w:tcW w:w="3108" w:type="dxa"/>
            <w:gridSpan w:val="2"/>
            <w:tcBorders>
              <w:top w:val="double" w:sz="6" w:space="0" w:color="auto"/>
            </w:tcBorders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F0374">
              <w:rPr>
                <w:rFonts w:ascii="標楷體" w:eastAsia="標楷體" w:hAnsi="標楷體" w:hint="eastAsia"/>
                <w:sz w:val="36"/>
                <w:szCs w:val="36"/>
              </w:rPr>
              <w:t>甲</w:t>
            </w:r>
          </w:p>
        </w:tc>
        <w:tc>
          <w:tcPr>
            <w:tcW w:w="3167" w:type="dxa"/>
            <w:gridSpan w:val="2"/>
            <w:tcBorders>
              <w:top w:val="double" w:sz="6" w:space="0" w:color="auto"/>
            </w:tcBorders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F0374">
              <w:rPr>
                <w:rFonts w:ascii="標楷體" w:eastAsia="標楷體" w:hAnsi="標楷體" w:hint="eastAsia"/>
                <w:sz w:val="36"/>
                <w:szCs w:val="36"/>
              </w:rPr>
              <w:t>乙</w:t>
            </w:r>
          </w:p>
        </w:tc>
        <w:tc>
          <w:tcPr>
            <w:tcW w:w="3128" w:type="dxa"/>
            <w:gridSpan w:val="2"/>
            <w:tcBorders>
              <w:top w:val="double" w:sz="6" w:space="0" w:color="auto"/>
            </w:tcBorders>
            <w:vAlign w:val="center"/>
          </w:tcPr>
          <w:p w:rsidR="00690706" w:rsidRPr="000F0374" w:rsidRDefault="00690706" w:rsidP="00286945">
            <w:pPr>
              <w:tabs>
                <w:tab w:val="left" w:pos="2128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F0374">
              <w:rPr>
                <w:rFonts w:ascii="標楷體" w:eastAsia="標楷體" w:hAnsi="標楷體" w:hint="eastAsia"/>
                <w:sz w:val="36"/>
                <w:szCs w:val="36"/>
              </w:rPr>
              <w:t>丙</w:t>
            </w:r>
          </w:p>
        </w:tc>
      </w:tr>
      <w:tr w:rsidR="00690706" w:rsidRPr="000F0374" w:rsidTr="006368E1">
        <w:trPr>
          <w:cantSplit/>
          <w:trHeight w:hRule="exact" w:val="510"/>
          <w:jc w:val="center"/>
        </w:trPr>
        <w:tc>
          <w:tcPr>
            <w:tcW w:w="751" w:type="dxa"/>
            <w:vMerge w:val="restart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F0374">
              <w:rPr>
                <w:rFonts w:ascii="標楷體" w:eastAsia="標楷體" w:hAnsi="標楷體" w:hint="eastAsia"/>
                <w:w w:val="90"/>
                <w:szCs w:val="24"/>
              </w:rPr>
              <w:t>日期</w:t>
            </w:r>
          </w:p>
        </w:tc>
        <w:tc>
          <w:tcPr>
            <w:tcW w:w="487" w:type="dxa"/>
            <w:vMerge w:val="restart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F0374"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2621" w:type="dxa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F0374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551" w:type="dxa"/>
            <w:vMerge w:val="restart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F0374"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2616" w:type="dxa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F0374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509" w:type="dxa"/>
            <w:vMerge w:val="restart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F0374"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2619" w:type="dxa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F0374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</w:tr>
      <w:tr w:rsidR="00690706" w:rsidRPr="000F0374" w:rsidTr="006368E1">
        <w:trPr>
          <w:cantSplit/>
          <w:trHeight w:hRule="exact" w:val="510"/>
          <w:jc w:val="center"/>
        </w:trPr>
        <w:tc>
          <w:tcPr>
            <w:tcW w:w="751" w:type="dxa"/>
            <w:vMerge/>
            <w:tcBorders>
              <w:bottom w:val="double" w:sz="6" w:space="0" w:color="auto"/>
            </w:tcBorders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w w:val="90"/>
                <w:szCs w:val="24"/>
              </w:rPr>
            </w:pPr>
          </w:p>
        </w:tc>
        <w:tc>
          <w:tcPr>
            <w:tcW w:w="487" w:type="dxa"/>
            <w:vMerge/>
            <w:tcBorders>
              <w:bottom w:val="double" w:sz="6" w:space="0" w:color="auto"/>
            </w:tcBorders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21" w:type="dxa"/>
            <w:tcBorders>
              <w:bottom w:val="double" w:sz="6" w:space="0" w:color="auto"/>
            </w:tcBorders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F0374">
              <w:rPr>
                <w:rFonts w:ascii="標楷體" w:eastAsia="標楷體" w:hAnsi="標楷體" w:hint="eastAsia"/>
                <w:szCs w:val="24"/>
              </w:rPr>
              <w:t>比賽單位</w:t>
            </w:r>
          </w:p>
        </w:tc>
        <w:tc>
          <w:tcPr>
            <w:tcW w:w="551" w:type="dxa"/>
            <w:vMerge/>
            <w:tcBorders>
              <w:bottom w:val="double" w:sz="6" w:space="0" w:color="auto"/>
            </w:tcBorders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16" w:type="dxa"/>
            <w:tcBorders>
              <w:bottom w:val="double" w:sz="6" w:space="0" w:color="auto"/>
            </w:tcBorders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F0374">
              <w:rPr>
                <w:rFonts w:ascii="標楷體" w:eastAsia="標楷體" w:hAnsi="標楷體" w:hint="eastAsia"/>
                <w:szCs w:val="24"/>
              </w:rPr>
              <w:t>比賽單位</w:t>
            </w:r>
          </w:p>
        </w:tc>
        <w:tc>
          <w:tcPr>
            <w:tcW w:w="509" w:type="dxa"/>
            <w:vMerge/>
            <w:tcBorders>
              <w:bottom w:val="double" w:sz="6" w:space="0" w:color="auto"/>
            </w:tcBorders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19" w:type="dxa"/>
            <w:tcBorders>
              <w:bottom w:val="double" w:sz="6" w:space="0" w:color="auto"/>
            </w:tcBorders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F0374">
              <w:rPr>
                <w:rFonts w:ascii="標楷體" w:eastAsia="標楷體" w:hAnsi="標楷體" w:hint="eastAsia"/>
                <w:szCs w:val="24"/>
              </w:rPr>
              <w:t>比賽單位</w:t>
            </w:r>
          </w:p>
        </w:tc>
      </w:tr>
      <w:tr w:rsidR="00690706" w:rsidRPr="000F0374" w:rsidTr="006368E1">
        <w:trPr>
          <w:cantSplit/>
          <w:trHeight w:hRule="exact" w:val="510"/>
          <w:jc w:val="center"/>
        </w:trPr>
        <w:tc>
          <w:tcPr>
            <w:tcW w:w="751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690706" w:rsidRPr="0078030F" w:rsidRDefault="00690706" w:rsidP="006368E1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5"/>
                <w:attr w:name="Year" w:val="2016"/>
              </w:smartTagPr>
              <w:r w:rsidRPr="0078030F">
                <w:rPr>
                  <w:rFonts w:ascii="標楷體" w:eastAsia="標楷體" w:hAnsi="標楷體"/>
                  <w:b/>
                  <w:sz w:val="28"/>
                  <w:szCs w:val="28"/>
                  <w:eastAsianLayout w:id="1148940034" w:vert="1" w:vertCompress="1"/>
                </w:rPr>
                <w:t>4</w:t>
              </w:r>
              <w:r>
                <w:rPr>
                  <w:rFonts w:ascii="標楷體" w:eastAsia="標楷體" w:hAnsi="標楷體"/>
                  <w:b/>
                  <w:sz w:val="28"/>
                  <w:szCs w:val="28"/>
                </w:rPr>
                <w:t xml:space="preserve"> </w:t>
              </w:r>
              <w:r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月</w:t>
              </w:r>
              <w:r>
                <w:rPr>
                  <w:rFonts w:ascii="標楷體" w:eastAsia="標楷體" w:hAnsi="標楷體"/>
                  <w:b/>
                  <w:sz w:val="28"/>
                  <w:szCs w:val="28"/>
                </w:rPr>
                <w:t xml:space="preserve"> </w:t>
              </w:r>
              <w:r w:rsidRPr="006368E1">
                <w:rPr>
                  <w:rFonts w:ascii="標楷體" w:eastAsia="標楷體" w:hAnsi="標楷體"/>
                  <w:b/>
                  <w:w w:val="50"/>
                  <w:sz w:val="32"/>
                  <w:szCs w:val="32"/>
                  <w:eastAsianLayout w:id="1148940035" w:vert="1" w:vertCompress="1"/>
                </w:rPr>
                <w:t>2</w:t>
              </w:r>
            </w:smartTag>
            <w:r w:rsidRPr="006368E1">
              <w:rPr>
                <w:rFonts w:ascii="標楷體" w:eastAsia="標楷體" w:hAnsi="標楷體"/>
                <w:b/>
                <w:w w:val="50"/>
                <w:sz w:val="32"/>
                <w:szCs w:val="32"/>
                <w:eastAsianLayout w:id="1148940035" w:vert="1" w:vertCompress="1"/>
              </w:rPr>
              <w:t>4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日（星期日</w:t>
            </w:r>
            <w:r w:rsidRPr="00B60F1E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487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690706" w:rsidRPr="000B6C6E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B6C6E">
              <w:rPr>
                <w:rFonts w:ascii="標楷體" w:eastAsia="標楷體" w:hAnsi="標楷體" w:hint="eastAsia"/>
                <w:szCs w:val="24"/>
              </w:rPr>
              <w:t>公開男</w:t>
            </w:r>
          </w:p>
        </w:tc>
        <w:tc>
          <w:tcPr>
            <w:tcW w:w="2621" w:type="dxa"/>
            <w:tcBorders>
              <w:top w:val="double" w:sz="6" w:space="0" w:color="auto"/>
            </w:tcBorders>
            <w:vAlign w:val="center"/>
          </w:tcPr>
          <w:p w:rsidR="00690706" w:rsidRPr="000B6C6E" w:rsidRDefault="00690706" w:rsidP="002869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B6C6E">
              <w:rPr>
                <w:rFonts w:ascii="標楷體" w:eastAsia="標楷體" w:hAnsi="標楷體"/>
                <w:szCs w:val="24"/>
              </w:rPr>
              <w:t>8</w:t>
            </w:r>
            <w:r w:rsidRPr="000B6C6E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0B6C6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551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F0374">
              <w:rPr>
                <w:rFonts w:ascii="標楷體" w:eastAsia="標楷體" w:hAnsi="標楷體" w:hint="eastAsia"/>
                <w:szCs w:val="24"/>
              </w:rPr>
              <w:t>公開女</w:t>
            </w:r>
          </w:p>
        </w:tc>
        <w:tc>
          <w:tcPr>
            <w:tcW w:w="2616" w:type="dxa"/>
            <w:tcBorders>
              <w:top w:val="double" w:sz="6" w:space="0" w:color="auto"/>
            </w:tcBorders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B6C6E">
              <w:rPr>
                <w:rFonts w:ascii="標楷體" w:eastAsia="標楷體" w:hAnsi="標楷體"/>
                <w:szCs w:val="24"/>
              </w:rPr>
              <w:t>8</w:t>
            </w:r>
            <w:r w:rsidRPr="000B6C6E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0B6C6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509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國中男</w:t>
            </w:r>
          </w:p>
        </w:tc>
        <w:tc>
          <w:tcPr>
            <w:tcW w:w="2619" w:type="dxa"/>
            <w:tcBorders>
              <w:top w:val="double" w:sz="6" w:space="0" w:color="auto"/>
            </w:tcBorders>
            <w:vAlign w:val="center"/>
          </w:tcPr>
          <w:p w:rsidR="00690706" w:rsidRPr="000B6C6E" w:rsidRDefault="00690706" w:rsidP="00E2582A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B6C6E">
              <w:rPr>
                <w:rFonts w:ascii="標楷體" w:eastAsia="標楷體" w:hAnsi="標楷體"/>
                <w:szCs w:val="24"/>
              </w:rPr>
              <w:t>8</w:t>
            </w:r>
            <w:r w:rsidRPr="000B6C6E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0B6C6E">
              <w:rPr>
                <w:rFonts w:ascii="標楷體" w:eastAsia="標楷體" w:hAnsi="標楷體"/>
                <w:szCs w:val="24"/>
              </w:rPr>
              <w:t>0</w:t>
            </w:r>
          </w:p>
        </w:tc>
      </w:tr>
      <w:tr w:rsidR="00690706" w:rsidRPr="000F0374" w:rsidTr="006368E1">
        <w:trPr>
          <w:cantSplit/>
          <w:trHeight w:hRule="exact" w:val="510"/>
          <w:jc w:val="center"/>
        </w:trPr>
        <w:tc>
          <w:tcPr>
            <w:tcW w:w="751" w:type="dxa"/>
            <w:vMerge/>
            <w:textDirection w:val="tbRlV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7" w:type="dxa"/>
            <w:vMerge/>
            <w:tcBorders>
              <w:bottom w:val="double" w:sz="6" w:space="0" w:color="auto"/>
            </w:tcBorders>
            <w:textDirection w:val="tbRlV"/>
            <w:vAlign w:val="center"/>
          </w:tcPr>
          <w:p w:rsidR="00690706" w:rsidRPr="000B6C6E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21" w:type="dxa"/>
            <w:tcBorders>
              <w:bottom w:val="double" w:sz="6" w:space="0" w:color="auto"/>
            </w:tcBorders>
            <w:vAlign w:val="center"/>
          </w:tcPr>
          <w:p w:rsidR="00690706" w:rsidRPr="000B6C6E" w:rsidRDefault="00690706" w:rsidP="00301E9A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慈濟大學</w:t>
            </w:r>
            <w:r w:rsidRPr="000F0374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Spike</w:t>
            </w:r>
          </w:p>
        </w:tc>
        <w:tc>
          <w:tcPr>
            <w:tcW w:w="551" w:type="dxa"/>
            <w:vMerge/>
            <w:tcBorders>
              <w:bottom w:val="double" w:sz="6" w:space="0" w:color="auto"/>
            </w:tcBorders>
            <w:textDirection w:val="tbRlV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16" w:type="dxa"/>
            <w:tcBorders>
              <w:bottom w:val="double" w:sz="6" w:space="0" w:color="auto"/>
            </w:tcBorders>
            <w:vAlign w:val="center"/>
          </w:tcPr>
          <w:p w:rsidR="00690706" w:rsidRPr="00CF669B" w:rsidRDefault="00690706" w:rsidP="002869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三勝</w:t>
            </w:r>
            <w:r w:rsidRPr="000F0374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四負</w:t>
            </w:r>
          </w:p>
        </w:tc>
        <w:tc>
          <w:tcPr>
            <w:tcW w:w="509" w:type="dxa"/>
            <w:vMerge/>
            <w:tcBorders>
              <w:bottom w:val="double" w:sz="6" w:space="0" w:color="auto"/>
            </w:tcBorders>
            <w:textDirection w:val="tbRlV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19" w:type="dxa"/>
            <w:tcBorders>
              <w:bottom w:val="double" w:sz="6" w:space="0" w:color="auto"/>
            </w:tcBorders>
            <w:vAlign w:val="center"/>
          </w:tcPr>
          <w:p w:rsidR="00690706" w:rsidRPr="006F48C0" w:rsidRDefault="00690706" w:rsidP="006368E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48C0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6F48C0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勝：</w:t>
            </w:r>
            <w:r w:rsidRPr="006F48C0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6F48C0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勝</w:t>
            </w:r>
          </w:p>
          <w:p w:rsidR="00690706" w:rsidRPr="000B6C6E" w:rsidRDefault="00690706" w:rsidP="00E2582A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90706" w:rsidRPr="000F0374" w:rsidTr="006368E1">
        <w:trPr>
          <w:cantSplit/>
          <w:trHeight w:hRule="exact" w:val="510"/>
          <w:jc w:val="center"/>
        </w:trPr>
        <w:tc>
          <w:tcPr>
            <w:tcW w:w="751" w:type="dxa"/>
            <w:vMerge/>
            <w:textDirection w:val="tbRlV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7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690706" w:rsidRPr="000B6C6E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B6C6E">
              <w:rPr>
                <w:rFonts w:ascii="標楷體" w:eastAsia="標楷體" w:hAnsi="標楷體" w:hint="eastAsia"/>
                <w:szCs w:val="24"/>
              </w:rPr>
              <w:t>公開男</w:t>
            </w:r>
          </w:p>
        </w:tc>
        <w:tc>
          <w:tcPr>
            <w:tcW w:w="2621" w:type="dxa"/>
            <w:tcBorders>
              <w:top w:val="double" w:sz="6" w:space="0" w:color="auto"/>
            </w:tcBorders>
            <w:vAlign w:val="center"/>
          </w:tcPr>
          <w:p w:rsidR="00690706" w:rsidRPr="000B6C6E" w:rsidRDefault="00690706" w:rsidP="002869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</w:t>
            </w:r>
            <w:r w:rsidRPr="000B6C6E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5</w:t>
            </w:r>
            <w:r w:rsidRPr="000B6C6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551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F0374">
              <w:rPr>
                <w:rFonts w:ascii="標楷體" w:eastAsia="標楷體" w:hAnsi="標楷體" w:hint="eastAsia"/>
                <w:szCs w:val="24"/>
              </w:rPr>
              <w:t>公開女</w:t>
            </w:r>
          </w:p>
        </w:tc>
        <w:tc>
          <w:tcPr>
            <w:tcW w:w="2616" w:type="dxa"/>
            <w:tcBorders>
              <w:top w:val="double" w:sz="6" w:space="0" w:color="auto"/>
            </w:tcBorders>
            <w:vAlign w:val="center"/>
          </w:tcPr>
          <w:p w:rsidR="00690706" w:rsidRPr="000F0374" w:rsidRDefault="00690706" w:rsidP="00D05C3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</w:t>
            </w:r>
            <w:r w:rsidRPr="000B6C6E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5</w:t>
            </w:r>
            <w:r w:rsidRPr="000B6C6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509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國中女</w:t>
            </w:r>
          </w:p>
        </w:tc>
        <w:tc>
          <w:tcPr>
            <w:tcW w:w="2619" w:type="dxa"/>
            <w:tcBorders>
              <w:top w:val="double" w:sz="6" w:space="0" w:color="auto"/>
            </w:tcBorders>
            <w:vAlign w:val="center"/>
          </w:tcPr>
          <w:p w:rsidR="00690706" w:rsidRPr="000B6C6E" w:rsidRDefault="00690706" w:rsidP="00E2582A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</w:t>
            </w:r>
            <w:r w:rsidRPr="000B6C6E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5</w:t>
            </w:r>
            <w:r w:rsidRPr="000B6C6E">
              <w:rPr>
                <w:rFonts w:ascii="標楷體" w:eastAsia="標楷體" w:hAnsi="標楷體"/>
                <w:szCs w:val="24"/>
              </w:rPr>
              <w:t>0</w:t>
            </w:r>
          </w:p>
        </w:tc>
      </w:tr>
      <w:tr w:rsidR="00690706" w:rsidRPr="000F0374" w:rsidTr="006368E1">
        <w:trPr>
          <w:cantSplit/>
          <w:trHeight w:hRule="exact" w:val="510"/>
          <w:jc w:val="center"/>
        </w:trPr>
        <w:tc>
          <w:tcPr>
            <w:tcW w:w="751" w:type="dxa"/>
            <w:vMerge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7" w:type="dxa"/>
            <w:vMerge/>
            <w:tcBorders>
              <w:bottom w:val="double" w:sz="6" w:space="0" w:color="auto"/>
            </w:tcBorders>
            <w:textDirection w:val="tbRlV"/>
            <w:vAlign w:val="center"/>
          </w:tcPr>
          <w:p w:rsidR="00690706" w:rsidRPr="000B6C6E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21" w:type="dxa"/>
            <w:tcBorders>
              <w:bottom w:val="double" w:sz="6" w:space="0" w:color="auto"/>
            </w:tcBorders>
            <w:vAlign w:val="center"/>
          </w:tcPr>
          <w:p w:rsidR="00690706" w:rsidRPr="000B6C6E" w:rsidRDefault="00690706" w:rsidP="00301E9A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艾東克爾</w:t>
            </w:r>
            <w:r w:rsidRPr="000F0374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 xml:space="preserve">Right </w:t>
            </w:r>
            <w:r>
              <w:rPr>
                <w:rFonts w:ascii="標楷體" w:eastAsia="標楷體" w:hAnsi="標楷體" w:hint="eastAsia"/>
                <w:szCs w:val="24"/>
              </w:rPr>
              <w:t>鬧</w:t>
            </w:r>
          </w:p>
        </w:tc>
        <w:tc>
          <w:tcPr>
            <w:tcW w:w="551" w:type="dxa"/>
            <w:vMerge/>
            <w:tcBorders>
              <w:bottom w:val="double" w:sz="6" w:space="0" w:color="auto"/>
            </w:tcBorders>
            <w:textDirection w:val="tbRlV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16" w:type="dxa"/>
            <w:tcBorders>
              <w:bottom w:val="double" w:sz="6" w:space="0" w:color="auto"/>
            </w:tcBorders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八勝</w:t>
            </w:r>
            <w:r w:rsidRPr="000F0374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九負</w:t>
            </w:r>
          </w:p>
        </w:tc>
        <w:tc>
          <w:tcPr>
            <w:tcW w:w="509" w:type="dxa"/>
            <w:vMerge/>
            <w:tcBorders>
              <w:bottom w:val="double" w:sz="6" w:space="0" w:color="auto"/>
            </w:tcBorders>
            <w:textDirection w:val="tbRlV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19" w:type="dxa"/>
            <w:tcBorders>
              <w:bottom w:val="double" w:sz="6" w:space="0" w:color="auto"/>
            </w:tcBorders>
            <w:vAlign w:val="center"/>
          </w:tcPr>
          <w:p w:rsidR="00690706" w:rsidRPr="006F48C0" w:rsidRDefault="00690706" w:rsidP="006368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慈大附中：海星</w:t>
            </w:r>
          </w:p>
          <w:p w:rsidR="00690706" w:rsidRPr="006F48C0" w:rsidRDefault="00690706" w:rsidP="006368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90706" w:rsidRPr="000B6C6E" w:rsidRDefault="00690706" w:rsidP="00E2582A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90706" w:rsidRPr="000F0374" w:rsidTr="006368E1">
        <w:trPr>
          <w:cantSplit/>
          <w:trHeight w:hRule="exact" w:val="510"/>
          <w:jc w:val="center"/>
        </w:trPr>
        <w:tc>
          <w:tcPr>
            <w:tcW w:w="751" w:type="dxa"/>
            <w:vMerge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7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690706" w:rsidRPr="000B6C6E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B6C6E">
              <w:rPr>
                <w:rFonts w:ascii="標楷體" w:eastAsia="標楷體" w:hAnsi="標楷體" w:hint="eastAsia"/>
                <w:szCs w:val="24"/>
              </w:rPr>
              <w:t>公開男</w:t>
            </w:r>
          </w:p>
        </w:tc>
        <w:tc>
          <w:tcPr>
            <w:tcW w:w="2621" w:type="dxa"/>
            <w:tcBorders>
              <w:top w:val="double" w:sz="6" w:space="0" w:color="auto"/>
            </w:tcBorders>
            <w:vAlign w:val="center"/>
          </w:tcPr>
          <w:p w:rsidR="00690706" w:rsidRPr="000B6C6E" w:rsidRDefault="00690706" w:rsidP="00286945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  <w:r w:rsidRPr="000B6C6E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4</w:t>
            </w:r>
            <w:r w:rsidRPr="000B6C6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551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F0374">
              <w:rPr>
                <w:rFonts w:ascii="標楷體" w:eastAsia="標楷體" w:hAnsi="標楷體" w:hint="eastAsia"/>
                <w:szCs w:val="24"/>
              </w:rPr>
              <w:t>公開女</w:t>
            </w:r>
          </w:p>
        </w:tc>
        <w:tc>
          <w:tcPr>
            <w:tcW w:w="2616" w:type="dxa"/>
            <w:tcBorders>
              <w:top w:val="double" w:sz="6" w:space="0" w:color="auto"/>
            </w:tcBorders>
            <w:vAlign w:val="center"/>
          </w:tcPr>
          <w:p w:rsidR="00690706" w:rsidRPr="00CF669B" w:rsidRDefault="00690706" w:rsidP="00D05C36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  <w:r w:rsidRPr="000B6C6E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4</w:t>
            </w:r>
            <w:r w:rsidRPr="000B6C6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509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國中女</w:t>
            </w:r>
          </w:p>
        </w:tc>
        <w:tc>
          <w:tcPr>
            <w:tcW w:w="2619" w:type="dxa"/>
            <w:tcBorders>
              <w:top w:val="double" w:sz="6" w:space="0" w:color="auto"/>
            </w:tcBorders>
            <w:vAlign w:val="center"/>
          </w:tcPr>
          <w:p w:rsidR="00690706" w:rsidRPr="000B6C6E" w:rsidRDefault="00690706" w:rsidP="00E2582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  <w:r w:rsidRPr="000B6C6E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4</w:t>
            </w:r>
            <w:r w:rsidRPr="000B6C6E">
              <w:rPr>
                <w:rFonts w:ascii="標楷體" w:eastAsia="標楷體" w:hAnsi="標楷體"/>
                <w:szCs w:val="24"/>
              </w:rPr>
              <w:t>0</w:t>
            </w:r>
          </w:p>
        </w:tc>
      </w:tr>
      <w:tr w:rsidR="00690706" w:rsidRPr="000F0374" w:rsidTr="006368E1">
        <w:trPr>
          <w:cantSplit/>
          <w:trHeight w:hRule="exact" w:val="510"/>
          <w:jc w:val="center"/>
        </w:trPr>
        <w:tc>
          <w:tcPr>
            <w:tcW w:w="751" w:type="dxa"/>
            <w:vMerge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7" w:type="dxa"/>
            <w:vMerge/>
            <w:tcBorders>
              <w:bottom w:val="double" w:sz="6" w:space="0" w:color="auto"/>
            </w:tcBorders>
            <w:textDirection w:val="tbRlV"/>
            <w:vAlign w:val="center"/>
          </w:tcPr>
          <w:p w:rsidR="00690706" w:rsidRPr="000B6C6E" w:rsidRDefault="00690706" w:rsidP="00286945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21" w:type="dxa"/>
            <w:tcBorders>
              <w:bottom w:val="double" w:sz="6" w:space="0" w:color="auto"/>
            </w:tcBorders>
            <w:vAlign w:val="center"/>
          </w:tcPr>
          <w:p w:rsidR="00690706" w:rsidRPr="000B6C6E" w:rsidRDefault="00690706" w:rsidP="0036353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稻香電器</w:t>
            </w:r>
            <w:r w:rsidRPr="000F0374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Paja</w:t>
            </w:r>
          </w:p>
        </w:tc>
        <w:tc>
          <w:tcPr>
            <w:tcW w:w="551" w:type="dxa"/>
            <w:vMerge/>
            <w:tcBorders>
              <w:bottom w:val="double" w:sz="6" w:space="0" w:color="auto"/>
            </w:tcBorders>
            <w:textDirection w:val="tbRlV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16" w:type="dxa"/>
            <w:tcBorders>
              <w:bottom w:val="double" w:sz="6" w:space="0" w:color="auto"/>
            </w:tcBorders>
            <w:vAlign w:val="center"/>
          </w:tcPr>
          <w:p w:rsidR="00690706" w:rsidRPr="002D141E" w:rsidRDefault="00690706" w:rsidP="00286945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>花女校友</w:t>
            </w:r>
            <w:r w:rsidRPr="000F0374">
              <w:rPr>
                <w:rFonts w:ascii="標楷體" w:eastAsia="標楷體" w:hAnsi="標楷體" w:hint="eastAsia"/>
                <w:szCs w:val="24"/>
              </w:rPr>
              <w:t>：</w:t>
            </w:r>
            <w:r w:rsidRPr="00D025DC">
              <w:rPr>
                <w:rFonts w:ascii="標楷體" w:eastAsia="標楷體" w:hAnsi="標楷體" w:hint="eastAsia"/>
                <w:sz w:val="22"/>
                <w:szCs w:val="22"/>
              </w:rPr>
              <w:t>巴拉八八八</w:t>
            </w:r>
          </w:p>
        </w:tc>
        <w:tc>
          <w:tcPr>
            <w:tcW w:w="509" w:type="dxa"/>
            <w:vMerge/>
            <w:tcBorders>
              <w:bottom w:val="double" w:sz="6" w:space="0" w:color="auto"/>
            </w:tcBorders>
            <w:textDirection w:val="tbRlV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w w:val="150"/>
                <w:szCs w:val="24"/>
              </w:rPr>
            </w:pPr>
          </w:p>
        </w:tc>
        <w:tc>
          <w:tcPr>
            <w:tcW w:w="2619" w:type="dxa"/>
            <w:tcBorders>
              <w:bottom w:val="double" w:sz="6" w:space="0" w:color="auto"/>
            </w:tcBorders>
            <w:vAlign w:val="center"/>
          </w:tcPr>
          <w:p w:rsidR="00690706" w:rsidRPr="006F48C0" w:rsidRDefault="00690706" w:rsidP="006368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國風：宜昌</w:t>
            </w:r>
          </w:p>
          <w:p w:rsidR="00690706" w:rsidRPr="000B6C6E" w:rsidRDefault="00690706" w:rsidP="00E2582A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90706" w:rsidRPr="000F0374" w:rsidTr="006368E1">
        <w:trPr>
          <w:cantSplit/>
          <w:trHeight w:hRule="exact" w:val="510"/>
          <w:jc w:val="center"/>
        </w:trPr>
        <w:tc>
          <w:tcPr>
            <w:tcW w:w="751" w:type="dxa"/>
            <w:vMerge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7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690706" w:rsidRPr="000B6C6E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B6C6E">
              <w:rPr>
                <w:rFonts w:ascii="標楷體" w:eastAsia="標楷體" w:hAnsi="標楷體" w:hint="eastAsia"/>
                <w:szCs w:val="24"/>
              </w:rPr>
              <w:t>公開男</w:t>
            </w:r>
          </w:p>
        </w:tc>
        <w:tc>
          <w:tcPr>
            <w:tcW w:w="2621" w:type="dxa"/>
            <w:tcBorders>
              <w:top w:val="double" w:sz="6" w:space="0" w:color="auto"/>
            </w:tcBorders>
            <w:vAlign w:val="center"/>
          </w:tcPr>
          <w:p w:rsidR="00690706" w:rsidRPr="000B6C6E" w:rsidRDefault="00690706" w:rsidP="00286945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 w:rsidRPr="000B6C6E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Pr="000B6C6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551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F0374">
              <w:rPr>
                <w:rFonts w:ascii="標楷體" w:eastAsia="標楷體" w:hAnsi="標楷體" w:hint="eastAsia"/>
                <w:szCs w:val="24"/>
              </w:rPr>
              <w:t>公開女</w:t>
            </w:r>
          </w:p>
        </w:tc>
        <w:tc>
          <w:tcPr>
            <w:tcW w:w="2616" w:type="dxa"/>
            <w:tcBorders>
              <w:top w:val="double" w:sz="6" w:space="0" w:color="auto"/>
            </w:tcBorders>
            <w:vAlign w:val="center"/>
          </w:tcPr>
          <w:p w:rsidR="00690706" w:rsidRPr="000F0374" w:rsidRDefault="00690706" w:rsidP="00D05C36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B6C6E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0B6C6E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Pr="000B6C6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509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國中女</w:t>
            </w:r>
          </w:p>
        </w:tc>
        <w:tc>
          <w:tcPr>
            <w:tcW w:w="2619" w:type="dxa"/>
            <w:tcBorders>
              <w:top w:val="double" w:sz="6" w:space="0" w:color="auto"/>
            </w:tcBorders>
            <w:vAlign w:val="center"/>
          </w:tcPr>
          <w:p w:rsidR="00690706" w:rsidRPr="000B6C6E" w:rsidRDefault="00690706" w:rsidP="00E2582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 w:rsidRPr="000B6C6E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Pr="000B6C6E">
              <w:rPr>
                <w:rFonts w:ascii="標楷體" w:eastAsia="標楷體" w:hAnsi="標楷體"/>
                <w:szCs w:val="24"/>
              </w:rPr>
              <w:t>0</w:t>
            </w:r>
          </w:p>
        </w:tc>
      </w:tr>
      <w:tr w:rsidR="00690706" w:rsidRPr="000F0374" w:rsidTr="006368E1">
        <w:trPr>
          <w:cantSplit/>
          <w:trHeight w:hRule="exact" w:val="510"/>
          <w:jc w:val="center"/>
        </w:trPr>
        <w:tc>
          <w:tcPr>
            <w:tcW w:w="751" w:type="dxa"/>
            <w:vMerge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7" w:type="dxa"/>
            <w:vMerge/>
            <w:textDirection w:val="tbRlV"/>
            <w:vAlign w:val="center"/>
          </w:tcPr>
          <w:p w:rsidR="00690706" w:rsidRPr="000B6C6E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21" w:type="dxa"/>
            <w:vAlign w:val="center"/>
          </w:tcPr>
          <w:p w:rsidR="00690706" w:rsidRPr="00BF19C5" w:rsidRDefault="00690706" w:rsidP="0036353C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  <w:lang w:val="fr-FR"/>
              </w:rPr>
            </w:pPr>
            <w:r w:rsidRPr="00BF19C5">
              <w:rPr>
                <w:rFonts w:ascii="標楷體" w:eastAsia="標楷體" w:hAnsi="標楷體"/>
                <w:sz w:val="20"/>
                <w:lang w:val="fr-FR"/>
              </w:rPr>
              <w:t>Red Scorpion</w:t>
            </w:r>
            <w:r w:rsidRPr="00BF19C5">
              <w:rPr>
                <w:rFonts w:ascii="標楷體" w:eastAsia="標楷體" w:hAnsi="標楷體" w:hint="eastAsia"/>
                <w:szCs w:val="24"/>
                <w:lang w:val="fr-FR"/>
              </w:rPr>
              <w:t>：</w:t>
            </w:r>
            <w:r w:rsidRPr="00BF19C5">
              <w:rPr>
                <w:rFonts w:ascii="標楷體" w:eastAsia="標楷體" w:hAnsi="標楷體"/>
                <w:szCs w:val="24"/>
                <w:lang w:val="fr-FR"/>
              </w:rPr>
              <w:t xml:space="preserve"> T W T</w:t>
            </w:r>
          </w:p>
        </w:tc>
        <w:tc>
          <w:tcPr>
            <w:tcW w:w="551" w:type="dxa"/>
            <w:vMerge/>
            <w:textDirection w:val="tbRlV"/>
            <w:vAlign w:val="center"/>
          </w:tcPr>
          <w:p w:rsidR="00690706" w:rsidRPr="00BF19C5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  <w:lang w:val="fr-FR"/>
              </w:rPr>
            </w:pPr>
          </w:p>
        </w:tc>
        <w:tc>
          <w:tcPr>
            <w:tcW w:w="2616" w:type="dxa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卓溪鄉</w:t>
            </w:r>
            <w:r w:rsidRPr="000F0374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東華女乙</w:t>
            </w:r>
          </w:p>
        </w:tc>
        <w:tc>
          <w:tcPr>
            <w:tcW w:w="509" w:type="dxa"/>
            <w:vMerge/>
            <w:textDirection w:val="tbRlV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19" w:type="dxa"/>
            <w:vAlign w:val="center"/>
          </w:tcPr>
          <w:p w:rsidR="00690706" w:rsidRPr="006F48C0" w:rsidRDefault="00690706" w:rsidP="006368E1">
            <w:pPr>
              <w:snapToGrid w:val="0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玉東：慈大附中</w:t>
            </w:r>
          </w:p>
          <w:p w:rsidR="00690706" w:rsidRPr="000B6C6E" w:rsidRDefault="00690706" w:rsidP="00E2582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90706" w:rsidRPr="000F0374" w:rsidTr="006368E1">
        <w:trPr>
          <w:cantSplit/>
          <w:trHeight w:hRule="exact" w:val="510"/>
          <w:jc w:val="center"/>
        </w:trPr>
        <w:tc>
          <w:tcPr>
            <w:tcW w:w="751" w:type="dxa"/>
            <w:vMerge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7" w:type="dxa"/>
            <w:vMerge w:val="restart"/>
            <w:textDirection w:val="tbRlV"/>
            <w:vAlign w:val="center"/>
          </w:tcPr>
          <w:p w:rsidR="00690706" w:rsidRPr="000B6C6E" w:rsidRDefault="00690706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B6C6E">
              <w:rPr>
                <w:rFonts w:ascii="標楷體" w:eastAsia="標楷體" w:hAnsi="標楷體" w:hint="eastAsia"/>
                <w:szCs w:val="24"/>
              </w:rPr>
              <w:t>公開男</w:t>
            </w:r>
          </w:p>
        </w:tc>
        <w:tc>
          <w:tcPr>
            <w:tcW w:w="2621" w:type="dxa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551" w:type="dxa"/>
            <w:vMerge w:val="restart"/>
            <w:textDirection w:val="tbRlV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F0374">
              <w:rPr>
                <w:rFonts w:ascii="標楷體" w:eastAsia="標楷體" w:hAnsi="標楷體" w:hint="eastAsia"/>
                <w:szCs w:val="24"/>
              </w:rPr>
              <w:t>公開女</w:t>
            </w:r>
          </w:p>
        </w:tc>
        <w:tc>
          <w:tcPr>
            <w:tcW w:w="2616" w:type="dxa"/>
            <w:vAlign w:val="center"/>
          </w:tcPr>
          <w:p w:rsidR="00690706" w:rsidRPr="000F0374" w:rsidRDefault="00690706" w:rsidP="00E2582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509" w:type="dxa"/>
            <w:vMerge w:val="restart"/>
            <w:textDirection w:val="tbRlV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國中女</w:t>
            </w:r>
          </w:p>
        </w:tc>
        <w:tc>
          <w:tcPr>
            <w:tcW w:w="2619" w:type="dxa"/>
            <w:vAlign w:val="center"/>
          </w:tcPr>
          <w:p w:rsidR="00690706" w:rsidRPr="000F0374" w:rsidRDefault="00690706" w:rsidP="00E2582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</w:tr>
      <w:tr w:rsidR="00690706" w:rsidRPr="000F0374" w:rsidTr="006368E1">
        <w:trPr>
          <w:cantSplit/>
          <w:trHeight w:hRule="exact" w:val="510"/>
          <w:jc w:val="center"/>
        </w:trPr>
        <w:tc>
          <w:tcPr>
            <w:tcW w:w="751" w:type="dxa"/>
            <w:vMerge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7" w:type="dxa"/>
            <w:vMerge/>
            <w:textDirection w:val="tbRlV"/>
            <w:vAlign w:val="center"/>
          </w:tcPr>
          <w:p w:rsidR="00690706" w:rsidRPr="000B6C6E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21" w:type="dxa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53752">
              <w:rPr>
                <w:rFonts w:ascii="標楷體" w:eastAsia="標楷體" w:hAnsi="標楷體" w:hint="eastAsia"/>
                <w:sz w:val="20"/>
              </w:rPr>
              <w:t>說好的舒服呢</w:t>
            </w:r>
            <w:r w:rsidRPr="0036353C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小飛俠</w:t>
            </w:r>
          </w:p>
        </w:tc>
        <w:tc>
          <w:tcPr>
            <w:tcW w:w="551" w:type="dxa"/>
            <w:vMerge/>
            <w:textDirection w:val="tbRlV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690706" w:rsidRPr="0036353C" w:rsidRDefault="00690706" w:rsidP="00E2582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353C">
              <w:rPr>
                <w:rFonts w:ascii="標楷體" w:eastAsia="標楷體" w:hAnsi="標楷體"/>
                <w:sz w:val="28"/>
                <w:szCs w:val="28"/>
              </w:rPr>
              <w:t>C2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6353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6353C">
              <w:rPr>
                <w:rFonts w:ascii="標楷體" w:eastAsia="標楷體" w:hAnsi="標楷體"/>
                <w:sz w:val="28"/>
                <w:szCs w:val="28"/>
              </w:rPr>
              <w:t>A1</w:t>
            </w:r>
          </w:p>
        </w:tc>
        <w:tc>
          <w:tcPr>
            <w:tcW w:w="509" w:type="dxa"/>
            <w:vMerge/>
            <w:textDirection w:val="tbRlV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19" w:type="dxa"/>
            <w:vAlign w:val="center"/>
          </w:tcPr>
          <w:p w:rsidR="00690706" w:rsidRPr="000F0374" w:rsidRDefault="00690706" w:rsidP="00E2582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羅東：國風</w:t>
            </w:r>
          </w:p>
        </w:tc>
      </w:tr>
      <w:tr w:rsidR="00690706" w:rsidRPr="000F0374" w:rsidTr="006368E1">
        <w:trPr>
          <w:cantSplit/>
          <w:trHeight w:hRule="exact" w:val="510"/>
          <w:jc w:val="center"/>
        </w:trPr>
        <w:tc>
          <w:tcPr>
            <w:tcW w:w="751" w:type="dxa"/>
            <w:vMerge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7" w:type="dxa"/>
            <w:vMerge w:val="restart"/>
            <w:textDirection w:val="tbRlV"/>
            <w:vAlign w:val="center"/>
          </w:tcPr>
          <w:p w:rsidR="00690706" w:rsidRPr="000B6C6E" w:rsidRDefault="00690706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B6C6E">
              <w:rPr>
                <w:rFonts w:ascii="標楷體" w:eastAsia="標楷體" w:hAnsi="標楷體" w:hint="eastAsia"/>
                <w:szCs w:val="24"/>
              </w:rPr>
              <w:t>公開男</w:t>
            </w:r>
          </w:p>
        </w:tc>
        <w:tc>
          <w:tcPr>
            <w:tcW w:w="2621" w:type="dxa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551" w:type="dxa"/>
            <w:vMerge w:val="restart"/>
            <w:textDirection w:val="tbRlV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F0374">
              <w:rPr>
                <w:rFonts w:ascii="標楷體" w:eastAsia="標楷體" w:hAnsi="標楷體" w:hint="eastAsia"/>
                <w:szCs w:val="24"/>
              </w:rPr>
              <w:t>公開女</w:t>
            </w:r>
          </w:p>
        </w:tc>
        <w:tc>
          <w:tcPr>
            <w:tcW w:w="2616" w:type="dxa"/>
            <w:vAlign w:val="center"/>
          </w:tcPr>
          <w:p w:rsidR="00690706" w:rsidRPr="000F0374" w:rsidRDefault="00690706" w:rsidP="00E2582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509" w:type="dxa"/>
            <w:vMerge w:val="restart"/>
            <w:textDirection w:val="tbRlV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國中女</w:t>
            </w:r>
          </w:p>
        </w:tc>
        <w:tc>
          <w:tcPr>
            <w:tcW w:w="2619" w:type="dxa"/>
            <w:vAlign w:val="center"/>
          </w:tcPr>
          <w:p w:rsidR="00690706" w:rsidRPr="000F0374" w:rsidRDefault="00690706" w:rsidP="00E2582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</w:tr>
      <w:tr w:rsidR="00690706" w:rsidRPr="000F0374" w:rsidTr="006368E1">
        <w:trPr>
          <w:cantSplit/>
          <w:trHeight w:hRule="exact" w:val="510"/>
          <w:jc w:val="center"/>
        </w:trPr>
        <w:tc>
          <w:tcPr>
            <w:tcW w:w="751" w:type="dxa"/>
            <w:vMerge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7" w:type="dxa"/>
            <w:vMerge/>
            <w:textDirection w:val="tbRlV"/>
            <w:vAlign w:val="center"/>
          </w:tcPr>
          <w:p w:rsidR="00690706" w:rsidRPr="000B6C6E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21" w:type="dxa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蟲蟲危機：</w:t>
            </w:r>
            <w:r w:rsidRPr="00D025DC">
              <w:rPr>
                <w:rFonts w:ascii="標楷體" w:eastAsia="標楷體" w:hAnsi="標楷體"/>
                <w:sz w:val="22"/>
                <w:szCs w:val="22"/>
              </w:rPr>
              <w:t>Laqi Truku</w:t>
            </w:r>
          </w:p>
        </w:tc>
        <w:tc>
          <w:tcPr>
            <w:tcW w:w="551" w:type="dxa"/>
            <w:vMerge/>
            <w:textDirection w:val="tbRlV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690706" w:rsidRPr="0036353C" w:rsidRDefault="00690706" w:rsidP="00E2582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353C">
              <w:rPr>
                <w:rFonts w:ascii="標楷體" w:eastAsia="標楷體" w:hAnsi="標楷體"/>
                <w:sz w:val="28"/>
                <w:szCs w:val="28"/>
              </w:rPr>
              <w:t>D2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6353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6353C">
              <w:rPr>
                <w:rFonts w:ascii="標楷體" w:eastAsia="標楷體" w:hAnsi="標楷體"/>
                <w:sz w:val="28"/>
                <w:szCs w:val="28"/>
              </w:rPr>
              <w:t>B1</w:t>
            </w:r>
          </w:p>
        </w:tc>
        <w:tc>
          <w:tcPr>
            <w:tcW w:w="509" w:type="dxa"/>
            <w:vMerge/>
            <w:textDirection w:val="tbRlV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19" w:type="dxa"/>
            <w:vAlign w:val="center"/>
          </w:tcPr>
          <w:p w:rsidR="00690706" w:rsidRPr="006F48C0" w:rsidRDefault="00690706" w:rsidP="006368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海星：玉東</w:t>
            </w:r>
          </w:p>
          <w:p w:rsidR="00690706" w:rsidRPr="000F0374" w:rsidRDefault="00690706" w:rsidP="00E2582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90706" w:rsidRPr="000F0374" w:rsidTr="006368E1">
        <w:trPr>
          <w:cantSplit/>
          <w:trHeight w:hRule="exact" w:val="510"/>
          <w:jc w:val="center"/>
        </w:trPr>
        <w:tc>
          <w:tcPr>
            <w:tcW w:w="751" w:type="dxa"/>
            <w:vMerge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7" w:type="dxa"/>
            <w:vMerge w:val="restart"/>
            <w:textDirection w:val="tbRlV"/>
            <w:vAlign w:val="center"/>
          </w:tcPr>
          <w:p w:rsidR="00690706" w:rsidRPr="000B6C6E" w:rsidRDefault="00690706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B6C6E">
              <w:rPr>
                <w:rFonts w:ascii="標楷體" w:eastAsia="標楷體" w:hAnsi="標楷體" w:hint="eastAsia"/>
                <w:szCs w:val="24"/>
              </w:rPr>
              <w:t>公開男</w:t>
            </w:r>
          </w:p>
        </w:tc>
        <w:tc>
          <w:tcPr>
            <w:tcW w:w="2621" w:type="dxa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551" w:type="dxa"/>
            <w:vMerge w:val="restart"/>
            <w:textDirection w:val="tbRlV"/>
            <w:vAlign w:val="center"/>
          </w:tcPr>
          <w:p w:rsidR="00690706" w:rsidRPr="000B6C6E" w:rsidRDefault="00690706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B6C6E">
              <w:rPr>
                <w:rFonts w:ascii="標楷體" w:eastAsia="標楷體" w:hAnsi="標楷體" w:hint="eastAsia"/>
                <w:szCs w:val="24"/>
              </w:rPr>
              <w:t>公開男</w:t>
            </w:r>
          </w:p>
        </w:tc>
        <w:tc>
          <w:tcPr>
            <w:tcW w:w="2616" w:type="dxa"/>
            <w:vAlign w:val="center"/>
          </w:tcPr>
          <w:p w:rsidR="00690706" w:rsidRPr="000F0374" w:rsidRDefault="00690706" w:rsidP="00E2582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509" w:type="dxa"/>
            <w:vMerge w:val="restart"/>
            <w:textDirection w:val="tbRlV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國中女</w:t>
            </w:r>
          </w:p>
        </w:tc>
        <w:tc>
          <w:tcPr>
            <w:tcW w:w="2619" w:type="dxa"/>
            <w:vAlign w:val="center"/>
          </w:tcPr>
          <w:p w:rsidR="00690706" w:rsidRPr="000F0374" w:rsidRDefault="00690706" w:rsidP="00E2582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</w:tr>
      <w:tr w:rsidR="00690706" w:rsidRPr="000F0374" w:rsidTr="006368E1">
        <w:trPr>
          <w:cantSplit/>
          <w:trHeight w:hRule="exact" w:val="510"/>
          <w:jc w:val="center"/>
        </w:trPr>
        <w:tc>
          <w:tcPr>
            <w:tcW w:w="751" w:type="dxa"/>
            <w:vMerge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7" w:type="dxa"/>
            <w:vMerge/>
            <w:textDirection w:val="tbRlV"/>
            <w:vAlign w:val="center"/>
          </w:tcPr>
          <w:p w:rsidR="00690706" w:rsidRPr="000B6C6E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21" w:type="dxa"/>
            <w:vAlign w:val="center"/>
          </w:tcPr>
          <w:p w:rsidR="00690706" w:rsidRPr="002D3E93" w:rsidRDefault="00690706" w:rsidP="00286945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3E93">
              <w:rPr>
                <w:rFonts w:ascii="標楷體" w:eastAsia="標楷體" w:hAnsi="標楷體" w:hint="eastAsia"/>
                <w:sz w:val="28"/>
                <w:szCs w:val="28"/>
              </w:rPr>
              <w:t>決</w:t>
            </w:r>
            <w:r w:rsidRPr="002D3E93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2D3E93">
              <w:rPr>
                <w:rFonts w:ascii="標楷體" w:eastAsia="標楷體" w:hAnsi="標楷體" w:hint="eastAsia"/>
                <w:sz w:val="28"/>
                <w:szCs w:val="28"/>
              </w:rPr>
              <w:t>：決</w:t>
            </w:r>
            <w:r w:rsidRPr="002D3E93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551" w:type="dxa"/>
            <w:vMerge/>
            <w:textDirection w:val="tbRlV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690706" w:rsidRPr="002D3E93" w:rsidRDefault="00690706" w:rsidP="00E2582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3E93">
              <w:rPr>
                <w:rFonts w:ascii="標楷體" w:eastAsia="標楷體" w:hAnsi="標楷體" w:hint="eastAsia"/>
                <w:sz w:val="28"/>
                <w:szCs w:val="28"/>
              </w:rPr>
              <w:t>決</w:t>
            </w:r>
            <w:r w:rsidRPr="002D3E93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2D3E93">
              <w:rPr>
                <w:rFonts w:ascii="標楷體" w:eastAsia="標楷體" w:hAnsi="標楷體" w:hint="eastAsia"/>
                <w:sz w:val="28"/>
                <w:szCs w:val="28"/>
              </w:rPr>
              <w:t>：決</w:t>
            </w:r>
            <w:r w:rsidRPr="002D3E93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509" w:type="dxa"/>
            <w:vMerge/>
            <w:textDirection w:val="tbRlV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19" w:type="dxa"/>
            <w:vAlign w:val="center"/>
          </w:tcPr>
          <w:p w:rsidR="00690706" w:rsidRPr="000F0374" w:rsidRDefault="00690706" w:rsidP="00E2582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宜昌：羅東</w:t>
            </w:r>
          </w:p>
        </w:tc>
      </w:tr>
      <w:tr w:rsidR="00690706" w:rsidRPr="000F0374" w:rsidTr="006368E1">
        <w:trPr>
          <w:cantSplit/>
          <w:trHeight w:hRule="exact" w:val="510"/>
          <w:jc w:val="center"/>
        </w:trPr>
        <w:tc>
          <w:tcPr>
            <w:tcW w:w="751" w:type="dxa"/>
            <w:vMerge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7" w:type="dxa"/>
            <w:vMerge w:val="restart"/>
            <w:textDirection w:val="tbRlV"/>
            <w:vAlign w:val="center"/>
          </w:tcPr>
          <w:p w:rsidR="00690706" w:rsidRPr="000B6C6E" w:rsidRDefault="00690706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B6C6E">
              <w:rPr>
                <w:rFonts w:ascii="標楷體" w:eastAsia="標楷體" w:hAnsi="標楷體" w:hint="eastAsia"/>
                <w:szCs w:val="24"/>
              </w:rPr>
              <w:t>公開男</w:t>
            </w:r>
          </w:p>
        </w:tc>
        <w:tc>
          <w:tcPr>
            <w:tcW w:w="2621" w:type="dxa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50</w:t>
            </w:r>
          </w:p>
        </w:tc>
        <w:tc>
          <w:tcPr>
            <w:tcW w:w="551" w:type="dxa"/>
            <w:vMerge w:val="restart"/>
            <w:textDirection w:val="tbRlV"/>
            <w:vAlign w:val="center"/>
          </w:tcPr>
          <w:p w:rsidR="00690706" w:rsidRPr="000B6C6E" w:rsidRDefault="00690706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B6C6E">
              <w:rPr>
                <w:rFonts w:ascii="標楷體" w:eastAsia="標楷體" w:hAnsi="標楷體" w:hint="eastAsia"/>
                <w:szCs w:val="24"/>
              </w:rPr>
              <w:t>公開男</w:t>
            </w:r>
          </w:p>
        </w:tc>
        <w:tc>
          <w:tcPr>
            <w:tcW w:w="2616" w:type="dxa"/>
            <w:vAlign w:val="center"/>
          </w:tcPr>
          <w:p w:rsidR="00690706" w:rsidRPr="000F0374" w:rsidRDefault="00690706" w:rsidP="00E2582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50</w:t>
            </w:r>
          </w:p>
        </w:tc>
        <w:tc>
          <w:tcPr>
            <w:tcW w:w="509" w:type="dxa"/>
            <w:vMerge w:val="restart"/>
            <w:textDirection w:val="tbRlV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國中女</w:t>
            </w:r>
          </w:p>
        </w:tc>
        <w:tc>
          <w:tcPr>
            <w:tcW w:w="2619" w:type="dxa"/>
            <w:vAlign w:val="center"/>
          </w:tcPr>
          <w:p w:rsidR="00690706" w:rsidRPr="000F0374" w:rsidRDefault="00690706" w:rsidP="00E2582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50</w:t>
            </w:r>
          </w:p>
        </w:tc>
      </w:tr>
      <w:tr w:rsidR="00690706" w:rsidRPr="000F0374" w:rsidTr="006368E1">
        <w:trPr>
          <w:cantSplit/>
          <w:trHeight w:hRule="exact" w:val="510"/>
          <w:jc w:val="center"/>
        </w:trPr>
        <w:tc>
          <w:tcPr>
            <w:tcW w:w="751" w:type="dxa"/>
            <w:vMerge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7" w:type="dxa"/>
            <w:vMerge/>
            <w:textDirection w:val="tbRlV"/>
            <w:vAlign w:val="center"/>
          </w:tcPr>
          <w:p w:rsidR="00690706" w:rsidRPr="000B6C6E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21" w:type="dxa"/>
            <w:vAlign w:val="center"/>
          </w:tcPr>
          <w:p w:rsidR="00690706" w:rsidRPr="002D3E93" w:rsidRDefault="00690706" w:rsidP="00286945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3E93">
              <w:rPr>
                <w:rFonts w:ascii="標楷體" w:eastAsia="標楷體" w:hAnsi="標楷體" w:hint="eastAsia"/>
                <w:sz w:val="28"/>
                <w:szCs w:val="28"/>
              </w:rPr>
              <w:t>決</w:t>
            </w:r>
            <w:r w:rsidRPr="002D3E93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2D3E93">
              <w:rPr>
                <w:rFonts w:ascii="標楷體" w:eastAsia="標楷體" w:hAnsi="標楷體" w:hint="eastAsia"/>
                <w:sz w:val="28"/>
                <w:szCs w:val="28"/>
              </w:rPr>
              <w:t>：決</w:t>
            </w:r>
            <w:r w:rsidRPr="002D3E93"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551" w:type="dxa"/>
            <w:vMerge/>
            <w:textDirection w:val="tbRlV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690706" w:rsidRPr="002D3E93" w:rsidRDefault="00690706" w:rsidP="00E2582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3E93">
              <w:rPr>
                <w:rFonts w:ascii="標楷體" w:eastAsia="標楷體" w:hAnsi="標楷體" w:hint="eastAsia"/>
                <w:sz w:val="28"/>
                <w:szCs w:val="28"/>
              </w:rPr>
              <w:t>決</w:t>
            </w:r>
            <w:r w:rsidRPr="002D3E93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2D3E93">
              <w:rPr>
                <w:rFonts w:ascii="標楷體" w:eastAsia="標楷體" w:hAnsi="標楷體" w:hint="eastAsia"/>
                <w:sz w:val="28"/>
                <w:szCs w:val="28"/>
              </w:rPr>
              <w:t>：決</w:t>
            </w:r>
            <w:r w:rsidRPr="002D3E93"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509" w:type="dxa"/>
            <w:vMerge/>
            <w:textDirection w:val="tbRlV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19" w:type="dxa"/>
            <w:vAlign w:val="center"/>
          </w:tcPr>
          <w:p w:rsidR="00690706" w:rsidRPr="000F0374" w:rsidRDefault="00690706" w:rsidP="00E2582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48C0">
              <w:rPr>
                <w:rFonts w:ascii="標楷體" w:eastAsia="標楷體" w:hAnsi="標楷體"/>
                <w:sz w:val="28"/>
                <w:szCs w:val="28"/>
              </w:rPr>
              <w:t>A1</w:t>
            </w: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6F48C0">
              <w:rPr>
                <w:rFonts w:ascii="標楷體" w:eastAsia="標楷體" w:hAnsi="標楷體"/>
                <w:sz w:val="28"/>
                <w:szCs w:val="28"/>
              </w:rPr>
              <w:t>B2</w:t>
            </w:r>
          </w:p>
        </w:tc>
      </w:tr>
      <w:tr w:rsidR="00690706" w:rsidRPr="000F0374" w:rsidTr="006368E1">
        <w:trPr>
          <w:cantSplit/>
          <w:trHeight w:hRule="exact" w:val="510"/>
          <w:jc w:val="center"/>
        </w:trPr>
        <w:tc>
          <w:tcPr>
            <w:tcW w:w="751" w:type="dxa"/>
            <w:vMerge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7" w:type="dxa"/>
            <w:vMerge w:val="restart"/>
            <w:textDirection w:val="tbRlV"/>
            <w:vAlign w:val="center"/>
          </w:tcPr>
          <w:p w:rsidR="00690706" w:rsidRPr="000B6C6E" w:rsidRDefault="00690706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F0374">
              <w:rPr>
                <w:rFonts w:ascii="標楷體" w:eastAsia="標楷體" w:hAnsi="標楷體" w:hint="eastAsia"/>
                <w:szCs w:val="24"/>
              </w:rPr>
              <w:t>公開女</w:t>
            </w:r>
          </w:p>
        </w:tc>
        <w:tc>
          <w:tcPr>
            <w:tcW w:w="2621" w:type="dxa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14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40</w:t>
            </w:r>
          </w:p>
        </w:tc>
        <w:tc>
          <w:tcPr>
            <w:tcW w:w="551" w:type="dxa"/>
            <w:vMerge w:val="restart"/>
            <w:textDirection w:val="tbRlV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F0374">
              <w:rPr>
                <w:rFonts w:ascii="標楷體" w:eastAsia="標楷體" w:hAnsi="標楷體" w:hint="eastAsia"/>
                <w:szCs w:val="24"/>
              </w:rPr>
              <w:t>公開女</w:t>
            </w:r>
          </w:p>
        </w:tc>
        <w:tc>
          <w:tcPr>
            <w:tcW w:w="2616" w:type="dxa"/>
            <w:vAlign w:val="center"/>
          </w:tcPr>
          <w:p w:rsidR="00690706" w:rsidRPr="000F0374" w:rsidRDefault="00690706" w:rsidP="00E2582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14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40</w:t>
            </w:r>
          </w:p>
        </w:tc>
        <w:tc>
          <w:tcPr>
            <w:tcW w:w="509" w:type="dxa"/>
            <w:vMerge w:val="restart"/>
            <w:textDirection w:val="tbRlV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國中女</w:t>
            </w:r>
          </w:p>
        </w:tc>
        <w:tc>
          <w:tcPr>
            <w:tcW w:w="2619" w:type="dxa"/>
            <w:vAlign w:val="center"/>
          </w:tcPr>
          <w:p w:rsidR="00690706" w:rsidRPr="000F0374" w:rsidRDefault="00690706" w:rsidP="00E2582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14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40</w:t>
            </w:r>
          </w:p>
        </w:tc>
      </w:tr>
      <w:tr w:rsidR="00690706" w:rsidRPr="000F0374" w:rsidTr="006368E1">
        <w:trPr>
          <w:cantSplit/>
          <w:trHeight w:hRule="exact" w:val="510"/>
          <w:jc w:val="center"/>
        </w:trPr>
        <w:tc>
          <w:tcPr>
            <w:tcW w:w="751" w:type="dxa"/>
            <w:vMerge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7" w:type="dxa"/>
            <w:vMerge/>
            <w:textDirection w:val="tbRlV"/>
            <w:vAlign w:val="center"/>
          </w:tcPr>
          <w:p w:rsidR="00690706" w:rsidRPr="000B6C6E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21" w:type="dxa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（一）勝：</w:t>
            </w:r>
            <w:r>
              <w:rPr>
                <w:rFonts w:ascii="標楷體" w:eastAsia="標楷體" w:hAnsi="標楷體"/>
                <w:szCs w:val="24"/>
              </w:rPr>
              <w:t xml:space="preserve"> D1</w:t>
            </w:r>
          </w:p>
        </w:tc>
        <w:tc>
          <w:tcPr>
            <w:tcW w:w="551" w:type="dxa"/>
            <w:vMerge/>
            <w:textDirection w:val="tbRlV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690706" w:rsidRPr="000F0374" w:rsidRDefault="00690706" w:rsidP="00E2582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（二）勝：</w:t>
            </w:r>
            <w:r>
              <w:rPr>
                <w:rFonts w:ascii="標楷體" w:eastAsia="標楷體" w:hAnsi="標楷體"/>
                <w:szCs w:val="24"/>
              </w:rPr>
              <w:t xml:space="preserve"> C1</w:t>
            </w:r>
          </w:p>
        </w:tc>
        <w:tc>
          <w:tcPr>
            <w:tcW w:w="509" w:type="dxa"/>
            <w:vMerge/>
            <w:textDirection w:val="tbRlV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19" w:type="dxa"/>
            <w:vAlign w:val="center"/>
          </w:tcPr>
          <w:p w:rsidR="00690706" w:rsidRPr="000F0374" w:rsidRDefault="00690706" w:rsidP="00E2582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48C0">
              <w:rPr>
                <w:rFonts w:ascii="標楷體" w:eastAsia="標楷體" w:hAnsi="標楷體"/>
                <w:sz w:val="28"/>
                <w:szCs w:val="28"/>
              </w:rPr>
              <w:t>A2</w:t>
            </w: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6F48C0">
              <w:rPr>
                <w:rFonts w:ascii="標楷體" w:eastAsia="標楷體" w:hAnsi="標楷體"/>
                <w:sz w:val="28"/>
                <w:szCs w:val="28"/>
              </w:rPr>
              <w:t>B1</w:t>
            </w:r>
          </w:p>
        </w:tc>
      </w:tr>
      <w:tr w:rsidR="00690706" w:rsidRPr="000F0374" w:rsidTr="006368E1">
        <w:trPr>
          <w:cantSplit/>
          <w:trHeight w:hRule="exact" w:val="510"/>
          <w:jc w:val="center"/>
        </w:trPr>
        <w:tc>
          <w:tcPr>
            <w:tcW w:w="751" w:type="dxa"/>
            <w:vMerge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7" w:type="dxa"/>
            <w:vMerge w:val="restart"/>
            <w:textDirection w:val="tbRlV"/>
            <w:vAlign w:val="center"/>
          </w:tcPr>
          <w:p w:rsidR="00690706" w:rsidRPr="000B6C6E" w:rsidRDefault="00690706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B6C6E">
              <w:rPr>
                <w:rFonts w:ascii="標楷體" w:eastAsia="標楷體" w:hAnsi="標楷體" w:hint="eastAsia"/>
                <w:szCs w:val="24"/>
              </w:rPr>
              <w:t>公開男</w:t>
            </w:r>
          </w:p>
        </w:tc>
        <w:tc>
          <w:tcPr>
            <w:tcW w:w="2621" w:type="dxa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15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551" w:type="dxa"/>
            <w:vMerge w:val="restart"/>
            <w:textDirection w:val="tbRlV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B6C6E">
              <w:rPr>
                <w:rFonts w:ascii="標楷體" w:eastAsia="標楷體" w:hAnsi="標楷體" w:hint="eastAsia"/>
                <w:szCs w:val="24"/>
              </w:rPr>
              <w:t>公開男</w:t>
            </w:r>
          </w:p>
        </w:tc>
        <w:tc>
          <w:tcPr>
            <w:tcW w:w="2616" w:type="dxa"/>
            <w:vAlign w:val="center"/>
          </w:tcPr>
          <w:p w:rsidR="00690706" w:rsidRPr="000F0374" w:rsidRDefault="00690706" w:rsidP="00E2582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15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509" w:type="dxa"/>
            <w:vMerge w:val="restart"/>
            <w:textDirection w:val="tbRlV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國中女</w:t>
            </w:r>
          </w:p>
        </w:tc>
        <w:tc>
          <w:tcPr>
            <w:tcW w:w="2619" w:type="dxa"/>
            <w:vAlign w:val="center"/>
          </w:tcPr>
          <w:p w:rsidR="00690706" w:rsidRPr="000F0374" w:rsidRDefault="00690706" w:rsidP="00E2582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15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</w:tr>
      <w:tr w:rsidR="00690706" w:rsidRPr="000F0374" w:rsidTr="006368E1">
        <w:trPr>
          <w:cantSplit/>
          <w:trHeight w:hRule="exact" w:val="510"/>
          <w:jc w:val="center"/>
        </w:trPr>
        <w:tc>
          <w:tcPr>
            <w:tcW w:w="751" w:type="dxa"/>
            <w:vMerge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7" w:type="dxa"/>
            <w:vMerge/>
            <w:textDirection w:val="tbRlV"/>
            <w:vAlign w:val="center"/>
          </w:tcPr>
          <w:p w:rsidR="00690706" w:rsidRPr="000B6C6E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21" w:type="dxa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（一）勝：（二</w:t>
            </w:r>
            <w:r w:rsidRPr="000F0374">
              <w:rPr>
                <w:rFonts w:ascii="標楷體" w:eastAsia="標楷體" w:hAnsi="標楷體" w:hint="eastAsia"/>
                <w:szCs w:val="24"/>
              </w:rPr>
              <w:t>）勝</w:t>
            </w:r>
          </w:p>
        </w:tc>
        <w:tc>
          <w:tcPr>
            <w:tcW w:w="551" w:type="dxa"/>
            <w:vMerge/>
            <w:textDirection w:val="tbRlV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690706" w:rsidRPr="000F0374" w:rsidRDefault="00690706" w:rsidP="00E2582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（三）勝：（四</w:t>
            </w:r>
            <w:r w:rsidRPr="000F0374">
              <w:rPr>
                <w:rFonts w:ascii="標楷體" w:eastAsia="標楷體" w:hAnsi="標楷體" w:hint="eastAsia"/>
                <w:szCs w:val="24"/>
              </w:rPr>
              <w:t>）勝</w:t>
            </w:r>
          </w:p>
        </w:tc>
        <w:tc>
          <w:tcPr>
            <w:tcW w:w="509" w:type="dxa"/>
            <w:vMerge/>
            <w:textDirection w:val="tbRlV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19" w:type="dxa"/>
            <w:vAlign w:val="center"/>
          </w:tcPr>
          <w:p w:rsidR="00690706" w:rsidRPr="000F0374" w:rsidRDefault="00690706" w:rsidP="00E2582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48C0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6F48C0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負：</w:t>
            </w:r>
            <w:r w:rsidRPr="006F48C0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6F48C0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負</w:t>
            </w:r>
          </w:p>
        </w:tc>
      </w:tr>
      <w:tr w:rsidR="00690706" w:rsidRPr="000F0374" w:rsidTr="006368E1">
        <w:trPr>
          <w:cantSplit/>
          <w:trHeight w:hRule="exact" w:val="510"/>
          <w:jc w:val="center"/>
        </w:trPr>
        <w:tc>
          <w:tcPr>
            <w:tcW w:w="751" w:type="dxa"/>
            <w:vMerge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7" w:type="dxa"/>
            <w:vMerge w:val="restart"/>
            <w:textDirection w:val="tbRlV"/>
            <w:vAlign w:val="center"/>
          </w:tcPr>
          <w:p w:rsidR="00690706" w:rsidRPr="000B6C6E" w:rsidRDefault="00690706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F0374">
              <w:rPr>
                <w:rFonts w:ascii="標楷體" w:eastAsia="標楷體" w:hAnsi="標楷體" w:hint="eastAsia"/>
                <w:szCs w:val="24"/>
              </w:rPr>
              <w:t>公開女</w:t>
            </w:r>
          </w:p>
        </w:tc>
        <w:tc>
          <w:tcPr>
            <w:tcW w:w="2621" w:type="dxa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16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551" w:type="dxa"/>
            <w:vMerge w:val="restart"/>
            <w:textDirection w:val="tbRlV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F0374">
              <w:rPr>
                <w:rFonts w:ascii="標楷體" w:eastAsia="標楷體" w:hAnsi="標楷體" w:hint="eastAsia"/>
                <w:szCs w:val="24"/>
              </w:rPr>
              <w:t>公開女</w:t>
            </w:r>
          </w:p>
        </w:tc>
        <w:tc>
          <w:tcPr>
            <w:tcW w:w="2616" w:type="dxa"/>
            <w:vAlign w:val="center"/>
          </w:tcPr>
          <w:p w:rsidR="00690706" w:rsidRPr="000F0374" w:rsidRDefault="00690706" w:rsidP="00E2582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16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509" w:type="dxa"/>
            <w:vMerge w:val="restart"/>
            <w:textDirection w:val="tbRlV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國中女</w:t>
            </w:r>
          </w:p>
        </w:tc>
        <w:tc>
          <w:tcPr>
            <w:tcW w:w="2619" w:type="dxa"/>
            <w:vAlign w:val="center"/>
          </w:tcPr>
          <w:p w:rsidR="00690706" w:rsidRPr="000F0374" w:rsidRDefault="00690706" w:rsidP="00E2582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16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</w:tr>
      <w:tr w:rsidR="00690706" w:rsidRPr="000F0374" w:rsidTr="006368E1">
        <w:trPr>
          <w:cantSplit/>
          <w:trHeight w:hRule="exact" w:val="510"/>
          <w:jc w:val="center"/>
        </w:trPr>
        <w:tc>
          <w:tcPr>
            <w:tcW w:w="751" w:type="dxa"/>
            <w:vMerge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7" w:type="dxa"/>
            <w:vMerge/>
            <w:textDirection w:val="tbRlV"/>
            <w:vAlign w:val="center"/>
          </w:tcPr>
          <w:p w:rsidR="00690706" w:rsidRPr="000B6C6E" w:rsidRDefault="00690706" w:rsidP="00E2582A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21" w:type="dxa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（三）負：（四</w:t>
            </w:r>
            <w:r w:rsidRPr="000F0374">
              <w:rPr>
                <w:rFonts w:ascii="標楷體" w:eastAsia="標楷體" w:hAnsi="標楷體" w:hint="eastAsia"/>
                <w:szCs w:val="24"/>
              </w:rPr>
              <w:t>）</w:t>
            </w:r>
            <w:r>
              <w:rPr>
                <w:rFonts w:ascii="標楷體" w:eastAsia="標楷體" w:hAnsi="標楷體" w:hint="eastAsia"/>
                <w:szCs w:val="24"/>
              </w:rPr>
              <w:t>負</w:t>
            </w:r>
          </w:p>
        </w:tc>
        <w:tc>
          <w:tcPr>
            <w:tcW w:w="551" w:type="dxa"/>
            <w:vMerge/>
            <w:textDirection w:val="tbRlV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690706" w:rsidRPr="000F0374" w:rsidRDefault="00690706" w:rsidP="00E2582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（三）勝：（四</w:t>
            </w:r>
            <w:r w:rsidRPr="000F0374">
              <w:rPr>
                <w:rFonts w:ascii="標楷體" w:eastAsia="標楷體" w:hAnsi="標楷體" w:hint="eastAsia"/>
                <w:szCs w:val="24"/>
              </w:rPr>
              <w:t>）勝</w:t>
            </w:r>
          </w:p>
        </w:tc>
        <w:tc>
          <w:tcPr>
            <w:tcW w:w="509" w:type="dxa"/>
            <w:vMerge/>
            <w:textDirection w:val="tbRlV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19" w:type="dxa"/>
            <w:vAlign w:val="center"/>
          </w:tcPr>
          <w:p w:rsidR="00690706" w:rsidRPr="006F48C0" w:rsidRDefault="00690706" w:rsidP="003363A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48C0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6F48C0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勝：</w:t>
            </w:r>
            <w:r w:rsidRPr="006F48C0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6F48C0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勝</w:t>
            </w:r>
          </w:p>
          <w:p w:rsidR="00690706" w:rsidRPr="000F0374" w:rsidRDefault="00690706" w:rsidP="00E2582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90706" w:rsidRPr="000F0374" w:rsidTr="006368E1">
        <w:trPr>
          <w:cantSplit/>
          <w:trHeight w:hRule="exact" w:val="510"/>
          <w:jc w:val="center"/>
        </w:trPr>
        <w:tc>
          <w:tcPr>
            <w:tcW w:w="751" w:type="dxa"/>
            <w:vMerge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7" w:type="dxa"/>
            <w:vMerge w:val="restart"/>
            <w:textDirection w:val="tbRlV"/>
            <w:vAlign w:val="center"/>
          </w:tcPr>
          <w:p w:rsidR="00690706" w:rsidRPr="000B6C6E" w:rsidRDefault="00690706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B6C6E">
              <w:rPr>
                <w:rFonts w:ascii="標楷體" w:eastAsia="標楷體" w:hAnsi="標楷體" w:hint="eastAsia"/>
                <w:szCs w:val="24"/>
              </w:rPr>
              <w:t>公開男</w:t>
            </w:r>
          </w:p>
        </w:tc>
        <w:tc>
          <w:tcPr>
            <w:tcW w:w="2621" w:type="dxa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17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551" w:type="dxa"/>
            <w:vMerge w:val="restart"/>
            <w:textDirection w:val="tbRlV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B6C6E">
              <w:rPr>
                <w:rFonts w:ascii="標楷體" w:eastAsia="標楷體" w:hAnsi="標楷體" w:hint="eastAsia"/>
                <w:szCs w:val="24"/>
              </w:rPr>
              <w:t>公開男</w:t>
            </w:r>
          </w:p>
        </w:tc>
        <w:tc>
          <w:tcPr>
            <w:tcW w:w="2616" w:type="dxa"/>
            <w:vAlign w:val="center"/>
          </w:tcPr>
          <w:p w:rsidR="00690706" w:rsidRPr="000F0374" w:rsidRDefault="00690706" w:rsidP="00E2582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17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509" w:type="dxa"/>
            <w:vMerge w:val="restart"/>
            <w:textDirection w:val="tbRlV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19" w:type="dxa"/>
            <w:vAlign w:val="center"/>
          </w:tcPr>
          <w:p w:rsidR="00690706" w:rsidRPr="000F0374" w:rsidRDefault="00690706" w:rsidP="00E2582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90706" w:rsidRPr="000F0374" w:rsidTr="007B3369">
        <w:trPr>
          <w:cantSplit/>
          <w:trHeight w:hRule="exact" w:val="615"/>
          <w:jc w:val="center"/>
        </w:trPr>
        <w:tc>
          <w:tcPr>
            <w:tcW w:w="751" w:type="dxa"/>
            <w:vMerge/>
            <w:tcBorders>
              <w:bottom w:val="double" w:sz="6" w:space="0" w:color="auto"/>
            </w:tcBorders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7" w:type="dxa"/>
            <w:vMerge/>
            <w:tcBorders>
              <w:bottom w:val="double" w:sz="6" w:space="0" w:color="auto"/>
            </w:tcBorders>
            <w:textDirection w:val="tbRlV"/>
            <w:vAlign w:val="center"/>
          </w:tcPr>
          <w:p w:rsidR="00690706" w:rsidRPr="000B6C6E" w:rsidRDefault="00690706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21" w:type="dxa"/>
            <w:tcBorders>
              <w:bottom w:val="double" w:sz="6" w:space="0" w:color="auto"/>
            </w:tcBorders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（五）勝：（六</w:t>
            </w:r>
            <w:r w:rsidRPr="000F0374">
              <w:rPr>
                <w:rFonts w:ascii="標楷體" w:eastAsia="標楷體" w:hAnsi="標楷體" w:hint="eastAsia"/>
                <w:szCs w:val="24"/>
              </w:rPr>
              <w:t>）勝</w:t>
            </w:r>
          </w:p>
        </w:tc>
        <w:tc>
          <w:tcPr>
            <w:tcW w:w="551" w:type="dxa"/>
            <w:vMerge/>
            <w:tcBorders>
              <w:bottom w:val="double" w:sz="6" w:space="0" w:color="auto"/>
            </w:tcBorders>
            <w:textDirection w:val="tbRlV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16" w:type="dxa"/>
            <w:tcBorders>
              <w:bottom w:val="double" w:sz="6" w:space="0" w:color="auto"/>
            </w:tcBorders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（五）負：（六</w:t>
            </w:r>
            <w:r w:rsidRPr="000F0374">
              <w:rPr>
                <w:rFonts w:ascii="標楷體" w:eastAsia="標楷體" w:hAnsi="標楷體" w:hint="eastAsia"/>
                <w:szCs w:val="24"/>
              </w:rPr>
              <w:t>）</w:t>
            </w:r>
            <w:r>
              <w:rPr>
                <w:rFonts w:ascii="標楷體" w:eastAsia="標楷體" w:hAnsi="標楷體" w:hint="eastAsia"/>
                <w:szCs w:val="24"/>
              </w:rPr>
              <w:t>負</w:t>
            </w:r>
          </w:p>
        </w:tc>
        <w:tc>
          <w:tcPr>
            <w:tcW w:w="509" w:type="dxa"/>
            <w:vMerge/>
            <w:tcBorders>
              <w:bottom w:val="double" w:sz="6" w:space="0" w:color="auto"/>
            </w:tcBorders>
            <w:textDirection w:val="tbRlV"/>
            <w:vAlign w:val="center"/>
          </w:tcPr>
          <w:p w:rsidR="00690706" w:rsidRPr="000F0374" w:rsidRDefault="00690706" w:rsidP="0028694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19" w:type="dxa"/>
            <w:tcBorders>
              <w:bottom w:val="double" w:sz="6" w:space="0" w:color="auto"/>
            </w:tcBorders>
            <w:vAlign w:val="center"/>
          </w:tcPr>
          <w:p w:rsidR="00690706" w:rsidRPr="000F0374" w:rsidRDefault="00690706" w:rsidP="00E2582A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690706" w:rsidRPr="000F0374" w:rsidRDefault="00690706" w:rsidP="00AC7460">
      <w:pPr>
        <w:adjustRightInd w:val="0"/>
        <w:snapToGrid w:val="0"/>
        <w:rPr>
          <w:rFonts w:ascii="標楷體" w:eastAsia="標楷體" w:hAnsi="標楷體"/>
        </w:rPr>
      </w:pPr>
    </w:p>
    <w:p w:rsidR="00690706" w:rsidRPr="000F0374" w:rsidRDefault="00690706" w:rsidP="00AC7460">
      <w:pPr>
        <w:adjustRightInd w:val="0"/>
        <w:snapToGrid w:val="0"/>
        <w:rPr>
          <w:rFonts w:ascii="標楷體" w:eastAsia="標楷體" w:hAnsi="標楷體"/>
        </w:rPr>
      </w:pPr>
    </w:p>
    <w:p w:rsidR="00690706" w:rsidRPr="000F0374" w:rsidRDefault="00690706" w:rsidP="00AC7460">
      <w:pPr>
        <w:adjustRightInd w:val="0"/>
        <w:snapToGrid w:val="0"/>
        <w:rPr>
          <w:rFonts w:ascii="標楷體" w:eastAsia="標楷體" w:hAnsi="標楷體"/>
        </w:rPr>
      </w:pPr>
    </w:p>
    <w:p w:rsidR="00690706" w:rsidRDefault="00690706" w:rsidP="00AC7460">
      <w:pPr>
        <w:adjustRightInd w:val="0"/>
        <w:snapToGrid w:val="0"/>
        <w:rPr>
          <w:rFonts w:ascii="標楷體" w:eastAsia="標楷體" w:hAnsi="標楷體"/>
        </w:rPr>
      </w:pPr>
    </w:p>
    <w:p w:rsidR="00690706" w:rsidRDefault="00690706" w:rsidP="00EA0C1C">
      <w:pPr>
        <w:adjustRightInd w:val="0"/>
        <w:snapToGrid w:val="0"/>
        <w:spacing w:line="240" w:lineRule="atLeast"/>
        <w:jc w:val="center"/>
        <w:rPr>
          <w:rFonts w:ascii="超研澤中圓" w:eastAsia="超研澤中圓" w:hAnsi="標楷體"/>
          <w:b/>
          <w:sz w:val="40"/>
          <w:szCs w:val="40"/>
        </w:rPr>
      </w:pPr>
      <w:r w:rsidRPr="00287C45">
        <w:rPr>
          <w:rFonts w:ascii="超研澤中圓" w:eastAsia="超研澤中圓" w:hAnsi="標楷體"/>
          <w:b/>
          <w:sz w:val="40"/>
          <w:szCs w:val="40"/>
        </w:rPr>
        <w:t>10</w:t>
      </w:r>
      <w:r>
        <w:rPr>
          <w:rFonts w:ascii="超研澤中圓" w:eastAsia="超研澤中圓" w:hAnsi="標楷體"/>
          <w:b/>
          <w:sz w:val="40"/>
          <w:szCs w:val="40"/>
        </w:rPr>
        <w:t>5</w:t>
      </w:r>
      <w:r w:rsidRPr="00287C45">
        <w:rPr>
          <w:rFonts w:ascii="超研澤中圓" w:eastAsia="超研澤中圓" w:hAnsi="標楷體" w:hint="eastAsia"/>
          <w:b/>
          <w:sz w:val="40"/>
          <w:szCs w:val="40"/>
        </w:rPr>
        <w:t>年花蓮縣「縣長盃」排球錦標賽賽程表</w:t>
      </w:r>
    </w:p>
    <w:tbl>
      <w:tblPr>
        <w:tblW w:w="8563" w:type="dxa"/>
        <w:jc w:val="center"/>
        <w:tblInd w:w="-1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451"/>
        <w:gridCol w:w="567"/>
        <w:gridCol w:w="3109"/>
        <w:gridCol w:w="637"/>
        <w:gridCol w:w="3090"/>
      </w:tblGrid>
      <w:tr w:rsidR="00690706" w:rsidRPr="00F4027E" w:rsidTr="00E2582A">
        <w:trPr>
          <w:cantSplit/>
          <w:trHeight w:hRule="exact" w:val="1026"/>
          <w:jc w:val="center"/>
        </w:trPr>
        <w:tc>
          <w:tcPr>
            <w:tcW w:w="709" w:type="dxa"/>
            <w:vAlign w:val="center"/>
          </w:tcPr>
          <w:p w:rsidR="00690706" w:rsidRPr="00CE107C" w:rsidRDefault="00690706" w:rsidP="00E2582A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 w:val="28"/>
                <w:szCs w:val="28"/>
              </w:rPr>
            </w:pPr>
            <w:r w:rsidRPr="00CE107C">
              <w:rPr>
                <w:rFonts w:ascii="超研澤中圓" w:eastAsia="超研澤中圓" w:hAnsi="標楷體" w:hint="eastAsia"/>
                <w:sz w:val="28"/>
                <w:szCs w:val="28"/>
              </w:rPr>
              <w:t>場地</w:t>
            </w:r>
          </w:p>
        </w:tc>
        <w:tc>
          <w:tcPr>
            <w:tcW w:w="451" w:type="dxa"/>
          </w:tcPr>
          <w:p w:rsidR="00690706" w:rsidRPr="00CE107C" w:rsidRDefault="00690706" w:rsidP="00E2582A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 w:val="28"/>
                <w:szCs w:val="28"/>
              </w:rPr>
            </w:pPr>
          </w:p>
        </w:tc>
        <w:tc>
          <w:tcPr>
            <w:tcW w:w="3676" w:type="dxa"/>
            <w:gridSpan w:val="2"/>
            <w:vAlign w:val="center"/>
          </w:tcPr>
          <w:p w:rsidR="00690706" w:rsidRPr="004B2BFF" w:rsidRDefault="00690706" w:rsidP="00E2582A">
            <w:pPr>
              <w:tabs>
                <w:tab w:val="left" w:pos="2128"/>
              </w:tabs>
              <w:adjustRightInd w:val="0"/>
              <w:snapToGrid w:val="0"/>
              <w:jc w:val="center"/>
              <w:rPr>
                <w:rFonts w:ascii="超研澤中圓" w:eastAsia="超研澤中圓" w:hAnsi="標楷體"/>
                <w:sz w:val="32"/>
                <w:szCs w:val="32"/>
              </w:rPr>
            </w:pPr>
            <w:r w:rsidRPr="004B2BFF">
              <w:rPr>
                <w:rFonts w:ascii="超研澤中圓" w:eastAsia="超研澤中圓" w:hAnsi="標楷體" w:hint="eastAsia"/>
                <w:sz w:val="32"/>
                <w:szCs w:val="32"/>
              </w:rPr>
              <w:t>甲</w:t>
            </w:r>
          </w:p>
          <w:p w:rsidR="00690706" w:rsidRPr="004B2BFF" w:rsidRDefault="00690706" w:rsidP="00E2582A">
            <w:pPr>
              <w:tabs>
                <w:tab w:val="left" w:pos="2128"/>
              </w:tabs>
              <w:adjustRightInd w:val="0"/>
              <w:snapToGrid w:val="0"/>
              <w:jc w:val="center"/>
              <w:rPr>
                <w:rFonts w:ascii="超研澤中圓" w:eastAsia="超研澤中圓" w:hAnsi="標楷體"/>
                <w:sz w:val="32"/>
                <w:szCs w:val="32"/>
              </w:rPr>
            </w:pPr>
            <w:r>
              <w:rPr>
                <w:rFonts w:ascii="超研澤中圓" w:eastAsia="超研澤中圓" w:hAnsi="標楷體" w:hint="eastAsia"/>
                <w:sz w:val="32"/>
                <w:szCs w:val="32"/>
              </w:rPr>
              <w:t>美崙校區體育館</w:t>
            </w:r>
          </w:p>
        </w:tc>
        <w:tc>
          <w:tcPr>
            <w:tcW w:w="3727" w:type="dxa"/>
            <w:gridSpan w:val="2"/>
            <w:vAlign w:val="center"/>
          </w:tcPr>
          <w:p w:rsidR="00690706" w:rsidRPr="004B2BFF" w:rsidRDefault="00690706" w:rsidP="00E2582A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 w:val="32"/>
                <w:szCs w:val="32"/>
              </w:rPr>
            </w:pPr>
            <w:r w:rsidRPr="004B2BFF">
              <w:rPr>
                <w:rFonts w:ascii="超研澤中圓" w:eastAsia="超研澤中圓" w:hAnsi="標楷體" w:hint="eastAsia"/>
                <w:sz w:val="32"/>
                <w:szCs w:val="32"/>
              </w:rPr>
              <w:t>乙</w:t>
            </w:r>
          </w:p>
          <w:p w:rsidR="00690706" w:rsidRPr="004B2BFF" w:rsidRDefault="00690706" w:rsidP="00E2582A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 w:val="32"/>
                <w:szCs w:val="32"/>
              </w:rPr>
            </w:pPr>
            <w:r>
              <w:rPr>
                <w:rFonts w:ascii="超研澤中圓" w:eastAsia="超研澤中圓" w:hAnsi="標楷體" w:hint="eastAsia"/>
                <w:sz w:val="32"/>
                <w:szCs w:val="32"/>
              </w:rPr>
              <w:t>美崙校區體育館</w:t>
            </w:r>
          </w:p>
        </w:tc>
      </w:tr>
      <w:tr w:rsidR="00690706" w:rsidRPr="007748F0" w:rsidTr="00E2582A">
        <w:trPr>
          <w:cantSplit/>
          <w:trHeight w:hRule="exact" w:val="514"/>
          <w:jc w:val="center"/>
        </w:trPr>
        <w:tc>
          <w:tcPr>
            <w:tcW w:w="709" w:type="dxa"/>
            <w:vMerge w:val="restart"/>
            <w:vAlign w:val="center"/>
          </w:tcPr>
          <w:p w:rsidR="00690706" w:rsidRPr="00CE107C" w:rsidRDefault="00690706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 w:val="28"/>
                <w:szCs w:val="28"/>
              </w:rPr>
            </w:pPr>
            <w:r w:rsidRPr="00CE107C">
              <w:rPr>
                <w:rFonts w:ascii="超研澤中圓" w:eastAsia="超研澤中圓" w:hAnsi="標楷體" w:hint="eastAsia"/>
                <w:w w:val="90"/>
                <w:sz w:val="28"/>
                <w:szCs w:val="28"/>
              </w:rPr>
              <w:t>日期</w:t>
            </w:r>
          </w:p>
        </w:tc>
        <w:tc>
          <w:tcPr>
            <w:tcW w:w="451" w:type="dxa"/>
            <w:vMerge w:val="restart"/>
          </w:tcPr>
          <w:p w:rsidR="00690706" w:rsidRPr="00CE107C" w:rsidRDefault="00690706" w:rsidP="00E2582A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時間</w:t>
            </w:r>
          </w:p>
        </w:tc>
        <w:tc>
          <w:tcPr>
            <w:tcW w:w="567" w:type="dxa"/>
            <w:vMerge w:val="restart"/>
            <w:vAlign w:val="center"/>
          </w:tcPr>
          <w:p w:rsidR="00690706" w:rsidRPr="00287C45" w:rsidRDefault="00690706" w:rsidP="00E2582A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 w:rsidRPr="00287C45">
              <w:rPr>
                <w:rFonts w:ascii="超研澤中圓" w:eastAsia="超研澤中圓" w:hAnsi="標楷體" w:hint="eastAsia"/>
                <w:szCs w:val="24"/>
              </w:rPr>
              <w:t>組別</w:t>
            </w:r>
          </w:p>
        </w:tc>
        <w:tc>
          <w:tcPr>
            <w:tcW w:w="3109" w:type="dxa"/>
            <w:vAlign w:val="center"/>
          </w:tcPr>
          <w:p w:rsidR="00690706" w:rsidRPr="00CE107C" w:rsidRDefault="00690706" w:rsidP="00E2582A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 w:rsidRPr="00CE107C">
              <w:rPr>
                <w:rFonts w:ascii="超研澤中圓" w:eastAsia="超研澤中圓" w:hAnsi="標楷體" w:hint="eastAsia"/>
                <w:szCs w:val="24"/>
              </w:rPr>
              <w:t>比賽單位</w:t>
            </w:r>
          </w:p>
        </w:tc>
        <w:tc>
          <w:tcPr>
            <w:tcW w:w="637" w:type="dxa"/>
            <w:vMerge w:val="restart"/>
            <w:vAlign w:val="center"/>
          </w:tcPr>
          <w:p w:rsidR="00690706" w:rsidRPr="00287C45" w:rsidRDefault="00690706" w:rsidP="00E2582A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 w:rsidRPr="00287C45">
              <w:rPr>
                <w:rFonts w:ascii="超研澤中圓" w:eastAsia="超研澤中圓" w:hAnsi="標楷體" w:hint="eastAsia"/>
                <w:szCs w:val="24"/>
              </w:rPr>
              <w:t>組別</w:t>
            </w:r>
          </w:p>
        </w:tc>
        <w:tc>
          <w:tcPr>
            <w:tcW w:w="3090" w:type="dxa"/>
            <w:vAlign w:val="center"/>
          </w:tcPr>
          <w:p w:rsidR="00690706" w:rsidRPr="00CE107C" w:rsidRDefault="00690706" w:rsidP="00E2582A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 w:rsidRPr="00CE107C">
              <w:rPr>
                <w:rFonts w:ascii="超研澤中圓" w:eastAsia="超研澤中圓" w:hAnsi="標楷體" w:hint="eastAsia"/>
                <w:szCs w:val="24"/>
              </w:rPr>
              <w:t>比賽單位</w:t>
            </w:r>
          </w:p>
        </w:tc>
      </w:tr>
      <w:tr w:rsidR="00690706" w:rsidRPr="007748F0" w:rsidTr="00E2582A">
        <w:trPr>
          <w:cantSplit/>
          <w:trHeight w:hRule="exact" w:val="514"/>
          <w:jc w:val="center"/>
        </w:trPr>
        <w:tc>
          <w:tcPr>
            <w:tcW w:w="709" w:type="dxa"/>
            <w:vMerge/>
            <w:vAlign w:val="center"/>
          </w:tcPr>
          <w:p w:rsidR="00690706" w:rsidRPr="00CE107C" w:rsidRDefault="00690706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w w:val="90"/>
                <w:szCs w:val="24"/>
              </w:rPr>
            </w:pPr>
          </w:p>
        </w:tc>
        <w:tc>
          <w:tcPr>
            <w:tcW w:w="451" w:type="dxa"/>
            <w:vMerge/>
          </w:tcPr>
          <w:p w:rsidR="00690706" w:rsidRPr="00CE107C" w:rsidRDefault="00690706" w:rsidP="00E2582A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690706" w:rsidRPr="00287C45" w:rsidRDefault="00690706" w:rsidP="00E2582A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690706" w:rsidRPr="00CE107C" w:rsidRDefault="00690706" w:rsidP="00E2582A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成績</w:t>
            </w:r>
          </w:p>
        </w:tc>
        <w:tc>
          <w:tcPr>
            <w:tcW w:w="637" w:type="dxa"/>
            <w:vMerge/>
            <w:vAlign w:val="center"/>
          </w:tcPr>
          <w:p w:rsidR="00690706" w:rsidRPr="00287C45" w:rsidRDefault="00690706" w:rsidP="00E2582A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690706" w:rsidRPr="00CE107C" w:rsidRDefault="00690706" w:rsidP="00E2582A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成績</w:t>
            </w:r>
          </w:p>
        </w:tc>
      </w:tr>
      <w:tr w:rsidR="00690706" w:rsidRPr="007748F0" w:rsidTr="00E2582A">
        <w:trPr>
          <w:cantSplit/>
          <w:trHeight w:hRule="exact" w:val="514"/>
          <w:jc w:val="center"/>
        </w:trPr>
        <w:tc>
          <w:tcPr>
            <w:tcW w:w="709" w:type="dxa"/>
            <w:vMerge w:val="restart"/>
            <w:textDirection w:val="tbRlV"/>
            <w:vAlign w:val="center"/>
          </w:tcPr>
          <w:p w:rsidR="00690706" w:rsidRPr="007748F0" w:rsidRDefault="00690706" w:rsidP="00E2582A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5"/>
                <w:attr w:name="Year" w:val="2016"/>
              </w:smartTagPr>
              <w:r w:rsidRPr="0078030F">
                <w:rPr>
                  <w:rFonts w:ascii="標楷體" w:eastAsia="標楷體" w:hAnsi="標楷體"/>
                  <w:b/>
                  <w:sz w:val="28"/>
                  <w:szCs w:val="28"/>
                  <w:eastAsianLayout w:id="1148940036" w:vert="1" w:vertCompress="1"/>
                </w:rPr>
                <w:t>4</w:t>
              </w:r>
              <w:r>
                <w:rPr>
                  <w:rFonts w:ascii="標楷體" w:eastAsia="標楷體" w:hAnsi="標楷體"/>
                  <w:b/>
                  <w:sz w:val="28"/>
                  <w:szCs w:val="28"/>
                </w:rPr>
                <w:t xml:space="preserve"> </w:t>
              </w:r>
              <w:r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月</w:t>
              </w:r>
              <w:r>
                <w:rPr>
                  <w:rFonts w:ascii="標楷體" w:eastAsia="標楷體" w:hAnsi="標楷體"/>
                  <w:b/>
                  <w:sz w:val="28"/>
                  <w:szCs w:val="28"/>
                </w:rPr>
                <w:t xml:space="preserve"> </w:t>
              </w:r>
              <w:r>
                <w:rPr>
                  <w:rFonts w:ascii="標楷體" w:eastAsia="標楷體" w:hAnsi="標楷體"/>
                  <w:b/>
                  <w:sz w:val="28"/>
                  <w:szCs w:val="28"/>
                  <w:eastAsianLayout w:id="1148940037" w:vert="1" w:vertCompress="1"/>
                </w:rPr>
                <w:t>2</w:t>
              </w:r>
            </w:smartTag>
            <w:r>
              <w:rPr>
                <w:rFonts w:ascii="標楷體" w:eastAsia="標楷體" w:hAnsi="標楷體"/>
                <w:b/>
                <w:sz w:val="28"/>
                <w:szCs w:val="28"/>
                <w:eastAsianLayout w:id="1148940037" w:vert="1" w:vertCompress="1"/>
              </w:rPr>
              <w:t>5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日（星期一）</w:t>
            </w:r>
          </w:p>
        </w:tc>
        <w:tc>
          <w:tcPr>
            <w:tcW w:w="451" w:type="dxa"/>
            <w:vMerge w:val="restart"/>
            <w:textDirection w:val="tbRlV"/>
          </w:tcPr>
          <w:p w:rsidR="00690706" w:rsidRPr="00CE107C" w:rsidRDefault="00690706" w:rsidP="00CD30AE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/>
                <w:w w:val="69"/>
                <w:szCs w:val="24"/>
                <w:eastAsianLayout w:id="1148940038" w:vert="1" w:vertCompress="1"/>
              </w:rPr>
              <w:t>8</w:t>
            </w:r>
            <w:r w:rsidRPr="00973A25">
              <w:rPr>
                <w:rFonts w:ascii="超研澤中圓" w:eastAsia="超研澤中圓" w:hAnsi="標楷體"/>
                <w:w w:val="69"/>
                <w:szCs w:val="24"/>
                <w:eastAsianLayout w:id="1148940038" w:vert="1" w:vertCompress="1"/>
              </w:rPr>
              <w:t>:</w:t>
            </w:r>
            <w:r>
              <w:rPr>
                <w:rFonts w:ascii="超研澤中圓" w:eastAsia="超研澤中圓" w:hAnsi="標楷體"/>
                <w:w w:val="69"/>
                <w:szCs w:val="24"/>
                <w:eastAsianLayout w:id="1148940038" w:vert="1" w:vertCompress="1"/>
              </w:rPr>
              <w:t>3</w:t>
            </w:r>
            <w:r w:rsidRPr="00973A25">
              <w:rPr>
                <w:rFonts w:ascii="超研澤中圓" w:eastAsia="超研澤中圓" w:hAnsi="標楷體"/>
                <w:w w:val="69"/>
                <w:szCs w:val="24"/>
                <w:eastAsianLayout w:id="1148940038" w:vert="1" w:vertCompress="1"/>
              </w:rPr>
              <w:t>0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690706" w:rsidRPr="00287C45" w:rsidRDefault="00690706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高中</w:t>
            </w:r>
            <w:r w:rsidRPr="00287C45">
              <w:rPr>
                <w:rFonts w:ascii="超研澤中圓" w:eastAsia="超研澤中圓" w:hAnsi="標楷體" w:hint="eastAsia"/>
                <w:szCs w:val="24"/>
              </w:rPr>
              <w:t>男</w:t>
            </w:r>
          </w:p>
        </w:tc>
        <w:tc>
          <w:tcPr>
            <w:tcW w:w="3109" w:type="dxa"/>
            <w:vAlign w:val="center"/>
          </w:tcPr>
          <w:p w:rsidR="00690706" w:rsidRPr="006F48C0" w:rsidRDefault="00690706" w:rsidP="00E2582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花蓮高中</w:t>
            </w: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花蓮高工</w:t>
            </w:r>
          </w:p>
        </w:tc>
        <w:tc>
          <w:tcPr>
            <w:tcW w:w="637" w:type="dxa"/>
            <w:vMerge w:val="restart"/>
            <w:textDirection w:val="tbRlV"/>
            <w:vAlign w:val="center"/>
          </w:tcPr>
          <w:p w:rsidR="00690706" w:rsidRPr="00287C45" w:rsidRDefault="00690706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高中女</w:t>
            </w:r>
          </w:p>
        </w:tc>
        <w:tc>
          <w:tcPr>
            <w:tcW w:w="3090" w:type="dxa"/>
            <w:vAlign w:val="center"/>
          </w:tcPr>
          <w:p w:rsidR="00690706" w:rsidRPr="006F48C0" w:rsidRDefault="00690706" w:rsidP="00E2582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花蓮女中</w:t>
            </w: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：慈大附中</w:t>
            </w:r>
          </w:p>
          <w:p w:rsidR="00690706" w:rsidRPr="006F48C0" w:rsidRDefault="00690706" w:rsidP="00E2582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90706" w:rsidRPr="006F48C0" w:rsidRDefault="00690706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706" w:rsidRPr="007748F0" w:rsidTr="00E2582A">
        <w:trPr>
          <w:cantSplit/>
          <w:trHeight w:hRule="exact" w:val="514"/>
          <w:jc w:val="center"/>
        </w:trPr>
        <w:tc>
          <w:tcPr>
            <w:tcW w:w="709" w:type="dxa"/>
            <w:vMerge/>
            <w:vAlign w:val="center"/>
          </w:tcPr>
          <w:p w:rsidR="00690706" w:rsidRPr="007748F0" w:rsidRDefault="00690706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  <w:textDirection w:val="tbRlV"/>
          </w:tcPr>
          <w:p w:rsidR="00690706" w:rsidRPr="00CE107C" w:rsidRDefault="00690706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690706" w:rsidRPr="00287C45" w:rsidRDefault="00690706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690706" w:rsidRPr="006F48C0" w:rsidRDefault="00690706" w:rsidP="00E2582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7" w:type="dxa"/>
            <w:vMerge/>
            <w:textDirection w:val="tbRlV"/>
            <w:vAlign w:val="center"/>
          </w:tcPr>
          <w:p w:rsidR="00690706" w:rsidRPr="00287C45" w:rsidRDefault="00690706" w:rsidP="00E2582A">
            <w:pPr>
              <w:adjustRightInd w:val="0"/>
              <w:snapToGrid w:val="0"/>
              <w:ind w:left="113" w:right="113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690706" w:rsidRPr="006F48C0" w:rsidRDefault="00690706" w:rsidP="00E258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706" w:rsidRPr="007748F0" w:rsidTr="00E2582A">
        <w:trPr>
          <w:cantSplit/>
          <w:trHeight w:hRule="exact" w:val="514"/>
          <w:jc w:val="center"/>
        </w:trPr>
        <w:tc>
          <w:tcPr>
            <w:tcW w:w="709" w:type="dxa"/>
            <w:vMerge/>
            <w:vAlign w:val="center"/>
          </w:tcPr>
          <w:p w:rsidR="00690706" w:rsidRPr="007748F0" w:rsidRDefault="00690706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  <w:textDirection w:val="tbRlV"/>
          </w:tcPr>
          <w:p w:rsidR="00690706" w:rsidRPr="00CE107C" w:rsidRDefault="00690706" w:rsidP="00CD30AE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/>
                <w:w w:val="69"/>
                <w:szCs w:val="24"/>
                <w:eastAsianLayout w:id="1148940038" w:vert="1" w:vertCompress="1"/>
              </w:rPr>
              <w:t>9</w:t>
            </w:r>
            <w:r w:rsidRPr="00973A25">
              <w:rPr>
                <w:rFonts w:ascii="超研澤中圓" w:eastAsia="超研澤中圓" w:hAnsi="標楷體"/>
                <w:w w:val="69"/>
                <w:szCs w:val="24"/>
                <w:eastAsianLayout w:id="1148940038" w:vert="1" w:vertCompress="1"/>
              </w:rPr>
              <w:t>:</w:t>
            </w:r>
            <w:r>
              <w:rPr>
                <w:rFonts w:ascii="超研澤中圓" w:eastAsia="超研澤中圓" w:hAnsi="標楷體"/>
                <w:w w:val="69"/>
                <w:szCs w:val="24"/>
                <w:eastAsianLayout w:id="1148940038" w:vert="1" w:vertCompress="1"/>
              </w:rPr>
              <w:t>2</w:t>
            </w:r>
            <w:r w:rsidRPr="00973A25">
              <w:rPr>
                <w:rFonts w:ascii="超研澤中圓" w:eastAsia="超研澤中圓" w:hAnsi="標楷體"/>
                <w:w w:val="69"/>
                <w:szCs w:val="24"/>
                <w:eastAsianLayout w:id="1148940038" w:vert="1" w:vertCompress="1"/>
              </w:rPr>
              <w:t>0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690706" w:rsidRPr="00287C45" w:rsidRDefault="00690706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高中男</w:t>
            </w:r>
          </w:p>
        </w:tc>
        <w:tc>
          <w:tcPr>
            <w:tcW w:w="3109" w:type="dxa"/>
            <w:vAlign w:val="center"/>
          </w:tcPr>
          <w:p w:rsidR="00690706" w:rsidRPr="006F48C0" w:rsidRDefault="00690706" w:rsidP="00E258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海星高中：台</w:t>
            </w: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高中</w:t>
            </w:r>
          </w:p>
          <w:p w:rsidR="00690706" w:rsidRPr="006F48C0" w:rsidRDefault="00690706" w:rsidP="00E2582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7" w:type="dxa"/>
            <w:vMerge w:val="restart"/>
            <w:textDirection w:val="tbRlV"/>
            <w:vAlign w:val="center"/>
          </w:tcPr>
          <w:p w:rsidR="00690706" w:rsidRPr="00287C45" w:rsidRDefault="00690706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高中女</w:t>
            </w:r>
          </w:p>
        </w:tc>
        <w:tc>
          <w:tcPr>
            <w:tcW w:w="3090" w:type="dxa"/>
            <w:vAlign w:val="center"/>
          </w:tcPr>
          <w:p w:rsidR="00690706" w:rsidRPr="006F48C0" w:rsidRDefault="00690706" w:rsidP="00E2582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海星高中</w:t>
            </w: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上騰中學</w:t>
            </w:r>
          </w:p>
          <w:p w:rsidR="00690706" w:rsidRPr="006F48C0" w:rsidRDefault="00690706" w:rsidP="00E2582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706" w:rsidRPr="007748F0" w:rsidTr="00E2582A">
        <w:trPr>
          <w:cantSplit/>
          <w:trHeight w:hRule="exact" w:val="514"/>
          <w:jc w:val="center"/>
        </w:trPr>
        <w:tc>
          <w:tcPr>
            <w:tcW w:w="709" w:type="dxa"/>
            <w:vMerge/>
            <w:vAlign w:val="center"/>
          </w:tcPr>
          <w:p w:rsidR="00690706" w:rsidRPr="007748F0" w:rsidRDefault="00690706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  <w:textDirection w:val="tbRlV"/>
          </w:tcPr>
          <w:p w:rsidR="00690706" w:rsidRPr="00CE107C" w:rsidRDefault="00690706" w:rsidP="00E2582A">
            <w:pPr>
              <w:adjustRightInd w:val="0"/>
              <w:snapToGrid w:val="0"/>
              <w:ind w:left="113" w:right="113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690706" w:rsidRPr="00287C45" w:rsidRDefault="00690706" w:rsidP="00E2582A">
            <w:pPr>
              <w:adjustRightInd w:val="0"/>
              <w:snapToGrid w:val="0"/>
              <w:ind w:left="113" w:right="113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690706" w:rsidRPr="006F48C0" w:rsidRDefault="00690706" w:rsidP="00690706">
            <w:pPr>
              <w:snapToGrid w:val="0"/>
              <w:ind w:firstLineChars="50" w:firstLine="316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7" w:type="dxa"/>
            <w:vMerge/>
            <w:textDirection w:val="tbRlV"/>
            <w:vAlign w:val="center"/>
          </w:tcPr>
          <w:p w:rsidR="00690706" w:rsidRPr="00287C45" w:rsidRDefault="00690706" w:rsidP="00E2582A">
            <w:pPr>
              <w:adjustRightInd w:val="0"/>
              <w:snapToGrid w:val="0"/>
              <w:ind w:left="113" w:right="113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690706" w:rsidRPr="006F48C0" w:rsidRDefault="00690706" w:rsidP="00E2582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706" w:rsidRPr="007748F0" w:rsidTr="00E2582A">
        <w:trPr>
          <w:cantSplit/>
          <w:trHeight w:hRule="exact" w:val="514"/>
          <w:jc w:val="center"/>
        </w:trPr>
        <w:tc>
          <w:tcPr>
            <w:tcW w:w="709" w:type="dxa"/>
            <w:vMerge/>
            <w:vAlign w:val="center"/>
          </w:tcPr>
          <w:p w:rsidR="00690706" w:rsidRPr="007748F0" w:rsidRDefault="00690706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  <w:textDirection w:val="tbRlV"/>
          </w:tcPr>
          <w:p w:rsidR="00690706" w:rsidRPr="00CE107C" w:rsidRDefault="00690706" w:rsidP="00CD30AE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CB17B5">
              <w:rPr>
                <w:rFonts w:ascii="超研澤中圓" w:eastAsia="超研澤中圓" w:hAnsi="標楷體"/>
                <w:w w:val="54"/>
                <w:szCs w:val="24"/>
                <w:eastAsianLayout w:id="1148940039" w:vert="1" w:vertCompress="1"/>
              </w:rPr>
              <w:t>1</w:t>
            </w:r>
            <w:r>
              <w:rPr>
                <w:rFonts w:ascii="超研澤中圓" w:eastAsia="超研澤中圓" w:hAnsi="標楷體"/>
                <w:w w:val="54"/>
                <w:szCs w:val="24"/>
                <w:eastAsianLayout w:id="1148940039" w:vert="1" w:vertCompress="1"/>
              </w:rPr>
              <w:t>0</w:t>
            </w:r>
            <w:r w:rsidRPr="00CB17B5">
              <w:rPr>
                <w:rFonts w:ascii="超研澤中圓" w:eastAsia="超研澤中圓" w:hAnsi="標楷體"/>
                <w:w w:val="54"/>
                <w:szCs w:val="24"/>
                <w:eastAsianLayout w:id="1148940039" w:vert="1" w:vertCompress="1"/>
              </w:rPr>
              <w:t>:</w:t>
            </w:r>
            <w:r>
              <w:rPr>
                <w:rFonts w:ascii="超研澤中圓" w:eastAsia="超研澤中圓" w:hAnsi="標楷體"/>
                <w:w w:val="54"/>
                <w:szCs w:val="24"/>
                <w:eastAsianLayout w:id="1148940039" w:vert="1" w:vertCompress="1"/>
              </w:rPr>
              <w:t>10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690706" w:rsidRPr="00287C45" w:rsidRDefault="00690706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高中男</w:t>
            </w:r>
          </w:p>
        </w:tc>
        <w:tc>
          <w:tcPr>
            <w:tcW w:w="3109" w:type="dxa"/>
            <w:vAlign w:val="center"/>
          </w:tcPr>
          <w:p w:rsidR="00690706" w:rsidRPr="006F48C0" w:rsidRDefault="00690706" w:rsidP="009D5E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公東高工</w:t>
            </w: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花蓮高中</w:t>
            </w:r>
          </w:p>
        </w:tc>
        <w:tc>
          <w:tcPr>
            <w:tcW w:w="637" w:type="dxa"/>
            <w:vMerge w:val="restart"/>
            <w:textDirection w:val="tbRlV"/>
            <w:vAlign w:val="center"/>
          </w:tcPr>
          <w:p w:rsidR="00690706" w:rsidRPr="00287C45" w:rsidRDefault="00690706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高中女</w:t>
            </w:r>
          </w:p>
        </w:tc>
        <w:tc>
          <w:tcPr>
            <w:tcW w:w="3090" w:type="dxa"/>
            <w:vAlign w:val="center"/>
          </w:tcPr>
          <w:p w:rsidR="00690706" w:rsidRPr="006F48C0" w:rsidRDefault="00690706" w:rsidP="00742DF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公東高工</w:t>
            </w: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花蓮女中</w:t>
            </w:r>
          </w:p>
        </w:tc>
      </w:tr>
      <w:tr w:rsidR="00690706" w:rsidRPr="007748F0" w:rsidTr="00E2582A">
        <w:trPr>
          <w:cantSplit/>
          <w:trHeight w:hRule="exact" w:val="514"/>
          <w:jc w:val="center"/>
        </w:trPr>
        <w:tc>
          <w:tcPr>
            <w:tcW w:w="709" w:type="dxa"/>
            <w:vMerge/>
            <w:vAlign w:val="center"/>
          </w:tcPr>
          <w:p w:rsidR="00690706" w:rsidRPr="007748F0" w:rsidRDefault="00690706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  <w:textDirection w:val="tbRlV"/>
          </w:tcPr>
          <w:p w:rsidR="00690706" w:rsidRPr="00CE107C" w:rsidRDefault="00690706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690706" w:rsidRPr="00287C45" w:rsidRDefault="00690706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690706" w:rsidRPr="006F48C0" w:rsidRDefault="00690706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7" w:type="dxa"/>
            <w:vMerge/>
            <w:textDirection w:val="tbRlV"/>
            <w:vAlign w:val="center"/>
          </w:tcPr>
          <w:p w:rsidR="00690706" w:rsidRPr="00287C45" w:rsidRDefault="00690706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690706" w:rsidRPr="006F48C0" w:rsidRDefault="00690706" w:rsidP="00E2582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706" w:rsidRPr="007748F0" w:rsidTr="00E2582A">
        <w:trPr>
          <w:cantSplit/>
          <w:trHeight w:hRule="exact" w:val="514"/>
          <w:jc w:val="center"/>
        </w:trPr>
        <w:tc>
          <w:tcPr>
            <w:tcW w:w="709" w:type="dxa"/>
            <w:vMerge/>
            <w:vAlign w:val="center"/>
          </w:tcPr>
          <w:p w:rsidR="00690706" w:rsidRPr="007748F0" w:rsidRDefault="00690706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  <w:textDirection w:val="tbRlV"/>
          </w:tcPr>
          <w:p w:rsidR="00690706" w:rsidRPr="00CE107C" w:rsidRDefault="00690706" w:rsidP="00CD30AE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CB17B5">
              <w:rPr>
                <w:rFonts w:ascii="超研澤中圓" w:eastAsia="超研澤中圓" w:hAnsi="標楷體"/>
                <w:w w:val="54"/>
                <w:szCs w:val="24"/>
                <w:eastAsianLayout w:id="1148940040" w:vert="1" w:vertCompress="1"/>
              </w:rPr>
              <w:t>1</w:t>
            </w:r>
            <w:r>
              <w:rPr>
                <w:rFonts w:ascii="超研澤中圓" w:eastAsia="超研澤中圓" w:hAnsi="標楷體"/>
                <w:w w:val="54"/>
                <w:szCs w:val="24"/>
                <w:eastAsianLayout w:id="1148940040" w:vert="1" w:vertCompress="1"/>
              </w:rPr>
              <w:t>1</w:t>
            </w:r>
            <w:r w:rsidRPr="00CB17B5">
              <w:rPr>
                <w:rFonts w:ascii="超研澤中圓" w:eastAsia="超研澤中圓" w:hAnsi="標楷體"/>
                <w:w w:val="54"/>
                <w:szCs w:val="24"/>
                <w:eastAsianLayout w:id="1148940040" w:vert="1" w:vertCompress="1"/>
              </w:rPr>
              <w:t>:</w:t>
            </w:r>
            <w:r>
              <w:rPr>
                <w:rFonts w:ascii="超研澤中圓" w:eastAsia="超研澤中圓" w:hAnsi="標楷體"/>
                <w:w w:val="54"/>
                <w:szCs w:val="24"/>
                <w:eastAsianLayout w:id="1148940040" w:vert="1" w:vertCompress="1"/>
              </w:rPr>
              <w:t>0</w:t>
            </w:r>
            <w:r w:rsidRPr="00CB17B5">
              <w:rPr>
                <w:rFonts w:ascii="超研澤中圓" w:eastAsia="超研澤中圓" w:hAnsi="標楷體"/>
                <w:w w:val="54"/>
                <w:szCs w:val="24"/>
                <w:eastAsianLayout w:id="1148940040" w:vert="1" w:vertCompress="1"/>
              </w:rPr>
              <w:t>0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690706" w:rsidRPr="00287C45" w:rsidRDefault="00690706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高中</w:t>
            </w:r>
            <w:r w:rsidRPr="00287C45">
              <w:rPr>
                <w:rFonts w:ascii="超研澤中圓" w:eastAsia="超研澤中圓" w:hAnsi="標楷體" w:hint="eastAsia"/>
                <w:szCs w:val="24"/>
              </w:rPr>
              <w:t>男</w:t>
            </w:r>
          </w:p>
        </w:tc>
        <w:tc>
          <w:tcPr>
            <w:tcW w:w="3109" w:type="dxa"/>
            <w:vAlign w:val="center"/>
          </w:tcPr>
          <w:p w:rsidR="00690706" w:rsidRPr="006F48C0" w:rsidRDefault="00690706" w:rsidP="00E2582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花蓮高工</w:t>
            </w: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海星高中</w:t>
            </w:r>
          </w:p>
          <w:p w:rsidR="00690706" w:rsidRPr="006F48C0" w:rsidRDefault="00690706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7" w:type="dxa"/>
            <w:vMerge w:val="restart"/>
            <w:textDirection w:val="tbRlV"/>
            <w:vAlign w:val="center"/>
          </w:tcPr>
          <w:p w:rsidR="00690706" w:rsidRPr="00287C45" w:rsidRDefault="00690706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高中女</w:t>
            </w:r>
          </w:p>
        </w:tc>
        <w:tc>
          <w:tcPr>
            <w:tcW w:w="3090" w:type="dxa"/>
            <w:vAlign w:val="center"/>
          </w:tcPr>
          <w:p w:rsidR="00690706" w:rsidRPr="006F48C0" w:rsidRDefault="00690706" w:rsidP="008938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慈大附中：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海星高中</w:t>
            </w:r>
            <w:r w:rsidRPr="006F48C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690706" w:rsidRPr="007748F0" w:rsidTr="00E2582A">
        <w:trPr>
          <w:cantSplit/>
          <w:trHeight w:hRule="exact" w:val="514"/>
          <w:jc w:val="center"/>
        </w:trPr>
        <w:tc>
          <w:tcPr>
            <w:tcW w:w="709" w:type="dxa"/>
            <w:vMerge/>
            <w:vAlign w:val="center"/>
          </w:tcPr>
          <w:p w:rsidR="00690706" w:rsidRPr="007748F0" w:rsidRDefault="00690706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  <w:textDirection w:val="tbRlV"/>
          </w:tcPr>
          <w:p w:rsidR="00690706" w:rsidRPr="00CE107C" w:rsidRDefault="00690706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690706" w:rsidRPr="00287C45" w:rsidRDefault="00690706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690706" w:rsidRPr="006F48C0" w:rsidRDefault="00690706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7" w:type="dxa"/>
            <w:vMerge/>
            <w:textDirection w:val="tbRlV"/>
            <w:vAlign w:val="center"/>
          </w:tcPr>
          <w:p w:rsidR="00690706" w:rsidRPr="00287C45" w:rsidRDefault="00690706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690706" w:rsidRPr="006F48C0" w:rsidRDefault="00690706" w:rsidP="00E258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706" w:rsidRPr="007748F0" w:rsidTr="00E2582A">
        <w:trPr>
          <w:cantSplit/>
          <w:trHeight w:hRule="exact" w:val="514"/>
          <w:jc w:val="center"/>
        </w:trPr>
        <w:tc>
          <w:tcPr>
            <w:tcW w:w="709" w:type="dxa"/>
            <w:vMerge/>
            <w:vAlign w:val="center"/>
          </w:tcPr>
          <w:p w:rsidR="00690706" w:rsidRPr="007748F0" w:rsidRDefault="00690706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  <w:textDirection w:val="tbRlV"/>
          </w:tcPr>
          <w:p w:rsidR="00690706" w:rsidRPr="00CE107C" w:rsidRDefault="00690706" w:rsidP="00CD30AE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CB17B5">
              <w:rPr>
                <w:rFonts w:ascii="超研澤中圓" w:eastAsia="超研澤中圓" w:hAnsi="標楷體"/>
                <w:w w:val="54"/>
                <w:szCs w:val="24"/>
                <w:eastAsianLayout w:id="1148940041" w:vert="1" w:vertCompress="1"/>
              </w:rPr>
              <w:t>1</w:t>
            </w:r>
            <w:r>
              <w:rPr>
                <w:rFonts w:ascii="超研澤中圓" w:eastAsia="超研澤中圓" w:hAnsi="標楷體"/>
                <w:w w:val="54"/>
                <w:szCs w:val="24"/>
                <w:eastAsianLayout w:id="1148940041" w:vert="1" w:vertCompress="1"/>
              </w:rPr>
              <w:t>1</w:t>
            </w:r>
            <w:r w:rsidRPr="00CB17B5">
              <w:rPr>
                <w:rFonts w:ascii="超研澤中圓" w:eastAsia="超研澤中圓" w:hAnsi="標楷體"/>
                <w:w w:val="54"/>
                <w:szCs w:val="24"/>
                <w:eastAsianLayout w:id="1148940041" w:vert="1" w:vertCompress="1"/>
              </w:rPr>
              <w:t>:</w:t>
            </w:r>
            <w:r>
              <w:rPr>
                <w:rFonts w:ascii="超研澤中圓" w:eastAsia="超研澤中圓" w:hAnsi="標楷體"/>
                <w:w w:val="54"/>
                <w:szCs w:val="24"/>
                <w:eastAsianLayout w:id="1148940041" w:vert="1" w:vertCompress="1"/>
              </w:rPr>
              <w:t>5</w:t>
            </w:r>
            <w:r w:rsidRPr="00CB17B5">
              <w:rPr>
                <w:rFonts w:ascii="超研澤中圓" w:eastAsia="超研澤中圓" w:hAnsi="標楷體"/>
                <w:w w:val="54"/>
                <w:szCs w:val="24"/>
                <w:eastAsianLayout w:id="1148940041" w:vert="1" w:vertCompress="1"/>
              </w:rPr>
              <w:t>0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690706" w:rsidRPr="00287C45" w:rsidRDefault="00690706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高中男</w:t>
            </w:r>
          </w:p>
        </w:tc>
        <w:tc>
          <w:tcPr>
            <w:tcW w:w="3109" w:type="dxa"/>
            <w:vAlign w:val="center"/>
          </w:tcPr>
          <w:p w:rsidR="00690706" w:rsidRPr="006F48C0" w:rsidRDefault="00690706" w:rsidP="00F944A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台</w:t>
            </w: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高中</w:t>
            </w: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公東高工</w:t>
            </w:r>
          </w:p>
        </w:tc>
        <w:tc>
          <w:tcPr>
            <w:tcW w:w="637" w:type="dxa"/>
            <w:vMerge w:val="restart"/>
            <w:textDirection w:val="tbRlV"/>
            <w:vAlign w:val="center"/>
          </w:tcPr>
          <w:p w:rsidR="00690706" w:rsidRPr="00287C45" w:rsidRDefault="00690706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高中女</w:t>
            </w:r>
          </w:p>
        </w:tc>
        <w:tc>
          <w:tcPr>
            <w:tcW w:w="3090" w:type="dxa"/>
            <w:vAlign w:val="center"/>
          </w:tcPr>
          <w:p w:rsidR="00690706" w:rsidRPr="006F48C0" w:rsidRDefault="00690706" w:rsidP="00E2582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上騰中學</w:t>
            </w: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公東高工</w:t>
            </w:r>
          </w:p>
          <w:p w:rsidR="00690706" w:rsidRPr="006F48C0" w:rsidRDefault="00690706" w:rsidP="00E2582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706" w:rsidRPr="007748F0" w:rsidTr="00E2582A">
        <w:trPr>
          <w:cantSplit/>
          <w:trHeight w:hRule="exact" w:val="514"/>
          <w:jc w:val="center"/>
        </w:trPr>
        <w:tc>
          <w:tcPr>
            <w:tcW w:w="709" w:type="dxa"/>
            <w:vMerge/>
            <w:vAlign w:val="center"/>
          </w:tcPr>
          <w:p w:rsidR="00690706" w:rsidRPr="007748F0" w:rsidRDefault="00690706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  <w:textDirection w:val="tbRlV"/>
          </w:tcPr>
          <w:p w:rsidR="00690706" w:rsidRPr="00CE107C" w:rsidRDefault="00690706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690706" w:rsidRPr="00287C45" w:rsidRDefault="00690706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690706" w:rsidRPr="006F48C0" w:rsidRDefault="00690706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7" w:type="dxa"/>
            <w:vMerge/>
            <w:textDirection w:val="tbRlV"/>
            <w:vAlign w:val="center"/>
          </w:tcPr>
          <w:p w:rsidR="00690706" w:rsidRPr="00287C45" w:rsidRDefault="00690706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690706" w:rsidRPr="006F48C0" w:rsidRDefault="00690706" w:rsidP="00E258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706" w:rsidRPr="007748F0" w:rsidTr="00E2582A">
        <w:trPr>
          <w:cantSplit/>
          <w:trHeight w:hRule="exact" w:val="514"/>
          <w:jc w:val="center"/>
        </w:trPr>
        <w:tc>
          <w:tcPr>
            <w:tcW w:w="709" w:type="dxa"/>
            <w:vMerge/>
            <w:vAlign w:val="center"/>
          </w:tcPr>
          <w:p w:rsidR="00690706" w:rsidRPr="007748F0" w:rsidRDefault="00690706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  <w:textDirection w:val="tbRlV"/>
          </w:tcPr>
          <w:p w:rsidR="00690706" w:rsidRPr="00CE107C" w:rsidRDefault="00690706" w:rsidP="00CD30AE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CB17B5">
              <w:rPr>
                <w:rFonts w:ascii="超研澤中圓" w:eastAsia="超研澤中圓" w:hAnsi="標楷體"/>
                <w:w w:val="54"/>
                <w:szCs w:val="24"/>
                <w:eastAsianLayout w:id="1148940042" w:vert="1" w:vertCompress="1"/>
              </w:rPr>
              <w:t>1</w:t>
            </w:r>
            <w:r>
              <w:rPr>
                <w:rFonts w:ascii="超研澤中圓" w:eastAsia="超研澤中圓" w:hAnsi="標楷體"/>
                <w:w w:val="54"/>
                <w:szCs w:val="24"/>
                <w:eastAsianLayout w:id="1148940042" w:vert="1" w:vertCompress="1"/>
              </w:rPr>
              <w:t>2</w:t>
            </w:r>
            <w:r w:rsidRPr="00CB17B5">
              <w:rPr>
                <w:rFonts w:ascii="超研澤中圓" w:eastAsia="超研澤中圓" w:hAnsi="標楷體"/>
                <w:w w:val="54"/>
                <w:szCs w:val="24"/>
                <w:eastAsianLayout w:id="1148940042" w:vert="1" w:vertCompress="1"/>
              </w:rPr>
              <w:t>:</w:t>
            </w:r>
            <w:r>
              <w:rPr>
                <w:rFonts w:ascii="超研澤中圓" w:eastAsia="超研澤中圓" w:hAnsi="標楷體"/>
                <w:w w:val="54"/>
                <w:szCs w:val="24"/>
                <w:eastAsianLayout w:id="1148940042" w:vert="1" w:vertCompress="1"/>
              </w:rPr>
              <w:t>4</w:t>
            </w:r>
            <w:r w:rsidRPr="00CB17B5">
              <w:rPr>
                <w:rFonts w:ascii="超研澤中圓" w:eastAsia="超研澤中圓" w:hAnsi="標楷體"/>
                <w:w w:val="54"/>
                <w:szCs w:val="24"/>
                <w:eastAsianLayout w:id="1148940042" w:vert="1" w:vertCompress="1"/>
              </w:rPr>
              <w:t>0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690706" w:rsidRPr="00287C45" w:rsidRDefault="00690706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高中男</w:t>
            </w:r>
          </w:p>
        </w:tc>
        <w:tc>
          <w:tcPr>
            <w:tcW w:w="3109" w:type="dxa"/>
            <w:vAlign w:val="center"/>
          </w:tcPr>
          <w:p w:rsidR="00690706" w:rsidRPr="006F48C0" w:rsidRDefault="00690706" w:rsidP="00F944A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海星高中</w:t>
            </w: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花蓮高中</w:t>
            </w:r>
          </w:p>
        </w:tc>
        <w:tc>
          <w:tcPr>
            <w:tcW w:w="637" w:type="dxa"/>
            <w:vMerge w:val="restart"/>
            <w:textDirection w:val="tbRlV"/>
            <w:vAlign w:val="center"/>
          </w:tcPr>
          <w:p w:rsidR="00690706" w:rsidRPr="00287C45" w:rsidRDefault="00690706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高中女</w:t>
            </w:r>
          </w:p>
        </w:tc>
        <w:tc>
          <w:tcPr>
            <w:tcW w:w="3090" w:type="dxa"/>
            <w:vAlign w:val="center"/>
          </w:tcPr>
          <w:p w:rsidR="00690706" w:rsidRPr="006F48C0" w:rsidRDefault="00690706" w:rsidP="0084567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花蓮女中</w:t>
            </w: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海星高中</w:t>
            </w:r>
          </w:p>
        </w:tc>
      </w:tr>
      <w:tr w:rsidR="00690706" w:rsidRPr="007748F0" w:rsidTr="00E2582A">
        <w:trPr>
          <w:cantSplit/>
          <w:trHeight w:hRule="exact" w:val="514"/>
          <w:jc w:val="center"/>
        </w:trPr>
        <w:tc>
          <w:tcPr>
            <w:tcW w:w="709" w:type="dxa"/>
            <w:vMerge/>
            <w:vAlign w:val="center"/>
          </w:tcPr>
          <w:p w:rsidR="00690706" w:rsidRPr="007748F0" w:rsidRDefault="00690706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  <w:textDirection w:val="tbRlV"/>
          </w:tcPr>
          <w:p w:rsidR="00690706" w:rsidRPr="00CE107C" w:rsidRDefault="00690706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690706" w:rsidRPr="00287C45" w:rsidRDefault="00690706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690706" w:rsidRPr="006F48C0" w:rsidRDefault="00690706" w:rsidP="00E2582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7" w:type="dxa"/>
            <w:vMerge/>
            <w:textDirection w:val="tbRlV"/>
            <w:vAlign w:val="center"/>
          </w:tcPr>
          <w:p w:rsidR="00690706" w:rsidRPr="00287C45" w:rsidRDefault="00690706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690706" w:rsidRPr="006F48C0" w:rsidRDefault="00690706" w:rsidP="00E258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706" w:rsidRPr="007748F0" w:rsidTr="00E2582A">
        <w:trPr>
          <w:cantSplit/>
          <w:trHeight w:hRule="exact" w:val="514"/>
          <w:jc w:val="center"/>
        </w:trPr>
        <w:tc>
          <w:tcPr>
            <w:tcW w:w="709" w:type="dxa"/>
            <w:vMerge/>
            <w:vAlign w:val="center"/>
          </w:tcPr>
          <w:p w:rsidR="00690706" w:rsidRPr="007748F0" w:rsidRDefault="00690706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  <w:textDirection w:val="tbRlV"/>
          </w:tcPr>
          <w:p w:rsidR="00690706" w:rsidRPr="00CE107C" w:rsidRDefault="00690706" w:rsidP="00CD30AE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CB17B5">
              <w:rPr>
                <w:rFonts w:ascii="超研澤中圓" w:eastAsia="超研澤中圓" w:hAnsi="標楷體"/>
                <w:w w:val="54"/>
                <w:szCs w:val="24"/>
                <w:eastAsianLayout w:id="1148940043" w:vert="1" w:vertCompress="1"/>
              </w:rPr>
              <w:t>1</w:t>
            </w:r>
            <w:r>
              <w:rPr>
                <w:rFonts w:ascii="超研澤中圓" w:eastAsia="超研澤中圓" w:hAnsi="標楷體"/>
                <w:w w:val="54"/>
                <w:szCs w:val="24"/>
                <w:eastAsianLayout w:id="1148940043" w:vert="1" w:vertCompress="1"/>
              </w:rPr>
              <w:t>3</w:t>
            </w:r>
            <w:r w:rsidRPr="00CB17B5">
              <w:rPr>
                <w:rFonts w:ascii="超研澤中圓" w:eastAsia="超研澤中圓" w:hAnsi="標楷體"/>
                <w:w w:val="54"/>
                <w:szCs w:val="24"/>
                <w:eastAsianLayout w:id="1148940043" w:vert="1" w:vertCompress="1"/>
              </w:rPr>
              <w:t>:</w:t>
            </w:r>
            <w:r>
              <w:rPr>
                <w:rFonts w:ascii="超研澤中圓" w:eastAsia="超研澤中圓" w:hAnsi="標楷體"/>
                <w:w w:val="54"/>
                <w:szCs w:val="24"/>
                <w:eastAsianLayout w:id="1148940043" w:vert="1" w:vertCompress="1"/>
              </w:rPr>
              <w:t>3</w:t>
            </w:r>
            <w:r w:rsidRPr="00CB17B5">
              <w:rPr>
                <w:rFonts w:ascii="超研澤中圓" w:eastAsia="超研澤中圓" w:hAnsi="標楷體"/>
                <w:w w:val="54"/>
                <w:szCs w:val="24"/>
                <w:eastAsianLayout w:id="1148940043" w:vert="1" w:vertCompress="1"/>
              </w:rPr>
              <w:t>0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690706" w:rsidRPr="00287C45" w:rsidRDefault="00690706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高中男</w:t>
            </w:r>
          </w:p>
        </w:tc>
        <w:tc>
          <w:tcPr>
            <w:tcW w:w="3109" w:type="dxa"/>
            <w:vAlign w:val="center"/>
          </w:tcPr>
          <w:p w:rsidR="00690706" w:rsidRPr="006F48C0" w:rsidRDefault="00690706" w:rsidP="00F944A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台</w:t>
            </w: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高中</w:t>
            </w: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花蓮高工</w:t>
            </w:r>
          </w:p>
        </w:tc>
        <w:tc>
          <w:tcPr>
            <w:tcW w:w="637" w:type="dxa"/>
            <w:vMerge w:val="restart"/>
            <w:textDirection w:val="tbRlV"/>
            <w:vAlign w:val="center"/>
          </w:tcPr>
          <w:p w:rsidR="00690706" w:rsidRPr="00287C45" w:rsidRDefault="00690706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高中女</w:t>
            </w:r>
          </w:p>
        </w:tc>
        <w:tc>
          <w:tcPr>
            <w:tcW w:w="3090" w:type="dxa"/>
            <w:vAlign w:val="center"/>
          </w:tcPr>
          <w:p w:rsidR="00690706" w:rsidRPr="006F48C0" w:rsidRDefault="00690706" w:rsidP="00845672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慈大附中：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上騰中學</w:t>
            </w:r>
          </w:p>
        </w:tc>
      </w:tr>
      <w:tr w:rsidR="00690706" w:rsidRPr="007748F0" w:rsidTr="00B51A05">
        <w:trPr>
          <w:cantSplit/>
          <w:trHeight w:hRule="exact" w:val="534"/>
          <w:jc w:val="center"/>
        </w:trPr>
        <w:tc>
          <w:tcPr>
            <w:tcW w:w="709" w:type="dxa"/>
            <w:vMerge/>
            <w:vAlign w:val="center"/>
          </w:tcPr>
          <w:p w:rsidR="00690706" w:rsidRPr="007748F0" w:rsidRDefault="00690706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</w:tcPr>
          <w:p w:rsidR="00690706" w:rsidRPr="00CE107C" w:rsidRDefault="00690706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690706" w:rsidRPr="00287C45" w:rsidRDefault="00690706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690706" w:rsidRPr="006F48C0" w:rsidRDefault="00690706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7" w:type="dxa"/>
            <w:vMerge/>
            <w:textDirection w:val="tbRlV"/>
            <w:vAlign w:val="center"/>
          </w:tcPr>
          <w:p w:rsidR="00690706" w:rsidRPr="00287C45" w:rsidRDefault="00690706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690706" w:rsidRPr="006F48C0" w:rsidRDefault="00690706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706" w:rsidRPr="007748F0" w:rsidTr="00E2582A">
        <w:trPr>
          <w:cantSplit/>
          <w:trHeight w:hRule="exact" w:val="534"/>
          <w:jc w:val="center"/>
        </w:trPr>
        <w:tc>
          <w:tcPr>
            <w:tcW w:w="709" w:type="dxa"/>
            <w:vMerge/>
            <w:vAlign w:val="center"/>
          </w:tcPr>
          <w:p w:rsidR="00690706" w:rsidRPr="007748F0" w:rsidRDefault="00690706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  <w:textDirection w:val="tbRlV"/>
          </w:tcPr>
          <w:p w:rsidR="00690706" w:rsidRPr="00CE107C" w:rsidRDefault="00690706" w:rsidP="00CD30AE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CB17B5">
              <w:rPr>
                <w:rFonts w:ascii="超研澤中圓" w:eastAsia="超研澤中圓" w:hAnsi="標楷體"/>
                <w:w w:val="54"/>
                <w:szCs w:val="24"/>
                <w:eastAsianLayout w:id="1148940044" w:vert="1" w:vertCompress="1"/>
              </w:rPr>
              <w:t>1</w:t>
            </w:r>
            <w:r>
              <w:rPr>
                <w:rFonts w:ascii="超研澤中圓" w:eastAsia="超研澤中圓" w:hAnsi="標楷體"/>
                <w:w w:val="54"/>
                <w:szCs w:val="24"/>
                <w:eastAsianLayout w:id="1148940044" w:vert="1" w:vertCompress="1"/>
              </w:rPr>
              <w:t>4</w:t>
            </w:r>
            <w:r w:rsidRPr="00CB17B5">
              <w:rPr>
                <w:rFonts w:ascii="超研澤中圓" w:eastAsia="超研澤中圓" w:hAnsi="標楷體"/>
                <w:w w:val="54"/>
                <w:szCs w:val="24"/>
                <w:eastAsianLayout w:id="1148940044" w:vert="1" w:vertCompress="1"/>
              </w:rPr>
              <w:t>:</w:t>
            </w:r>
            <w:r>
              <w:rPr>
                <w:rFonts w:ascii="超研澤中圓" w:eastAsia="超研澤中圓" w:hAnsi="標楷體"/>
                <w:w w:val="54"/>
                <w:szCs w:val="24"/>
                <w:eastAsianLayout w:id="1148940044" w:vert="1" w:vertCompress="1"/>
              </w:rPr>
              <w:t>2</w:t>
            </w:r>
            <w:r w:rsidRPr="00CB17B5">
              <w:rPr>
                <w:rFonts w:ascii="超研澤中圓" w:eastAsia="超研澤中圓" w:hAnsi="標楷體"/>
                <w:w w:val="54"/>
                <w:szCs w:val="24"/>
                <w:eastAsianLayout w:id="1148940044" w:vert="1" w:vertCompress="1"/>
              </w:rPr>
              <w:t>0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690706" w:rsidRPr="00287C45" w:rsidRDefault="00690706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高中男</w:t>
            </w:r>
          </w:p>
        </w:tc>
        <w:tc>
          <w:tcPr>
            <w:tcW w:w="3109" w:type="dxa"/>
            <w:vAlign w:val="center"/>
          </w:tcPr>
          <w:p w:rsidR="00690706" w:rsidRPr="006F48C0" w:rsidRDefault="00690706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公東高工</w:t>
            </w: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海星高中</w:t>
            </w:r>
          </w:p>
        </w:tc>
        <w:tc>
          <w:tcPr>
            <w:tcW w:w="637" w:type="dxa"/>
            <w:vMerge w:val="restart"/>
            <w:textDirection w:val="tbRlV"/>
            <w:vAlign w:val="center"/>
          </w:tcPr>
          <w:p w:rsidR="00690706" w:rsidRPr="00287C45" w:rsidRDefault="00690706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高中女</w:t>
            </w:r>
          </w:p>
        </w:tc>
        <w:tc>
          <w:tcPr>
            <w:tcW w:w="3090" w:type="dxa"/>
            <w:vAlign w:val="center"/>
          </w:tcPr>
          <w:p w:rsidR="00690706" w:rsidRPr="006F48C0" w:rsidRDefault="00690706" w:rsidP="0084567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海星高中</w:t>
            </w: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公東高工</w:t>
            </w:r>
          </w:p>
        </w:tc>
      </w:tr>
      <w:tr w:rsidR="00690706" w:rsidRPr="007748F0" w:rsidTr="00B51A05">
        <w:trPr>
          <w:cantSplit/>
          <w:trHeight w:hRule="exact" w:val="534"/>
          <w:jc w:val="center"/>
        </w:trPr>
        <w:tc>
          <w:tcPr>
            <w:tcW w:w="709" w:type="dxa"/>
            <w:vMerge/>
            <w:vAlign w:val="center"/>
          </w:tcPr>
          <w:p w:rsidR="00690706" w:rsidRPr="007748F0" w:rsidRDefault="00690706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  <w:textDirection w:val="tbRlV"/>
          </w:tcPr>
          <w:p w:rsidR="00690706" w:rsidRPr="00CE107C" w:rsidRDefault="00690706" w:rsidP="00E2582A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690706" w:rsidRPr="00287C45" w:rsidRDefault="00690706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690706" w:rsidRPr="006F48C0" w:rsidRDefault="00690706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7" w:type="dxa"/>
            <w:vMerge/>
            <w:textDirection w:val="tbRlV"/>
            <w:vAlign w:val="center"/>
          </w:tcPr>
          <w:p w:rsidR="00690706" w:rsidRPr="00287C45" w:rsidRDefault="00690706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690706" w:rsidRPr="006F48C0" w:rsidRDefault="00690706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706" w:rsidRPr="007748F0" w:rsidTr="00E2582A">
        <w:trPr>
          <w:cantSplit/>
          <w:trHeight w:hRule="exact" w:val="534"/>
          <w:jc w:val="center"/>
        </w:trPr>
        <w:tc>
          <w:tcPr>
            <w:tcW w:w="709" w:type="dxa"/>
            <w:vMerge/>
            <w:vAlign w:val="center"/>
          </w:tcPr>
          <w:p w:rsidR="00690706" w:rsidRPr="007748F0" w:rsidRDefault="00690706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  <w:textDirection w:val="tbRlV"/>
          </w:tcPr>
          <w:p w:rsidR="00690706" w:rsidRPr="00CE107C" w:rsidRDefault="00690706" w:rsidP="00CD30AE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CB17B5">
              <w:rPr>
                <w:rFonts w:ascii="超研澤中圓" w:eastAsia="超研澤中圓" w:hAnsi="標楷體"/>
                <w:w w:val="54"/>
                <w:szCs w:val="24"/>
                <w:eastAsianLayout w:id="1148940044" w:vert="1" w:vertCompress="1"/>
              </w:rPr>
              <w:t>1</w:t>
            </w:r>
            <w:r>
              <w:rPr>
                <w:rFonts w:ascii="超研澤中圓" w:eastAsia="超研澤中圓" w:hAnsi="標楷體"/>
                <w:w w:val="54"/>
                <w:szCs w:val="24"/>
                <w:eastAsianLayout w:id="1148940044" w:vert="1" w:vertCompress="1"/>
              </w:rPr>
              <w:t>5</w:t>
            </w:r>
            <w:r w:rsidRPr="00CB17B5">
              <w:rPr>
                <w:rFonts w:ascii="超研澤中圓" w:eastAsia="超研澤中圓" w:hAnsi="標楷體"/>
                <w:w w:val="54"/>
                <w:szCs w:val="24"/>
                <w:eastAsianLayout w:id="1148940044" w:vert="1" w:vertCompress="1"/>
              </w:rPr>
              <w:t>:</w:t>
            </w:r>
            <w:r>
              <w:rPr>
                <w:rFonts w:ascii="超研澤中圓" w:eastAsia="超研澤中圓" w:hAnsi="標楷體"/>
                <w:w w:val="54"/>
                <w:szCs w:val="24"/>
                <w:eastAsianLayout w:id="1148940044" w:vert="1" w:vertCompress="1"/>
              </w:rPr>
              <w:t>1</w:t>
            </w:r>
            <w:r w:rsidRPr="00CB17B5">
              <w:rPr>
                <w:rFonts w:ascii="超研澤中圓" w:eastAsia="超研澤中圓" w:hAnsi="標楷體"/>
                <w:w w:val="54"/>
                <w:szCs w:val="24"/>
                <w:eastAsianLayout w:id="1148940044" w:vert="1" w:vertCompress="1"/>
              </w:rPr>
              <w:t>0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690706" w:rsidRPr="00287C45" w:rsidRDefault="00690706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高中男</w:t>
            </w:r>
          </w:p>
        </w:tc>
        <w:tc>
          <w:tcPr>
            <w:tcW w:w="3109" w:type="dxa"/>
            <w:vAlign w:val="center"/>
          </w:tcPr>
          <w:p w:rsidR="00690706" w:rsidRPr="006F48C0" w:rsidRDefault="00690706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花蓮高中</w:t>
            </w: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台</w:t>
            </w: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高中</w:t>
            </w:r>
          </w:p>
        </w:tc>
        <w:tc>
          <w:tcPr>
            <w:tcW w:w="637" w:type="dxa"/>
            <w:vMerge w:val="restart"/>
            <w:textDirection w:val="tbRlV"/>
            <w:vAlign w:val="center"/>
          </w:tcPr>
          <w:p w:rsidR="00690706" w:rsidRPr="00287C45" w:rsidRDefault="00690706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高中女</w:t>
            </w:r>
          </w:p>
        </w:tc>
        <w:tc>
          <w:tcPr>
            <w:tcW w:w="3090" w:type="dxa"/>
            <w:vAlign w:val="center"/>
          </w:tcPr>
          <w:p w:rsidR="00690706" w:rsidRPr="006F48C0" w:rsidRDefault="00690706" w:rsidP="0084567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上騰中學</w:t>
            </w: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花蓮女中</w:t>
            </w:r>
          </w:p>
        </w:tc>
      </w:tr>
      <w:tr w:rsidR="00690706" w:rsidRPr="007748F0" w:rsidTr="00E2582A">
        <w:trPr>
          <w:cantSplit/>
          <w:trHeight w:hRule="exact" w:val="534"/>
          <w:jc w:val="center"/>
        </w:trPr>
        <w:tc>
          <w:tcPr>
            <w:tcW w:w="709" w:type="dxa"/>
            <w:vMerge/>
            <w:vAlign w:val="center"/>
          </w:tcPr>
          <w:p w:rsidR="00690706" w:rsidRPr="007748F0" w:rsidRDefault="00690706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  <w:textDirection w:val="tbRlV"/>
          </w:tcPr>
          <w:p w:rsidR="00690706" w:rsidRPr="00CE107C" w:rsidRDefault="00690706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690706" w:rsidRPr="00287C45" w:rsidRDefault="00690706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690706" w:rsidRPr="006F48C0" w:rsidRDefault="00690706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7" w:type="dxa"/>
            <w:vMerge/>
            <w:textDirection w:val="tbRlV"/>
            <w:vAlign w:val="center"/>
          </w:tcPr>
          <w:p w:rsidR="00690706" w:rsidRPr="00287C45" w:rsidRDefault="00690706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690706" w:rsidRPr="006F48C0" w:rsidRDefault="00690706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706" w:rsidRPr="007748F0" w:rsidTr="00E2582A">
        <w:trPr>
          <w:cantSplit/>
          <w:trHeight w:hRule="exact" w:val="534"/>
          <w:jc w:val="center"/>
        </w:trPr>
        <w:tc>
          <w:tcPr>
            <w:tcW w:w="709" w:type="dxa"/>
            <w:vMerge/>
            <w:vAlign w:val="center"/>
          </w:tcPr>
          <w:p w:rsidR="00690706" w:rsidRPr="007748F0" w:rsidRDefault="00690706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  <w:textDirection w:val="tbRlV"/>
          </w:tcPr>
          <w:p w:rsidR="00690706" w:rsidRPr="00CE107C" w:rsidRDefault="00690706" w:rsidP="00CD30AE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CB17B5">
              <w:rPr>
                <w:rFonts w:ascii="超研澤中圓" w:eastAsia="超研澤中圓" w:hAnsi="標楷體"/>
                <w:w w:val="54"/>
                <w:szCs w:val="24"/>
                <w:eastAsianLayout w:id="1148940044" w:vert="1" w:vertCompress="1"/>
              </w:rPr>
              <w:t>1</w:t>
            </w:r>
            <w:r>
              <w:rPr>
                <w:rFonts w:ascii="超研澤中圓" w:eastAsia="超研澤中圓" w:hAnsi="標楷體"/>
                <w:w w:val="54"/>
                <w:szCs w:val="24"/>
                <w:eastAsianLayout w:id="1148940044" w:vert="1" w:vertCompress="1"/>
              </w:rPr>
              <w:t>6</w:t>
            </w:r>
            <w:r w:rsidRPr="00CB17B5">
              <w:rPr>
                <w:rFonts w:ascii="超研澤中圓" w:eastAsia="超研澤中圓" w:hAnsi="標楷體"/>
                <w:w w:val="54"/>
                <w:szCs w:val="24"/>
                <w:eastAsianLayout w:id="1148940044" w:vert="1" w:vertCompress="1"/>
              </w:rPr>
              <w:t>:</w:t>
            </w:r>
            <w:r>
              <w:rPr>
                <w:rFonts w:ascii="超研澤中圓" w:eastAsia="超研澤中圓" w:hAnsi="標楷體"/>
                <w:w w:val="54"/>
                <w:szCs w:val="24"/>
                <w:eastAsianLayout w:id="1148940044" w:vert="1" w:vertCompress="1"/>
              </w:rPr>
              <w:t>0</w:t>
            </w:r>
            <w:r w:rsidRPr="00CB17B5">
              <w:rPr>
                <w:rFonts w:ascii="超研澤中圓" w:eastAsia="超研澤中圓" w:hAnsi="標楷體"/>
                <w:w w:val="54"/>
                <w:szCs w:val="24"/>
                <w:eastAsianLayout w:id="1148940044" w:vert="1" w:vertCompress="1"/>
              </w:rPr>
              <w:t>0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690706" w:rsidRPr="00287C45" w:rsidRDefault="00690706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高中男</w:t>
            </w:r>
          </w:p>
        </w:tc>
        <w:tc>
          <w:tcPr>
            <w:tcW w:w="3109" w:type="dxa"/>
            <w:vAlign w:val="center"/>
          </w:tcPr>
          <w:p w:rsidR="00690706" w:rsidRPr="006F48C0" w:rsidRDefault="00690706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花蓮高工</w:t>
            </w: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公東高工</w:t>
            </w:r>
          </w:p>
        </w:tc>
        <w:tc>
          <w:tcPr>
            <w:tcW w:w="637" w:type="dxa"/>
            <w:vMerge w:val="restart"/>
            <w:textDirection w:val="tbRlV"/>
            <w:vAlign w:val="center"/>
          </w:tcPr>
          <w:p w:rsidR="00690706" w:rsidRPr="00287C45" w:rsidRDefault="00690706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高中女</w:t>
            </w:r>
          </w:p>
        </w:tc>
        <w:tc>
          <w:tcPr>
            <w:tcW w:w="3090" w:type="dxa"/>
            <w:vAlign w:val="center"/>
          </w:tcPr>
          <w:p w:rsidR="00690706" w:rsidRPr="006F48C0" w:rsidRDefault="00690706" w:rsidP="0089384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公東高工</w:t>
            </w:r>
            <w:r w:rsidRPr="006F48C0">
              <w:rPr>
                <w:rFonts w:ascii="標楷體" w:eastAsia="標楷體" w:hAnsi="標楷體" w:hint="eastAsia"/>
                <w:sz w:val="28"/>
                <w:szCs w:val="28"/>
              </w:rPr>
              <w:t>：慈大附中</w:t>
            </w:r>
          </w:p>
        </w:tc>
      </w:tr>
      <w:tr w:rsidR="00690706" w:rsidRPr="007748F0" w:rsidTr="00E2582A">
        <w:trPr>
          <w:cantSplit/>
          <w:trHeight w:hRule="exact" w:val="534"/>
          <w:jc w:val="center"/>
        </w:trPr>
        <w:tc>
          <w:tcPr>
            <w:tcW w:w="709" w:type="dxa"/>
            <w:vMerge/>
            <w:vAlign w:val="center"/>
          </w:tcPr>
          <w:p w:rsidR="00690706" w:rsidRPr="007748F0" w:rsidRDefault="00690706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  <w:textDirection w:val="tbRlV"/>
          </w:tcPr>
          <w:p w:rsidR="00690706" w:rsidRPr="00CE107C" w:rsidRDefault="00690706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690706" w:rsidRPr="00287C45" w:rsidRDefault="00690706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690706" w:rsidRPr="006F48C0" w:rsidRDefault="00690706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7" w:type="dxa"/>
            <w:vMerge/>
            <w:textDirection w:val="tbRlV"/>
            <w:vAlign w:val="center"/>
          </w:tcPr>
          <w:p w:rsidR="00690706" w:rsidRPr="00287C45" w:rsidRDefault="00690706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690706" w:rsidRPr="006F48C0" w:rsidRDefault="00690706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706" w:rsidRPr="007748F0" w:rsidTr="00E2582A">
        <w:trPr>
          <w:cantSplit/>
          <w:trHeight w:hRule="exact" w:val="534"/>
          <w:jc w:val="center"/>
        </w:trPr>
        <w:tc>
          <w:tcPr>
            <w:tcW w:w="709" w:type="dxa"/>
            <w:vMerge/>
            <w:vAlign w:val="center"/>
          </w:tcPr>
          <w:p w:rsidR="00690706" w:rsidRPr="007748F0" w:rsidRDefault="00690706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  <w:textDirection w:val="tbRlV"/>
          </w:tcPr>
          <w:p w:rsidR="00690706" w:rsidRPr="00CE107C" w:rsidRDefault="00690706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690706" w:rsidRPr="00287C45" w:rsidRDefault="00690706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690706" w:rsidRPr="006F48C0" w:rsidRDefault="00690706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7" w:type="dxa"/>
            <w:vMerge w:val="restart"/>
            <w:textDirection w:val="tbRlV"/>
            <w:vAlign w:val="center"/>
          </w:tcPr>
          <w:p w:rsidR="00690706" w:rsidRPr="00287C45" w:rsidRDefault="00690706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690706" w:rsidRPr="006F48C0" w:rsidRDefault="00690706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706" w:rsidRPr="007748F0" w:rsidTr="00E2582A">
        <w:trPr>
          <w:cantSplit/>
          <w:trHeight w:hRule="exact" w:val="534"/>
          <w:jc w:val="center"/>
        </w:trPr>
        <w:tc>
          <w:tcPr>
            <w:tcW w:w="709" w:type="dxa"/>
            <w:vMerge/>
            <w:vAlign w:val="center"/>
          </w:tcPr>
          <w:p w:rsidR="00690706" w:rsidRPr="007748F0" w:rsidRDefault="00690706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  <w:textDirection w:val="tbRlV"/>
          </w:tcPr>
          <w:p w:rsidR="00690706" w:rsidRPr="00CE107C" w:rsidRDefault="00690706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690706" w:rsidRPr="00287C45" w:rsidRDefault="00690706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690706" w:rsidRPr="006F48C0" w:rsidRDefault="00690706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7" w:type="dxa"/>
            <w:vMerge/>
            <w:textDirection w:val="tbRlV"/>
            <w:vAlign w:val="center"/>
          </w:tcPr>
          <w:p w:rsidR="00690706" w:rsidRPr="00287C45" w:rsidRDefault="00690706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690706" w:rsidRPr="006F48C0" w:rsidRDefault="00690706" w:rsidP="00E2582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90706" w:rsidRPr="000F0374" w:rsidRDefault="00690706" w:rsidP="00AC7460">
      <w:pPr>
        <w:adjustRightInd w:val="0"/>
        <w:snapToGrid w:val="0"/>
        <w:rPr>
          <w:rFonts w:ascii="標楷體" w:eastAsia="標楷體" w:hAnsi="標楷體"/>
        </w:rPr>
      </w:pPr>
    </w:p>
    <w:p w:rsidR="00690706" w:rsidRDefault="00690706" w:rsidP="00DB481A">
      <w:pPr>
        <w:pStyle w:val="Date"/>
        <w:adjustRightInd w:val="0"/>
        <w:snapToGrid w:val="0"/>
        <w:spacing w:afterLines="100" w:line="240" w:lineRule="atLeast"/>
        <w:jc w:val="distribute"/>
        <w:rPr>
          <w:rFonts w:ascii="超研澤中圓" w:eastAsia="超研澤中圓" w:hAnsi="標楷體"/>
          <w:b/>
          <w:sz w:val="40"/>
          <w:szCs w:val="40"/>
        </w:rPr>
      </w:pPr>
    </w:p>
    <w:p w:rsidR="00690706" w:rsidRDefault="00690706" w:rsidP="008B3223">
      <w:pPr>
        <w:adjustRightInd w:val="0"/>
        <w:snapToGrid w:val="0"/>
        <w:spacing w:line="240" w:lineRule="exact"/>
        <w:rPr>
          <w:rFonts w:ascii="標楷體" w:eastAsia="標楷體" w:hAnsi="標楷體"/>
          <w:w w:val="80"/>
          <w:sz w:val="40"/>
          <w:szCs w:val="40"/>
        </w:rPr>
      </w:pPr>
    </w:p>
    <w:p w:rsidR="00690706" w:rsidRDefault="00690706" w:rsidP="00E46D1D">
      <w:pPr>
        <w:adjustRightInd w:val="0"/>
        <w:snapToGrid w:val="0"/>
        <w:spacing w:line="240" w:lineRule="atLeast"/>
        <w:jc w:val="center"/>
        <w:rPr>
          <w:rFonts w:ascii="超研澤中圓" w:eastAsia="超研澤中圓" w:hAnsi="標楷體"/>
          <w:b/>
          <w:sz w:val="40"/>
          <w:szCs w:val="40"/>
        </w:rPr>
      </w:pPr>
      <w:r w:rsidRPr="00287C45">
        <w:rPr>
          <w:rFonts w:ascii="超研澤中圓" w:eastAsia="超研澤中圓" w:hAnsi="標楷體"/>
          <w:b/>
          <w:sz w:val="40"/>
          <w:szCs w:val="40"/>
        </w:rPr>
        <w:t>10</w:t>
      </w:r>
      <w:r>
        <w:rPr>
          <w:rFonts w:ascii="超研澤中圓" w:eastAsia="超研澤中圓" w:hAnsi="標楷體"/>
          <w:b/>
          <w:sz w:val="40"/>
          <w:szCs w:val="40"/>
        </w:rPr>
        <w:t>5</w:t>
      </w:r>
      <w:r w:rsidRPr="00287C45">
        <w:rPr>
          <w:rFonts w:ascii="超研澤中圓" w:eastAsia="超研澤中圓" w:hAnsi="標楷體" w:hint="eastAsia"/>
          <w:b/>
          <w:sz w:val="40"/>
          <w:szCs w:val="40"/>
        </w:rPr>
        <w:t>年花蓮縣「縣長盃」排球錦標賽賽程表</w:t>
      </w:r>
    </w:p>
    <w:tbl>
      <w:tblPr>
        <w:tblW w:w="8563" w:type="dxa"/>
        <w:jc w:val="center"/>
        <w:tblInd w:w="-1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451"/>
        <w:gridCol w:w="567"/>
        <w:gridCol w:w="3109"/>
        <w:gridCol w:w="637"/>
        <w:gridCol w:w="3090"/>
      </w:tblGrid>
      <w:tr w:rsidR="00690706" w:rsidRPr="00F4027E" w:rsidTr="000B4F40">
        <w:trPr>
          <w:cantSplit/>
          <w:trHeight w:hRule="exact" w:val="1026"/>
          <w:jc w:val="center"/>
        </w:trPr>
        <w:tc>
          <w:tcPr>
            <w:tcW w:w="709" w:type="dxa"/>
            <w:vAlign w:val="center"/>
          </w:tcPr>
          <w:p w:rsidR="00690706" w:rsidRPr="00CE107C" w:rsidRDefault="00690706" w:rsidP="00F259DD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 w:val="28"/>
                <w:szCs w:val="28"/>
              </w:rPr>
            </w:pPr>
            <w:r w:rsidRPr="00CE107C">
              <w:rPr>
                <w:rFonts w:ascii="超研澤中圓" w:eastAsia="超研澤中圓" w:hAnsi="標楷體" w:hint="eastAsia"/>
                <w:sz w:val="28"/>
                <w:szCs w:val="28"/>
              </w:rPr>
              <w:t>場地</w:t>
            </w:r>
          </w:p>
        </w:tc>
        <w:tc>
          <w:tcPr>
            <w:tcW w:w="451" w:type="dxa"/>
          </w:tcPr>
          <w:p w:rsidR="00690706" w:rsidRPr="00CE107C" w:rsidRDefault="00690706" w:rsidP="00F259DD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 w:val="28"/>
                <w:szCs w:val="28"/>
              </w:rPr>
            </w:pPr>
          </w:p>
        </w:tc>
        <w:tc>
          <w:tcPr>
            <w:tcW w:w="3676" w:type="dxa"/>
            <w:gridSpan w:val="2"/>
            <w:vAlign w:val="center"/>
          </w:tcPr>
          <w:p w:rsidR="00690706" w:rsidRPr="004B2BFF" w:rsidRDefault="00690706" w:rsidP="00314D5A">
            <w:pPr>
              <w:tabs>
                <w:tab w:val="left" w:pos="2128"/>
              </w:tabs>
              <w:adjustRightInd w:val="0"/>
              <w:snapToGrid w:val="0"/>
              <w:jc w:val="center"/>
              <w:rPr>
                <w:rFonts w:ascii="超研澤中圓" w:eastAsia="超研澤中圓" w:hAnsi="標楷體"/>
                <w:sz w:val="32"/>
                <w:szCs w:val="32"/>
              </w:rPr>
            </w:pPr>
            <w:r w:rsidRPr="004B2BFF">
              <w:rPr>
                <w:rFonts w:ascii="超研澤中圓" w:eastAsia="超研澤中圓" w:hAnsi="標楷體" w:hint="eastAsia"/>
                <w:sz w:val="32"/>
                <w:szCs w:val="32"/>
              </w:rPr>
              <w:t>甲</w:t>
            </w:r>
          </w:p>
          <w:p w:rsidR="00690706" w:rsidRPr="004B2BFF" w:rsidRDefault="00690706" w:rsidP="00314D5A">
            <w:pPr>
              <w:tabs>
                <w:tab w:val="left" w:pos="2128"/>
              </w:tabs>
              <w:adjustRightInd w:val="0"/>
              <w:snapToGrid w:val="0"/>
              <w:jc w:val="center"/>
              <w:rPr>
                <w:rFonts w:ascii="超研澤中圓" w:eastAsia="超研澤中圓" w:hAnsi="標楷體"/>
                <w:sz w:val="32"/>
                <w:szCs w:val="32"/>
              </w:rPr>
            </w:pPr>
            <w:r>
              <w:rPr>
                <w:rFonts w:ascii="超研澤中圓" w:eastAsia="超研澤中圓" w:hAnsi="標楷體" w:hint="eastAsia"/>
                <w:sz w:val="32"/>
                <w:szCs w:val="32"/>
              </w:rPr>
              <w:t>中正</w:t>
            </w:r>
            <w:r w:rsidRPr="004B2BFF">
              <w:rPr>
                <w:rFonts w:ascii="超研澤中圓" w:eastAsia="超研澤中圓" w:hAnsi="標楷體" w:hint="eastAsia"/>
                <w:sz w:val="32"/>
                <w:szCs w:val="32"/>
              </w:rPr>
              <w:t>國小排球場</w:t>
            </w:r>
          </w:p>
        </w:tc>
        <w:tc>
          <w:tcPr>
            <w:tcW w:w="3727" w:type="dxa"/>
            <w:gridSpan w:val="2"/>
            <w:vAlign w:val="center"/>
          </w:tcPr>
          <w:p w:rsidR="00690706" w:rsidRPr="004B2BFF" w:rsidRDefault="00690706" w:rsidP="00314D5A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 w:val="32"/>
                <w:szCs w:val="32"/>
              </w:rPr>
            </w:pPr>
            <w:r w:rsidRPr="004B2BFF">
              <w:rPr>
                <w:rFonts w:ascii="超研澤中圓" w:eastAsia="超研澤中圓" w:hAnsi="標楷體" w:hint="eastAsia"/>
                <w:sz w:val="32"/>
                <w:szCs w:val="32"/>
              </w:rPr>
              <w:t>乙</w:t>
            </w:r>
          </w:p>
          <w:p w:rsidR="00690706" w:rsidRPr="004B2BFF" w:rsidRDefault="00690706" w:rsidP="00314D5A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 w:val="32"/>
                <w:szCs w:val="32"/>
              </w:rPr>
            </w:pPr>
            <w:r>
              <w:rPr>
                <w:rFonts w:ascii="超研澤中圓" w:eastAsia="超研澤中圓" w:hAnsi="標楷體" w:hint="eastAsia"/>
                <w:sz w:val="32"/>
                <w:szCs w:val="32"/>
              </w:rPr>
              <w:t>中正</w:t>
            </w:r>
            <w:r w:rsidRPr="004B2BFF">
              <w:rPr>
                <w:rFonts w:ascii="超研澤中圓" w:eastAsia="超研澤中圓" w:hAnsi="標楷體" w:hint="eastAsia"/>
                <w:sz w:val="32"/>
                <w:szCs w:val="32"/>
              </w:rPr>
              <w:t>國小排球場</w:t>
            </w:r>
          </w:p>
        </w:tc>
      </w:tr>
      <w:tr w:rsidR="00690706" w:rsidRPr="007748F0" w:rsidTr="000B4F40">
        <w:trPr>
          <w:cantSplit/>
          <w:trHeight w:hRule="exact" w:val="514"/>
          <w:jc w:val="center"/>
        </w:trPr>
        <w:tc>
          <w:tcPr>
            <w:tcW w:w="709" w:type="dxa"/>
            <w:vMerge w:val="restart"/>
            <w:vAlign w:val="center"/>
          </w:tcPr>
          <w:p w:rsidR="00690706" w:rsidRPr="00CE107C" w:rsidRDefault="00690706" w:rsidP="00F259DD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 w:val="28"/>
                <w:szCs w:val="28"/>
              </w:rPr>
            </w:pPr>
            <w:r w:rsidRPr="00CE107C">
              <w:rPr>
                <w:rFonts w:ascii="超研澤中圓" w:eastAsia="超研澤中圓" w:hAnsi="標楷體" w:hint="eastAsia"/>
                <w:w w:val="90"/>
                <w:sz w:val="28"/>
                <w:szCs w:val="28"/>
              </w:rPr>
              <w:t>日期</w:t>
            </w:r>
          </w:p>
        </w:tc>
        <w:tc>
          <w:tcPr>
            <w:tcW w:w="451" w:type="dxa"/>
            <w:vMerge w:val="restart"/>
          </w:tcPr>
          <w:p w:rsidR="00690706" w:rsidRPr="00CE107C" w:rsidRDefault="00690706" w:rsidP="00F259DD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時間</w:t>
            </w:r>
          </w:p>
        </w:tc>
        <w:tc>
          <w:tcPr>
            <w:tcW w:w="567" w:type="dxa"/>
            <w:vMerge w:val="restart"/>
            <w:vAlign w:val="center"/>
          </w:tcPr>
          <w:p w:rsidR="00690706" w:rsidRPr="00287C45" w:rsidRDefault="00690706" w:rsidP="00314D5A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 w:rsidRPr="00287C45">
              <w:rPr>
                <w:rFonts w:ascii="超研澤中圓" w:eastAsia="超研澤中圓" w:hAnsi="標楷體" w:hint="eastAsia"/>
                <w:szCs w:val="24"/>
              </w:rPr>
              <w:t>組別</w:t>
            </w:r>
          </w:p>
        </w:tc>
        <w:tc>
          <w:tcPr>
            <w:tcW w:w="3109" w:type="dxa"/>
            <w:vAlign w:val="center"/>
          </w:tcPr>
          <w:p w:rsidR="00690706" w:rsidRPr="00CE107C" w:rsidRDefault="00690706" w:rsidP="00F259DD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 w:rsidRPr="00CE107C">
              <w:rPr>
                <w:rFonts w:ascii="超研澤中圓" w:eastAsia="超研澤中圓" w:hAnsi="標楷體" w:hint="eastAsia"/>
                <w:szCs w:val="24"/>
              </w:rPr>
              <w:t>比賽單位</w:t>
            </w:r>
          </w:p>
        </w:tc>
        <w:tc>
          <w:tcPr>
            <w:tcW w:w="637" w:type="dxa"/>
            <w:vMerge w:val="restart"/>
            <w:vAlign w:val="center"/>
          </w:tcPr>
          <w:p w:rsidR="00690706" w:rsidRPr="00287C45" w:rsidRDefault="00690706" w:rsidP="00314D5A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 w:rsidRPr="00287C45">
              <w:rPr>
                <w:rFonts w:ascii="超研澤中圓" w:eastAsia="超研澤中圓" w:hAnsi="標楷體" w:hint="eastAsia"/>
                <w:szCs w:val="24"/>
              </w:rPr>
              <w:t>組別</w:t>
            </w:r>
          </w:p>
        </w:tc>
        <w:tc>
          <w:tcPr>
            <w:tcW w:w="3090" w:type="dxa"/>
            <w:vAlign w:val="center"/>
          </w:tcPr>
          <w:p w:rsidR="00690706" w:rsidRPr="00CE107C" w:rsidRDefault="00690706" w:rsidP="000B4F40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 w:rsidRPr="00CE107C">
              <w:rPr>
                <w:rFonts w:ascii="超研澤中圓" w:eastAsia="超研澤中圓" w:hAnsi="標楷體" w:hint="eastAsia"/>
                <w:szCs w:val="24"/>
              </w:rPr>
              <w:t>比賽單位</w:t>
            </w:r>
          </w:p>
        </w:tc>
      </w:tr>
      <w:tr w:rsidR="00690706" w:rsidRPr="007748F0" w:rsidTr="000B4F40">
        <w:trPr>
          <w:cantSplit/>
          <w:trHeight w:hRule="exact" w:val="514"/>
          <w:jc w:val="center"/>
        </w:trPr>
        <w:tc>
          <w:tcPr>
            <w:tcW w:w="709" w:type="dxa"/>
            <w:vMerge/>
            <w:vAlign w:val="center"/>
          </w:tcPr>
          <w:p w:rsidR="00690706" w:rsidRPr="00CE107C" w:rsidRDefault="00690706" w:rsidP="00F259DD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w w:val="90"/>
                <w:szCs w:val="24"/>
              </w:rPr>
            </w:pPr>
          </w:p>
        </w:tc>
        <w:tc>
          <w:tcPr>
            <w:tcW w:w="451" w:type="dxa"/>
            <w:vMerge/>
          </w:tcPr>
          <w:p w:rsidR="00690706" w:rsidRPr="00CE107C" w:rsidRDefault="00690706" w:rsidP="00F259DD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690706" w:rsidRPr="00287C45" w:rsidRDefault="00690706" w:rsidP="00314D5A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690706" w:rsidRPr="00CE107C" w:rsidRDefault="00690706" w:rsidP="00F259DD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成績</w:t>
            </w:r>
          </w:p>
        </w:tc>
        <w:tc>
          <w:tcPr>
            <w:tcW w:w="637" w:type="dxa"/>
            <w:vMerge/>
            <w:vAlign w:val="center"/>
          </w:tcPr>
          <w:p w:rsidR="00690706" w:rsidRPr="00287C45" w:rsidRDefault="00690706" w:rsidP="00314D5A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690706" w:rsidRPr="00CE107C" w:rsidRDefault="00690706" w:rsidP="000B4F40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成績</w:t>
            </w:r>
          </w:p>
        </w:tc>
      </w:tr>
      <w:tr w:rsidR="00690706" w:rsidRPr="007748F0" w:rsidTr="000B4F40">
        <w:trPr>
          <w:cantSplit/>
          <w:trHeight w:hRule="exact" w:val="514"/>
          <w:jc w:val="center"/>
        </w:trPr>
        <w:tc>
          <w:tcPr>
            <w:tcW w:w="709" w:type="dxa"/>
            <w:vMerge w:val="restart"/>
            <w:textDirection w:val="tbRlV"/>
            <w:vAlign w:val="center"/>
          </w:tcPr>
          <w:p w:rsidR="00690706" w:rsidRPr="007748F0" w:rsidRDefault="00690706" w:rsidP="00F458DB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5"/>
                <w:attr w:name="Year" w:val="2016"/>
              </w:smartTagPr>
              <w:r>
                <w:rPr>
                  <w:rFonts w:ascii="標楷體" w:eastAsia="標楷體" w:hAnsi="標楷體"/>
                  <w:b/>
                  <w:sz w:val="28"/>
                  <w:szCs w:val="28"/>
                  <w:eastAsianLayout w:id="1148940045" w:vert="1" w:vertCompress="1"/>
                </w:rPr>
                <w:t>5</w:t>
              </w:r>
              <w:r>
                <w:rPr>
                  <w:rFonts w:ascii="標楷體" w:eastAsia="標楷體" w:hAnsi="標楷體"/>
                  <w:b/>
                  <w:sz w:val="28"/>
                  <w:szCs w:val="28"/>
                </w:rPr>
                <w:t xml:space="preserve"> </w:t>
              </w:r>
              <w:r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月</w:t>
              </w:r>
              <w:r>
                <w:rPr>
                  <w:rFonts w:ascii="標楷體" w:eastAsia="標楷體" w:hAnsi="標楷體"/>
                  <w:b/>
                  <w:sz w:val="28"/>
                  <w:szCs w:val="28"/>
                </w:rPr>
                <w:t xml:space="preserve"> </w:t>
              </w:r>
            </w:smartTag>
            <w:r>
              <w:rPr>
                <w:rFonts w:ascii="標楷體" w:eastAsia="標楷體" w:hAnsi="標楷體"/>
                <w:b/>
                <w:sz w:val="28"/>
                <w:szCs w:val="28"/>
                <w:eastAsianLayout w:id="1148940046" w:vert="1" w:vertCompress="1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日（星期日）</w:t>
            </w:r>
          </w:p>
        </w:tc>
        <w:tc>
          <w:tcPr>
            <w:tcW w:w="451" w:type="dxa"/>
            <w:vMerge w:val="restart"/>
            <w:textDirection w:val="tbRlV"/>
          </w:tcPr>
          <w:p w:rsidR="00690706" w:rsidRPr="00CE107C" w:rsidRDefault="00690706" w:rsidP="00F138E9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973A25">
              <w:rPr>
                <w:rFonts w:ascii="超研澤中圓" w:eastAsia="超研澤中圓" w:hAnsi="標楷體"/>
                <w:w w:val="69"/>
                <w:szCs w:val="24"/>
                <w:eastAsianLayout w:id="1148940047" w:vert="1" w:vertCompress="1"/>
              </w:rPr>
              <w:t>8:</w:t>
            </w:r>
            <w:r>
              <w:rPr>
                <w:rFonts w:ascii="超研澤中圓" w:eastAsia="超研澤中圓" w:hAnsi="標楷體"/>
                <w:w w:val="69"/>
                <w:szCs w:val="24"/>
                <w:eastAsianLayout w:id="1148940047" w:vert="1" w:vertCompress="1"/>
              </w:rPr>
              <w:t>0</w:t>
            </w:r>
            <w:r w:rsidRPr="00973A25">
              <w:rPr>
                <w:rFonts w:ascii="超研澤中圓" w:eastAsia="超研澤中圓" w:hAnsi="標楷體"/>
                <w:w w:val="69"/>
                <w:szCs w:val="24"/>
                <w:eastAsianLayout w:id="1148940047" w:vert="1" w:vertCompress="1"/>
              </w:rPr>
              <w:t>0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690706" w:rsidRPr="00287C45" w:rsidRDefault="00690706" w:rsidP="00F259DD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287C45">
              <w:rPr>
                <w:rFonts w:ascii="超研澤中圓" w:eastAsia="超研澤中圓" w:hAnsi="標楷體" w:hint="eastAsia"/>
                <w:szCs w:val="24"/>
              </w:rPr>
              <w:t>國小男</w:t>
            </w:r>
          </w:p>
        </w:tc>
        <w:tc>
          <w:tcPr>
            <w:tcW w:w="3109" w:type="dxa"/>
            <w:vAlign w:val="center"/>
          </w:tcPr>
          <w:p w:rsidR="00690706" w:rsidRPr="004B2BFF" w:rsidRDefault="00690706" w:rsidP="000B4F40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明義國小紅：中正</w:t>
            </w:r>
            <w:r w:rsidRPr="004B2BFF">
              <w:rPr>
                <w:rFonts w:ascii="微軟正黑體" w:eastAsia="微軟正黑體" w:hAnsi="微軟正黑體" w:hint="eastAsia"/>
                <w:szCs w:val="24"/>
              </w:rPr>
              <w:t>國小</w:t>
            </w:r>
          </w:p>
          <w:p w:rsidR="00690706" w:rsidRPr="004B2BFF" w:rsidRDefault="00690706" w:rsidP="000B4F4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37" w:type="dxa"/>
            <w:vMerge w:val="restart"/>
            <w:textDirection w:val="tbRlV"/>
            <w:vAlign w:val="center"/>
          </w:tcPr>
          <w:p w:rsidR="00690706" w:rsidRPr="00287C45" w:rsidRDefault="00690706" w:rsidP="00351E34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287C45">
              <w:rPr>
                <w:rFonts w:ascii="超研澤中圓" w:eastAsia="超研澤中圓" w:hAnsi="標楷體" w:hint="eastAsia"/>
                <w:szCs w:val="24"/>
              </w:rPr>
              <w:t>國小</w:t>
            </w:r>
            <w:r>
              <w:rPr>
                <w:rFonts w:ascii="超研澤中圓" w:eastAsia="超研澤中圓" w:hAnsi="標楷體" w:hint="eastAsia"/>
                <w:szCs w:val="24"/>
              </w:rPr>
              <w:t>女</w:t>
            </w:r>
          </w:p>
        </w:tc>
        <w:tc>
          <w:tcPr>
            <w:tcW w:w="3090" w:type="dxa"/>
            <w:vAlign w:val="center"/>
          </w:tcPr>
          <w:p w:rsidR="00690706" w:rsidRPr="004B2BFF" w:rsidRDefault="00690706" w:rsidP="000B4F40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明禮國小</w:t>
            </w:r>
            <w:r>
              <w:rPr>
                <w:rFonts w:ascii="微軟正黑體" w:eastAsia="微軟正黑體" w:hAnsi="微軟正黑體"/>
                <w:szCs w:val="24"/>
              </w:rPr>
              <w:t>A</w:t>
            </w:r>
            <w:r>
              <w:rPr>
                <w:rFonts w:ascii="微軟正黑體" w:eastAsia="微軟正黑體" w:hAnsi="微軟正黑體" w:hint="eastAsia"/>
                <w:szCs w:val="24"/>
              </w:rPr>
              <w:t>：太昌</w:t>
            </w:r>
            <w:r w:rsidRPr="004B2BFF">
              <w:rPr>
                <w:rFonts w:ascii="微軟正黑體" w:eastAsia="微軟正黑體" w:hAnsi="微軟正黑體" w:hint="eastAsia"/>
                <w:szCs w:val="24"/>
              </w:rPr>
              <w:t>國小</w:t>
            </w:r>
            <w:r>
              <w:rPr>
                <w:rFonts w:ascii="微軟正黑體" w:eastAsia="微軟正黑體" w:hAnsi="微軟正黑體"/>
                <w:szCs w:val="24"/>
              </w:rPr>
              <w:t>A</w:t>
            </w:r>
          </w:p>
          <w:p w:rsidR="00690706" w:rsidRPr="004B2BFF" w:rsidRDefault="00690706" w:rsidP="000B4F4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90706" w:rsidRPr="007748F0" w:rsidTr="000B4F40">
        <w:trPr>
          <w:cantSplit/>
          <w:trHeight w:hRule="exact" w:val="514"/>
          <w:jc w:val="center"/>
        </w:trPr>
        <w:tc>
          <w:tcPr>
            <w:tcW w:w="709" w:type="dxa"/>
            <w:vMerge/>
            <w:vAlign w:val="center"/>
          </w:tcPr>
          <w:p w:rsidR="00690706" w:rsidRPr="007748F0" w:rsidRDefault="00690706" w:rsidP="00F259D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  <w:textDirection w:val="tbRlV"/>
          </w:tcPr>
          <w:p w:rsidR="00690706" w:rsidRPr="00CE107C" w:rsidRDefault="00690706" w:rsidP="00F259DD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690706" w:rsidRPr="00287C45" w:rsidRDefault="00690706" w:rsidP="00314D5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690706" w:rsidRPr="004B2BFF" w:rsidRDefault="00690706" w:rsidP="000B4F4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37" w:type="dxa"/>
            <w:vMerge/>
            <w:textDirection w:val="tbRlV"/>
            <w:vAlign w:val="center"/>
          </w:tcPr>
          <w:p w:rsidR="00690706" w:rsidRPr="00287C45" w:rsidRDefault="00690706" w:rsidP="00314D5A">
            <w:pPr>
              <w:adjustRightInd w:val="0"/>
              <w:snapToGrid w:val="0"/>
              <w:ind w:left="113" w:right="113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690706" w:rsidRPr="004B2BFF" w:rsidRDefault="00690706" w:rsidP="000B4F40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690706" w:rsidRPr="007748F0" w:rsidTr="000B4F40">
        <w:trPr>
          <w:cantSplit/>
          <w:trHeight w:hRule="exact" w:val="514"/>
          <w:jc w:val="center"/>
        </w:trPr>
        <w:tc>
          <w:tcPr>
            <w:tcW w:w="709" w:type="dxa"/>
            <w:vMerge/>
            <w:vAlign w:val="center"/>
          </w:tcPr>
          <w:p w:rsidR="00690706" w:rsidRPr="007748F0" w:rsidRDefault="00690706" w:rsidP="00F259D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  <w:textDirection w:val="tbRlV"/>
          </w:tcPr>
          <w:p w:rsidR="00690706" w:rsidRPr="00CE107C" w:rsidRDefault="00690706" w:rsidP="00F138E9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/>
                <w:w w:val="69"/>
                <w:szCs w:val="24"/>
                <w:eastAsianLayout w:id="1148940048" w:vert="1" w:vertCompress="1"/>
              </w:rPr>
              <w:t>8</w:t>
            </w:r>
            <w:r w:rsidRPr="00973A25">
              <w:rPr>
                <w:rFonts w:ascii="超研澤中圓" w:eastAsia="超研澤中圓" w:hAnsi="標楷體"/>
                <w:w w:val="69"/>
                <w:szCs w:val="24"/>
                <w:eastAsianLayout w:id="1148940048" w:vert="1" w:vertCompress="1"/>
              </w:rPr>
              <w:t>:</w:t>
            </w:r>
            <w:r>
              <w:rPr>
                <w:rFonts w:ascii="超研澤中圓" w:eastAsia="超研澤中圓" w:hAnsi="標楷體"/>
                <w:w w:val="69"/>
                <w:szCs w:val="24"/>
                <w:eastAsianLayout w:id="1148940048" w:vert="1" w:vertCompress="1"/>
              </w:rPr>
              <w:t>5</w:t>
            </w:r>
            <w:r w:rsidRPr="00973A25">
              <w:rPr>
                <w:rFonts w:ascii="超研澤中圓" w:eastAsia="超研澤中圓" w:hAnsi="標楷體"/>
                <w:w w:val="69"/>
                <w:szCs w:val="24"/>
                <w:eastAsianLayout w:id="1148940048" w:vert="1" w:vertCompress="1"/>
              </w:rPr>
              <w:t>0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690706" w:rsidRPr="00287C45" w:rsidRDefault="00690706" w:rsidP="00F259DD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287C45">
              <w:rPr>
                <w:rFonts w:ascii="超研澤中圓" w:eastAsia="超研澤中圓" w:hAnsi="標楷體" w:hint="eastAsia"/>
                <w:szCs w:val="24"/>
              </w:rPr>
              <w:t>國小男</w:t>
            </w:r>
          </w:p>
        </w:tc>
        <w:tc>
          <w:tcPr>
            <w:tcW w:w="3109" w:type="dxa"/>
            <w:vAlign w:val="center"/>
          </w:tcPr>
          <w:p w:rsidR="00690706" w:rsidRPr="004B2BFF" w:rsidRDefault="00690706" w:rsidP="000B4F40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太昌</w:t>
            </w:r>
            <w:r w:rsidRPr="004B2BFF">
              <w:rPr>
                <w:rFonts w:ascii="微軟正黑體" w:eastAsia="微軟正黑體" w:hAnsi="微軟正黑體" w:hint="eastAsia"/>
                <w:szCs w:val="24"/>
              </w:rPr>
              <w:t>國小</w:t>
            </w:r>
            <w:r>
              <w:rPr>
                <w:rFonts w:ascii="微軟正黑體" w:eastAsia="微軟正黑體" w:hAnsi="微軟正黑體" w:hint="eastAsia"/>
                <w:szCs w:val="24"/>
              </w:rPr>
              <w:t>：明義</w:t>
            </w:r>
            <w:r w:rsidRPr="004B2BFF">
              <w:rPr>
                <w:rFonts w:ascii="微軟正黑體" w:eastAsia="微軟正黑體" w:hAnsi="微軟正黑體" w:hint="eastAsia"/>
                <w:szCs w:val="24"/>
              </w:rPr>
              <w:t>國小藍</w:t>
            </w:r>
          </w:p>
          <w:p w:rsidR="00690706" w:rsidRPr="004B2BFF" w:rsidRDefault="00690706" w:rsidP="000B4F4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37" w:type="dxa"/>
            <w:vMerge w:val="restart"/>
            <w:textDirection w:val="tbRlV"/>
            <w:vAlign w:val="center"/>
          </w:tcPr>
          <w:p w:rsidR="00690706" w:rsidRPr="00287C45" w:rsidRDefault="00690706" w:rsidP="00F259DD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287C45">
              <w:rPr>
                <w:rFonts w:ascii="超研澤中圓" w:eastAsia="超研澤中圓" w:hAnsi="標楷體" w:hint="eastAsia"/>
                <w:szCs w:val="24"/>
              </w:rPr>
              <w:t>國小</w:t>
            </w:r>
            <w:r>
              <w:rPr>
                <w:rFonts w:ascii="超研澤中圓" w:eastAsia="超研澤中圓" w:hAnsi="標楷體" w:hint="eastAsia"/>
                <w:szCs w:val="24"/>
              </w:rPr>
              <w:t>女</w:t>
            </w:r>
          </w:p>
        </w:tc>
        <w:tc>
          <w:tcPr>
            <w:tcW w:w="3090" w:type="dxa"/>
            <w:vAlign w:val="center"/>
          </w:tcPr>
          <w:p w:rsidR="00690706" w:rsidRPr="004B2BFF" w:rsidRDefault="00690706" w:rsidP="000B4F4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B2BFF">
              <w:rPr>
                <w:rFonts w:ascii="微軟正黑體" w:eastAsia="微軟正黑體" w:hAnsi="微軟正黑體" w:hint="eastAsia"/>
                <w:szCs w:val="24"/>
              </w:rPr>
              <w:t>卓樂國小</w:t>
            </w:r>
            <w:r>
              <w:rPr>
                <w:rFonts w:ascii="微軟正黑體" w:eastAsia="微軟正黑體" w:hAnsi="微軟正黑體"/>
                <w:szCs w:val="24"/>
              </w:rPr>
              <w:t>A</w:t>
            </w:r>
            <w:r w:rsidRPr="004B2BFF">
              <w:rPr>
                <w:rFonts w:ascii="微軟正黑體" w:eastAsia="微軟正黑體" w:hAnsi="微軟正黑體" w:hint="eastAsia"/>
                <w:szCs w:val="24"/>
              </w:rPr>
              <w:t>：明禮國小</w:t>
            </w:r>
            <w:r>
              <w:rPr>
                <w:rFonts w:ascii="微軟正黑體" w:eastAsia="微軟正黑體" w:hAnsi="微軟正黑體"/>
                <w:szCs w:val="24"/>
              </w:rPr>
              <w:t>B</w:t>
            </w:r>
          </w:p>
        </w:tc>
      </w:tr>
      <w:tr w:rsidR="00690706" w:rsidRPr="007748F0" w:rsidTr="000B4F40">
        <w:trPr>
          <w:cantSplit/>
          <w:trHeight w:hRule="exact" w:val="514"/>
          <w:jc w:val="center"/>
        </w:trPr>
        <w:tc>
          <w:tcPr>
            <w:tcW w:w="709" w:type="dxa"/>
            <w:vMerge/>
            <w:vAlign w:val="center"/>
          </w:tcPr>
          <w:p w:rsidR="00690706" w:rsidRPr="007748F0" w:rsidRDefault="00690706" w:rsidP="00F259D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  <w:textDirection w:val="tbRlV"/>
          </w:tcPr>
          <w:p w:rsidR="00690706" w:rsidRPr="00CE107C" w:rsidRDefault="00690706" w:rsidP="00F259DD">
            <w:pPr>
              <w:adjustRightInd w:val="0"/>
              <w:snapToGrid w:val="0"/>
              <w:ind w:left="113" w:right="113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690706" w:rsidRPr="00287C45" w:rsidRDefault="00690706" w:rsidP="00314D5A">
            <w:pPr>
              <w:adjustRightInd w:val="0"/>
              <w:snapToGrid w:val="0"/>
              <w:ind w:left="113" w:right="113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690706" w:rsidRPr="004B2BFF" w:rsidRDefault="00690706" w:rsidP="00690706">
            <w:pPr>
              <w:snapToGrid w:val="0"/>
              <w:ind w:firstLineChars="50" w:firstLine="3168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637" w:type="dxa"/>
            <w:vMerge/>
            <w:textDirection w:val="tbRlV"/>
            <w:vAlign w:val="center"/>
          </w:tcPr>
          <w:p w:rsidR="00690706" w:rsidRPr="00287C45" w:rsidRDefault="00690706" w:rsidP="00314D5A">
            <w:pPr>
              <w:adjustRightInd w:val="0"/>
              <w:snapToGrid w:val="0"/>
              <w:ind w:left="113" w:right="113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690706" w:rsidRPr="004B2BFF" w:rsidRDefault="00690706" w:rsidP="000B4F40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690706" w:rsidRPr="007748F0" w:rsidTr="000B4F40">
        <w:trPr>
          <w:cantSplit/>
          <w:trHeight w:hRule="exact" w:val="514"/>
          <w:jc w:val="center"/>
        </w:trPr>
        <w:tc>
          <w:tcPr>
            <w:tcW w:w="709" w:type="dxa"/>
            <w:vMerge/>
            <w:vAlign w:val="center"/>
          </w:tcPr>
          <w:p w:rsidR="00690706" w:rsidRPr="007748F0" w:rsidRDefault="00690706" w:rsidP="00F259D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  <w:textDirection w:val="tbRlV"/>
          </w:tcPr>
          <w:p w:rsidR="00690706" w:rsidRPr="00CE107C" w:rsidRDefault="00690706" w:rsidP="00F138E9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/>
                <w:w w:val="69"/>
                <w:szCs w:val="24"/>
                <w:eastAsianLayout w:id="1148940048" w:vert="1" w:vertCompress="1"/>
              </w:rPr>
              <w:t>9</w:t>
            </w:r>
            <w:r w:rsidRPr="00973A25">
              <w:rPr>
                <w:rFonts w:ascii="超研澤中圓" w:eastAsia="超研澤中圓" w:hAnsi="標楷體"/>
                <w:w w:val="69"/>
                <w:szCs w:val="24"/>
                <w:eastAsianLayout w:id="1148940048" w:vert="1" w:vertCompress="1"/>
              </w:rPr>
              <w:t>:</w:t>
            </w:r>
            <w:r>
              <w:rPr>
                <w:rFonts w:ascii="超研澤中圓" w:eastAsia="超研澤中圓" w:hAnsi="標楷體"/>
                <w:w w:val="69"/>
                <w:szCs w:val="24"/>
                <w:eastAsianLayout w:id="1148940048" w:vert="1" w:vertCompress="1"/>
              </w:rPr>
              <w:t>4</w:t>
            </w:r>
            <w:r w:rsidRPr="00973A25">
              <w:rPr>
                <w:rFonts w:ascii="超研澤中圓" w:eastAsia="超研澤中圓" w:hAnsi="標楷體"/>
                <w:w w:val="69"/>
                <w:szCs w:val="24"/>
                <w:eastAsianLayout w:id="1148940048" w:vert="1" w:vertCompress="1"/>
              </w:rPr>
              <w:t>0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690706" w:rsidRPr="00287C45" w:rsidRDefault="00690706" w:rsidP="00F259DD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287C45">
              <w:rPr>
                <w:rFonts w:ascii="超研澤中圓" w:eastAsia="超研澤中圓" w:hAnsi="標楷體" w:hint="eastAsia"/>
                <w:szCs w:val="24"/>
              </w:rPr>
              <w:t>國小</w:t>
            </w:r>
            <w:r>
              <w:rPr>
                <w:rFonts w:ascii="超研澤中圓" w:eastAsia="超研澤中圓" w:hAnsi="標楷體" w:hint="eastAsia"/>
                <w:szCs w:val="24"/>
              </w:rPr>
              <w:t>女</w:t>
            </w:r>
          </w:p>
        </w:tc>
        <w:tc>
          <w:tcPr>
            <w:tcW w:w="3109" w:type="dxa"/>
            <w:vAlign w:val="center"/>
          </w:tcPr>
          <w:p w:rsidR="00690706" w:rsidRPr="004B2BFF" w:rsidRDefault="00690706" w:rsidP="00DE2326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B2BFF">
              <w:rPr>
                <w:rFonts w:ascii="微軟正黑體" w:eastAsia="微軟正黑體" w:hAnsi="微軟正黑體" w:hint="eastAsia"/>
                <w:szCs w:val="24"/>
              </w:rPr>
              <w:t>卓樂國小</w:t>
            </w:r>
            <w:r>
              <w:rPr>
                <w:rFonts w:ascii="微軟正黑體" w:eastAsia="微軟正黑體" w:hAnsi="微軟正黑體"/>
                <w:szCs w:val="24"/>
              </w:rPr>
              <w:t>B</w:t>
            </w:r>
            <w:r w:rsidRPr="004B2BFF">
              <w:rPr>
                <w:rFonts w:ascii="微軟正黑體" w:eastAsia="微軟正黑體" w:hAnsi="微軟正黑體" w:hint="eastAsia"/>
                <w:szCs w:val="24"/>
              </w:rPr>
              <w:t>：明禮國小</w:t>
            </w:r>
            <w:r>
              <w:rPr>
                <w:rFonts w:ascii="微軟正黑體" w:eastAsia="微軟正黑體" w:hAnsi="微軟正黑體"/>
                <w:szCs w:val="24"/>
              </w:rPr>
              <w:t>A</w:t>
            </w:r>
          </w:p>
        </w:tc>
        <w:tc>
          <w:tcPr>
            <w:tcW w:w="637" w:type="dxa"/>
            <w:vMerge w:val="restart"/>
            <w:textDirection w:val="tbRlV"/>
            <w:vAlign w:val="center"/>
          </w:tcPr>
          <w:p w:rsidR="00690706" w:rsidRPr="00287C45" w:rsidRDefault="00690706" w:rsidP="00F259DD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287C45">
              <w:rPr>
                <w:rFonts w:ascii="超研澤中圓" w:eastAsia="超研澤中圓" w:hAnsi="標楷體" w:hint="eastAsia"/>
                <w:szCs w:val="24"/>
              </w:rPr>
              <w:t>國小</w:t>
            </w:r>
            <w:r>
              <w:rPr>
                <w:rFonts w:ascii="超研澤中圓" w:eastAsia="超研澤中圓" w:hAnsi="標楷體" w:hint="eastAsia"/>
                <w:szCs w:val="24"/>
              </w:rPr>
              <w:t>女</w:t>
            </w:r>
          </w:p>
        </w:tc>
        <w:tc>
          <w:tcPr>
            <w:tcW w:w="3090" w:type="dxa"/>
            <w:vAlign w:val="center"/>
          </w:tcPr>
          <w:p w:rsidR="00690706" w:rsidRPr="004B2BFF" w:rsidRDefault="00690706" w:rsidP="000B4F4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太昌</w:t>
            </w:r>
            <w:r w:rsidRPr="004B2BFF">
              <w:rPr>
                <w:rFonts w:ascii="微軟正黑體" w:eastAsia="微軟正黑體" w:hAnsi="微軟正黑體" w:hint="eastAsia"/>
                <w:szCs w:val="24"/>
              </w:rPr>
              <w:t>國小</w:t>
            </w:r>
            <w:r w:rsidRPr="004B2BFF">
              <w:rPr>
                <w:rFonts w:ascii="微軟正黑體" w:eastAsia="微軟正黑體" w:hAnsi="微軟正黑體"/>
                <w:szCs w:val="24"/>
              </w:rPr>
              <w:t>B</w:t>
            </w:r>
            <w:r>
              <w:rPr>
                <w:rFonts w:ascii="微軟正黑體" w:eastAsia="微軟正黑體" w:hAnsi="微軟正黑體" w:hint="eastAsia"/>
                <w:szCs w:val="24"/>
              </w:rPr>
              <w:t>：鑄強</w:t>
            </w:r>
            <w:r w:rsidRPr="004B2BFF">
              <w:rPr>
                <w:rFonts w:ascii="微軟正黑體" w:eastAsia="微軟正黑體" w:hAnsi="微軟正黑體" w:hint="eastAsia"/>
                <w:szCs w:val="24"/>
              </w:rPr>
              <w:t>國小</w:t>
            </w:r>
          </w:p>
        </w:tc>
      </w:tr>
      <w:tr w:rsidR="00690706" w:rsidRPr="007748F0" w:rsidTr="000B4F40">
        <w:trPr>
          <w:cantSplit/>
          <w:trHeight w:hRule="exact" w:val="514"/>
          <w:jc w:val="center"/>
        </w:trPr>
        <w:tc>
          <w:tcPr>
            <w:tcW w:w="709" w:type="dxa"/>
            <w:vMerge/>
            <w:vAlign w:val="center"/>
          </w:tcPr>
          <w:p w:rsidR="00690706" w:rsidRPr="007748F0" w:rsidRDefault="00690706" w:rsidP="00F259D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  <w:textDirection w:val="tbRlV"/>
          </w:tcPr>
          <w:p w:rsidR="00690706" w:rsidRPr="00CE107C" w:rsidRDefault="00690706" w:rsidP="00F259DD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690706" w:rsidRPr="00287C45" w:rsidRDefault="00690706" w:rsidP="00314D5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690706" w:rsidRPr="004B2BFF" w:rsidRDefault="00690706" w:rsidP="000B4F4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637" w:type="dxa"/>
            <w:vMerge/>
            <w:textDirection w:val="tbRlV"/>
            <w:vAlign w:val="center"/>
          </w:tcPr>
          <w:p w:rsidR="00690706" w:rsidRPr="00287C45" w:rsidRDefault="00690706" w:rsidP="00314D5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690706" w:rsidRPr="004B2BFF" w:rsidRDefault="00690706" w:rsidP="000B4F40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690706" w:rsidRPr="007748F0" w:rsidTr="000B4F40">
        <w:trPr>
          <w:cantSplit/>
          <w:trHeight w:hRule="exact" w:val="514"/>
          <w:jc w:val="center"/>
        </w:trPr>
        <w:tc>
          <w:tcPr>
            <w:tcW w:w="709" w:type="dxa"/>
            <w:vMerge/>
            <w:vAlign w:val="center"/>
          </w:tcPr>
          <w:p w:rsidR="00690706" w:rsidRPr="007748F0" w:rsidRDefault="00690706" w:rsidP="00F259D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  <w:textDirection w:val="tbRlV"/>
          </w:tcPr>
          <w:p w:rsidR="00690706" w:rsidRPr="00CE107C" w:rsidRDefault="00690706" w:rsidP="00F138E9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CB17B5">
              <w:rPr>
                <w:rFonts w:ascii="超研澤中圓" w:eastAsia="超研澤中圓" w:hAnsi="標楷體"/>
                <w:w w:val="54"/>
                <w:szCs w:val="24"/>
                <w:eastAsianLayout w:id="1148940032" w:vert="1" w:vertCompress="1"/>
              </w:rPr>
              <w:t>1</w:t>
            </w:r>
            <w:r>
              <w:rPr>
                <w:rFonts w:ascii="超研澤中圓" w:eastAsia="超研澤中圓" w:hAnsi="標楷體"/>
                <w:w w:val="54"/>
                <w:szCs w:val="24"/>
                <w:eastAsianLayout w:id="1148940032" w:vert="1" w:vertCompress="1"/>
              </w:rPr>
              <w:t>0</w:t>
            </w:r>
            <w:r w:rsidRPr="00CB17B5">
              <w:rPr>
                <w:rFonts w:ascii="超研澤中圓" w:eastAsia="超研澤中圓" w:hAnsi="標楷體"/>
                <w:w w:val="54"/>
                <w:szCs w:val="24"/>
                <w:eastAsianLayout w:id="1148940032" w:vert="1" w:vertCompress="1"/>
              </w:rPr>
              <w:t>:</w:t>
            </w:r>
            <w:r>
              <w:rPr>
                <w:rFonts w:ascii="超研澤中圓" w:eastAsia="超研澤中圓" w:hAnsi="標楷體"/>
                <w:w w:val="54"/>
                <w:szCs w:val="24"/>
                <w:eastAsianLayout w:id="1148940032" w:vert="1" w:vertCompress="1"/>
              </w:rPr>
              <w:t>30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690706" w:rsidRPr="00287C45" w:rsidRDefault="00690706" w:rsidP="00F259DD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287C45">
              <w:rPr>
                <w:rFonts w:ascii="超研澤中圓" w:eastAsia="超研澤中圓" w:hAnsi="標楷體" w:hint="eastAsia"/>
                <w:szCs w:val="24"/>
              </w:rPr>
              <w:t>國小男</w:t>
            </w:r>
          </w:p>
        </w:tc>
        <w:tc>
          <w:tcPr>
            <w:tcW w:w="3109" w:type="dxa"/>
            <w:vAlign w:val="center"/>
          </w:tcPr>
          <w:p w:rsidR="00690706" w:rsidRPr="004B2BFF" w:rsidRDefault="00690706" w:rsidP="00DE2326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太平</w:t>
            </w:r>
            <w:r w:rsidRPr="004B2BFF">
              <w:rPr>
                <w:rFonts w:ascii="微軟正黑體" w:eastAsia="微軟正黑體" w:hAnsi="微軟正黑體" w:hint="eastAsia"/>
                <w:szCs w:val="24"/>
              </w:rPr>
              <w:t>國小</w:t>
            </w:r>
            <w:r>
              <w:rPr>
                <w:rFonts w:ascii="微軟正黑體" w:eastAsia="微軟正黑體" w:hAnsi="微軟正黑體" w:hint="eastAsia"/>
                <w:szCs w:val="24"/>
              </w:rPr>
              <w:t>：一勝</w:t>
            </w:r>
          </w:p>
          <w:p w:rsidR="00690706" w:rsidRPr="004B2BFF" w:rsidRDefault="00690706" w:rsidP="000B4F4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37" w:type="dxa"/>
            <w:vMerge w:val="restart"/>
            <w:textDirection w:val="tbRlV"/>
            <w:vAlign w:val="center"/>
          </w:tcPr>
          <w:p w:rsidR="00690706" w:rsidRPr="00287C45" w:rsidRDefault="00690706" w:rsidP="00F259DD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287C45">
              <w:rPr>
                <w:rFonts w:ascii="超研澤中圓" w:eastAsia="超研澤中圓" w:hAnsi="標楷體" w:hint="eastAsia"/>
                <w:szCs w:val="24"/>
              </w:rPr>
              <w:t>國小</w:t>
            </w:r>
            <w:r>
              <w:rPr>
                <w:rFonts w:ascii="超研澤中圓" w:eastAsia="超研澤中圓" w:hAnsi="標楷體" w:hint="eastAsia"/>
                <w:szCs w:val="24"/>
              </w:rPr>
              <w:t>女</w:t>
            </w:r>
          </w:p>
        </w:tc>
        <w:tc>
          <w:tcPr>
            <w:tcW w:w="3090" w:type="dxa"/>
            <w:vAlign w:val="center"/>
          </w:tcPr>
          <w:p w:rsidR="00690706" w:rsidRPr="004B2BFF" w:rsidRDefault="00690706" w:rsidP="000B4F4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B2BFF">
              <w:rPr>
                <w:rFonts w:ascii="微軟正黑體" w:eastAsia="微軟正黑體" w:hAnsi="微軟正黑體" w:hint="eastAsia"/>
                <w:szCs w:val="24"/>
              </w:rPr>
              <w:t>一負：二負</w:t>
            </w:r>
          </w:p>
        </w:tc>
      </w:tr>
      <w:tr w:rsidR="00690706" w:rsidRPr="007748F0" w:rsidTr="000B4F40">
        <w:trPr>
          <w:cantSplit/>
          <w:trHeight w:hRule="exact" w:val="514"/>
          <w:jc w:val="center"/>
        </w:trPr>
        <w:tc>
          <w:tcPr>
            <w:tcW w:w="709" w:type="dxa"/>
            <w:vMerge/>
            <w:vAlign w:val="center"/>
          </w:tcPr>
          <w:p w:rsidR="00690706" w:rsidRPr="007748F0" w:rsidRDefault="00690706" w:rsidP="00F259D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  <w:textDirection w:val="tbRlV"/>
          </w:tcPr>
          <w:p w:rsidR="00690706" w:rsidRPr="00CE107C" w:rsidRDefault="00690706" w:rsidP="00F259DD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690706" w:rsidRPr="00287C45" w:rsidRDefault="00690706" w:rsidP="00314D5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690706" w:rsidRPr="004B2BFF" w:rsidRDefault="00690706" w:rsidP="000B4F4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37" w:type="dxa"/>
            <w:vMerge/>
            <w:textDirection w:val="tbRlV"/>
            <w:vAlign w:val="center"/>
          </w:tcPr>
          <w:p w:rsidR="00690706" w:rsidRPr="00287C45" w:rsidRDefault="00690706" w:rsidP="00314D5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690706" w:rsidRPr="004B2BFF" w:rsidRDefault="00690706" w:rsidP="000B4F40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690706" w:rsidRPr="007748F0" w:rsidTr="000B4F40">
        <w:trPr>
          <w:cantSplit/>
          <w:trHeight w:hRule="exact" w:val="514"/>
          <w:jc w:val="center"/>
        </w:trPr>
        <w:tc>
          <w:tcPr>
            <w:tcW w:w="709" w:type="dxa"/>
            <w:vMerge/>
            <w:vAlign w:val="center"/>
          </w:tcPr>
          <w:p w:rsidR="00690706" w:rsidRPr="007748F0" w:rsidRDefault="00690706" w:rsidP="00F259D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  <w:textDirection w:val="tbRlV"/>
          </w:tcPr>
          <w:p w:rsidR="00690706" w:rsidRPr="00CE107C" w:rsidRDefault="00690706" w:rsidP="00F138E9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CB17B5">
              <w:rPr>
                <w:rFonts w:ascii="超研澤中圓" w:eastAsia="超研澤中圓" w:hAnsi="標楷體"/>
                <w:w w:val="54"/>
                <w:szCs w:val="24"/>
                <w:eastAsianLayout w:id="1148940033" w:vert="1" w:vertCompress="1"/>
              </w:rPr>
              <w:t>1</w:t>
            </w:r>
            <w:r>
              <w:rPr>
                <w:rFonts w:ascii="超研澤中圓" w:eastAsia="超研澤中圓" w:hAnsi="標楷體"/>
                <w:w w:val="54"/>
                <w:szCs w:val="24"/>
                <w:eastAsianLayout w:id="1148940033" w:vert="1" w:vertCompress="1"/>
              </w:rPr>
              <w:t>1</w:t>
            </w:r>
            <w:r w:rsidRPr="00CB17B5">
              <w:rPr>
                <w:rFonts w:ascii="超研澤中圓" w:eastAsia="超研澤中圓" w:hAnsi="標楷體"/>
                <w:w w:val="54"/>
                <w:szCs w:val="24"/>
                <w:eastAsianLayout w:id="1148940033" w:vert="1" w:vertCompress="1"/>
              </w:rPr>
              <w:t>:</w:t>
            </w:r>
            <w:r>
              <w:rPr>
                <w:rFonts w:ascii="超研澤中圓" w:eastAsia="超研澤中圓" w:hAnsi="標楷體"/>
                <w:w w:val="54"/>
                <w:szCs w:val="24"/>
                <w:eastAsianLayout w:id="1148940033" w:vert="1" w:vertCompress="1"/>
              </w:rPr>
              <w:t>2</w:t>
            </w:r>
            <w:r w:rsidRPr="00CB17B5">
              <w:rPr>
                <w:rFonts w:ascii="超研澤中圓" w:eastAsia="超研澤中圓" w:hAnsi="標楷體"/>
                <w:w w:val="54"/>
                <w:szCs w:val="24"/>
                <w:eastAsianLayout w:id="1148940033" w:vert="1" w:vertCompress="1"/>
              </w:rPr>
              <w:t>0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690706" w:rsidRPr="00287C45" w:rsidRDefault="00690706" w:rsidP="00F259DD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287C45">
              <w:rPr>
                <w:rFonts w:ascii="超研澤中圓" w:eastAsia="超研澤中圓" w:hAnsi="標楷體" w:hint="eastAsia"/>
                <w:szCs w:val="24"/>
              </w:rPr>
              <w:t>國小男</w:t>
            </w:r>
          </w:p>
        </w:tc>
        <w:tc>
          <w:tcPr>
            <w:tcW w:w="3109" w:type="dxa"/>
            <w:vAlign w:val="center"/>
          </w:tcPr>
          <w:p w:rsidR="00690706" w:rsidRPr="004B2BFF" w:rsidRDefault="00690706" w:rsidP="000B4F4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B2BFF">
              <w:rPr>
                <w:rFonts w:ascii="微軟正黑體" w:eastAsia="微軟正黑體" w:hAnsi="微軟正黑體" w:hint="eastAsia"/>
                <w:szCs w:val="24"/>
              </w:rPr>
              <w:t>一負：二負</w:t>
            </w:r>
          </w:p>
        </w:tc>
        <w:tc>
          <w:tcPr>
            <w:tcW w:w="637" w:type="dxa"/>
            <w:vMerge w:val="restart"/>
            <w:textDirection w:val="tbRlV"/>
            <w:vAlign w:val="center"/>
          </w:tcPr>
          <w:p w:rsidR="00690706" w:rsidRPr="00287C45" w:rsidRDefault="00690706" w:rsidP="00F259DD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287C45">
              <w:rPr>
                <w:rFonts w:ascii="超研澤中圓" w:eastAsia="超研澤中圓" w:hAnsi="標楷體" w:hint="eastAsia"/>
                <w:szCs w:val="24"/>
              </w:rPr>
              <w:t>國小</w:t>
            </w:r>
            <w:r>
              <w:rPr>
                <w:rFonts w:ascii="超研澤中圓" w:eastAsia="超研澤中圓" w:hAnsi="標楷體" w:hint="eastAsia"/>
                <w:szCs w:val="24"/>
              </w:rPr>
              <w:t>女</w:t>
            </w:r>
          </w:p>
        </w:tc>
        <w:tc>
          <w:tcPr>
            <w:tcW w:w="3090" w:type="dxa"/>
            <w:vAlign w:val="center"/>
          </w:tcPr>
          <w:p w:rsidR="00690706" w:rsidRPr="004B2BFF" w:rsidRDefault="00690706" w:rsidP="000B4F4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一勝</w:t>
            </w:r>
            <w:r w:rsidRPr="004B2BFF">
              <w:rPr>
                <w:rFonts w:ascii="微軟正黑體" w:eastAsia="微軟正黑體" w:hAnsi="微軟正黑體" w:hint="eastAsia"/>
                <w:szCs w:val="24"/>
              </w:rPr>
              <w:t>：二</w:t>
            </w:r>
            <w:r>
              <w:rPr>
                <w:rFonts w:ascii="微軟正黑體" w:eastAsia="微軟正黑體" w:hAnsi="微軟正黑體" w:hint="eastAsia"/>
                <w:szCs w:val="24"/>
              </w:rPr>
              <w:t>勝</w:t>
            </w:r>
          </w:p>
        </w:tc>
      </w:tr>
      <w:tr w:rsidR="00690706" w:rsidRPr="007748F0" w:rsidTr="000B4F40">
        <w:trPr>
          <w:cantSplit/>
          <w:trHeight w:hRule="exact" w:val="514"/>
          <w:jc w:val="center"/>
        </w:trPr>
        <w:tc>
          <w:tcPr>
            <w:tcW w:w="709" w:type="dxa"/>
            <w:vMerge/>
            <w:vAlign w:val="center"/>
          </w:tcPr>
          <w:p w:rsidR="00690706" w:rsidRPr="007748F0" w:rsidRDefault="00690706" w:rsidP="00F259D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  <w:textDirection w:val="tbRlV"/>
          </w:tcPr>
          <w:p w:rsidR="00690706" w:rsidRPr="00CE107C" w:rsidRDefault="00690706" w:rsidP="00F259DD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690706" w:rsidRPr="00287C45" w:rsidRDefault="00690706" w:rsidP="00314D5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690706" w:rsidRPr="004B2BFF" w:rsidRDefault="00690706" w:rsidP="000B4F4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637" w:type="dxa"/>
            <w:vMerge/>
            <w:textDirection w:val="tbRlV"/>
            <w:vAlign w:val="center"/>
          </w:tcPr>
          <w:p w:rsidR="00690706" w:rsidRPr="00287C45" w:rsidRDefault="00690706" w:rsidP="00314D5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690706" w:rsidRPr="004B2BFF" w:rsidRDefault="00690706" w:rsidP="000B4F40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690706" w:rsidRPr="007748F0" w:rsidTr="000B4F40">
        <w:trPr>
          <w:cantSplit/>
          <w:trHeight w:hRule="exact" w:val="514"/>
          <w:jc w:val="center"/>
        </w:trPr>
        <w:tc>
          <w:tcPr>
            <w:tcW w:w="709" w:type="dxa"/>
            <w:vMerge/>
            <w:vAlign w:val="center"/>
          </w:tcPr>
          <w:p w:rsidR="00690706" w:rsidRPr="007748F0" w:rsidRDefault="00690706" w:rsidP="00F259D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  <w:textDirection w:val="tbRlV"/>
          </w:tcPr>
          <w:p w:rsidR="00690706" w:rsidRPr="00CE107C" w:rsidRDefault="00690706" w:rsidP="00F138E9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CB17B5">
              <w:rPr>
                <w:rFonts w:ascii="超研澤中圓" w:eastAsia="超研澤中圓" w:hAnsi="標楷體"/>
                <w:w w:val="54"/>
                <w:szCs w:val="24"/>
                <w:eastAsianLayout w:id="1148940034" w:vert="1" w:vertCompress="1"/>
              </w:rPr>
              <w:t>1</w:t>
            </w:r>
            <w:r>
              <w:rPr>
                <w:rFonts w:ascii="超研澤中圓" w:eastAsia="超研澤中圓" w:hAnsi="標楷體"/>
                <w:w w:val="54"/>
                <w:szCs w:val="24"/>
                <w:eastAsianLayout w:id="1148940034" w:vert="1" w:vertCompress="1"/>
              </w:rPr>
              <w:t>2</w:t>
            </w:r>
            <w:r w:rsidRPr="00CB17B5">
              <w:rPr>
                <w:rFonts w:ascii="超研澤中圓" w:eastAsia="超研澤中圓" w:hAnsi="標楷體"/>
                <w:w w:val="54"/>
                <w:szCs w:val="24"/>
                <w:eastAsianLayout w:id="1148940034" w:vert="1" w:vertCompress="1"/>
              </w:rPr>
              <w:t>:</w:t>
            </w:r>
            <w:r>
              <w:rPr>
                <w:rFonts w:ascii="超研澤中圓" w:eastAsia="超研澤中圓" w:hAnsi="標楷體"/>
                <w:w w:val="54"/>
                <w:szCs w:val="24"/>
                <w:eastAsianLayout w:id="1148940034" w:vert="1" w:vertCompress="1"/>
              </w:rPr>
              <w:t>1</w:t>
            </w:r>
            <w:r w:rsidRPr="00CB17B5">
              <w:rPr>
                <w:rFonts w:ascii="超研澤中圓" w:eastAsia="超研澤中圓" w:hAnsi="標楷體"/>
                <w:w w:val="54"/>
                <w:szCs w:val="24"/>
                <w:eastAsianLayout w:id="1148940034" w:vert="1" w:vertCompress="1"/>
              </w:rPr>
              <w:t>0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690706" w:rsidRPr="00287C45" w:rsidRDefault="00690706" w:rsidP="00F259DD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287C45">
              <w:rPr>
                <w:rFonts w:ascii="超研澤中圓" w:eastAsia="超研澤中圓" w:hAnsi="標楷體" w:hint="eastAsia"/>
                <w:szCs w:val="24"/>
              </w:rPr>
              <w:t>國小男</w:t>
            </w:r>
          </w:p>
        </w:tc>
        <w:tc>
          <w:tcPr>
            <w:tcW w:w="3109" w:type="dxa"/>
            <w:vAlign w:val="center"/>
          </w:tcPr>
          <w:p w:rsidR="00690706" w:rsidRPr="004B2BFF" w:rsidRDefault="00690706" w:rsidP="000B4F4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二</w:t>
            </w:r>
            <w:r w:rsidRPr="004B2BFF">
              <w:rPr>
                <w:rFonts w:ascii="微軟正黑體" w:eastAsia="微軟正黑體" w:hAnsi="微軟正黑體" w:hint="eastAsia"/>
                <w:szCs w:val="24"/>
              </w:rPr>
              <w:t>勝：三</w:t>
            </w:r>
            <w:r>
              <w:rPr>
                <w:rFonts w:ascii="微軟正黑體" w:eastAsia="微軟正黑體" w:hAnsi="微軟正黑體" w:hint="eastAsia"/>
                <w:szCs w:val="24"/>
              </w:rPr>
              <w:t>勝</w:t>
            </w:r>
          </w:p>
        </w:tc>
        <w:tc>
          <w:tcPr>
            <w:tcW w:w="637" w:type="dxa"/>
            <w:vMerge w:val="restart"/>
            <w:textDirection w:val="tbRlV"/>
            <w:vAlign w:val="center"/>
          </w:tcPr>
          <w:p w:rsidR="00690706" w:rsidRPr="00287C45" w:rsidRDefault="00690706" w:rsidP="00F259DD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287C45">
              <w:rPr>
                <w:rFonts w:ascii="超研澤中圓" w:eastAsia="超研澤中圓" w:hAnsi="標楷體" w:hint="eastAsia"/>
                <w:szCs w:val="24"/>
              </w:rPr>
              <w:t>國小</w:t>
            </w:r>
            <w:r>
              <w:rPr>
                <w:rFonts w:ascii="超研澤中圓" w:eastAsia="超研澤中圓" w:hAnsi="標楷體" w:hint="eastAsia"/>
                <w:szCs w:val="24"/>
              </w:rPr>
              <w:t>女</w:t>
            </w:r>
          </w:p>
        </w:tc>
        <w:tc>
          <w:tcPr>
            <w:tcW w:w="3090" w:type="dxa"/>
            <w:vAlign w:val="center"/>
          </w:tcPr>
          <w:p w:rsidR="00690706" w:rsidRPr="004B2BFF" w:rsidRDefault="00690706" w:rsidP="000B4F40">
            <w:pPr>
              <w:adjustRightInd w:val="0"/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太昌</w:t>
            </w:r>
            <w:r w:rsidRPr="004B2BFF">
              <w:rPr>
                <w:rFonts w:ascii="微軟正黑體" w:eastAsia="微軟正黑體" w:hAnsi="微軟正黑體" w:hint="eastAsia"/>
                <w:szCs w:val="24"/>
              </w:rPr>
              <w:t>國小</w:t>
            </w:r>
            <w:r>
              <w:rPr>
                <w:rFonts w:ascii="微軟正黑體" w:eastAsia="微軟正黑體" w:hAnsi="微軟正黑體"/>
                <w:szCs w:val="24"/>
              </w:rPr>
              <w:t>A</w:t>
            </w:r>
            <w:r>
              <w:rPr>
                <w:rFonts w:ascii="微軟正黑體" w:eastAsia="微軟正黑體" w:hAnsi="微軟正黑體" w:hint="eastAsia"/>
                <w:szCs w:val="24"/>
              </w:rPr>
              <w:t>：卓樂</w:t>
            </w:r>
            <w:r w:rsidRPr="004B2BFF">
              <w:rPr>
                <w:rFonts w:ascii="微軟正黑體" w:eastAsia="微軟正黑體" w:hAnsi="微軟正黑體" w:hint="eastAsia"/>
                <w:szCs w:val="24"/>
              </w:rPr>
              <w:t>國小</w:t>
            </w:r>
            <w:r w:rsidRPr="004B2BFF">
              <w:rPr>
                <w:rFonts w:ascii="微軟正黑體" w:eastAsia="微軟正黑體" w:hAnsi="微軟正黑體"/>
                <w:szCs w:val="24"/>
              </w:rPr>
              <w:t>B</w:t>
            </w:r>
          </w:p>
        </w:tc>
      </w:tr>
      <w:tr w:rsidR="00690706" w:rsidRPr="007748F0" w:rsidTr="000B4F40">
        <w:trPr>
          <w:cantSplit/>
          <w:trHeight w:hRule="exact" w:val="514"/>
          <w:jc w:val="center"/>
        </w:trPr>
        <w:tc>
          <w:tcPr>
            <w:tcW w:w="709" w:type="dxa"/>
            <w:vMerge/>
            <w:vAlign w:val="center"/>
          </w:tcPr>
          <w:p w:rsidR="00690706" w:rsidRPr="007748F0" w:rsidRDefault="00690706" w:rsidP="00F259D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  <w:textDirection w:val="tbRlV"/>
          </w:tcPr>
          <w:p w:rsidR="00690706" w:rsidRPr="00CE107C" w:rsidRDefault="00690706" w:rsidP="00F259DD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690706" w:rsidRPr="00287C45" w:rsidRDefault="00690706" w:rsidP="00314D5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690706" w:rsidRPr="004B2BFF" w:rsidRDefault="00690706" w:rsidP="000B4F40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37" w:type="dxa"/>
            <w:vMerge/>
            <w:textDirection w:val="tbRlV"/>
            <w:vAlign w:val="center"/>
          </w:tcPr>
          <w:p w:rsidR="00690706" w:rsidRPr="00287C45" w:rsidRDefault="00690706" w:rsidP="00314D5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690706" w:rsidRPr="004B2BFF" w:rsidRDefault="00690706" w:rsidP="000B4F40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690706" w:rsidRPr="007748F0" w:rsidTr="000B4F40">
        <w:trPr>
          <w:cantSplit/>
          <w:trHeight w:hRule="exact" w:val="514"/>
          <w:jc w:val="center"/>
        </w:trPr>
        <w:tc>
          <w:tcPr>
            <w:tcW w:w="709" w:type="dxa"/>
            <w:vMerge/>
            <w:vAlign w:val="center"/>
          </w:tcPr>
          <w:p w:rsidR="00690706" w:rsidRPr="007748F0" w:rsidRDefault="00690706" w:rsidP="00F259D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  <w:textDirection w:val="tbRlV"/>
          </w:tcPr>
          <w:p w:rsidR="00690706" w:rsidRPr="00CE107C" w:rsidRDefault="00690706" w:rsidP="00F138E9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CB17B5">
              <w:rPr>
                <w:rFonts w:ascii="超研澤中圓" w:eastAsia="超研澤中圓" w:hAnsi="標楷體"/>
                <w:w w:val="54"/>
                <w:szCs w:val="24"/>
                <w:eastAsianLayout w:id="1148940035" w:vert="1" w:vertCompress="1"/>
              </w:rPr>
              <w:t>1</w:t>
            </w:r>
            <w:r>
              <w:rPr>
                <w:rFonts w:ascii="超研澤中圓" w:eastAsia="超研澤中圓" w:hAnsi="標楷體"/>
                <w:w w:val="54"/>
                <w:szCs w:val="24"/>
                <w:eastAsianLayout w:id="1148940035" w:vert="1" w:vertCompress="1"/>
              </w:rPr>
              <w:t>3</w:t>
            </w:r>
            <w:r w:rsidRPr="00CB17B5">
              <w:rPr>
                <w:rFonts w:ascii="超研澤中圓" w:eastAsia="超研澤中圓" w:hAnsi="標楷體"/>
                <w:w w:val="54"/>
                <w:szCs w:val="24"/>
                <w:eastAsianLayout w:id="1148940035" w:vert="1" w:vertCompress="1"/>
              </w:rPr>
              <w:t>:</w:t>
            </w:r>
            <w:r>
              <w:rPr>
                <w:rFonts w:ascii="超研澤中圓" w:eastAsia="超研澤中圓" w:hAnsi="標楷體"/>
                <w:w w:val="54"/>
                <w:szCs w:val="24"/>
                <w:eastAsianLayout w:id="1148940035" w:vert="1" w:vertCompress="1"/>
              </w:rPr>
              <w:t>0</w:t>
            </w:r>
            <w:r w:rsidRPr="00CB17B5">
              <w:rPr>
                <w:rFonts w:ascii="超研澤中圓" w:eastAsia="超研澤中圓" w:hAnsi="標楷體"/>
                <w:w w:val="54"/>
                <w:szCs w:val="24"/>
                <w:eastAsianLayout w:id="1148940035" w:vert="1" w:vertCompress="1"/>
              </w:rPr>
              <w:t>0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690706" w:rsidRPr="00287C45" w:rsidRDefault="00690706" w:rsidP="00F259DD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287C45">
              <w:rPr>
                <w:rFonts w:ascii="超研澤中圓" w:eastAsia="超研澤中圓" w:hAnsi="標楷體" w:hint="eastAsia"/>
                <w:szCs w:val="24"/>
              </w:rPr>
              <w:t>國小男</w:t>
            </w:r>
          </w:p>
        </w:tc>
        <w:tc>
          <w:tcPr>
            <w:tcW w:w="3109" w:type="dxa"/>
            <w:vAlign w:val="center"/>
          </w:tcPr>
          <w:p w:rsidR="00690706" w:rsidRPr="004B2BFF" w:rsidRDefault="00690706" w:rsidP="000B4F4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四</w:t>
            </w:r>
            <w:r w:rsidRPr="004B2BFF">
              <w:rPr>
                <w:rFonts w:ascii="微軟正黑體" w:eastAsia="微軟正黑體" w:hAnsi="微軟正黑體" w:hint="eastAsia"/>
                <w:szCs w:val="24"/>
              </w:rPr>
              <w:t>勝：三</w:t>
            </w:r>
            <w:r>
              <w:rPr>
                <w:rFonts w:ascii="微軟正黑體" w:eastAsia="微軟正黑體" w:hAnsi="微軟正黑體" w:hint="eastAsia"/>
                <w:szCs w:val="24"/>
              </w:rPr>
              <w:t>負</w:t>
            </w:r>
          </w:p>
        </w:tc>
        <w:tc>
          <w:tcPr>
            <w:tcW w:w="637" w:type="dxa"/>
            <w:vMerge w:val="restart"/>
            <w:textDirection w:val="tbRlV"/>
            <w:vAlign w:val="center"/>
          </w:tcPr>
          <w:p w:rsidR="00690706" w:rsidRPr="00287C45" w:rsidRDefault="00690706" w:rsidP="00F259DD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287C45">
              <w:rPr>
                <w:rFonts w:ascii="超研澤中圓" w:eastAsia="超研澤中圓" w:hAnsi="標楷體" w:hint="eastAsia"/>
                <w:szCs w:val="24"/>
              </w:rPr>
              <w:t>國小</w:t>
            </w:r>
            <w:r>
              <w:rPr>
                <w:rFonts w:ascii="超研澤中圓" w:eastAsia="超研澤中圓" w:hAnsi="標楷體" w:hint="eastAsia"/>
                <w:szCs w:val="24"/>
              </w:rPr>
              <w:t>女</w:t>
            </w:r>
          </w:p>
        </w:tc>
        <w:tc>
          <w:tcPr>
            <w:tcW w:w="3090" w:type="dxa"/>
            <w:vAlign w:val="center"/>
          </w:tcPr>
          <w:p w:rsidR="00690706" w:rsidRPr="004B2BFF" w:rsidRDefault="00690706" w:rsidP="000B4F40">
            <w:pPr>
              <w:adjustRightInd w:val="0"/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四</w:t>
            </w:r>
            <w:r w:rsidRPr="004B2BFF">
              <w:rPr>
                <w:rFonts w:ascii="微軟正黑體" w:eastAsia="微軟正黑體" w:hAnsi="微軟正黑體" w:hint="eastAsia"/>
                <w:szCs w:val="24"/>
              </w:rPr>
              <w:t>勝：三</w:t>
            </w:r>
            <w:r>
              <w:rPr>
                <w:rFonts w:ascii="微軟正黑體" w:eastAsia="微軟正黑體" w:hAnsi="微軟正黑體" w:hint="eastAsia"/>
                <w:szCs w:val="24"/>
              </w:rPr>
              <w:t>負</w:t>
            </w:r>
          </w:p>
        </w:tc>
      </w:tr>
      <w:tr w:rsidR="00690706" w:rsidRPr="007748F0" w:rsidTr="000B4F40">
        <w:trPr>
          <w:cantSplit/>
          <w:trHeight w:hRule="exact" w:val="534"/>
          <w:jc w:val="center"/>
        </w:trPr>
        <w:tc>
          <w:tcPr>
            <w:tcW w:w="709" w:type="dxa"/>
            <w:vMerge/>
            <w:vAlign w:val="center"/>
          </w:tcPr>
          <w:p w:rsidR="00690706" w:rsidRPr="007748F0" w:rsidRDefault="00690706" w:rsidP="00F259D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  <w:textDirection w:val="tbRlV"/>
          </w:tcPr>
          <w:p w:rsidR="00690706" w:rsidRPr="00CE107C" w:rsidRDefault="00690706" w:rsidP="00F259DD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690706" w:rsidRPr="00287C45" w:rsidRDefault="00690706" w:rsidP="00314D5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690706" w:rsidRPr="004B2BFF" w:rsidRDefault="00690706" w:rsidP="000B4F4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37" w:type="dxa"/>
            <w:vMerge/>
            <w:textDirection w:val="tbRlV"/>
            <w:vAlign w:val="center"/>
          </w:tcPr>
          <w:p w:rsidR="00690706" w:rsidRPr="00287C45" w:rsidRDefault="00690706" w:rsidP="00314D5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690706" w:rsidRPr="004B2BFF" w:rsidRDefault="00690706" w:rsidP="000B4F4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690706" w:rsidRPr="007748F0" w:rsidTr="000B4F40">
        <w:trPr>
          <w:cantSplit/>
          <w:trHeight w:hRule="exact" w:val="534"/>
          <w:jc w:val="center"/>
        </w:trPr>
        <w:tc>
          <w:tcPr>
            <w:tcW w:w="709" w:type="dxa"/>
            <w:vMerge/>
            <w:vAlign w:val="center"/>
          </w:tcPr>
          <w:p w:rsidR="00690706" w:rsidRPr="007748F0" w:rsidRDefault="00690706" w:rsidP="00F259D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  <w:textDirection w:val="tbRlV"/>
          </w:tcPr>
          <w:p w:rsidR="00690706" w:rsidRPr="00CE107C" w:rsidRDefault="00690706" w:rsidP="00F138E9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CB17B5">
              <w:rPr>
                <w:rFonts w:ascii="超研澤中圓" w:eastAsia="超研澤中圓" w:hAnsi="標楷體"/>
                <w:w w:val="54"/>
                <w:szCs w:val="24"/>
                <w:eastAsianLayout w:id="1148940036" w:vert="1" w:vertCompress="1"/>
              </w:rPr>
              <w:t>1</w:t>
            </w:r>
            <w:r>
              <w:rPr>
                <w:rFonts w:ascii="超研澤中圓" w:eastAsia="超研澤中圓" w:hAnsi="標楷體"/>
                <w:w w:val="54"/>
                <w:szCs w:val="24"/>
                <w:eastAsianLayout w:id="1148940036" w:vert="1" w:vertCompress="1"/>
              </w:rPr>
              <w:t>3</w:t>
            </w:r>
            <w:r w:rsidRPr="00CB17B5">
              <w:rPr>
                <w:rFonts w:ascii="超研澤中圓" w:eastAsia="超研澤中圓" w:hAnsi="標楷體"/>
                <w:w w:val="54"/>
                <w:szCs w:val="24"/>
                <w:eastAsianLayout w:id="1148940036" w:vert="1" w:vertCompress="1"/>
              </w:rPr>
              <w:t>:</w:t>
            </w:r>
            <w:r>
              <w:rPr>
                <w:rFonts w:ascii="超研澤中圓" w:eastAsia="超研澤中圓" w:hAnsi="標楷體"/>
                <w:w w:val="54"/>
                <w:szCs w:val="24"/>
                <w:eastAsianLayout w:id="1148940036" w:vert="1" w:vertCompress="1"/>
              </w:rPr>
              <w:t>5</w:t>
            </w:r>
            <w:r w:rsidRPr="00CB17B5">
              <w:rPr>
                <w:rFonts w:ascii="超研澤中圓" w:eastAsia="超研澤中圓" w:hAnsi="標楷體"/>
                <w:w w:val="54"/>
                <w:szCs w:val="24"/>
                <w:eastAsianLayout w:id="1148940036" w:vert="1" w:vertCompress="1"/>
              </w:rPr>
              <w:t>0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690706" w:rsidRPr="00287C45" w:rsidRDefault="00690706" w:rsidP="009210EC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287C45">
              <w:rPr>
                <w:rFonts w:ascii="超研澤中圓" w:eastAsia="超研澤中圓" w:hAnsi="標楷體" w:hint="eastAsia"/>
                <w:szCs w:val="24"/>
              </w:rPr>
              <w:t>國小</w:t>
            </w:r>
            <w:r>
              <w:rPr>
                <w:rFonts w:ascii="超研澤中圓" w:eastAsia="超研澤中圓" w:hAnsi="標楷體" w:hint="eastAsia"/>
                <w:szCs w:val="24"/>
              </w:rPr>
              <w:t>女</w:t>
            </w:r>
          </w:p>
        </w:tc>
        <w:tc>
          <w:tcPr>
            <w:tcW w:w="3109" w:type="dxa"/>
            <w:vAlign w:val="center"/>
          </w:tcPr>
          <w:p w:rsidR="00690706" w:rsidRPr="004B2BFF" w:rsidRDefault="00690706" w:rsidP="000B4F4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3"/>
                <w:szCs w:val="23"/>
              </w:rPr>
            </w:pPr>
            <w:r>
              <w:rPr>
                <w:rFonts w:ascii="微軟正黑體" w:eastAsia="微軟正黑體" w:hAnsi="微軟正黑體"/>
                <w:sz w:val="23"/>
                <w:szCs w:val="23"/>
              </w:rPr>
              <w:t>B1</w:t>
            </w:r>
            <w:r>
              <w:rPr>
                <w:rFonts w:ascii="微軟正黑體" w:eastAsia="微軟正黑體" w:hAnsi="微軟正黑體" w:hint="eastAsia"/>
                <w:sz w:val="23"/>
                <w:szCs w:val="23"/>
              </w:rPr>
              <w:t>：</w:t>
            </w:r>
            <w:r>
              <w:rPr>
                <w:rFonts w:ascii="微軟正黑體" w:eastAsia="微軟正黑體" w:hAnsi="微軟正黑體"/>
                <w:sz w:val="23"/>
                <w:szCs w:val="23"/>
              </w:rPr>
              <w:t>A2</w:t>
            </w:r>
          </w:p>
        </w:tc>
        <w:tc>
          <w:tcPr>
            <w:tcW w:w="637" w:type="dxa"/>
            <w:vMerge w:val="restart"/>
            <w:textDirection w:val="tbRlV"/>
            <w:vAlign w:val="center"/>
          </w:tcPr>
          <w:p w:rsidR="00690706" w:rsidRPr="00287C45" w:rsidRDefault="00690706" w:rsidP="00F259DD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287C45">
              <w:rPr>
                <w:rFonts w:ascii="超研澤中圓" w:eastAsia="超研澤中圓" w:hAnsi="標楷體" w:hint="eastAsia"/>
                <w:szCs w:val="24"/>
              </w:rPr>
              <w:t>國小</w:t>
            </w:r>
            <w:r>
              <w:rPr>
                <w:rFonts w:ascii="超研澤中圓" w:eastAsia="超研澤中圓" w:hAnsi="標楷體" w:hint="eastAsia"/>
                <w:szCs w:val="24"/>
              </w:rPr>
              <w:t>女</w:t>
            </w:r>
          </w:p>
        </w:tc>
        <w:tc>
          <w:tcPr>
            <w:tcW w:w="3090" w:type="dxa"/>
            <w:vAlign w:val="center"/>
          </w:tcPr>
          <w:p w:rsidR="00690706" w:rsidRPr="004B2BFF" w:rsidRDefault="00690706" w:rsidP="000B4F4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A1</w:t>
            </w:r>
            <w:r>
              <w:rPr>
                <w:rFonts w:ascii="微軟正黑體" w:eastAsia="微軟正黑體" w:hAnsi="微軟正黑體" w:hint="eastAsia"/>
                <w:szCs w:val="24"/>
              </w:rPr>
              <w:t>：</w:t>
            </w:r>
            <w:r>
              <w:rPr>
                <w:rFonts w:ascii="微軟正黑體" w:eastAsia="微軟正黑體" w:hAnsi="微軟正黑體"/>
                <w:szCs w:val="24"/>
              </w:rPr>
              <w:t>B2</w:t>
            </w:r>
          </w:p>
        </w:tc>
      </w:tr>
      <w:tr w:rsidR="00690706" w:rsidRPr="007748F0" w:rsidTr="000B4F40">
        <w:trPr>
          <w:cantSplit/>
          <w:trHeight w:hRule="exact" w:val="534"/>
          <w:jc w:val="center"/>
        </w:trPr>
        <w:tc>
          <w:tcPr>
            <w:tcW w:w="709" w:type="dxa"/>
            <w:vMerge/>
            <w:vAlign w:val="center"/>
          </w:tcPr>
          <w:p w:rsidR="00690706" w:rsidRPr="007748F0" w:rsidRDefault="00690706" w:rsidP="00F259D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</w:tcPr>
          <w:p w:rsidR="00690706" w:rsidRPr="00CE107C" w:rsidRDefault="00690706" w:rsidP="00F259DD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690706" w:rsidRPr="00287C45" w:rsidRDefault="00690706" w:rsidP="00314D5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690706" w:rsidRPr="004B2BFF" w:rsidRDefault="00690706" w:rsidP="000B4F4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3"/>
                <w:szCs w:val="23"/>
              </w:rPr>
            </w:pPr>
          </w:p>
        </w:tc>
        <w:tc>
          <w:tcPr>
            <w:tcW w:w="637" w:type="dxa"/>
            <w:vMerge/>
            <w:textDirection w:val="tbRlV"/>
            <w:vAlign w:val="center"/>
          </w:tcPr>
          <w:p w:rsidR="00690706" w:rsidRPr="00287C45" w:rsidRDefault="00690706" w:rsidP="00314D5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690706" w:rsidRPr="004B2BFF" w:rsidRDefault="00690706" w:rsidP="000B4F4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90706" w:rsidRPr="007748F0" w:rsidTr="000B4F40">
        <w:trPr>
          <w:cantSplit/>
          <w:trHeight w:hRule="exact" w:val="534"/>
          <w:jc w:val="center"/>
        </w:trPr>
        <w:tc>
          <w:tcPr>
            <w:tcW w:w="709" w:type="dxa"/>
            <w:vMerge/>
            <w:vAlign w:val="center"/>
          </w:tcPr>
          <w:p w:rsidR="00690706" w:rsidRPr="007748F0" w:rsidRDefault="00690706" w:rsidP="00F259D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  <w:textDirection w:val="tbRlV"/>
          </w:tcPr>
          <w:p w:rsidR="00690706" w:rsidRPr="00CE107C" w:rsidRDefault="00690706" w:rsidP="00F138E9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CB17B5">
              <w:rPr>
                <w:rFonts w:ascii="超研澤中圓" w:eastAsia="超研澤中圓" w:hAnsi="標楷體"/>
                <w:w w:val="54"/>
                <w:szCs w:val="24"/>
                <w:eastAsianLayout w:id="1148940037" w:vert="1" w:vertCompress="1"/>
              </w:rPr>
              <w:t>1</w:t>
            </w:r>
            <w:r>
              <w:rPr>
                <w:rFonts w:ascii="超研澤中圓" w:eastAsia="超研澤中圓" w:hAnsi="標楷體"/>
                <w:w w:val="54"/>
                <w:szCs w:val="24"/>
                <w:eastAsianLayout w:id="1148940037" w:vert="1" w:vertCompress="1"/>
              </w:rPr>
              <w:t>4</w:t>
            </w:r>
            <w:r w:rsidRPr="00CB17B5">
              <w:rPr>
                <w:rFonts w:ascii="超研澤中圓" w:eastAsia="超研澤中圓" w:hAnsi="標楷體"/>
                <w:w w:val="54"/>
                <w:szCs w:val="24"/>
                <w:eastAsianLayout w:id="1148940037" w:vert="1" w:vertCompress="1"/>
              </w:rPr>
              <w:t>:</w:t>
            </w:r>
            <w:r>
              <w:rPr>
                <w:rFonts w:ascii="超研澤中圓" w:eastAsia="超研澤中圓" w:hAnsi="標楷體"/>
                <w:w w:val="54"/>
                <w:szCs w:val="24"/>
                <w:eastAsianLayout w:id="1148940037" w:vert="1" w:vertCompress="1"/>
              </w:rPr>
              <w:t>4</w:t>
            </w:r>
            <w:r w:rsidRPr="00CB17B5">
              <w:rPr>
                <w:rFonts w:ascii="超研澤中圓" w:eastAsia="超研澤中圓" w:hAnsi="標楷體"/>
                <w:w w:val="54"/>
                <w:szCs w:val="24"/>
                <w:eastAsianLayout w:id="1148940037" w:vert="1" w:vertCompress="1"/>
              </w:rPr>
              <w:t>0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690706" w:rsidRPr="00287C45" w:rsidRDefault="00690706" w:rsidP="009210EC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287C45">
              <w:rPr>
                <w:rFonts w:ascii="超研澤中圓" w:eastAsia="超研澤中圓" w:hAnsi="標楷體" w:hint="eastAsia"/>
                <w:szCs w:val="24"/>
              </w:rPr>
              <w:t>國小</w:t>
            </w:r>
            <w:r>
              <w:rPr>
                <w:rFonts w:ascii="超研澤中圓" w:eastAsia="超研澤中圓" w:hAnsi="標楷體" w:hint="eastAsia"/>
                <w:szCs w:val="24"/>
              </w:rPr>
              <w:t>男</w:t>
            </w:r>
          </w:p>
        </w:tc>
        <w:tc>
          <w:tcPr>
            <w:tcW w:w="3109" w:type="dxa"/>
            <w:vAlign w:val="center"/>
          </w:tcPr>
          <w:p w:rsidR="00690706" w:rsidRPr="004B2BFF" w:rsidRDefault="00690706" w:rsidP="000B4F4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3"/>
                <w:szCs w:val="23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六勝：五負</w:t>
            </w:r>
          </w:p>
        </w:tc>
        <w:tc>
          <w:tcPr>
            <w:tcW w:w="637" w:type="dxa"/>
            <w:vMerge w:val="restart"/>
            <w:textDirection w:val="tbRlV"/>
            <w:vAlign w:val="center"/>
          </w:tcPr>
          <w:p w:rsidR="00690706" w:rsidRPr="00287C45" w:rsidRDefault="00690706" w:rsidP="00314D5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287C45">
              <w:rPr>
                <w:rFonts w:ascii="超研澤中圓" w:eastAsia="超研澤中圓" w:hAnsi="標楷體" w:hint="eastAsia"/>
                <w:szCs w:val="24"/>
              </w:rPr>
              <w:t>國小</w:t>
            </w:r>
            <w:r>
              <w:rPr>
                <w:rFonts w:ascii="超研澤中圓" w:eastAsia="超研澤中圓" w:hAnsi="標楷體" w:hint="eastAsia"/>
                <w:szCs w:val="24"/>
              </w:rPr>
              <w:t>女</w:t>
            </w:r>
          </w:p>
        </w:tc>
        <w:tc>
          <w:tcPr>
            <w:tcW w:w="3090" w:type="dxa"/>
            <w:vAlign w:val="center"/>
          </w:tcPr>
          <w:p w:rsidR="00690706" w:rsidRPr="004B2BFF" w:rsidRDefault="00690706" w:rsidP="000B4F4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B2BFF">
              <w:rPr>
                <w:rFonts w:ascii="微軟正黑體" w:eastAsia="微軟正黑體" w:hAnsi="微軟正黑體" w:hint="eastAsia"/>
                <w:sz w:val="20"/>
              </w:rPr>
              <w:t>（一）負：（二）負</w:t>
            </w:r>
          </w:p>
        </w:tc>
      </w:tr>
      <w:tr w:rsidR="00690706" w:rsidRPr="007748F0" w:rsidTr="000B4F40">
        <w:trPr>
          <w:cantSplit/>
          <w:trHeight w:hRule="exact" w:val="534"/>
          <w:jc w:val="center"/>
        </w:trPr>
        <w:tc>
          <w:tcPr>
            <w:tcW w:w="709" w:type="dxa"/>
            <w:vMerge/>
            <w:vAlign w:val="center"/>
          </w:tcPr>
          <w:p w:rsidR="00690706" w:rsidRPr="007748F0" w:rsidRDefault="00690706" w:rsidP="00F259D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  <w:textDirection w:val="tbRlV"/>
          </w:tcPr>
          <w:p w:rsidR="00690706" w:rsidRPr="00CE107C" w:rsidRDefault="00690706" w:rsidP="00F259DD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690706" w:rsidRPr="00287C45" w:rsidRDefault="00690706" w:rsidP="00314D5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690706" w:rsidRPr="004B2BFF" w:rsidRDefault="00690706" w:rsidP="000B4F4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3"/>
                <w:szCs w:val="23"/>
              </w:rPr>
            </w:pPr>
          </w:p>
        </w:tc>
        <w:tc>
          <w:tcPr>
            <w:tcW w:w="637" w:type="dxa"/>
            <w:vMerge/>
            <w:textDirection w:val="tbRlV"/>
            <w:vAlign w:val="center"/>
          </w:tcPr>
          <w:p w:rsidR="00690706" w:rsidRPr="00287C45" w:rsidRDefault="00690706" w:rsidP="00314D5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690706" w:rsidRPr="004B2BFF" w:rsidRDefault="00690706" w:rsidP="000B4F4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90706" w:rsidRPr="007748F0" w:rsidTr="000B4F40">
        <w:trPr>
          <w:cantSplit/>
          <w:trHeight w:hRule="exact" w:val="534"/>
          <w:jc w:val="center"/>
        </w:trPr>
        <w:tc>
          <w:tcPr>
            <w:tcW w:w="709" w:type="dxa"/>
            <w:vMerge/>
            <w:vAlign w:val="center"/>
          </w:tcPr>
          <w:p w:rsidR="00690706" w:rsidRPr="007748F0" w:rsidRDefault="00690706" w:rsidP="00F259D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  <w:textDirection w:val="tbRlV"/>
          </w:tcPr>
          <w:p w:rsidR="00690706" w:rsidRPr="00CE107C" w:rsidRDefault="00690706" w:rsidP="00F138E9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CB17B5">
              <w:rPr>
                <w:rFonts w:ascii="超研澤中圓" w:eastAsia="超研澤中圓" w:hAnsi="標楷體"/>
                <w:w w:val="54"/>
                <w:szCs w:val="24"/>
                <w:eastAsianLayout w:id="1148940037" w:vert="1" w:vertCompress="1"/>
              </w:rPr>
              <w:t>1</w:t>
            </w:r>
            <w:r>
              <w:rPr>
                <w:rFonts w:ascii="超研澤中圓" w:eastAsia="超研澤中圓" w:hAnsi="標楷體"/>
                <w:w w:val="54"/>
                <w:szCs w:val="24"/>
                <w:eastAsianLayout w:id="1148940037" w:vert="1" w:vertCompress="1"/>
              </w:rPr>
              <w:t>5</w:t>
            </w:r>
            <w:r w:rsidRPr="00CB17B5">
              <w:rPr>
                <w:rFonts w:ascii="超研澤中圓" w:eastAsia="超研澤中圓" w:hAnsi="標楷體"/>
                <w:w w:val="54"/>
                <w:szCs w:val="24"/>
                <w:eastAsianLayout w:id="1148940037" w:vert="1" w:vertCompress="1"/>
              </w:rPr>
              <w:t>:</w:t>
            </w:r>
            <w:r>
              <w:rPr>
                <w:rFonts w:ascii="超研澤中圓" w:eastAsia="超研澤中圓" w:hAnsi="標楷體"/>
                <w:w w:val="54"/>
                <w:szCs w:val="24"/>
                <w:eastAsianLayout w:id="1148940037" w:vert="1" w:vertCompress="1"/>
              </w:rPr>
              <w:t>3</w:t>
            </w:r>
            <w:r w:rsidRPr="00CB17B5">
              <w:rPr>
                <w:rFonts w:ascii="超研澤中圓" w:eastAsia="超研澤中圓" w:hAnsi="標楷體"/>
                <w:w w:val="54"/>
                <w:szCs w:val="24"/>
                <w:eastAsianLayout w:id="1148940037" w:vert="1" w:vertCompress="1"/>
              </w:rPr>
              <w:t>0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690706" w:rsidRPr="00287C45" w:rsidRDefault="00690706" w:rsidP="00314D5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287C45">
              <w:rPr>
                <w:rFonts w:ascii="超研澤中圓" w:eastAsia="超研澤中圓" w:hAnsi="標楷體" w:hint="eastAsia"/>
                <w:szCs w:val="24"/>
              </w:rPr>
              <w:t>國小男</w:t>
            </w:r>
          </w:p>
        </w:tc>
        <w:tc>
          <w:tcPr>
            <w:tcW w:w="3109" w:type="dxa"/>
            <w:vAlign w:val="center"/>
          </w:tcPr>
          <w:p w:rsidR="00690706" w:rsidRPr="004B2BFF" w:rsidRDefault="00690706" w:rsidP="000B4F4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3"/>
                <w:szCs w:val="23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五勝：七勝</w:t>
            </w:r>
          </w:p>
        </w:tc>
        <w:tc>
          <w:tcPr>
            <w:tcW w:w="637" w:type="dxa"/>
            <w:vMerge w:val="restart"/>
            <w:textDirection w:val="tbRlV"/>
            <w:vAlign w:val="center"/>
          </w:tcPr>
          <w:p w:rsidR="00690706" w:rsidRPr="00287C45" w:rsidRDefault="00690706" w:rsidP="00314D5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287C45">
              <w:rPr>
                <w:rFonts w:ascii="超研澤中圓" w:eastAsia="超研澤中圓" w:hAnsi="標楷體" w:hint="eastAsia"/>
                <w:szCs w:val="24"/>
              </w:rPr>
              <w:t>國小</w:t>
            </w:r>
            <w:r>
              <w:rPr>
                <w:rFonts w:ascii="超研澤中圓" w:eastAsia="超研澤中圓" w:hAnsi="標楷體" w:hint="eastAsia"/>
                <w:szCs w:val="24"/>
              </w:rPr>
              <w:t>女</w:t>
            </w:r>
          </w:p>
        </w:tc>
        <w:tc>
          <w:tcPr>
            <w:tcW w:w="3090" w:type="dxa"/>
            <w:vAlign w:val="center"/>
          </w:tcPr>
          <w:p w:rsidR="00690706" w:rsidRPr="004B2BFF" w:rsidRDefault="00690706" w:rsidP="000B4F4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B2BFF">
              <w:rPr>
                <w:rFonts w:ascii="微軟正黑體" w:eastAsia="微軟正黑體" w:hAnsi="微軟正黑體" w:hint="eastAsia"/>
                <w:sz w:val="20"/>
              </w:rPr>
              <w:t>（一）</w:t>
            </w:r>
            <w:r>
              <w:rPr>
                <w:rFonts w:ascii="微軟正黑體" w:eastAsia="微軟正黑體" w:hAnsi="微軟正黑體" w:hint="eastAsia"/>
                <w:sz w:val="20"/>
              </w:rPr>
              <w:t>勝</w:t>
            </w:r>
            <w:r w:rsidRPr="004B2BFF">
              <w:rPr>
                <w:rFonts w:ascii="微軟正黑體" w:eastAsia="微軟正黑體" w:hAnsi="微軟正黑體" w:hint="eastAsia"/>
                <w:sz w:val="20"/>
              </w:rPr>
              <w:t>：（二）</w:t>
            </w:r>
            <w:r>
              <w:rPr>
                <w:rFonts w:ascii="微軟正黑體" w:eastAsia="微軟正黑體" w:hAnsi="微軟正黑體" w:hint="eastAsia"/>
                <w:sz w:val="20"/>
              </w:rPr>
              <w:t>勝</w:t>
            </w:r>
          </w:p>
        </w:tc>
      </w:tr>
      <w:tr w:rsidR="00690706" w:rsidRPr="007748F0" w:rsidTr="000B4F40">
        <w:trPr>
          <w:cantSplit/>
          <w:trHeight w:hRule="exact" w:val="534"/>
          <w:jc w:val="center"/>
        </w:trPr>
        <w:tc>
          <w:tcPr>
            <w:tcW w:w="709" w:type="dxa"/>
            <w:vMerge/>
            <w:vAlign w:val="center"/>
          </w:tcPr>
          <w:p w:rsidR="00690706" w:rsidRPr="007748F0" w:rsidRDefault="00690706" w:rsidP="00F259D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  <w:textDirection w:val="tbRlV"/>
          </w:tcPr>
          <w:p w:rsidR="00690706" w:rsidRPr="00CE107C" w:rsidRDefault="00690706" w:rsidP="00F259DD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690706" w:rsidRPr="00287C45" w:rsidRDefault="00690706" w:rsidP="00314D5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690706" w:rsidRPr="004B2BFF" w:rsidRDefault="00690706" w:rsidP="000B4F4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3"/>
                <w:szCs w:val="23"/>
              </w:rPr>
            </w:pPr>
          </w:p>
        </w:tc>
        <w:tc>
          <w:tcPr>
            <w:tcW w:w="637" w:type="dxa"/>
            <w:vMerge/>
            <w:textDirection w:val="tbRlV"/>
            <w:vAlign w:val="center"/>
          </w:tcPr>
          <w:p w:rsidR="00690706" w:rsidRPr="00287C45" w:rsidRDefault="00690706" w:rsidP="00314D5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690706" w:rsidRPr="004B2BFF" w:rsidRDefault="00690706" w:rsidP="000B4F4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90706" w:rsidRPr="007748F0" w:rsidTr="000B4F40">
        <w:trPr>
          <w:cantSplit/>
          <w:trHeight w:hRule="exact" w:val="534"/>
          <w:jc w:val="center"/>
        </w:trPr>
        <w:tc>
          <w:tcPr>
            <w:tcW w:w="709" w:type="dxa"/>
            <w:vMerge/>
            <w:vAlign w:val="center"/>
          </w:tcPr>
          <w:p w:rsidR="00690706" w:rsidRPr="007748F0" w:rsidRDefault="00690706" w:rsidP="00F259D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  <w:textDirection w:val="tbRlV"/>
          </w:tcPr>
          <w:p w:rsidR="00690706" w:rsidRPr="00CE107C" w:rsidRDefault="00690706" w:rsidP="00667ACD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CB17B5">
              <w:rPr>
                <w:rFonts w:ascii="超研澤中圓" w:eastAsia="超研澤中圓" w:hAnsi="標楷體"/>
                <w:w w:val="54"/>
                <w:szCs w:val="24"/>
                <w:eastAsianLayout w:id="1148940038" w:vert="1" w:vertCompress="1"/>
              </w:rPr>
              <w:t>1</w:t>
            </w:r>
            <w:r>
              <w:rPr>
                <w:rFonts w:ascii="超研澤中圓" w:eastAsia="超研澤中圓" w:hAnsi="標楷體"/>
                <w:w w:val="54"/>
                <w:szCs w:val="24"/>
                <w:eastAsianLayout w:id="1148940038" w:vert="1" w:vertCompress="1"/>
              </w:rPr>
              <w:t>6</w:t>
            </w:r>
            <w:r w:rsidRPr="00CB17B5">
              <w:rPr>
                <w:rFonts w:ascii="超研澤中圓" w:eastAsia="超研澤中圓" w:hAnsi="標楷體"/>
                <w:w w:val="54"/>
                <w:szCs w:val="24"/>
                <w:eastAsianLayout w:id="1148940038" w:vert="1" w:vertCompress="1"/>
              </w:rPr>
              <w:t>:</w:t>
            </w:r>
            <w:r>
              <w:rPr>
                <w:rFonts w:ascii="超研澤中圓" w:eastAsia="超研澤中圓" w:hAnsi="標楷體"/>
                <w:w w:val="54"/>
                <w:szCs w:val="24"/>
                <w:eastAsianLayout w:id="1148940038" w:vert="1" w:vertCompress="1"/>
              </w:rPr>
              <w:t>2</w:t>
            </w:r>
            <w:r w:rsidRPr="00CB17B5">
              <w:rPr>
                <w:rFonts w:ascii="超研澤中圓" w:eastAsia="超研澤中圓" w:hAnsi="標楷體"/>
                <w:w w:val="54"/>
                <w:szCs w:val="24"/>
                <w:eastAsianLayout w:id="1148940038" w:vert="1" w:vertCompress="1"/>
              </w:rPr>
              <w:t>0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690706" w:rsidRPr="00287C45" w:rsidRDefault="00690706" w:rsidP="00314D5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287C45">
              <w:rPr>
                <w:rFonts w:ascii="超研澤中圓" w:eastAsia="超研澤中圓" w:hAnsi="標楷體" w:hint="eastAsia"/>
                <w:szCs w:val="24"/>
              </w:rPr>
              <w:t>國小男</w:t>
            </w:r>
          </w:p>
        </w:tc>
        <w:tc>
          <w:tcPr>
            <w:tcW w:w="3109" w:type="dxa"/>
            <w:vAlign w:val="center"/>
          </w:tcPr>
          <w:p w:rsidR="00690706" w:rsidRPr="004B2BFF" w:rsidRDefault="00690706" w:rsidP="000B4F4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3"/>
                <w:szCs w:val="23"/>
              </w:rPr>
            </w:pPr>
            <w:r>
              <w:rPr>
                <w:rFonts w:ascii="微軟正黑體" w:eastAsia="微軟正黑體" w:hAnsi="微軟正黑體" w:hint="eastAsia"/>
                <w:sz w:val="23"/>
                <w:szCs w:val="23"/>
              </w:rPr>
              <w:t>敗部復活冠軍戰</w:t>
            </w:r>
          </w:p>
        </w:tc>
        <w:tc>
          <w:tcPr>
            <w:tcW w:w="637" w:type="dxa"/>
            <w:vMerge w:val="restart"/>
            <w:textDirection w:val="tbRlV"/>
            <w:vAlign w:val="center"/>
          </w:tcPr>
          <w:p w:rsidR="00690706" w:rsidRPr="00287C45" w:rsidRDefault="00690706" w:rsidP="00314D5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690706" w:rsidRPr="004B2BFF" w:rsidRDefault="00690706" w:rsidP="000B4F4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90706" w:rsidRPr="007748F0" w:rsidTr="000B4F40">
        <w:trPr>
          <w:cantSplit/>
          <w:trHeight w:hRule="exact" w:val="534"/>
          <w:jc w:val="center"/>
        </w:trPr>
        <w:tc>
          <w:tcPr>
            <w:tcW w:w="709" w:type="dxa"/>
            <w:vMerge/>
            <w:vAlign w:val="center"/>
          </w:tcPr>
          <w:p w:rsidR="00690706" w:rsidRPr="007748F0" w:rsidRDefault="00690706" w:rsidP="00F259D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  <w:textDirection w:val="tbRlV"/>
          </w:tcPr>
          <w:p w:rsidR="00690706" w:rsidRPr="00CE107C" w:rsidRDefault="00690706" w:rsidP="00F259DD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690706" w:rsidRPr="00287C45" w:rsidRDefault="00690706" w:rsidP="00314D5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109" w:type="dxa"/>
            <w:vAlign w:val="center"/>
          </w:tcPr>
          <w:p w:rsidR="00690706" w:rsidRPr="004B2BFF" w:rsidRDefault="00690706" w:rsidP="000B4F4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3"/>
                <w:szCs w:val="23"/>
              </w:rPr>
            </w:pPr>
          </w:p>
        </w:tc>
        <w:tc>
          <w:tcPr>
            <w:tcW w:w="637" w:type="dxa"/>
            <w:vMerge/>
            <w:textDirection w:val="tbRlV"/>
            <w:vAlign w:val="center"/>
          </w:tcPr>
          <w:p w:rsidR="00690706" w:rsidRPr="00287C45" w:rsidRDefault="00690706" w:rsidP="00314D5A">
            <w:pPr>
              <w:adjustRightInd w:val="0"/>
              <w:snapToGrid w:val="0"/>
              <w:spacing w:line="24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690706" w:rsidRPr="004B2BFF" w:rsidRDefault="00690706" w:rsidP="000B4F4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690706" w:rsidRDefault="00690706" w:rsidP="00554950">
      <w:pPr>
        <w:adjustRightInd w:val="0"/>
        <w:snapToGrid w:val="0"/>
        <w:rPr>
          <w:rFonts w:ascii="標楷體" w:eastAsia="標楷體" w:hAnsi="標楷體"/>
        </w:rPr>
      </w:pPr>
    </w:p>
    <w:p w:rsidR="00690706" w:rsidRDefault="00690706" w:rsidP="00554950">
      <w:pPr>
        <w:adjustRightInd w:val="0"/>
        <w:snapToGrid w:val="0"/>
        <w:rPr>
          <w:rFonts w:ascii="標楷體" w:eastAsia="標楷體" w:hAnsi="標楷體"/>
        </w:rPr>
      </w:pPr>
    </w:p>
    <w:p w:rsidR="00690706" w:rsidRDefault="00690706" w:rsidP="00554950">
      <w:pPr>
        <w:adjustRightInd w:val="0"/>
        <w:snapToGrid w:val="0"/>
        <w:rPr>
          <w:rFonts w:ascii="標楷體" w:eastAsia="標楷體" w:hAnsi="標楷體"/>
        </w:rPr>
      </w:pPr>
    </w:p>
    <w:p w:rsidR="00690706" w:rsidRDefault="00690706" w:rsidP="00554950">
      <w:pPr>
        <w:adjustRightInd w:val="0"/>
        <w:snapToGrid w:val="0"/>
        <w:rPr>
          <w:rFonts w:ascii="標楷體" w:eastAsia="標楷體" w:hAnsi="標楷體"/>
        </w:rPr>
      </w:pPr>
    </w:p>
    <w:tbl>
      <w:tblPr>
        <w:tblW w:w="9449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25"/>
        <w:gridCol w:w="1806"/>
        <w:gridCol w:w="1806"/>
        <w:gridCol w:w="1806"/>
        <w:gridCol w:w="1806"/>
      </w:tblGrid>
      <w:tr w:rsidR="00690706" w:rsidRPr="00287C45">
        <w:trPr>
          <w:trHeight w:hRule="exact" w:val="851"/>
          <w:jc w:val="center"/>
        </w:trPr>
        <w:tc>
          <w:tcPr>
            <w:tcW w:w="9449" w:type="dxa"/>
            <w:gridSpan w:val="5"/>
            <w:tcBorders>
              <w:top w:val="double" w:sz="6" w:space="0" w:color="auto"/>
            </w:tcBorders>
            <w:vAlign w:val="center"/>
          </w:tcPr>
          <w:p w:rsidR="00690706" w:rsidRPr="00287C45" w:rsidRDefault="00690706" w:rsidP="00DB481A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Cs/>
                <w:spacing w:val="20"/>
                <w:sz w:val="40"/>
                <w:szCs w:val="40"/>
              </w:rPr>
            </w:pPr>
            <w:r w:rsidRPr="00287C45">
              <w:rPr>
                <w:rFonts w:ascii="超研澤中圓" w:eastAsia="超研澤中圓" w:hAnsi="標楷體" w:hint="eastAsia"/>
                <w:b/>
                <w:sz w:val="40"/>
                <w:szCs w:val="40"/>
              </w:rPr>
              <w:t>花蓮縣</w:t>
            </w:r>
            <w:r w:rsidRPr="00287C45">
              <w:rPr>
                <w:rFonts w:ascii="超研澤中圓" w:eastAsia="超研澤中圓" w:hAnsi="標楷體"/>
                <w:b/>
                <w:sz w:val="40"/>
                <w:szCs w:val="40"/>
              </w:rPr>
              <w:t>10</w:t>
            </w:r>
            <w:r>
              <w:rPr>
                <w:rFonts w:ascii="超研澤中圓" w:eastAsia="超研澤中圓" w:hAnsi="標楷體"/>
                <w:b/>
                <w:sz w:val="40"/>
                <w:szCs w:val="40"/>
              </w:rPr>
              <w:t>5</w:t>
            </w:r>
            <w:r w:rsidRPr="00287C45">
              <w:rPr>
                <w:rFonts w:ascii="超研澤中圓" w:eastAsia="超研澤中圓" w:hAnsi="標楷體" w:hint="eastAsia"/>
                <w:b/>
                <w:sz w:val="40"/>
                <w:szCs w:val="40"/>
              </w:rPr>
              <w:t>年縣長盃排球錦標賽各組成績一覽表</w:t>
            </w:r>
          </w:p>
        </w:tc>
      </w:tr>
      <w:tr w:rsidR="00690706" w:rsidRPr="00287C45">
        <w:trPr>
          <w:trHeight w:hRule="exact" w:val="851"/>
          <w:jc w:val="center"/>
        </w:trPr>
        <w:tc>
          <w:tcPr>
            <w:tcW w:w="2225" w:type="dxa"/>
            <w:vAlign w:val="center"/>
          </w:tcPr>
          <w:p w:rsidR="00690706" w:rsidRPr="00287C45" w:rsidRDefault="00690706" w:rsidP="00DB481A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  <w:r w:rsidRPr="00287C45">
              <w:rPr>
                <w:rFonts w:ascii="超研澤中圓" w:eastAsia="超研澤中圓" w:hAnsi="標楷體" w:hint="eastAsia"/>
                <w:b/>
                <w:sz w:val="32"/>
                <w:szCs w:val="32"/>
              </w:rPr>
              <w:t>組</w:t>
            </w:r>
            <w:r w:rsidRPr="00287C45">
              <w:rPr>
                <w:rFonts w:ascii="超研澤中圓" w:eastAsia="標楷體" w:hAnsi="標楷體" w:hint="eastAsia"/>
                <w:b/>
                <w:sz w:val="32"/>
                <w:szCs w:val="32"/>
              </w:rPr>
              <w:t xml:space="preserve">　</w:t>
            </w:r>
            <w:r w:rsidRPr="00287C45">
              <w:rPr>
                <w:rFonts w:ascii="超研澤中圓" w:eastAsia="超研澤中圓" w:hAnsi="標楷體" w:hint="eastAsia"/>
                <w:b/>
                <w:sz w:val="32"/>
                <w:szCs w:val="32"/>
              </w:rPr>
              <w:t>別</w:t>
            </w:r>
          </w:p>
        </w:tc>
        <w:tc>
          <w:tcPr>
            <w:tcW w:w="1806" w:type="dxa"/>
            <w:vAlign w:val="center"/>
          </w:tcPr>
          <w:p w:rsidR="00690706" w:rsidRPr="00287C45" w:rsidRDefault="00690706" w:rsidP="00DB481A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  <w:r w:rsidRPr="00287C45">
              <w:rPr>
                <w:rFonts w:ascii="超研澤中圓" w:eastAsia="超研澤中圓" w:hAnsi="標楷體" w:hint="eastAsia"/>
                <w:b/>
                <w:sz w:val="32"/>
                <w:szCs w:val="32"/>
              </w:rPr>
              <w:t>冠</w:t>
            </w:r>
            <w:r w:rsidRPr="00287C45">
              <w:rPr>
                <w:rFonts w:ascii="超研澤中圓" w:eastAsia="標楷體" w:hAnsi="標楷體" w:hint="eastAsia"/>
                <w:b/>
                <w:sz w:val="32"/>
                <w:szCs w:val="32"/>
              </w:rPr>
              <w:t xml:space="preserve">　</w:t>
            </w:r>
            <w:r w:rsidRPr="00287C45">
              <w:rPr>
                <w:rFonts w:ascii="超研澤中圓" w:eastAsia="超研澤中圓" w:hAnsi="標楷體" w:hint="eastAsia"/>
                <w:b/>
                <w:sz w:val="32"/>
                <w:szCs w:val="32"/>
              </w:rPr>
              <w:t>軍</w:t>
            </w:r>
          </w:p>
        </w:tc>
        <w:tc>
          <w:tcPr>
            <w:tcW w:w="1806" w:type="dxa"/>
            <w:vAlign w:val="center"/>
          </w:tcPr>
          <w:p w:rsidR="00690706" w:rsidRPr="00287C45" w:rsidRDefault="00690706" w:rsidP="00DB481A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  <w:r w:rsidRPr="00287C45">
              <w:rPr>
                <w:rFonts w:ascii="超研澤中圓" w:eastAsia="超研澤中圓" w:hAnsi="標楷體" w:hint="eastAsia"/>
                <w:b/>
                <w:sz w:val="32"/>
                <w:szCs w:val="32"/>
              </w:rPr>
              <w:t>亞</w:t>
            </w:r>
            <w:r w:rsidRPr="00287C45">
              <w:rPr>
                <w:rFonts w:ascii="超研澤中圓" w:eastAsia="標楷體" w:hAnsi="標楷體" w:hint="eastAsia"/>
                <w:b/>
                <w:sz w:val="32"/>
                <w:szCs w:val="32"/>
              </w:rPr>
              <w:t xml:space="preserve">　</w:t>
            </w:r>
            <w:r w:rsidRPr="00287C45">
              <w:rPr>
                <w:rFonts w:ascii="超研澤中圓" w:eastAsia="超研澤中圓" w:hAnsi="標楷體" w:hint="eastAsia"/>
                <w:b/>
                <w:sz w:val="32"/>
                <w:szCs w:val="32"/>
              </w:rPr>
              <w:t>軍</w:t>
            </w:r>
          </w:p>
        </w:tc>
        <w:tc>
          <w:tcPr>
            <w:tcW w:w="1806" w:type="dxa"/>
            <w:vAlign w:val="center"/>
          </w:tcPr>
          <w:p w:rsidR="00690706" w:rsidRPr="00287C45" w:rsidRDefault="00690706" w:rsidP="00DB481A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  <w:r w:rsidRPr="00287C45">
              <w:rPr>
                <w:rFonts w:ascii="超研澤中圓" w:eastAsia="超研澤中圓" w:hAnsi="標楷體" w:hint="eastAsia"/>
                <w:b/>
                <w:sz w:val="32"/>
                <w:szCs w:val="32"/>
              </w:rPr>
              <w:t>季</w:t>
            </w:r>
            <w:r w:rsidRPr="00287C45">
              <w:rPr>
                <w:rFonts w:ascii="超研澤中圓" w:eastAsia="標楷體" w:hAnsi="標楷體" w:hint="eastAsia"/>
                <w:b/>
                <w:sz w:val="32"/>
                <w:szCs w:val="32"/>
              </w:rPr>
              <w:t xml:space="preserve">　</w:t>
            </w:r>
            <w:r w:rsidRPr="00287C45">
              <w:rPr>
                <w:rFonts w:ascii="超研澤中圓" w:eastAsia="超研澤中圓" w:hAnsi="標楷體" w:hint="eastAsia"/>
                <w:b/>
                <w:sz w:val="32"/>
                <w:szCs w:val="32"/>
              </w:rPr>
              <w:t>軍</w:t>
            </w:r>
          </w:p>
        </w:tc>
        <w:tc>
          <w:tcPr>
            <w:tcW w:w="1806" w:type="dxa"/>
            <w:vAlign w:val="center"/>
          </w:tcPr>
          <w:p w:rsidR="00690706" w:rsidRPr="00287C45" w:rsidRDefault="00690706" w:rsidP="00DB481A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  <w:r w:rsidRPr="00287C45">
              <w:rPr>
                <w:rFonts w:ascii="超研澤中圓" w:eastAsia="超研澤中圓" w:hAnsi="標楷體" w:hint="eastAsia"/>
                <w:b/>
                <w:sz w:val="32"/>
                <w:szCs w:val="32"/>
              </w:rPr>
              <w:t>殿</w:t>
            </w:r>
            <w:r w:rsidRPr="00287C45">
              <w:rPr>
                <w:rFonts w:ascii="超研澤中圓" w:eastAsia="標楷體" w:hAnsi="標楷體" w:hint="eastAsia"/>
                <w:b/>
                <w:sz w:val="32"/>
                <w:szCs w:val="32"/>
              </w:rPr>
              <w:t xml:space="preserve">　</w:t>
            </w:r>
            <w:r w:rsidRPr="00287C45">
              <w:rPr>
                <w:rFonts w:ascii="超研澤中圓" w:eastAsia="超研澤中圓" w:hAnsi="標楷體" w:hint="eastAsia"/>
                <w:b/>
                <w:sz w:val="32"/>
                <w:szCs w:val="32"/>
              </w:rPr>
              <w:t>軍</w:t>
            </w:r>
          </w:p>
        </w:tc>
      </w:tr>
      <w:tr w:rsidR="00690706" w:rsidRPr="00287C45">
        <w:trPr>
          <w:trHeight w:hRule="exact" w:val="851"/>
          <w:jc w:val="center"/>
        </w:trPr>
        <w:tc>
          <w:tcPr>
            <w:tcW w:w="2225" w:type="dxa"/>
            <w:vAlign w:val="center"/>
          </w:tcPr>
          <w:p w:rsidR="00690706" w:rsidRPr="00287C45" w:rsidRDefault="00690706" w:rsidP="00DB481A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  <w:r w:rsidRPr="00287C45">
              <w:rPr>
                <w:rFonts w:ascii="超研澤中圓" w:eastAsia="超研澤中圓" w:hAnsi="標楷體" w:hint="eastAsia"/>
                <w:b/>
                <w:sz w:val="32"/>
                <w:szCs w:val="32"/>
              </w:rPr>
              <w:t>公開男子組</w:t>
            </w:r>
          </w:p>
        </w:tc>
        <w:tc>
          <w:tcPr>
            <w:tcW w:w="1806" w:type="dxa"/>
            <w:vAlign w:val="center"/>
          </w:tcPr>
          <w:p w:rsidR="00690706" w:rsidRPr="00287C45" w:rsidRDefault="00690706" w:rsidP="00DB481A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28"/>
                <w:szCs w:val="28"/>
              </w:rPr>
            </w:pPr>
          </w:p>
        </w:tc>
        <w:tc>
          <w:tcPr>
            <w:tcW w:w="1806" w:type="dxa"/>
            <w:vAlign w:val="center"/>
          </w:tcPr>
          <w:p w:rsidR="00690706" w:rsidRPr="00287C45" w:rsidRDefault="00690706" w:rsidP="00DB481A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28"/>
                <w:szCs w:val="28"/>
              </w:rPr>
            </w:pPr>
          </w:p>
        </w:tc>
        <w:tc>
          <w:tcPr>
            <w:tcW w:w="1806" w:type="dxa"/>
            <w:vAlign w:val="center"/>
          </w:tcPr>
          <w:p w:rsidR="00690706" w:rsidRPr="00287C45" w:rsidRDefault="00690706" w:rsidP="00DB481A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26"/>
                <w:szCs w:val="26"/>
              </w:rPr>
            </w:pPr>
          </w:p>
        </w:tc>
        <w:tc>
          <w:tcPr>
            <w:tcW w:w="1806" w:type="dxa"/>
            <w:vAlign w:val="center"/>
          </w:tcPr>
          <w:p w:rsidR="00690706" w:rsidRPr="00287C45" w:rsidRDefault="00690706" w:rsidP="00DB481A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</w:tr>
      <w:tr w:rsidR="00690706" w:rsidRPr="00287C45" w:rsidTr="00723EDD">
        <w:trPr>
          <w:trHeight w:hRule="exact" w:val="656"/>
          <w:jc w:val="center"/>
        </w:trPr>
        <w:tc>
          <w:tcPr>
            <w:tcW w:w="2225" w:type="dxa"/>
            <w:tcBorders>
              <w:bottom w:val="double" w:sz="6" w:space="0" w:color="auto"/>
            </w:tcBorders>
            <w:vAlign w:val="center"/>
          </w:tcPr>
          <w:p w:rsidR="00690706" w:rsidRPr="00287C45" w:rsidRDefault="00690706" w:rsidP="00DB481A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  <w:r w:rsidRPr="00287C45">
              <w:rPr>
                <w:rFonts w:ascii="超研澤中圓" w:eastAsia="超研澤中圓" w:hAnsi="標楷體" w:hint="eastAsia"/>
                <w:b/>
                <w:sz w:val="32"/>
                <w:szCs w:val="32"/>
              </w:rPr>
              <w:t>指導教練</w:t>
            </w:r>
          </w:p>
        </w:tc>
        <w:tc>
          <w:tcPr>
            <w:tcW w:w="1806" w:type="dxa"/>
            <w:tcBorders>
              <w:bottom w:val="double" w:sz="6" w:space="0" w:color="auto"/>
            </w:tcBorders>
            <w:vAlign w:val="center"/>
          </w:tcPr>
          <w:p w:rsidR="00690706" w:rsidRPr="00287C45" w:rsidRDefault="00690706" w:rsidP="00DB481A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bottom w:val="double" w:sz="6" w:space="0" w:color="auto"/>
            </w:tcBorders>
            <w:vAlign w:val="center"/>
          </w:tcPr>
          <w:p w:rsidR="00690706" w:rsidRPr="00287C45" w:rsidRDefault="00690706" w:rsidP="00DB481A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bottom w:val="double" w:sz="6" w:space="0" w:color="auto"/>
            </w:tcBorders>
            <w:vAlign w:val="center"/>
          </w:tcPr>
          <w:p w:rsidR="00690706" w:rsidRPr="00287C45" w:rsidRDefault="00690706" w:rsidP="00DB481A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bottom w:val="double" w:sz="6" w:space="0" w:color="auto"/>
            </w:tcBorders>
            <w:vAlign w:val="center"/>
          </w:tcPr>
          <w:p w:rsidR="00690706" w:rsidRPr="00287C45" w:rsidRDefault="00690706" w:rsidP="00DB481A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</w:tr>
      <w:tr w:rsidR="00690706" w:rsidRPr="00287C45">
        <w:trPr>
          <w:trHeight w:hRule="exact" w:val="851"/>
          <w:jc w:val="center"/>
        </w:trPr>
        <w:tc>
          <w:tcPr>
            <w:tcW w:w="2225" w:type="dxa"/>
            <w:tcBorders>
              <w:top w:val="double" w:sz="6" w:space="0" w:color="auto"/>
            </w:tcBorders>
            <w:vAlign w:val="center"/>
          </w:tcPr>
          <w:p w:rsidR="00690706" w:rsidRPr="00287C45" w:rsidRDefault="00690706" w:rsidP="00DB481A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  <w:r w:rsidRPr="00287C45">
              <w:rPr>
                <w:rFonts w:ascii="超研澤中圓" w:eastAsia="超研澤中圓" w:hAnsi="標楷體" w:hint="eastAsia"/>
                <w:b/>
                <w:sz w:val="32"/>
                <w:szCs w:val="32"/>
              </w:rPr>
              <w:t>公開女子組</w:t>
            </w:r>
          </w:p>
        </w:tc>
        <w:tc>
          <w:tcPr>
            <w:tcW w:w="1806" w:type="dxa"/>
            <w:tcBorders>
              <w:top w:val="double" w:sz="6" w:space="0" w:color="auto"/>
            </w:tcBorders>
            <w:vAlign w:val="center"/>
          </w:tcPr>
          <w:p w:rsidR="00690706" w:rsidRPr="00287C45" w:rsidRDefault="00690706" w:rsidP="00DB481A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double" w:sz="6" w:space="0" w:color="auto"/>
            </w:tcBorders>
            <w:vAlign w:val="center"/>
          </w:tcPr>
          <w:p w:rsidR="00690706" w:rsidRPr="00287C45" w:rsidRDefault="00690706" w:rsidP="00DB481A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double" w:sz="6" w:space="0" w:color="auto"/>
            </w:tcBorders>
            <w:vAlign w:val="center"/>
          </w:tcPr>
          <w:p w:rsidR="00690706" w:rsidRPr="00287C45" w:rsidRDefault="00690706" w:rsidP="00DB481A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double" w:sz="6" w:space="0" w:color="auto"/>
            </w:tcBorders>
            <w:vAlign w:val="center"/>
          </w:tcPr>
          <w:p w:rsidR="00690706" w:rsidRPr="00287C45" w:rsidRDefault="00690706" w:rsidP="00DB481A">
            <w:pPr>
              <w:tabs>
                <w:tab w:val="left" w:pos="758"/>
              </w:tabs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</w:tr>
      <w:tr w:rsidR="00690706" w:rsidRPr="00287C45" w:rsidTr="00723EDD">
        <w:trPr>
          <w:trHeight w:hRule="exact" w:val="720"/>
          <w:jc w:val="center"/>
        </w:trPr>
        <w:tc>
          <w:tcPr>
            <w:tcW w:w="2225" w:type="dxa"/>
            <w:tcBorders>
              <w:bottom w:val="double" w:sz="6" w:space="0" w:color="auto"/>
            </w:tcBorders>
            <w:vAlign w:val="center"/>
          </w:tcPr>
          <w:p w:rsidR="00690706" w:rsidRPr="00287C45" w:rsidRDefault="00690706" w:rsidP="00DB481A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  <w:r w:rsidRPr="00287C45">
              <w:rPr>
                <w:rFonts w:ascii="超研澤中圓" w:eastAsia="超研澤中圓" w:hAnsi="標楷體" w:hint="eastAsia"/>
                <w:b/>
                <w:sz w:val="32"/>
                <w:szCs w:val="32"/>
              </w:rPr>
              <w:t>指導教練</w:t>
            </w:r>
          </w:p>
        </w:tc>
        <w:tc>
          <w:tcPr>
            <w:tcW w:w="1806" w:type="dxa"/>
            <w:tcBorders>
              <w:bottom w:val="double" w:sz="6" w:space="0" w:color="auto"/>
            </w:tcBorders>
            <w:vAlign w:val="center"/>
          </w:tcPr>
          <w:p w:rsidR="00690706" w:rsidRPr="00287C45" w:rsidRDefault="00690706" w:rsidP="00DB481A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bottom w:val="double" w:sz="6" w:space="0" w:color="auto"/>
            </w:tcBorders>
            <w:vAlign w:val="center"/>
          </w:tcPr>
          <w:p w:rsidR="00690706" w:rsidRPr="00287C45" w:rsidRDefault="00690706" w:rsidP="00DB481A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bottom w:val="double" w:sz="6" w:space="0" w:color="auto"/>
            </w:tcBorders>
            <w:vAlign w:val="center"/>
          </w:tcPr>
          <w:p w:rsidR="00690706" w:rsidRPr="00287C45" w:rsidRDefault="00690706" w:rsidP="00DB481A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bottom w:val="double" w:sz="6" w:space="0" w:color="auto"/>
            </w:tcBorders>
            <w:vAlign w:val="center"/>
          </w:tcPr>
          <w:p w:rsidR="00690706" w:rsidRPr="00287C45" w:rsidRDefault="00690706" w:rsidP="00DB481A">
            <w:pPr>
              <w:tabs>
                <w:tab w:val="left" w:pos="758"/>
              </w:tabs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</w:tr>
      <w:tr w:rsidR="00690706" w:rsidRPr="00287C45">
        <w:trPr>
          <w:trHeight w:hRule="exact" w:val="851"/>
          <w:jc w:val="center"/>
        </w:trPr>
        <w:tc>
          <w:tcPr>
            <w:tcW w:w="2225" w:type="dxa"/>
            <w:tcBorders>
              <w:bottom w:val="single" w:sz="4" w:space="0" w:color="auto"/>
            </w:tcBorders>
            <w:vAlign w:val="center"/>
          </w:tcPr>
          <w:p w:rsidR="00690706" w:rsidRPr="00287C45" w:rsidRDefault="00690706" w:rsidP="00DB481A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  <w:r w:rsidRPr="00287C45">
              <w:rPr>
                <w:rFonts w:ascii="超研澤中圓" w:eastAsia="超研澤中圓" w:hAnsi="標楷體" w:hint="eastAsia"/>
                <w:b/>
                <w:sz w:val="32"/>
                <w:szCs w:val="32"/>
              </w:rPr>
              <w:t>高中男子組</w:t>
            </w:r>
          </w:p>
        </w:tc>
        <w:tc>
          <w:tcPr>
            <w:tcW w:w="1806" w:type="dxa"/>
            <w:tcBorders>
              <w:bottom w:val="single" w:sz="4" w:space="0" w:color="auto"/>
            </w:tcBorders>
            <w:vAlign w:val="center"/>
          </w:tcPr>
          <w:p w:rsidR="00690706" w:rsidRPr="00287C45" w:rsidRDefault="00690706" w:rsidP="00DB481A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  <w:vAlign w:val="center"/>
          </w:tcPr>
          <w:p w:rsidR="00690706" w:rsidRPr="00287C45" w:rsidRDefault="00690706" w:rsidP="00DB481A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  <w:vAlign w:val="center"/>
          </w:tcPr>
          <w:p w:rsidR="00690706" w:rsidRPr="00287C45" w:rsidRDefault="00690706" w:rsidP="00DB481A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  <w:vAlign w:val="center"/>
          </w:tcPr>
          <w:p w:rsidR="00690706" w:rsidRPr="00287C45" w:rsidRDefault="00690706" w:rsidP="00DB481A">
            <w:pPr>
              <w:tabs>
                <w:tab w:val="left" w:pos="758"/>
              </w:tabs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</w:tr>
      <w:tr w:rsidR="00690706" w:rsidRPr="00287C45">
        <w:trPr>
          <w:trHeight w:hRule="exact" w:val="851"/>
          <w:jc w:val="center"/>
        </w:trPr>
        <w:tc>
          <w:tcPr>
            <w:tcW w:w="2225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690706" w:rsidRPr="00287C45" w:rsidRDefault="00690706" w:rsidP="00DB481A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  <w:r w:rsidRPr="00287C45">
              <w:rPr>
                <w:rFonts w:ascii="超研澤中圓" w:eastAsia="超研澤中圓" w:hAnsi="標楷體" w:hint="eastAsia"/>
                <w:b/>
                <w:sz w:val="32"/>
                <w:szCs w:val="32"/>
              </w:rPr>
              <w:t>指導教練</w:t>
            </w:r>
          </w:p>
        </w:tc>
        <w:tc>
          <w:tcPr>
            <w:tcW w:w="1806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690706" w:rsidRPr="00287C45" w:rsidRDefault="00690706" w:rsidP="00DB481A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690706" w:rsidRPr="00287C45" w:rsidRDefault="00690706" w:rsidP="00DB481A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690706" w:rsidRPr="00287C45" w:rsidRDefault="00690706" w:rsidP="00DB481A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690706" w:rsidRPr="00287C45" w:rsidRDefault="00690706" w:rsidP="00DB481A">
            <w:pPr>
              <w:tabs>
                <w:tab w:val="left" w:pos="758"/>
              </w:tabs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</w:tr>
      <w:tr w:rsidR="00690706" w:rsidRPr="00287C45">
        <w:trPr>
          <w:trHeight w:hRule="exact" w:val="851"/>
          <w:jc w:val="center"/>
        </w:trPr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706" w:rsidRPr="00287C45" w:rsidRDefault="00690706" w:rsidP="00DB481A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  <w:r w:rsidRPr="00287C45">
              <w:rPr>
                <w:rFonts w:ascii="超研澤中圓" w:eastAsia="超研澤中圓" w:hAnsi="標楷體" w:hint="eastAsia"/>
                <w:b/>
                <w:sz w:val="32"/>
                <w:szCs w:val="32"/>
              </w:rPr>
              <w:t>高中女子組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706" w:rsidRPr="00287C45" w:rsidRDefault="00690706" w:rsidP="00DB481A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706" w:rsidRPr="00287C45" w:rsidRDefault="00690706" w:rsidP="00DB481A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706" w:rsidRPr="00287C45" w:rsidRDefault="00690706" w:rsidP="00DB481A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706" w:rsidRPr="00287C45" w:rsidRDefault="00690706" w:rsidP="00DB481A">
            <w:pPr>
              <w:tabs>
                <w:tab w:val="left" w:pos="758"/>
              </w:tabs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</w:tr>
      <w:tr w:rsidR="00690706" w:rsidRPr="00287C45" w:rsidTr="00723EDD">
        <w:trPr>
          <w:trHeight w:hRule="exact" w:val="691"/>
          <w:jc w:val="center"/>
        </w:trPr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706" w:rsidRPr="00287C45" w:rsidRDefault="00690706" w:rsidP="00DB481A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  <w:r w:rsidRPr="00287C45">
              <w:rPr>
                <w:rFonts w:ascii="超研澤中圓" w:eastAsia="超研澤中圓" w:hAnsi="標楷體" w:hint="eastAsia"/>
                <w:b/>
                <w:sz w:val="32"/>
                <w:szCs w:val="32"/>
              </w:rPr>
              <w:t>指導教練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706" w:rsidRPr="00287C45" w:rsidRDefault="00690706" w:rsidP="00DB481A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706" w:rsidRPr="00287C45" w:rsidRDefault="00690706" w:rsidP="00DB481A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706" w:rsidRPr="00287C45" w:rsidRDefault="00690706" w:rsidP="00DB481A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706" w:rsidRPr="00287C45" w:rsidRDefault="00690706" w:rsidP="00DB481A">
            <w:pPr>
              <w:tabs>
                <w:tab w:val="left" w:pos="758"/>
              </w:tabs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</w:tr>
      <w:tr w:rsidR="00690706" w:rsidRPr="00287C45">
        <w:trPr>
          <w:trHeight w:hRule="exact" w:val="851"/>
          <w:jc w:val="center"/>
        </w:trPr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706" w:rsidRPr="00287C45" w:rsidRDefault="00690706" w:rsidP="00DB481A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  <w:r>
              <w:rPr>
                <w:rFonts w:ascii="超研澤中圓" w:eastAsia="超研澤中圓" w:hAnsi="標楷體" w:hint="eastAsia"/>
                <w:b/>
                <w:sz w:val="32"/>
                <w:szCs w:val="32"/>
              </w:rPr>
              <w:t>國</w:t>
            </w:r>
            <w:r w:rsidRPr="00287C45">
              <w:rPr>
                <w:rFonts w:ascii="超研澤中圓" w:eastAsia="超研澤中圓" w:hAnsi="標楷體" w:hint="eastAsia"/>
                <w:b/>
                <w:sz w:val="32"/>
                <w:szCs w:val="32"/>
              </w:rPr>
              <w:t>中</w:t>
            </w:r>
            <w:r>
              <w:rPr>
                <w:rFonts w:ascii="超研澤中圓" w:eastAsia="超研澤中圓" w:hAnsi="標楷體" w:hint="eastAsia"/>
                <w:b/>
                <w:sz w:val="32"/>
                <w:szCs w:val="32"/>
              </w:rPr>
              <w:t>男生</w:t>
            </w:r>
            <w:r w:rsidRPr="00287C45">
              <w:rPr>
                <w:rFonts w:ascii="超研澤中圓" w:eastAsia="超研澤中圓" w:hAnsi="標楷體" w:hint="eastAsia"/>
                <w:b/>
                <w:sz w:val="32"/>
                <w:szCs w:val="32"/>
              </w:rPr>
              <w:t>組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706" w:rsidRPr="00287C45" w:rsidRDefault="00690706" w:rsidP="00DB481A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706" w:rsidRPr="00287C45" w:rsidRDefault="00690706" w:rsidP="00DB481A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706" w:rsidRPr="00287C45" w:rsidRDefault="00690706" w:rsidP="00DB481A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706" w:rsidRPr="00287C45" w:rsidRDefault="00690706" w:rsidP="00DB481A">
            <w:pPr>
              <w:tabs>
                <w:tab w:val="left" w:pos="758"/>
              </w:tabs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</w:tr>
      <w:tr w:rsidR="00690706" w:rsidRPr="00287C45" w:rsidTr="00723EDD">
        <w:trPr>
          <w:trHeight w:hRule="exact" w:val="699"/>
          <w:jc w:val="center"/>
        </w:trPr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706" w:rsidRPr="00287C45" w:rsidRDefault="00690706" w:rsidP="00DB481A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  <w:r w:rsidRPr="00287C45">
              <w:rPr>
                <w:rFonts w:ascii="超研澤中圓" w:eastAsia="超研澤中圓" w:hAnsi="標楷體" w:hint="eastAsia"/>
                <w:b/>
                <w:sz w:val="32"/>
                <w:szCs w:val="32"/>
              </w:rPr>
              <w:t>指導教練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706" w:rsidRPr="00287C45" w:rsidRDefault="00690706" w:rsidP="00DB481A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706" w:rsidRPr="00287C45" w:rsidRDefault="00690706" w:rsidP="00DB481A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706" w:rsidRPr="00287C45" w:rsidRDefault="00690706" w:rsidP="00DB481A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706" w:rsidRPr="00287C45" w:rsidRDefault="00690706" w:rsidP="00DB481A">
            <w:pPr>
              <w:tabs>
                <w:tab w:val="left" w:pos="758"/>
              </w:tabs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</w:tr>
      <w:tr w:rsidR="00690706" w:rsidRPr="00287C45">
        <w:trPr>
          <w:trHeight w:hRule="exact" w:val="851"/>
          <w:jc w:val="center"/>
        </w:trPr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706" w:rsidRPr="00287C45" w:rsidRDefault="00690706" w:rsidP="00DB481A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  <w:r>
              <w:rPr>
                <w:rFonts w:ascii="超研澤中圓" w:eastAsia="超研澤中圓" w:hAnsi="標楷體" w:hint="eastAsia"/>
                <w:b/>
                <w:sz w:val="32"/>
                <w:szCs w:val="32"/>
              </w:rPr>
              <w:t>國中女生</w:t>
            </w:r>
            <w:r w:rsidRPr="00287C45">
              <w:rPr>
                <w:rFonts w:ascii="超研澤中圓" w:eastAsia="超研澤中圓" w:hAnsi="標楷體" w:hint="eastAsia"/>
                <w:b/>
                <w:sz w:val="32"/>
                <w:szCs w:val="32"/>
              </w:rPr>
              <w:t>組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706" w:rsidRPr="00287C45" w:rsidRDefault="00690706" w:rsidP="00DB481A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706" w:rsidRPr="00287C45" w:rsidRDefault="00690706" w:rsidP="00DB481A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706" w:rsidRPr="00287C45" w:rsidRDefault="00690706" w:rsidP="00DB481A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706" w:rsidRPr="00287C45" w:rsidRDefault="00690706" w:rsidP="00DB481A">
            <w:pPr>
              <w:tabs>
                <w:tab w:val="left" w:pos="758"/>
              </w:tabs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</w:tr>
      <w:tr w:rsidR="00690706" w:rsidRPr="00287C45" w:rsidTr="00723EDD">
        <w:trPr>
          <w:trHeight w:hRule="exact" w:val="707"/>
          <w:jc w:val="center"/>
        </w:trPr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706" w:rsidRPr="00287C45" w:rsidRDefault="00690706" w:rsidP="00DB481A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  <w:r w:rsidRPr="00287C45">
              <w:rPr>
                <w:rFonts w:ascii="超研澤中圓" w:eastAsia="超研澤中圓" w:hAnsi="標楷體" w:hint="eastAsia"/>
                <w:b/>
                <w:sz w:val="32"/>
                <w:szCs w:val="32"/>
              </w:rPr>
              <w:t>指導教練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706" w:rsidRPr="00287C45" w:rsidRDefault="00690706" w:rsidP="00DB481A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706" w:rsidRPr="00287C45" w:rsidRDefault="00690706" w:rsidP="00DB481A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706" w:rsidRPr="00287C45" w:rsidRDefault="00690706" w:rsidP="00DB481A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706" w:rsidRPr="00287C45" w:rsidRDefault="00690706" w:rsidP="00DB481A">
            <w:pPr>
              <w:tabs>
                <w:tab w:val="left" w:pos="758"/>
              </w:tabs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</w:tr>
      <w:tr w:rsidR="00690706" w:rsidRPr="00287C45">
        <w:trPr>
          <w:trHeight w:hRule="exact" w:val="851"/>
          <w:jc w:val="center"/>
        </w:trPr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706" w:rsidRPr="00287C45" w:rsidRDefault="00690706" w:rsidP="00DB481A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  <w:r w:rsidRPr="00287C45">
              <w:rPr>
                <w:rFonts w:ascii="超研澤中圓" w:eastAsia="超研澤中圓" w:hAnsi="標楷體" w:hint="eastAsia"/>
                <w:b/>
                <w:sz w:val="32"/>
                <w:szCs w:val="32"/>
              </w:rPr>
              <w:t>國小男生組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706" w:rsidRPr="00287C45" w:rsidRDefault="00690706" w:rsidP="00DB481A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706" w:rsidRPr="00287C45" w:rsidRDefault="00690706" w:rsidP="00DB481A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706" w:rsidRPr="00287C45" w:rsidRDefault="00690706" w:rsidP="00DB481A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706" w:rsidRPr="00287C45" w:rsidRDefault="00690706" w:rsidP="00DB481A">
            <w:pPr>
              <w:tabs>
                <w:tab w:val="left" w:pos="758"/>
              </w:tabs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</w:tr>
      <w:tr w:rsidR="00690706" w:rsidRPr="00287C45" w:rsidTr="00723EDD">
        <w:trPr>
          <w:trHeight w:hRule="exact" w:val="701"/>
          <w:jc w:val="center"/>
        </w:trPr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706" w:rsidRPr="00287C45" w:rsidRDefault="00690706" w:rsidP="00DB481A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  <w:r w:rsidRPr="00287C45">
              <w:rPr>
                <w:rFonts w:ascii="超研澤中圓" w:eastAsia="超研澤中圓" w:hAnsi="標楷體" w:hint="eastAsia"/>
                <w:b/>
                <w:sz w:val="32"/>
                <w:szCs w:val="32"/>
              </w:rPr>
              <w:t>指導教練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706" w:rsidRPr="00287C45" w:rsidRDefault="00690706" w:rsidP="00DB481A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706" w:rsidRPr="00287C45" w:rsidRDefault="00690706" w:rsidP="00DB481A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706" w:rsidRPr="00287C45" w:rsidRDefault="00690706" w:rsidP="00DB481A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706" w:rsidRPr="00287C45" w:rsidRDefault="00690706" w:rsidP="00DB481A">
            <w:pPr>
              <w:tabs>
                <w:tab w:val="left" w:pos="758"/>
              </w:tabs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</w:tr>
      <w:tr w:rsidR="00690706" w:rsidRPr="00287C45" w:rsidTr="00723EDD">
        <w:trPr>
          <w:trHeight w:hRule="exact" w:val="701"/>
          <w:jc w:val="center"/>
        </w:trPr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706" w:rsidRPr="00287C45" w:rsidRDefault="00690706" w:rsidP="00DB481A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  <w:r>
              <w:rPr>
                <w:rFonts w:ascii="超研澤中圓" w:eastAsia="超研澤中圓" w:hAnsi="標楷體" w:hint="eastAsia"/>
                <w:b/>
                <w:sz w:val="32"/>
                <w:szCs w:val="32"/>
              </w:rPr>
              <w:t>國小女</w:t>
            </w:r>
            <w:r w:rsidRPr="00287C45">
              <w:rPr>
                <w:rFonts w:ascii="超研澤中圓" w:eastAsia="超研澤中圓" w:hAnsi="標楷體" w:hint="eastAsia"/>
                <w:b/>
                <w:sz w:val="32"/>
                <w:szCs w:val="32"/>
              </w:rPr>
              <w:t>生組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706" w:rsidRPr="00287C45" w:rsidRDefault="00690706" w:rsidP="00DB481A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706" w:rsidRPr="00287C45" w:rsidRDefault="00690706" w:rsidP="00DB481A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706" w:rsidRPr="00287C45" w:rsidRDefault="00690706" w:rsidP="00DB481A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706" w:rsidRPr="00287C45" w:rsidRDefault="00690706" w:rsidP="00DB481A">
            <w:pPr>
              <w:tabs>
                <w:tab w:val="left" w:pos="758"/>
              </w:tabs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</w:tr>
      <w:tr w:rsidR="00690706" w:rsidRPr="00287C45" w:rsidTr="00723EDD">
        <w:trPr>
          <w:trHeight w:hRule="exact" w:val="701"/>
          <w:jc w:val="center"/>
        </w:trPr>
        <w:tc>
          <w:tcPr>
            <w:tcW w:w="2225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690706" w:rsidRPr="00287C45" w:rsidRDefault="00690706" w:rsidP="00DB481A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  <w:r w:rsidRPr="00287C45">
              <w:rPr>
                <w:rFonts w:ascii="超研澤中圓" w:eastAsia="超研澤中圓" w:hAnsi="標楷體" w:hint="eastAsia"/>
                <w:b/>
                <w:sz w:val="32"/>
                <w:szCs w:val="32"/>
              </w:rPr>
              <w:t>指導教練</w:t>
            </w:r>
          </w:p>
        </w:tc>
        <w:tc>
          <w:tcPr>
            <w:tcW w:w="1806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690706" w:rsidRPr="00287C45" w:rsidRDefault="00690706" w:rsidP="00DB481A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690706" w:rsidRPr="00287C45" w:rsidRDefault="00690706" w:rsidP="00DB481A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690706" w:rsidRPr="00287C45" w:rsidRDefault="00690706" w:rsidP="00DB481A">
            <w:pPr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690706" w:rsidRPr="00287C45" w:rsidRDefault="00690706" w:rsidP="00DB481A">
            <w:pPr>
              <w:tabs>
                <w:tab w:val="left" w:pos="758"/>
              </w:tabs>
              <w:spacing w:beforeLines="50" w:afterLines="50" w:line="24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</w:tr>
    </w:tbl>
    <w:p w:rsidR="00690706" w:rsidRDefault="00690706" w:rsidP="00554950">
      <w:pPr>
        <w:adjustRightInd w:val="0"/>
        <w:snapToGrid w:val="0"/>
        <w:rPr>
          <w:rFonts w:ascii="標楷體" w:eastAsia="標楷體" w:hAnsi="標楷體"/>
        </w:rPr>
      </w:pPr>
    </w:p>
    <w:p w:rsidR="00690706" w:rsidRPr="003468C8" w:rsidRDefault="00690706" w:rsidP="00554950">
      <w:pPr>
        <w:adjustRightInd w:val="0"/>
        <w:snapToGrid w:val="0"/>
        <w:rPr>
          <w:rFonts w:ascii="標楷體" w:eastAsia="標楷體" w:hAnsi="標楷體"/>
        </w:rPr>
      </w:pPr>
    </w:p>
    <w:sectPr w:rsidR="00690706" w:rsidRPr="003468C8" w:rsidSect="000C2D6D">
      <w:pgSz w:w="11906" w:h="16838" w:code="9"/>
      <w:pgMar w:top="624" w:right="1247" w:bottom="62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706" w:rsidRDefault="00690706" w:rsidP="002E7E7C">
      <w:r>
        <w:separator/>
      </w:r>
    </w:p>
  </w:endnote>
  <w:endnote w:type="continuationSeparator" w:id="0">
    <w:p w:rsidR="00690706" w:rsidRDefault="00690706" w:rsidP="002E7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新細明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中圓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微軟正黑體">
    <w:altName w:val="Arial Unicode MS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706" w:rsidRDefault="00690706" w:rsidP="002E7E7C">
      <w:r>
        <w:separator/>
      </w:r>
    </w:p>
  </w:footnote>
  <w:footnote w:type="continuationSeparator" w:id="0">
    <w:p w:rsidR="00690706" w:rsidRDefault="00690706" w:rsidP="002E7E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pt;height:12pt" o:bullet="t">
        <v:imagedata r:id="rId1" o:title=""/>
      </v:shape>
    </w:pict>
  </w:numPicBullet>
  <w:abstractNum w:abstractNumId="0">
    <w:nsid w:val="0D495F36"/>
    <w:multiLevelType w:val="singleLevel"/>
    <w:tmpl w:val="F09E5C7E"/>
    <w:lvl w:ilvl="0">
      <w:start w:val="1"/>
      <w:numFmt w:val="taiwaneseCountingThousand"/>
      <w:lvlText w:val="%1、"/>
      <w:lvlJc w:val="left"/>
      <w:pPr>
        <w:tabs>
          <w:tab w:val="num" w:pos="1140"/>
        </w:tabs>
        <w:ind w:left="1140" w:hanging="570"/>
      </w:pPr>
      <w:rPr>
        <w:rFonts w:cs="Times New Roman" w:hint="eastAsia"/>
      </w:rPr>
    </w:lvl>
  </w:abstractNum>
  <w:abstractNum w:abstractNumId="1">
    <w:nsid w:val="48D8492A"/>
    <w:multiLevelType w:val="hybridMultilevel"/>
    <w:tmpl w:val="B3ECF8F6"/>
    <w:lvl w:ilvl="0" w:tplc="3A10E402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8"/>
        </w:tabs>
        <w:ind w:left="13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8"/>
        </w:tabs>
        <w:ind w:left="28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88"/>
        </w:tabs>
        <w:ind w:left="32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68"/>
        </w:tabs>
        <w:ind w:left="37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8"/>
        </w:tabs>
        <w:ind w:left="42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28"/>
        </w:tabs>
        <w:ind w:left="4728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EC"/>
    <w:rsid w:val="00002C93"/>
    <w:rsid w:val="00002F45"/>
    <w:rsid w:val="00011274"/>
    <w:rsid w:val="00016EC1"/>
    <w:rsid w:val="00030D63"/>
    <w:rsid w:val="000424DE"/>
    <w:rsid w:val="00045090"/>
    <w:rsid w:val="00052DE9"/>
    <w:rsid w:val="0005748D"/>
    <w:rsid w:val="0006225E"/>
    <w:rsid w:val="0006461F"/>
    <w:rsid w:val="000762F8"/>
    <w:rsid w:val="0008190E"/>
    <w:rsid w:val="000863C1"/>
    <w:rsid w:val="00090990"/>
    <w:rsid w:val="000A6B75"/>
    <w:rsid w:val="000B4F40"/>
    <w:rsid w:val="000B6C6E"/>
    <w:rsid w:val="000C2D6D"/>
    <w:rsid w:val="000D4BB5"/>
    <w:rsid w:val="000D60D3"/>
    <w:rsid w:val="000E406B"/>
    <w:rsid w:val="000F0374"/>
    <w:rsid w:val="000F082B"/>
    <w:rsid w:val="000F253C"/>
    <w:rsid w:val="000F3927"/>
    <w:rsid w:val="000F6BA4"/>
    <w:rsid w:val="0011032A"/>
    <w:rsid w:val="00115527"/>
    <w:rsid w:val="001267C4"/>
    <w:rsid w:val="001325CF"/>
    <w:rsid w:val="00136123"/>
    <w:rsid w:val="00143D7A"/>
    <w:rsid w:val="001445CC"/>
    <w:rsid w:val="00146219"/>
    <w:rsid w:val="00150808"/>
    <w:rsid w:val="00153B90"/>
    <w:rsid w:val="00154F0C"/>
    <w:rsid w:val="00156C4E"/>
    <w:rsid w:val="00165390"/>
    <w:rsid w:val="0017404D"/>
    <w:rsid w:val="00176608"/>
    <w:rsid w:val="00184430"/>
    <w:rsid w:val="0018478B"/>
    <w:rsid w:val="00184806"/>
    <w:rsid w:val="001868D7"/>
    <w:rsid w:val="0019182E"/>
    <w:rsid w:val="00195747"/>
    <w:rsid w:val="001A0D61"/>
    <w:rsid w:val="001A0E53"/>
    <w:rsid w:val="001A16B3"/>
    <w:rsid w:val="001A3719"/>
    <w:rsid w:val="001A49B9"/>
    <w:rsid w:val="001A77C5"/>
    <w:rsid w:val="001B7B3C"/>
    <w:rsid w:val="001C0E21"/>
    <w:rsid w:val="001C509A"/>
    <w:rsid w:val="001D0836"/>
    <w:rsid w:val="001E7858"/>
    <w:rsid w:val="001F2434"/>
    <w:rsid w:val="001F4405"/>
    <w:rsid w:val="001F6917"/>
    <w:rsid w:val="00202E06"/>
    <w:rsid w:val="00210004"/>
    <w:rsid w:val="00212A66"/>
    <w:rsid w:val="00220AE3"/>
    <w:rsid w:val="00222663"/>
    <w:rsid w:val="00223EBB"/>
    <w:rsid w:val="00231091"/>
    <w:rsid w:val="0024549C"/>
    <w:rsid w:val="002758CF"/>
    <w:rsid w:val="00282278"/>
    <w:rsid w:val="00286945"/>
    <w:rsid w:val="00287C45"/>
    <w:rsid w:val="002967C9"/>
    <w:rsid w:val="00297E9A"/>
    <w:rsid w:val="002A0927"/>
    <w:rsid w:val="002A1591"/>
    <w:rsid w:val="002A30E2"/>
    <w:rsid w:val="002C1505"/>
    <w:rsid w:val="002C7819"/>
    <w:rsid w:val="002D141E"/>
    <w:rsid w:val="002D3E93"/>
    <w:rsid w:val="002E1ED4"/>
    <w:rsid w:val="002E2D54"/>
    <w:rsid w:val="002E7E7C"/>
    <w:rsid w:val="002F2424"/>
    <w:rsid w:val="002F4620"/>
    <w:rsid w:val="002F5096"/>
    <w:rsid w:val="00300EDE"/>
    <w:rsid w:val="00301E9A"/>
    <w:rsid w:val="0030279F"/>
    <w:rsid w:val="00310CF3"/>
    <w:rsid w:val="0031322F"/>
    <w:rsid w:val="00314D5A"/>
    <w:rsid w:val="003214A4"/>
    <w:rsid w:val="00322C4A"/>
    <w:rsid w:val="00323F63"/>
    <w:rsid w:val="00326E1A"/>
    <w:rsid w:val="003345D1"/>
    <w:rsid w:val="003363A5"/>
    <w:rsid w:val="00337E51"/>
    <w:rsid w:val="0034089A"/>
    <w:rsid w:val="003424AE"/>
    <w:rsid w:val="003468C8"/>
    <w:rsid w:val="00351E34"/>
    <w:rsid w:val="0036353C"/>
    <w:rsid w:val="00383314"/>
    <w:rsid w:val="00387975"/>
    <w:rsid w:val="003B17D1"/>
    <w:rsid w:val="003B1E62"/>
    <w:rsid w:val="003B5A0D"/>
    <w:rsid w:val="003B5CA9"/>
    <w:rsid w:val="003C68B2"/>
    <w:rsid w:val="003C7FD0"/>
    <w:rsid w:val="003D7525"/>
    <w:rsid w:val="003E1F67"/>
    <w:rsid w:val="003E324C"/>
    <w:rsid w:val="003E33FF"/>
    <w:rsid w:val="003F0585"/>
    <w:rsid w:val="003F403B"/>
    <w:rsid w:val="004034C8"/>
    <w:rsid w:val="00403D6F"/>
    <w:rsid w:val="00405301"/>
    <w:rsid w:val="00412055"/>
    <w:rsid w:val="00420CE8"/>
    <w:rsid w:val="0042110E"/>
    <w:rsid w:val="00421A04"/>
    <w:rsid w:val="00423F97"/>
    <w:rsid w:val="004454FB"/>
    <w:rsid w:val="00445AD6"/>
    <w:rsid w:val="0044619F"/>
    <w:rsid w:val="00452399"/>
    <w:rsid w:val="004534E0"/>
    <w:rsid w:val="00456DA0"/>
    <w:rsid w:val="0046511E"/>
    <w:rsid w:val="00473F45"/>
    <w:rsid w:val="00480F5E"/>
    <w:rsid w:val="00487B86"/>
    <w:rsid w:val="00487EBC"/>
    <w:rsid w:val="00491764"/>
    <w:rsid w:val="004941B5"/>
    <w:rsid w:val="004947CF"/>
    <w:rsid w:val="00497B59"/>
    <w:rsid w:val="004A776C"/>
    <w:rsid w:val="004B2BFF"/>
    <w:rsid w:val="004D45CA"/>
    <w:rsid w:val="004E0529"/>
    <w:rsid w:val="004E2BD2"/>
    <w:rsid w:val="004E38B0"/>
    <w:rsid w:val="004E55B8"/>
    <w:rsid w:val="004E656A"/>
    <w:rsid w:val="004F73D3"/>
    <w:rsid w:val="005030D1"/>
    <w:rsid w:val="00503759"/>
    <w:rsid w:val="005039F8"/>
    <w:rsid w:val="00507543"/>
    <w:rsid w:val="0051348F"/>
    <w:rsid w:val="00525135"/>
    <w:rsid w:val="0052579B"/>
    <w:rsid w:val="00527537"/>
    <w:rsid w:val="00527D34"/>
    <w:rsid w:val="005350A4"/>
    <w:rsid w:val="00541C21"/>
    <w:rsid w:val="00543575"/>
    <w:rsid w:val="005451A3"/>
    <w:rsid w:val="005462E4"/>
    <w:rsid w:val="005470D5"/>
    <w:rsid w:val="00552010"/>
    <w:rsid w:val="00553752"/>
    <w:rsid w:val="00554950"/>
    <w:rsid w:val="00562BDD"/>
    <w:rsid w:val="00565786"/>
    <w:rsid w:val="0056648D"/>
    <w:rsid w:val="005762DC"/>
    <w:rsid w:val="00582DC6"/>
    <w:rsid w:val="00585D7F"/>
    <w:rsid w:val="005901AC"/>
    <w:rsid w:val="005B23A2"/>
    <w:rsid w:val="005B6DD6"/>
    <w:rsid w:val="005C661F"/>
    <w:rsid w:val="005D05FF"/>
    <w:rsid w:val="005D2781"/>
    <w:rsid w:val="005E04E7"/>
    <w:rsid w:val="005F0991"/>
    <w:rsid w:val="005F5F8F"/>
    <w:rsid w:val="005F668E"/>
    <w:rsid w:val="00610BEE"/>
    <w:rsid w:val="0063228E"/>
    <w:rsid w:val="006368E1"/>
    <w:rsid w:val="00642DF1"/>
    <w:rsid w:val="00643ECA"/>
    <w:rsid w:val="00646AAE"/>
    <w:rsid w:val="00647451"/>
    <w:rsid w:val="00650A7C"/>
    <w:rsid w:val="00652DBD"/>
    <w:rsid w:val="006616D8"/>
    <w:rsid w:val="00663483"/>
    <w:rsid w:val="00665C87"/>
    <w:rsid w:val="00667ACD"/>
    <w:rsid w:val="006739F3"/>
    <w:rsid w:val="00680320"/>
    <w:rsid w:val="00684047"/>
    <w:rsid w:val="006869BB"/>
    <w:rsid w:val="00690706"/>
    <w:rsid w:val="006A43FF"/>
    <w:rsid w:val="006B6B63"/>
    <w:rsid w:val="006B7470"/>
    <w:rsid w:val="006C2B77"/>
    <w:rsid w:val="006C449D"/>
    <w:rsid w:val="006D3DC9"/>
    <w:rsid w:val="006D715E"/>
    <w:rsid w:val="006E2AB5"/>
    <w:rsid w:val="006E3781"/>
    <w:rsid w:val="006E5275"/>
    <w:rsid w:val="006E75EF"/>
    <w:rsid w:val="006F0607"/>
    <w:rsid w:val="006F11CE"/>
    <w:rsid w:val="006F48C0"/>
    <w:rsid w:val="006F73F3"/>
    <w:rsid w:val="00717415"/>
    <w:rsid w:val="007225E2"/>
    <w:rsid w:val="00723EDD"/>
    <w:rsid w:val="007370B3"/>
    <w:rsid w:val="00740E47"/>
    <w:rsid w:val="00742DFF"/>
    <w:rsid w:val="00742FDD"/>
    <w:rsid w:val="00750D99"/>
    <w:rsid w:val="0076466C"/>
    <w:rsid w:val="007748F0"/>
    <w:rsid w:val="0078030F"/>
    <w:rsid w:val="0078170E"/>
    <w:rsid w:val="0078678A"/>
    <w:rsid w:val="007A0CFA"/>
    <w:rsid w:val="007A5535"/>
    <w:rsid w:val="007B3369"/>
    <w:rsid w:val="007B46AF"/>
    <w:rsid w:val="007B571B"/>
    <w:rsid w:val="007C0178"/>
    <w:rsid w:val="007C2001"/>
    <w:rsid w:val="007C5583"/>
    <w:rsid w:val="007C584E"/>
    <w:rsid w:val="007E0641"/>
    <w:rsid w:val="007E1F25"/>
    <w:rsid w:val="007F5673"/>
    <w:rsid w:val="008137D0"/>
    <w:rsid w:val="00823C5D"/>
    <w:rsid w:val="0082508A"/>
    <w:rsid w:val="00827512"/>
    <w:rsid w:val="00831473"/>
    <w:rsid w:val="008336E3"/>
    <w:rsid w:val="00840875"/>
    <w:rsid w:val="00845672"/>
    <w:rsid w:val="00850493"/>
    <w:rsid w:val="008518D0"/>
    <w:rsid w:val="00853B3E"/>
    <w:rsid w:val="00857324"/>
    <w:rsid w:val="00861CEC"/>
    <w:rsid w:val="00862C2D"/>
    <w:rsid w:val="00862E3B"/>
    <w:rsid w:val="00865E9A"/>
    <w:rsid w:val="00876C91"/>
    <w:rsid w:val="00877DCB"/>
    <w:rsid w:val="00881AD4"/>
    <w:rsid w:val="00881AF6"/>
    <w:rsid w:val="00892154"/>
    <w:rsid w:val="00893847"/>
    <w:rsid w:val="00896B07"/>
    <w:rsid w:val="008A091D"/>
    <w:rsid w:val="008A1677"/>
    <w:rsid w:val="008A797C"/>
    <w:rsid w:val="008B3223"/>
    <w:rsid w:val="008B34E1"/>
    <w:rsid w:val="008B78FC"/>
    <w:rsid w:val="008C405A"/>
    <w:rsid w:val="008D32A3"/>
    <w:rsid w:val="008D4BFF"/>
    <w:rsid w:val="008E34BA"/>
    <w:rsid w:val="008E6559"/>
    <w:rsid w:val="008E6676"/>
    <w:rsid w:val="008E71E7"/>
    <w:rsid w:val="008F2C7C"/>
    <w:rsid w:val="008F5E15"/>
    <w:rsid w:val="0090001B"/>
    <w:rsid w:val="00900619"/>
    <w:rsid w:val="00903257"/>
    <w:rsid w:val="00906A83"/>
    <w:rsid w:val="00907C3C"/>
    <w:rsid w:val="009135E9"/>
    <w:rsid w:val="00917BD3"/>
    <w:rsid w:val="009210EC"/>
    <w:rsid w:val="00941CCA"/>
    <w:rsid w:val="00944CDB"/>
    <w:rsid w:val="00946EB0"/>
    <w:rsid w:val="00950B9E"/>
    <w:rsid w:val="00951BA3"/>
    <w:rsid w:val="009600CA"/>
    <w:rsid w:val="00960EF0"/>
    <w:rsid w:val="00965897"/>
    <w:rsid w:val="00973A25"/>
    <w:rsid w:val="00982A03"/>
    <w:rsid w:val="0099234B"/>
    <w:rsid w:val="00993ADD"/>
    <w:rsid w:val="0099479B"/>
    <w:rsid w:val="00995D52"/>
    <w:rsid w:val="009A2192"/>
    <w:rsid w:val="009A37B6"/>
    <w:rsid w:val="009B2472"/>
    <w:rsid w:val="009C151C"/>
    <w:rsid w:val="009C237E"/>
    <w:rsid w:val="009D45B1"/>
    <w:rsid w:val="009D490D"/>
    <w:rsid w:val="009D5E0B"/>
    <w:rsid w:val="009D6381"/>
    <w:rsid w:val="009E0068"/>
    <w:rsid w:val="009E3D56"/>
    <w:rsid w:val="00A06A85"/>
    <w:rsid w:val="00A50B9C"/>
    <w:rsid w:val="00A64A11"/>
    <w:rsid w:val="00A67063"/>
    <w:rsid w:val="00A75501"/>
    <w:rsid w:val="00A82FFD"/>
    <w:rsid w:val="00A84EB2"/>
    <w:rsid w:val="00A86A4F"/>
    <w:rsid w:val="00A95D6C"/>
    <w:rsid w:val="00AA0994"/>
    <w:rsid w:val="00AA23CF"/>
    <w:rsid w:val="00AC1F64"/>
    <w:rsid w:val="00AC4E5E"/>
    <w:rsid w:val="00AC6C11"/>
    <w:rsid w:val="00AC7460"/>
    <w:rsid w:val="00AE0DBC"/>
    <w:rsid w:val="00AE29B9"/>
    <w:rsid w:val="00AE36A3"/>
    <w:rsid w:val="00AE377D"/>
    <w:rsid w:val="00AF0D99"/>
    <w:rsid w:val="00AF219F"/>
    <w:rsid w:val="00AF4C20"/>
    <w:rsid w:val="00AF6FF6"/>
    <w:rsid w:val="00AF742F"/>
    <w:rsid w:val="00B03662"/>
    <w:rsid w:val="00B11ECC"/>
    <w:rsid w:val="00B12007"/>
    <w:rsid w:val="00B14383"/>
    <w:rsid w:val="00B17EBF"/>
    <w:rsid w:val="00B22030"/>
    <w:rsid w:val="00B2527C"/>
    <w:rsid w:val="00B413AF"/>
    <w:rsid w:val="00B438CE"/>
    <w:rsid w:val="00B43FE6"/>
    <w:rsid w:val="00B4458D"/>
    <w:rsid w:val="00B51A05"/>
    <w:rsid w:val="00B56BDD"/>
    <w:rsid w:val="00B60F1E"/>
    <w:rsid w:val="00B671A1"/>
    <w:rsid w:val="00B74421"/>
    <w:rsid w:val="00B76DEB"/>
    <w:rsid w:val="00B7755C"/>
    <w:rsid w:val="00B806E9"/>
    <w:rsid w:val="00B850BD"/>
    <w:rsid w:val="00B864B3"/>
    <w:rsid w:val="00B914CC"/>
    <w:rsid w:val="00B95A12"/>
    <w:rsid w:val="00BA168C"/>
    <w:rsid w:val="00BA1CB5"/>
    <w:rsid w:val="00BB472B"/>
    <w:rsid w:val="00BC7A33"/>
    <w:rsid w:val="00BD09C4"/>
    <w:rsid w:val="00BE1E85"/>
    <w:rsid w:val="00BE743F"/>
    <w:rsid w:val="00BF19C5"/>
    <w:rsid w:val="00BF3BB8"/>
    <w:rsid w:val="00C20287"/>
    <w:rsid w:val="00C26106"/>
    <w:rsid w:val="00C32351"/>
    <w:rsid w:val="00C34C62"/>
    <w:rsid w:val="00C402B3"/>
    <w:rsid w:val="00C449F8"/>
    <w:rsid w:val="00C46898"/>
    <w:rsid w:val="00C46F97"/>
    <w:rsid w:val="00C474C4"/>
    <w:rsid w:val="00C54F99"/>
    <w:rsid w:val="00C62793"/>
    <w:rsid w:val="00C6599B"/>
    <w:rsid w:val="00C66B75"/>
    <w:rsid w:val="00C8037F"/>
    <w:rsid w:val="00C816E7"/>
    <w:rsid w:val="00C82A25"/>
    <w:rsid w:val="00C950A2"/>
    <w:rsid w:val="00C95C88"/>
    <w:rsid w:val="00CA1B32"/>
    <w:rsid w:val="00CA1C82"/>
    <w:rsid w:val="00CA7C59"/>
    <w:rsid w:val="00CB1474"/>
    <w:rsid w:val="00CB17B5"/>
    <w:rsid w:val="00CC1F74"/>
    <w:rsid w:val="00CC2591"/>
    <w:rsid w:val="00CC3BE8"/>
    <w:rsid w:val="00CC3E27"/>
    <w:rsid w:val="00CC6918"/>
    <w:rsid w:val="00CD30AE"/>
    <w:rsid w:val="00CE0C4A"/>
    <w:rsid w:val="00CE107C"/>
    <w:rsid w:val="00CE2A82"/>
    <w:rsid w:val="00CF669B"/>
    <w:rsid w:val="00D025DC"/>
    <w:rsid w:val="00D05C36"/>
    <w:rsid w:val="00D123E3"/>
    <w:rsid w:val="00D12834"/>
    <w:rsid w:val="00D14612"/>
    <w:rsid w:val="00D16333"/>
    <w:rsid w:val="00D31003"/>
    <w:rsid w:val="00D32F6B"/>
    <w:rsid w:val="00D35E37"/>
    <w:rsid w:val="00D37CCE"/>
    <w:rsid w:val="00D46EEC"/>
    <w:rsid w:val="00D50B9B"/>
    <w:rsid w:val="00D528F0"/>
    <w:rsid w:val="00D54F66"/>
    <w:rsid w:val="00D64A04"/>
    <w:rsid w:val="00D70066"/>
    <w:rsid w:val="00D77D4C"/>
    <w:rsid w:val="00D87395"/>
    <w:rsid w:val="00D9198F"/>
    <w:rsid w:val="00DA0E08"/>
    <w:rsid w:val="00DA24F0"/>
    <w:rsid w:val="00DB481A"/>
    <w:rsid w:val="00DB7BD5"/>
    <w:rsid w:val="00DC1445"/>
    <w:rsid w:val="00DC3F0C"/>
    <w:rsid w:val="00DD03D4"/>
    <w:rsid w:val="00DD11BE"/>
    <w:rsid w:val="00DD1D98"/>
    <w:rsid w:val="00DD29AC"/>
    <w:rsid w:val="00DD4E99"/>
    <w:rsid w:val="00DE2326"/>
    <w:rsid w:val="00DE249D"/>
    <w:rsid w:val="00DE4CB0"/>
    <w:rsid w:val="00DE754D"/>
    <w:rsid w:val="00DF4092"/>
    <w:rsid w:val="00DF5562"/>
    <w:rsid w:val="00DF71D9"/>
    <w:rsid w:val="00E15B2A"/>
    <w:rsid w:val="00E21875"/>
    <w:rsid w:val="00E21999"/>
    <w:rsid w:val="00E24DB8"/>
    <w:rsid w:val="00E2582A"/>
    <w:rsid w:val="00E31583"/>
    <w:rsid w:val="00E329B1"/>
    <w:rsid w:val="00E352AD"/>
    <w:rsid w:val="00E36427"/>
    <w:rsid w:val="00E37395"/>
    <w:rsid w:val="00E37BFD"/>
    <w:rsid w:val="00E46D1D"/>
    <w:rsid w:val="00E534E3"/>
    <w:rsid w:val="00E70AC6"/>
    <w:rsid w:val="00E70CF7"/>
    <w:rsid w:val="00E711BA"/>
    <w:rsid w:val="00E8010A"/>
    <w:rsid w:val="00E86B8E"/>
    <w:rsid w:val="00E930B5"/>
    <w:rsid w:val="00EA0C1C"/>
    <w:rsid w:val="00EA2690"/>
    <w:rsid w:val="00EB5BCF"/>
    <w:rsid w:val="00EC23AA"/>
    <w:rsid w:val="00EC577B"/>
    <w:rsid w:val="00EE269F"/>
    <w:rsid w:val="00EE3810"/>
    <w:rsid w:val="00EF121B"/>
    <w:rsid w:val="00EF1C75"/>
    <w:rsid w:val="00EF66C1"/>
    <w:rsid w:val="00F02701"/>
    <w:rsid w:val="00F02B5F"/>
    <w:rsid w:val="00F040FA"/>
    <w:rsid w:val="00F10661"/>
    <w:rsid w:val="00F138E9"/>
    <w:rsid w:val="00F20130"/>
    <w:rsid w:val="00F259DD"/>
    <w:rsid w:val="00F31557"/>
    <w:rsid w:val="00F31EE2"/>
    <w:rsid w:val="00F4027E"/>
    <w:rsid w:val="00F409F6"/>
    <w:rsid w:val="00F43E0E"/>
    <w:rsid w:val="00F458DB"/>
    <w:rsid w:val="00F4779F"/>
    <w:rsid w:val="00F62959"/>
    <w:rsid w:val="00F67C83"/>
    <w:rsid w:val="00F67DAD"/>
    <w:rsid w:val="00F7309C"/>
    <w:rsid w:val="00F73C19"/>
    <w:rsid w:val="00F81B96"/>
    <w:rsid w:val="00F917E4"/>
    <w:rsid w:val="00F94063"/>
    <w:rsid w:val="00F944AE"/>
    <w:rsid w:val="00FA7203"/>
    <w:rsid w:val="00FA7EB4"/>
    <w:rsid w:val="00FB6035"/>
    <w:rsid w:val="00FB7626"/>
    <w:rsid w:val="00FB7BB1"/>
    <w:rsid w:val="00FE0095"/>
    <w:rsid w:val="00FE2321"/>
    <w:rsid w:val="00FE43E8"/>
    <w:rsid w:val="00FF1470"/>
    <w:rsid w:val="00FF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0D1"/>
    <w:pPr>
      <w:widowControl w:val="0"/>
    </w:pPr>
    <w:rPr>
      <w:szCs w:val="20"/>
    </w:rPr>
  </w:style>
  <w:style w:type="paragraph" w:styleId="Heading1">
    <w:name w:val="heading 1"/>
    <w:basedOn w:val="Normal"/>
    <w:link w:val="Heading1Char"/>
    <w:uiPriority w:val="99"/>
    <w:qFormat/>
    <w:rsid w:val="00AC6C1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C6C11"/>
    <w:rPr>
      <w:rFonts w:ascii="新細明體" w:eastAsia="新細明體" w:hAnsi="新細明體" w:cs="新細明體"/>
      <w:b/>
      <w:bCs/>
      <w:kern w:val="36"/>
      <w:sz w:val="48"/>
      <w:szCs w:val="48"/>
      <w:lang w:val="en-US" w:eastAsia="zh-TW" w:bidi="ar-SA"/>
    </w:rPr>
  </w:style>
  <w:style w:type="paragraph" w:styleId="Date">
    <w:name w:val="Date"/>
    <w:basedOn w:val="Normal"/>
    <w:next w:val="Normal"/>
    <w:link w:val="DateChar"/>
    <w:uiPriority w:val="99"/>
    <w:rsid w:val="00D46EEC"/>
    <w:pPr>
      <w:jc w:val="right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D46EEC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31">
    <w:name w:val="style31"/>
    <w:basedOn w:val="DefaultParagraphFont"/>
    <w:uiPriority w:val="99"/>
    <w:rsid w:val="00D46EEC"/>
    <w:rPr>
      <w:rFonts w:cs="Times New Roman"/>
      <w:color w:val="333333"/>
      <w:sz w:val="18"/>
      <w:szCs w:val="18"/>
    </w:rPr>
  </w:style>
  <w:style w:type="character" w:styleId="Hyperlink">
    <w:name w:val="Hyperlink"/>
    <w:basedOn w:val="DefaultParagraphFont"/>
    <w:uiPriority w:val="99"/>
    <w:rsid w:val="00562BDD"/>
    <w:rPr>
      <w:rFonts w:ascii="新細明" w:eastAsia="新細明" w:cs="Times New Roman"/>
      <w:color w:val="0000FF"/>
      <w:sz w:val="20"/>
      <w:szCs w:val="20"/>
      <w:u w:val="none"/>
      <w:effect w:val="none"/>
    </w:rPr>
  </w:style>
  <w:style w:type="paragraph" w:styleId="NormalWeb">
    <w:name w:val="Normal (Web)"/>
    <w:basedOn w:val="Normal"/>
    <w:uiPriority w:val="99"/>
    <w:rsid w:val="00AC6C1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F669B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Cambria" w:eastAsia="新細明體" w:hAnsi="Cambria" w:cs="Times New Roman"/>
      <w:sz w:val="2"/>
    </w:rPr>
  </w:style>
  <w:style w:type="paragraph" w:styleId="Header">
    <w:name w:val="header"/>
    <w:basedOn w:val="Normal"/>
    <w:link w:val="HeaderChar"/>
    <w:uiPriority w:val="99"/>
    <w:rsid w:val="002E7E7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E7E7C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rsid w:val="002E7E7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E7E7C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09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5</Pages>
  <Words>475</Words>
  <Characters>2713</Characters>
  <Application>Microsoft Office Outlook</Application>
  <DocSecurity>0</DocSecurity>
  <Lines>0</Lines>
  <Paragraphs>0</Paragraphs>
  <ScaleCrop>false</ScaleCrop>
  <Company>hlc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九十九年花蓮縣「議長盃」排球錦標賽大會職員名單</dc:title>
  <dc:subject/>
  <dc:creator>hlc</dc:creator>
  <cp:keywords/>
  <dc:description/>
  <cp:lastModifiedBy>ASUS</cp:lastModifiedBy>
  <cp:revision>3</cp:revision>
  <cp:lastPrinted>2016-04-14T02:36:00Z</cp:lastPrinted>
  <dcterms:created xsi:type="dcterms:W3CDTF">2016-04-14T07:00:00Z</dcterms:created>
  <dcterms:modified xsi:type="dcterms:W3CDTF">2016-04-15T05:47:00Z</dcterms:modified>
</cp:coreProperties>
</file>