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A9" w:rsidRPr="00BA237D" w:rsidRDefault="00280EA9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280EA9" w:rsidRPr="001C5A95" w:rsidRDefault="00280EA9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280EA9" w:rsidRPr="00BA237D" w:rsidRDefault="00280EA9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  <w:bookmarkStart w:id="0" w:name="_GoBack"/>
      <w:bookmarkEnd w:id="0"/>
    </w:p>
    <w:p w:rsidR="00280EA9" w:rsidRDefault="00280EA9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280EA9" w:rsidRDefault="00280EA9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280EA9" w:rsidRDefault="00280EA9" w:rsidP="00473459">
      <w:pPr>
        <w:pStyle w:val="ListParagraph"/>
        <w:ind w:leftChars="0"/>
      </w:pPr>
    </w:p>
    <w:p w:rsidR="00280EA9" w:rsidRDefault="00280EA9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280EA9" w:rsidRDefault="00280EA9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280EA9" w:rsidRDefault="00280EA9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280EA9" w:rsidRDefault="00280EA9" w:rsidP="00473459">
      <w:pPr>
        <w:pStyle w:val="ListParagraph"/>
        <w:ind w:leftChars="0" w:left="960"/>
      </w:pPr>
    </w:p>
    <w:p w:rsidR="00280EA9" w:rsidRDefault="00280EA9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280EA9" w:rsidRDefault="00280EA9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280EA9" w:rsidRDefault="00280EA9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280EA9" w:rsidRDefault="00280EA9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280EA9" w:rsidRDefault="00280EA9" w:rsidP="00473459">
      <w:pPr>
        <w:pStyle w:val="ListParagraph"/>
        <w:ind w:leftChars="0" w:left="960"/>
      </w:pPr>
    </w:p>
    <w:p w:rsidR="00280EA9" w:rsidRDefault="00280EA9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280EA9" w:rsidRDefault="00280EA9" w:rsidP="00473459">
      <w:pPr>
        <w:pStyle w:val="ListParagraph"/>
        <w:ind w:leftChars="0"/>
      </w:pPr>
    </w:p>
    <w:p w:rsidR="00280EA9" w:rsidRDefault="00280EA9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280EA9" w:rsidRDefault="00280EA9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280EA9" w:rsidRPr="00473459" w:rsidRDefault="00280EA9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sectPr w:rsidR="00280EA9" w:rsidRPr="00473459" w:rsidSect="00C928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A9" w:rsidRDefault="00280EA9" w:rsidP="00473459">
      <w:r>
        <w:separator/>
      </w:r>
    </w:p>
  </w:endnote>
  <w:endnote w:type="continuationSeparator" w:id="0">
    <w:p w:rsidR="00280EA9" w:rsidRDefault="00280EA9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A9" w:rsidRDefault="00280EA9" w:rsidP="00473459">
      <w:r>
        <w:separator/>
      </w:r>
    </w:p>
  </w:footnote>
  <w:footnote w:type="continuationSeparator" w:id="0">
    <w:p w:rsidR="00280EA9" w:rsidRDefault="00280EA9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A9" w:rsidRDefault="00280EA9" w:rsidP="00473459">
    <w:pPr>
      <w:pStyle w:val="Header"/>
      <w:jc w:val="right"/>
    </w:pPr>
    <w:r>
      <w:rPr>
        <w:rFonts w:hint="eastAsia"/>
      </w:rPr>
      <w:t>教育部國教署委辦</w:t>
    </w:r>
    <w:r>
      <w:t>105</w:t>
    </w:r>
    <w:r>
      <w:rPr>
        <w:rFonts w:hint="eastAsia"/>
      </w:rPr>
      <w:t>年「就是要學好數學─子計畫一：數學奠基模組開發與推廣」</w:t>
    </w:r>
  </w:p>
  <w:p w:rsidR="00280EA9" w:rsidRDefault="00280E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459"/>
    <w:rsid w:val="00150146"/>
    <w:rsid w:val="001C5A95"/>
    <w:rsid w:val="00225944"/>
    <w:rsid w:val="00280EA9"/>
    <w:rsid w:val="00473459"/>
    <w:rsid w:val="00533615"/>
    <w:rsid w:val="005A5FDA"/>
    <w:rsid w:val="005E1F25"/>
    <w:rsid w:val="00675CB3"/>
    <w:rsid w:val="007620D1"/>
    <w:rsid w:val="00B95519"/>
    <w:rsid w:val="00BA237D"/>
    <w:rsid w:val="00C92844"/>
    <w:rsid w:val="00D659CE"/>
    <w:rsid w:val="00D67A3D"/>
    <w:rsid w:val="00FE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45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subject/>
  <dc:creator>PC37</dc:creator>
  <cp:keywords/>
  <dc:description/>
  <cp:lastModifiedBy>USER</cp:lastModifiedBy>
  <cp:revision>2</cp:revision>
  <dcterms:created xsi:type="dcterms:W3CDTF">2016-05-29T05:14:00Z</dcterms:created>
  <dcterms:modified xsi:type="dcterms:W3CDTF">2016-05-29T05:14:00Z</dcterms:modified>
</cp:coreProperties>
</file>