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4B" w:rsidRDefault="00555B4B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6"/>
          <w:szCs w:val="26"/>
        </w:rPr>
      </w:pPr>
      <w:r>
        <w:rPr>
          <w:rFonts w:ascii="標楷體" w:eastAsia="標楷體" w:hAnsi="標楷體" w:hint="eastAsia"/>
          <w:b/>
          <w:color w:val="00B0F0"/>
          <w:sz w:val="56"/>
          <w:szCs w:val="26"/>
        </w:rPr>
        <w:t>教育部補助</w:t>
      </w:r>
    </w:p>
    <w:p w:rsidR="00555B4B" w:rsidRDefault="00555B4B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6"/>
          <w:szCs w:val="26"/>
        </w:rPr>
      </w:pPr>
      <w:r>
        <w:rPr>
          <w:rFonts w:ascii="標楷體" w:eastAsia="標楷體" w:hAnsi="標楷體" w:hint="eastAsia"/>
          <w:b/>
          <w:color w:val="00B0F0"/>
          <w:sz w:val="56"/>
          <w:szCs w:val="26"/>
        </w:rPr>
        <w:t>國立臺灣師範大學數學教育中心</w:t>
      </w:r>
    </w:p>
    <w:p w:rsidR="00555B4B" w:rsidRPr="0059744C" w:rsidRDefault="00555B4B" w:rsidP="002A752A">
      <w:pPr>
        <w:spacing w:line="700" w:lineRule="exact"/>
        <w:ind w:leftChars="-118" w:left="-283" w:rightChars="-178" w:right="-427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 w:rsidRPr="0059744C">
        <w:rPr>
          <w:rFonts w:ascii="標楷體" w:eastAsia="標楷體" w:hAnsi="標楷體" w:hint="eastAsia"/>
          <w:b/>
          <w:color w:val="00B0F0"/>
          <w:sz w:val="52"/>
          <w:szCs w:val="52"/>
        </w:rPr>
        <w:t>第一期模組「數學活動師」培訓研習營課程</w:t>
      </w:r>
    </w:p>
    <w:p w:rsidR="00555B4B" w:rsidRDefault="00555B4B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/>
          <w:b/>
          <w:sz w:val="28"/>
        </w:rPr>
      </w:pPr>
      <w:r w:rsidRPr="00AD534F">
        <w:rPr>
          <w:rFonts w:ascii="Times New Roman" w:eastAsia="標楷體" w:hAnsi="Times New Roman" w:hint="eastAsia"/>
          <w:b/>
          <w:sz w:val="28"/>
        </w:rPr>
        <w:t>國立臺灣師範大學數學教育中心希望藉由</w:t>
      </w:r>
      <w:r>
        <w:rPr>
          <w:rFonts w:ascii="Times New Roman" w:eastAsia="標楷體" w:hAnsi="Times New Roman" w:hint="eastAsia"/>
          <w:b/>
          <w:sz w:val="28"/>
        </w:rPr>
        <w:t>有趣的數學</w:t>
      </w:r>
      <w:r w:rsidRPr="00AD534F">
        <w:rPr>
          <w:rFonts w:ascii="Times New Roman" w:eastAsia="標楷體" w:hAnsi="Times New Roman" w:hint="eastAsia"/>
          <w:b/>
          <w:sz w:val="28"/>
        </w:rPr>
        <w:t>活動</w:t>
      </w:r>
      <w:r>
        <w:rPr>
          <w:rFonts w:ascii="Times New Roman" w:eastAsia="標楷體" w:hAnsi="Times New Roman" w:hint="eastAsia"/>
          <w:b/>
          <w:sz w:val="28"/>
        </w:rPr>
        <w:t>，對學習數學準備不足之學生，奠立其學習數學的意願與興趣，特辦理「數學活動師」培訓研習營，</w:t>
      </w:r>
      <w:r w:rsidRPr="00AD534F">
        <w:rPr>
          <w:rFonts w:ascii="Times New Roman" w:eastAsia="標楷體" w:hAnsi="Times New Roman" w:hint="eastAsia"/>
          <w:b/>
          <w:sz w:val="28"/>
        </w:rPr>
        <w:t>參加「數學活動師培訓研習營」後，取得「數學活動師」證書</w:t>
      </w:r>
      <w:r>
        <w:rPr>
          <w:rFonts w:ascii="Times New Roman" w:eastAsia="標楷體" w:hAnsi="Times New Roman" w:hint="eastAsia"/>
          <w:b/>
          <w:sz w:val="28"/>
        </w:rPr>
        <w:t>之</w:t>
      </w:r>
      <w:r w:rsidRPr="00AD534F">
        <w:rPr>
          <w:rFonts w:ascii="Times New Roman" w:eastAsia="標楷體" w:hAnsi="Times New Roman" w:hint="eastAsia"/>
          <w:b/>
          <w:sz w:val="28"/>
        </w:rPr>
        <w:t>教師，可經由學校提出申請辦理</w:t>
      </w:r>
      <w:r w:rsidRPr="00140E6C">
        <w:rPr>
          <w:rFonts w:ascii="Times New Roman" w:eastAsia="標楷體" w:hAnsi="Times New Roman" w:hint="eastAsia"/>
          <w:b/>
          <w:sz w:val="28"/>
        </w:rPr>
        <w:t>「好好玩數學研習營」暑假班及週末班</w:t>
      </w:r>
      <w:r w:rsidRPr="00AD534F">
        <w:rPr>
          <w:rFonts w:ascii="Times New Roman" w:eastAsia="標楷體" w:hAnsi="Times New Roman" w:hint="eastAsia"/>
          <w:b/>
          <w:sz w:val="28"/>
        </w:rPr>
        <w:t>，經審查擇優補助辦理。</w:t>
      </w:r>
    </w:p>
    <w:p w:rsidR="00555B4B" w:rsidRDefault="00555B4B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(</w:t>
      </w:r>
      <w:r w:rsidRPr="006D036A">
        <w:rPr>
          <w:rFonts w:ascii="Times New Roman" w:eastAsia="標楷體" w:hAnsi="Times New Roman" w:hint="eastAsia"/>
          <w:b/>
          <w:sz w:val="28"/>
        </w:rPr>
        <w:t>有關申請辦理數學研習營部分另行公告。</w:t>
      </w:r>
      <w:r>
        <w:rPr>
          <w:rFonts w:ascii="Times New Roman" w:eastAsia="標楷體" w:hAnsi="Times New Roman"/>
          <w:b/>
          <w:sz w:val="28"/>
        </w:rPr>
        <w:t>)</w:t>
      </w:r>
    </w:p>
    <w:p w:rsidR="00555B4B" w:rsidRPr="00BE05D7" w:rsidRDefault="00555B4B" w:rsidP="00BE05D7">
      <w:pPr>
        <w:spacing w:line="500" w:lineRule="exact"/>
        <w:ind w:leftChars="-118" w:left="-283"/>
        <w:rPr>
          <w:rFonts w:ascii="Times New Roman" w:eastAsia="標楷體" w:hAnsi="Times New Roman"/>
          <w:b/>
          <w:sz w:val="28"/>
        </w:rPr>
      </w:pPr>
      <w:r w:rsidRPr="00BE05D7">
        <w:rPr>
          <w:rFonts w:ascii="Times New Roman" w:eastAsia="標楷體" w:hAnsi="Times New Roman" w:hint="eastAsia"/>
          <w:b/>
          <w:sz w:val="28"/>
        </w:rPr>
        <w:t>一、研習日期及地點</w:t>
      </w:r>
    </w:p>
    <w:p w:rsidR="00555B4B" w:rsidRPr="004C0FB9" w:rsidRDefault="00555B4B" w:rsidP="004C0FB9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1. </w:t>
      </w:r>
      <w:r w:rsidRPr="004C0FB9">
        <w:rPr>
          <w:rFonts w:ascii="Times New Roman" w:eastAsia="標楷體" w:hAnsi="Times New Roman" w:hint="eastAsia"/>
          <w:sz w:val="28"/>
        </w:rPr>
        <w:t>日期：</w:t>
      </w:r>
      <w:r w:rsidRPr="004C0FB9">
        <w:rPr>
          <w:rFonts w:ascii="Times New Roman" w:eastAsia="標楷體" w:hAnsi="Times New Roman"/>
          <w:sz w:val="28"/>
        </w:rPr>
        <w:t>105</w:t>
      </w:r>
      <w:r w:rsidRPr="004C0FB9">
        <w:rPr>
          <w:rFonts w:ascii="Times New Roman" w:eastAsia="標楷體" w:hAnsi="Times New Roman" w:hint="eastAsia"/>
          <w:sz w:val="28"/>
        </w:rPr>
        <w:t>年</w:t>
      </w:r>
      <w:r w:rsidRPr="004C0FB9">
        <w:rPr>
          <w:rFonts w:ascii="Times New Roman" w:eastAsia="標楷體" w:hAnsi="Times New Roman"/>
          <w:sz w:val="28"/>
        </w:rPr>
        <w:t>0</w:t>
      </w:r>
      <w:r>
        <w:rPr>
          <w:rFonts w:ascii="Times New Roman" w:eastAsia="標楷體" w:hAnsi="Times New Roman"/>
          <w:sz w:val="28"/>
        </w:rPr>
        <w:t>7</w:t>
      </w:r>
      <w:r w:rsidRPr="004C0FB9"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/>
          <w:sz w:val="28"/>
        </w:rPr>
        <w:t>23</w:t>
      </w:r>
      <w:r w:rsidRPr="004C0FB9">
        <w:rPr>
          <w:rFonts w:ascii="Times New Roman" w:eastAsia="標楷體" w:hAnsi="Times New Roman" w:hint="eastAsia"/>
          <w:sz w:val="28"/>
        </w:rPr>
        <w:t>日</w:t>
      </w:r>
      <w:r w:rsidRPr="004C0FB9">
        <w:rPr>
          <w:rFonts w:ascii="Times New Roman" w:eastAsia="標楷體" w:hAnsi="Times New Roman"/>
          <w:sz w:val="28"/>
        </w:rPr>
        <w:t>~105</w:t>
      </w:r>
      <w:r w:rsidRPr="004C0FB9">
        <w:rPr>
          <w:rFonts w:ascii="Times New Roman" w:eastAsia="標楷體" w:hAnsi="Times New Roman" w:hint="eastAsia"/>
          <w:sz w:val="28"/>
        </w:rPr>
        <w:t>年</w:t>
      </w:r>
      <w:r w:rsidRPr="004C0FB9">
        <w:rPr>
          <w:rFonts w:ascii="Times New Roman" w:eastAsia="標楷體" w:hAnsi="Times New Roman"/>
          <w:sz w:val="28"/>
        </w:rPr>
        <w:t>0</w:t>
      </w:r>
      <w:r>
        <w:rPr>
          <w:rFonts w:ascii="Times New Roman" w:eastAsia="標楷體" w:hAnsi="Times New Roman"/>
          <w:sz w:val="28"/>
        </w:rPr>
        <w:t>7</w:t>
      </w:r>
      <w:r w:rsidRPr="004C0FB9"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/>
          <w:sz w:val="28"/>
        </w:rPr>
        <w:t>24</w:t>
      </w:r>
      <w:r w:rsidRPr="004C0FB9">
        <w:rPr>
          <w:rFonts w:ascii="Times New Roman" w:eastAsia="標楷體" w:hAnsi="Times New Roman" w:hint="eastAsia"/>
          <w:sz w:val="28"/>
        </w:rPr>
        <w:t>日</w:t>
      </w:r>
    </w:p>
    <w:p w:rsidR="00555B4B" w:rsidRPr="004C0FB9" w:rsidRDefault="00555B4B" w:rsidP="004C0FB9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2. </w:t>
      </w:r>
      <w:r w:rsidRPr="004C0FB9">
        <w:rPr>
          <w:rFonts w:ascii="Times New Roman" w:eastAsia="標楷體" w:hAnsi="Times New Roman" w:hint="eastAsia"/>
          <w:sz w:val="28"/>
        </w:rPr>
        <w:t>地點：</w:t>
      </w:r>
      <w:r>
        <w:rPr>
          <w:rFonts w:ascii="Times New Roman" w:eastAsia="標楷體" w:hAnsi="Times New Roman" w:hint="eastAsia"/>
          <w:sz w:val="28"/>
        </w:rPr>
        <w:t>苗栗縣大同高中</w:t>
      </w:r>
      <w:r w:rsidRPr="004C0FB9">
        <w:rPr>
          <w:rFonts w:ascii="Times New Roman" w:eastAsia="標楷體" w:hAnsi="Times New Roman" w:hint="eastAsia"/>
          <w:sz w:val="28"/>
        </w:rPr>
        <w:t>（</w:t>
      </w:r>
      <w:r w:rsidRPr="00355048">
        <w:rPr>
          <w:rFonts w:ascii="Times New Roman" w:eastAsia="標楷體" w:hAnsi="Times New Roman" w:hint="eastAsia"/>
          <w:sz w:val="28"/>
        </w:rPr>
        <w:t>苗栗縣竹南鎮大埔里</w:t>
      </w:r>
      <w:r w:rsidRPr="00355048">
        <w:rPr>
          <w:rFonts w:ascii="Times New Roman" w:eastAsia="標楷體" w:hAnsi="Times New Roman"/>
          <w:sz w:val="28"/>
        </w:rPr>
        <w:t>6</w:t>
      </w:r>
      <w:r w:rsidRPr="00355048">
        <w:rPr>
          <w:rFonts w:ascii="Times New Roman" w:eastAsia="標楷體" w:hAnsi="Times New Roman" w:hint="eastAsia"/>
          <w:sz w:val="28"/>
        </w:rPr>
        <w:t>鄰公義路</w:t>
      </w:r>
      <w:r w:rsidRPr="00355048">
        <w:rPr>
          <w:rFonts w:ascii="Times New Roman" w:eastAsia="標楷體" w:hAnsi="Times New Roman"/>
          <w:sz w:val="28"/>
        </w:rPr>
        <w:t>890</w:t>
      </w:r>
      <w:r w:rsidRPr="00355048">
        <w:rPr>
          <w:rFonts w:ascii="Times New Roman" w:eastAsia="標楷體" w:hAnsi="Times New Roman" w:hint="eastAsia"/>
          <w:sz w:val="28"/>
        </w:rPr>
        <w:t>號</w:t>
      </w:r>
      <w:r w:rsidRPr="004C0FB9">
        <w:rPr>
          <w:rFonts w:ascii="Times New Roman" w:eastAsia="標楷體" w:hAnsi="Times New Roman" w:hint="eastAsia"/>
          <w:sz w:val="28"/>
        </w:rPr>
        <w:t>）。</w:t>
      </w:r>
    </w:p>
    <w:p w:rsidR="00555B4B" w:rsidRPr="002C2B7B" w:rsidRDefault="00555B4B" w:rsidP="00D257AE">
      <w:pPr>
        <w:spacing w:line="500" w:lineRule="exact"/>
        <w:ind w:leftChars="-118" w:left="-283"/>
        <w:rPr>
          <w:rFonts w:ascii="Times New Roman" w:eastAsia="標楷體" w:hAnsi="Times New Roman"/>
          <w:b/>
          <w:sz w:val="28"/>
        </w:rPr>
      </w:pPr>
      <w:r w:rsidRPr="00BE05D7">
        <w:rPr>
          <w:rFonts w:ascii="Times New Roman" w:eastAsia="標楷體" w:hAnsi="Times New Roman" w:hint="eastAsia"/>
          <w:b/>
          <w:sz w:val="28"/>
        </w:rPr>
        <w:t>二、課程內容</w:t>
      </w:r>
    </w:p>
    <w:p w:rsidR="00555B4B" w:rsidRPr="00EA7CF5" w:rsidRDefault="00555B4B" w:rsidP="00D257AE">
      <w:pPr>
        <w:spacing w:line="500" w:lineRule="exact"/>
        <w:rPr>
          <w:rFonts w:ascii="Times New Roman" w:eastAsia="標楷體" w:hAnsi="Times New Roman"/>
          <w:sz w:val="28"/>
        </w:rPr>
      </w:pPr>
      <w:r w:rsidRPr="002C2B7B"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5</w:t>
      </w:r>
      <w:r w:rsidRPr="002C2B7B"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/>
          <w:sz w:val="28"/>
        </w:rPr>
        <w:t>07</w:t>
      </w:r>
      <w:r w:rsidRPr="002C2B7B"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/>
          <w:sz w:val="28"/>
        </w:rPr>
        <w:t>23</w:t>
      </w:r>
      <w:r w:rsidRPr="002C2B7B">
        <w:rPr>
          <w:rFonts w:ascii="Times New Roman" w:eastAsia="標楷體" w:hAnsi="Times New Roman" w:hint="eastAsia"/>
          <w:sz w:val="28"/>
        </w:rPr>
        <w:t>日</w:t>
      </w:r>
      <w:r w:rsidRPr="002C2B7B">
        <w:rPr>
          <w:rFonts w:ascii="Times New Roman" w:eastAsia="標楷體" w:hAnsi="Times New Roman"/>
          <w:sz w:val="28"/>
        </w:rPr>
        <w:t>(</w:t>
      </w:r>
      <w:r w:rsidRPr="002C2B7B">
        <w:rPr>
          <w:rFonts w:ascii="Times New Roman" w:eastAsia="標楷體" w:hAnsi="Times New Roman" w:hint="eastAsia"/>
          <w:sz w:val="28"/>
        </w:rPr>
        <w:t>第一天</w:t>
      </w:r>
      <w:r w:rsidRPr="002C2B7B">
        <w:rPr>
          <w:rFonts w:ascii="Times New Roman" w:eastAsia="標楷體" w:hAnsi="Times New Roman"/>
          <w:sz w:val="28"/>
        </w:rPr>
        <w:t>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44"/>
        <w:gridCol w:w="2717"/>
        <w:gridCol w:w="1405"/>
        <w:gridCol w:w="1288"/>
        <w:gridCol w:w="2835"/>
      </w:tblGrid>
      <w:tr w:rsidR="00555B4B" w:rsidRPr="001A09AF" w:rsidTr="001A09AF">
        <w:tc>
          <w:tcPr>
            <w:tcW w:w="1644" w:type="dxa"/>
            <w:tcBorders>
              <w:top w:val="single" w:sz="12" w:space="0" w:color="auto"/>
            </w:tcBorders>
          </w:tcPr>
          <w:p w:rsidR="00555B4B" w:rsidRPr="001A09AF" w:rsidRDefault="00555B4B" w:rsidP="001A09AF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A09AF">
              <w:rPr>
                <w:rFonts w:ascii="Times New Roman" w:eastAsia="標楷體" w:hAnsi="Times New Roman" w:hint="eastAsia"/>
                <w:b/>
                <w:sz w:val="28"/>
              </w:rPr>
              <w:t>時間</w:t>
            </w:r>
          </w:p>
        </w:tc>
        <w:tc>
          <w:tcPr>
            <w:tcW w:w="8245" w:type="dxa"/>
            <w:gridSpan w:val="4"/>
            <w:tcBorders>
              <w:top w:val="single" w:sz="12" w:space="0" w:color="auto"/>
            </w:tcBorders>
          </w:tcPr>
          <w:p w:rsidR="00555B4B" w:rsidRPr="001A09AF" w:rsidRDefault="00555B4B" w:rsidP="001A09AF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A09AF">
              <w:rPr>
                <w:rFonts w:ascii="Times New Roman" w:eastAsia="標楷體" w:hAnsi="Times New Roman" w:hint="eastAsia"/>
                <w:b/>
                <w:sz w:val="28"/>
              </w:rPr>
              <w:t>課程</w:t>
            </w:r>
          </w:p>
        </w:tc>
      </w:tr>
      <w:tr w:rsidR="00555B4B" w:rsidRPr="001A09AF" w:rsidTr="001A09AF"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國小高年級組</w:t>
            </w:r>
          </w:p>
        </w:tc>
        <w:tc>
          <w:tcPr>
            <w:tcW w:w="4123" w:type="dxa"/>
            <w:gridSpan w:val="2"/>
            <w:tcBorders>
              <w:top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</w:tr>
      <w:tr w:rsidR="00555B4B" w:rsidRPr="001A09AF" w:rsidTr="001A09AF">
        <w:trPr>
          <w:trHeight w:val="534"/>
        </w:trPr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1300-1320</w:t>
            </w:r>
          </w:p>
        </w:tc>
        <w:tc>
          <w:tcPr>
            <w:tcW w:w="8245" w:type="dxa"/>
            <w:gridSpan w:val="4"/>
            <w:vAlign w:val="center"/>
          </w:tcPr>
          <w:p w:rsidR="00555B4B" w:rsidRPr="001A09AF" w:rsidRDefault="00555B4B" w:rsidP="001A09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555B4B" w:rsidRPr="001A09AF" w:rsidTr="001A09AF">
        <w:trPr>
          <w:trHeight w:val="534"/>
        </w:trPr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1320-1450</w:t>
            </w:r>
          </w:p>
        </w:tc>
        <w:tc>
          <w:tcPr>
            <w:tcW w:w="4122" w:type="dxa"/>
            <w:gridSpan w:val="2"/>
            <w:tcBorders>
              <w:right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長方形數、七巧板大拼排</w:t>
            </w:r>
          </w:p>
        </w:tc>
        <w:tc>
          <w:tcPr>
            <w:tcW w:w="4123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Number Crush</w:t>
            </w: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、超級巧克力、打擊魔鬼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1500-1630</w:t>
            </w:r>
          </w:p>
        </w:tc>
        <w:tc>
          <w:tcPr>
            <w:tcW w:w="4122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綠色市集、機器達人</w:t>
            </w:r>
          </w:p>
        </w:tc>
        <w:tc>
          <w:tcPr>
            <w:tcW w:w="4123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消消樂、誰最數配＆加減黃綠紅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1640-1810</w:t>
            </w:r>
          </w:p>
        </w:tc>
        <w:tc>
          <w:tcPr>
            <w:tcW w:w="4122" w:type="dxa"/>
            <w:gridSpan w:val="2"/>
            <w:tcBorders>
              <w:right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數學藏在玩具中、數字賓果</w:t>
            </w:r>
          </w:p>
        </w:tc>
        <w:tc>
          <w:tcPr>
            <w:tcW w:w="4123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矩形拼板、方形拼板</w:t>
            </w:r>
          </w:p>
        </w:tc>
      </w:tr>
      <w:tr w:rsidR="00555B4B" w:rsidRPr="001A09AF" w:rsidTr="001A09AF"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1810-</w:t>
            </w:r>
          </w:p>
        </w:tc>
        <w:tc>
          <w:tcPr>
            <w:tcW w:w="8245" w:type="dxa"/>
            <w:gridSpan w:val="4"/>
            <w:tcBorders>
              <w:bottom w:val="single" w:sz="4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晚餐</w:t>
            </w:r>
            <w:r w:rsidRPr="001A09A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自理</w:t>
            </w:r>
            <w:r w:rsidRPr="001A09A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555B4B" w:rsidRPr="001A09AF" w:rsidTr="001A09AF"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55B4B" w:rsidRDefault="00555B4B" w:rsidP="00D257AE">
      <w:pPr>
        <w:tabs>
          <w:tab w:val="left" w:pos="3565"/>
        </w:tabs>
        <w:spacing w:line="500" w:lineRule="exact"/>
        <w:rPr>
          <w:rFonts w:ascii="Times New Roman" w:eastAsia="標楷體" w:hAnsi="Times New Roman"/>
          <w:sz w:val="28"/>
        </w:rPr>
      </w:pPr>
    </w:p>
    <w:p w:rsidR="00555B4B" w:rsidRDefault="00555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555B4B" w:rsidRDefault="00555B4B" w:rsidP="00D257AE">
      <w:pPr>
        <w:tabs>
          <w:tab w:val="left" w:pos="3565"/>
        </w:tabs>
        <w:spacing w:line="500" w:lineRule="exact"/>
        <w:rPr>
          <w:rFonts w:ascii="Times New Roman" w:eastAsia="標楷體" w:hAnsi="Times New Roman"/>
          <w:sz w:val="28"/>
        </w:rPr>
      </w:pPr>
      <w:r w:rsidRPr="002C2B7B"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5</w:t>
      </w:r>
      <w:r w:rsidRPr="002C2B7B"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/>
          <w:sz w:val="28"/>
        </w:rPr>
        <w:t>07</w:t>
      </w:r>
      <w:r w:rsidRPr="002C2B7B"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/>
          <w:sz w:val="28"/>
        </w:rPr>
        <w:t>24</w:t>
      </w:r>
      <w:r w:rsidRPr="002C2B7B">
        <w:rPr>
          <w:rFonts w:ascii="Times New Roman" w:eastAsia="標楷體" w:hAnsi="Times New Roman" w:hint="eastAsia"/>
          <w:sz w:val="28"/>
        </w:rPr>
        <w:t>日</w:t>
      </w:r>
      <w:r w:rsidRPr="002C2B7B">
        <w:rPr>
          <w:rFonts w:ascii="Times New Roman" w:eastAsia="標楷體" w:hAnsi="Times New Roman"/>
          <w:sz w:val="28"/>
        </w:rPr>
        <w:t>(</w:t>
      </w:r>
      <w:r w:rsidRPr="002C2B7B">
        <w:rPr>
          <w:rFonts w:ascii="Times New Roman" w:eastAsia="標楷體" w:hAnsi="Times New Roman" w:hint="eastAsia"/>
          <w:sz w:val="28"/>
        </w:rPr>
        <w:t>第二天</w:t>
      </w:r>
      <w:r w:rsidRPr="002C2B7B">
        <w:rPr>
          <w:rFonts w:ascii="Times New Roman" w:eastAsia="標楷體" w:hAnsi="Times New Roman"/>
          <w:sz w:val="28"/>
        </w:rPr>
        <w:t>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44"/>
        <w:gridCol w:w="4122"/>
        <w:gridCol w:w="4123"/>
      </w:tblGrid>
      <w:tr w:rsidR="00555B4B" w:rsidRPr="001A09AF" w:rsidTr="001A09AF">
        <w:tc>
          <w:tcPr>
            <w:tcW w:w="1644" w:type="dxa"/>
            <w:tcBorders>
              <w:top w:val="single" w:sz="12" w:space="0" w:color="auto"/>
            </w:tcBorders>
          </w:tcPr>
          <w:p w:rsidR="00555B4B" w:rsidRPr="001A09AF" w:rsidRDefault="00555B4B" w:rsidP="001A09AF">
            <w:pPr>
              <w:spacing w:line="50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1A09AF">
              <w:rPr>
                <w:rFonts w:ascii="Times New Roman" w:eastAsia="標楷體" w:hAnsi="Times New Roman" w:hint="eastAsia"/>
                <w:b/>
                <w:sz w:val="28"/>
              </w:rPr>
              <w:t>時間</w:t>
            </w:r>
          </w:p>
        </w:tc>
        <w:tc>
          <w:tcPr>
            <w:tcW w:w="8245" w:type="dxa"/>
            <w:gridSpan w:val="2"/>
            <w:tcBorders>
              <w:top w:val="single" w:sz="12" w:space="0" w:color="auto"/>
            </w:tcBorders>
          </w:tcPr>
          <w:p w:rsidR="00555B4B" w:rsidRPr="001A09AF" w:rsidRDefault="00555B4B" w:rsidP="001A09AF">
            <w:pPr>
              <w:spacing w:line="50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1A09AF">
              <w:rPr>
                <w:rFonts w:ascii="Times New Roman" w:eastAsia="標楷體" w:hAnsi="Times New Roman" w:hint="eastAsia"/>
                <w:b/>
                <w:sz w:val="28"/>
              </w:rPr>
              <w:t>課程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0830-0900</w:t>
            </w:r>
          </w:p>
        </w:tc>
        <w:tc>
          <w:tcPr>
            <w:tcW w:w="8245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0900-1030</w:t>
            </w:r>
          </w:p>
        </w:tc>
        <w:tc>
          <w:tcPr>
            <w:tcW w:w="8245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專題演講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1040-1210</w:t>
            </w:r>
          </w:p>
        </w:tc>
        <w:tc>
          <w:tcPr>
            <w:tcW w:w="4122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找到正方形、整形平行四邊形</w:t>
            </w:r>
          </w:p>
        </w:tc>
        <w:tc>
          <w:tcPr>
            <w:tcW w:w="4123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你排我猜、數字神蹟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1210-1310</w:t>
            </w:r>
          </w:p>
        </w:tc>
        <w:tc>
          <w:tcPr>
            <w:tcW w:w="8245" w:type="dxa"/>
            <w:gridSpan w:val="2"/>
            <w:vAlign w:val="center"/>
          </w:tcPr>
          <w:p w:rsidR="00555B4B" w:rsidRPr="001A09AF" w:rsidRDefault="00555B4B" w:rsidP="001A09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555B4B" w:rsidRPr="001A09AF" w:rsidTr="001A09AF"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1310-1440</w:t>
            </w:r>
          </w:p>
        </w:tc>
        <w:tc>
          <w:tcPr>
            <w:tcW w:w="4122" w:type="dxa"/>
            <w:vAlign w:val="center"/>
          </w:tcPr>
          <w:p w:rsidR="00555B4B" w:rsidRPr="001A09AF" w:rsidRDefault="00555B4B" w:rsidP="001A09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撲克牌整數倍、撲克牌分數倍</w:t>
            </w:r>
          </w:p>
        </w:tc>
        <w:tc>
          <w:tcPr>
            <w:tcW w:w="4123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牌堆裡的秘密、數列魔法、機會大轉盤</w:t>
            </w:r>
          </w:p>
        </w:tc>
      </w:tr>
      <w:tr w:rsidR="00555B4B" w:rsidRPr="001A09AF" w:rsidTr="001A09AF">
        <w:trPr>
          <w:trHeight w:val="787"/>
        </w:trPr>
        <w:tc>
          <w:tcPr>
            <w:tcW w:w="1644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1450-1620</w:t>
            </w:r>
          </w:p>
        </w:tc>
        <w:tc>
          <w:tcPr>
            <w:tcW w:w="4122" w:type="dxa"/>
            <w:vMerge w:val="restart"/>
            <w:vAlign w:val="center"/>
          </w:tcPr>
          <w:p w:rsidR="00555B4B" w:rsidRPr="001A09AF" w:rsidRDefault="00555B4B" w:rsidP="001A0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活動結束</w:t>
            </w:r>
            <w:bookmarkStart w:id="0" w:name="_GoBack"/>
            <w:bookmarkEnd w:id="0"/>
          </w:p>
        </w:tc>
        <w:tc>
          <w:tcPr>
            <w:tcW w:w="4123" w:type="dxa"/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貪心賓果、幾何釘板實驗</w:t>
            </w:r>
          </w:p>
        </w:tc>
      </w:tr>
      <w:tr w:rsidR="00555B4B" w:rsidRPr="001A09AF" w:rsidTr="001A09AF">
        <w:trPr>
          <w:trHeight w:val="787"/>
        </w:trPr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/>
                <w:sz w:val="26"/>
                <w:szCs w:val="26"/>
              </w:rPr>
              <w:t>1620-</w:t>
            </w:r>
          </w:p>
        </w:tc>
        <w:tc>
          <w:tcPr>
            <w:tcW w:w="4122" w:type="dxa"/>
            <w:vMerge/>
            <w:tcBorders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23" w:type="dxa"/>
            <w:tcBorders>
              <w:bottom w:val="single" w:sz="12" w:space="0" w:color="auto"/>
            </w:tcBorders>
            <w:vAlign w:val="center"/>
          </w:tcPr>
          <w:p w:rsidR="00555B4B" w:rsidRPr="001A09AF" w:rsidRDefault="00555B4B" w:rsidP="001A09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9AF">
              <w:rPr>
                <w:rFonts w:ascii="標楷體" w:eastAsia="標楷體" w:hAnsi="標楷體" w:hint="eastAsia"/>
                <w:sz w:val="26"/>
                <w:szCs w:val="26"/>
              </w:rPr>
              <w:t>活動結束</w:t>
            </w:r>
          </w:p>
        </w:tc>
      </w:tr>
    </w:tbl>
    <w:p w:rsidR="00555B4B" w:rsidRPr="008A2504" w:rsidRDefault="00555B4B" w:rsidP="00D257AE">
      <w:pPr>
        <w:tabs>
          <w:tab w:val="left" w:pos="3565"/>
        </w:tabs>
        <w:spacing w:line="500" w:lineRule="exact"/>
        <w:rPr>
          <w:rFonts w:ascii="Times New Roman" w:eastAsia="標楷體" w:hAnsi="Times New Roman"/>
          <w:b/>
          <w:sz w:val="28"/>
        </w:rPr>
      </w:pPr>
    </w:p>
    <w:p w:rsidR="00555B4B" w:rsidRPr="00727F9B" w:rsidRDefault="00555B4B" w:rsidP="00D257AE">
      <w:pPr>
        <w:rPr>
          <w:rFonts w:ascii="標楷體" w:eastAsia="標楷體" w:hAnsi="標楷體"/>
          <w:sz w:val="28"/>
        </w:rPr>
      </w:pPr>
      <w:r w:rsidRPr="00727F9B">
        <w:rPr>
          <w:rFonts w:ascii="標楷體" w:eastAsia="標楷體" w:hAnsi="標楷體" w:hint="eastAsia"/>
          <w:sz w:val="28"/>
        </w:rPr>
        <w:t>＊課程內容為暫定，依實際狀況做修改。</w:t>
      </w:r>
    </w:p>
    <w:p w:rsidR="00555B4B" w:rsidRPr="00751B7D" w:rsidRDefault="00555B4B" w:rsidP="00D257AE"/>
    <w:p w:rsidR="00555B4B" w:rsidRPr="005606CA" w:rsidRDefault="00555B4B" w:rsidP="00D257AE">
      <w:pPr>
        <w:spacing w:line="500" w:lineRule="exact"/>
        <w:ind w:left="283" w:hangingChars="101" w:hanging="283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 w:hint="eastAsia"/>
          <w:color w:val="7030A0"/>
          <w:sz w:val="28"/>
        </w:rPr>
        <w:t>◎全程參與活動</w:t>
      </w:r>
      <w:r w:rsidRPr="005606CA">
        <w:rPr>
          <w:rFonts w:ascii="標楷體" w:eastAsia="標楷體" w:hAnsi="標楷體" w:hint="eastAsia"/>
          <w:color w:val="7030A0"/>
          <w:sz w:val="28"/>
        </w:rPr>
        <w:t>後，頒發國小中年級組</w:t>
      </w:r>
      <w:r w:rsidRPr="005606CA">
        <w:rPr>
          <w:rFonts w:ascii="標楷體" w:eastAsia="標楷體" w:hAnsi="標楷體"/>
          <w:color w:val="7030A0"/>
          <w:sz w:val="28"/>
        </w:rPr>
        <w:t>6</w:t>
      </w:r>
      <w:r w:rsidRPr="005606CA">
        <w:rPr>
          <w:rFonts w:ascii="標楷體" w:eastAsia="標楷體" w:hAnsi="標楷體" w:hint="eastAsia"/>
          <w:color w:val="7030A0"/>
          <w:sz w:val="28"/>
        </w:rPr>
        <w:t>小時、國小高年級組</w:t>
      </w:r>
      <w:r w:rsidRPr="005606CA">
        <w:rPr>
          <w:rFonts w:ascii="標楷體" w:eastAsia="標楷體" w:hAnsi="標楷體"/>
          <w:color w:val="7030A0"/>
          <w:sz w:val="28"/>
        </w:rPr>
        <w:t>10</w:t>
      </w:r>
      <w:r w:rsidRPr="005606CA">
        <w:rPr>
          <w:rFonts w:ascii="標楷體" w:eastAsia="標楷體" w:hAnsi="標楷體" w:hint="eastAsia"/>
          <w:color w:val="7030A0"/>
          <w:sz w:val="28"/>
        </w:rPr>
        <w:t>小時、國中組</w:t>
      </w:r>
      <w:r>
        <w:rPr>
          <w:rFonts w:ascii="標楷體" w:eastAsia="標楷體" w:hAnsi="標楷體"/>
          <w:color w:val="7030A0"/>
          <w:sz w:val="28"/>
        </w:rPr>
        <w:t>12</w:t>
      </w:r>
      <w:r w:rsidRPr="005606CA">
        <w:rPr>
          <w:rFonts w:ascii="標楷體" w:eastAsia="標楷體" w:hAnsi="標楷體" w:hint="eastAsia"/>
          <w:color w:val="7030A0"/>
          <w:sz w:val="28"/>
        </w:rPr>
        <w:t>小時之教師進修時數</w:t>
      </w:r>
      <w:r>
        <w:rPr>
          <w:rFonts w:ascii="標楷體" w:eastAsia="標楷體" w:hAnsi="標楷體" w:hint="eastAsia"/>
          <w:color w:val="7030A0"/>
          <w:sz w:val="28"/>
        </w:rPr>
        <w:t>，並頒發數學活動師證書</w:t>
      </w:r>
      <w:r w:rsidRPr="005606CA">
        <w:rPr>
          <w:rFonts w:ascii="標楷體" w:eastAsia="標楷體" w:hAnsi="標楷體" w:hint="eastAsia"/>
          <w:color w:val="7030A0"/>
          <w:sz w:val="28"/>
        </w:rPr>
        <w:t>。</w:t>
      </w:r>
    </w:p>
    <w:p w:rsidR="00555B4B" w:rsidRPr="005606CA" w:rsidRDefault="00555B4B" w:rsidP="00D257AE">
      <w:pPr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◎指導單位：教育部</w:t>
      </w:r>
    </w:p>
    <w:p w:rsidR="00555B4B" w:rsidRPr="007F3FEF" w:rsidRDefault="00555B4B" w:rsidP="00D257AE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◎承辦單位：國立臺灣師範大學數學教育中心</w:t>
      </w:r>
    </w:p>
    <w:p w:rsidR="00555B4B" w:rsidRPr="00EA7CF5" w:rsidRDefault="00555B4B" w:rsidP="00D257AE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</w:p>
    <w:p w:rsidR="00555B4B" w:rsidRPr="00D257AE" w:rsidRDefault="00555B4B" w:rsidP="00D257AE">
      <w:pPr>
        <w:spacing w:line="500" w:lineRule="exact"/>
        <w:rPr>
          <w:rFonts w:ascii="Times New Roman" w:eastAsia="標楷體" w:hAnsi="Times New Roman"/>
          <w:sz w:val="28"/>
        </w:rPr>
      </w:pPr>
    </w:p>
    <w:sectPr w:rsidR="00555B4B" w:rsidRPr="00D257AE" w:rsidSect="00BE05D7">
      <w:pgSz w:w="11906" w:h="16838"/>
      <w:pgMar w:top="56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4B" w:rsidRDefault="00555B4B" w:rsidP="00A24B02">
      <w:r>
        <w:separator/>
      </w:r>
    </w:p>
  </w:endnote>
  <w:endnote w:type="continuationSeparator" w:id="0">
    <w:p w:rsidR="00555B4B" w:rsidRDefault="00555B4B" w:rsidP="00A2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4B" w:rsidRDefault="00555B4B" w:rsidP="00A24B02">
      <w:r>
        <w:separator/>
      </w:r>
    </w:p>
  </w:footnote>
  <w:footnote w:type="continuationSeparator" w:id="0">
    <w:p w:rsidR="00555B4B" w:rsidRDefault="00555B4B" w:rsidP="00A2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B3B56"/>
    <w:multiLevelType w:val="hybridMultilevel"/>
    <w:tmpl w:val="D4DCB43C"/>
    <w:lvl w:ilvl="0" w:tplc="D35CE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5458097A"/>
    <w:multiLevelType w:val="hybridMultilevel"/>
    <w:tmpl w:val="123CCDE6"/>
    <w:lvl w:ilvl="0" w:tplc="77B28D1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344EF6"/>
    <w:multiLevelType w:val="hybridMultilevel"/>
    <w:tmpl w:val="36663DC0"/>
    <w:lvl w:ilvl="0" w:tplc="B478CE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130"/>
    <w:rsid w:val="000447EA"/>
    <w:rsid w:val="00076499"/>
    <w:rsid w:val="000859F8"/>
    <w:rsid w:val="000877B5"/>
    <w:rsid w:val="000A37F7"/>
    <w:rsid w:val="000D2CC7"/>
    <w:rsid w:val="000E3DEA"/>
    <w:rsid w:val="00140E6C"/>
    <w:rsid w:val="00150116"/>
    <w:rsid w:val="00153A34"/>
    <w:rsid w:val="001727F0"/>
    <w:rsid w:val="00184D7C"/>
    <w:rsid w:val="001A09AF"/>
    <w:rsid w:val="0020483A"/>
    <w:rsid w:val="00236482"/>
    <w:rsid w:val="0024249C"/>
    <w:rsid w:val="002A2177"/>
    <w:rsid w:val="002A3A30"/>
    <w:rsid w:val="002A752A"/>
    <w:rsid w:val="002C2B7B"/>
    <w:rsid w:val="003341DA"/>
    <w:rsid w:val="003362D0"/>
    <w:rsid w:val="00336B1F"/>
    <w:rsid w:val="00355048"/>
    <w:rsid w:val="0036408D"/>
    <w:rsid w:val="00390D96"/>
    <w:rsid w:val="00391F24"/>
    <w:rsid w:val="003A5A88"/>
    <w:rsid w:val="003D583A"/>
    <w:rsid w:val="003F6271"/>
    <w:rsid w:val="0042473E"/>
    <w:rsid w:val="00425747"/>
    <w:rsid w:val="00426A55"/>
    <w:rsid w:val="00442BFB"/>
    <w:rsid w:val="00496798"/>
    <w:rsid w:val="004A0191"/>
    <w:rsid w:val="004C0FB9"/>
    <w:rsid w:val="004C1865"/>
    <w:rsid w:val="005106A3"/>
    <w:rsid w:val="005337EA"/>
    <w:rsid w:val="00555B4B"/>
    <w:rsid w:val="005606CA"/>
    <w:rsid w:val="00576253"/>
    <w:rsid w:val="0059744C"/>
    <w:rsid w:val="005B6D32"/>
    <w:rsid w:val="005F382C"/>
    <w:rsid w:val="0061698A"/>
    <w:rsid w:val="006633E2"/>
    <w:rsid w:val="00692D17"/>
    <w:rsid w:val="006A2AEA"/>
    <w:rsid w:val="006D036A"/>
    <w:rsid w:val="006D4469"/>
    <w:rsid w:val="006E79D7"/>
    <w:rsid w:val="00727F9B"/>
    <w:rsid w:val="00751B7D"/>
    <w:rsid w:val="0076796B"/>
    <w:rsid w:val="007929E5"/>
    <w:rsid w:val="007A7EE4"/>
    <w:rsid w:val="007E686A"/>
    <w:rsid w:val="007F3FEF"/>
    <w:rsid w:val="00812CFB"/>
    <w:rsid w:val="00834A6C"/>
    <w:rsid w:val="008847BB"/>
    <w:rsid w:val="00893F8A"/>
    <w:rsid w:val="00895E72"/>
    <w:rsid w:val="008A2504"/>
    <w:rsid w:val="008D2130"/>
    <w:rsid w:val="008D5111"/>
    <w:rsid w:val="00931C81"/>
    <w:rsid w:val="00942D18"/>
    <w:rsid w:val="009658A9"/>
    <w:rsid w:val="00976AB3"/>
    <w:rsid w:val="009B5115"/>
    <w:rsid w:val="00A24B02"/>
    <w:rsid w:val="00A539B4"/>
    <w:rsid w:val="00AC093C"/>
    <w:rsid w:val="00AD534F"/>
    <w:rsid w:val="00B20F46"/>
    <w:rsid w:val="00B30A73"/>
    <w:rsid w:val="00B368F2"/>
    <w:rsid w:val="00B44AD0"/>
    <w:rsid w:val="00B45B9E"/>
    <w:rsid w:val="00B5438E"/>
    <w:rsid w:val="00B80F72"/>
    <w:rsid w:val="00BB356C"/>
    <w:rsid w:val="00BC7424"/>
    <w:rsid w:val="00BE05D7"/>
    <w:rsid w:val="00BF28CA"/>
    <w:rsid w:val="00C36721"/>
    <w:rsid w:val="00C437FA"/>
    <w:rsid w:val="00C721AE"/>
    <w:rsid w:val="00C72F81"/>
    <w:rsid w:val="00CD6F86"/>
    <w:rsid w:val="00D257AE"/>
    <w:rsid w:val="00D263F3"/>
    <w:rsid w:val="00D26A08"/>
    <w:rsid w:val="00DA40BF"/>
    <w:rsid w:val="00DC3642"/>
    <w:rsid w:val="00DE302C"/>
    <w:rsid w:val="00DE52A7"/>
    <w:rsid w:val="00DF4EC8"/>
    <w:rsid w:val="00E128FF"/>
    <w:rsid w:val="00E2423B"/>
    <w:rsid w:val="00E34FBE"/>
    <w:rsid w:val="00E7734F"/>
    <w:rsid w:val="00E97504"/>
    <w:rsid w:val="00EA7CF5"/>
    <w:rsid w:val="00ED5449"/>
    <w:rsid w:val="00F00A8C"/>
    <w:rsid w:val="00F1107A"/>
    <w:rsid w:val="00F56234"/>
    <w:rsid w:val="00F60593"/>
    <w:rsid w:val="00F75996"/>
    <w:rsid w:val="00F913BB"/>
    <w:rsid w:val="00F97CEE"/>
    <w:rsid w:val="00FC5E76"/>
    <w:rsid w:val="00FC6649"/>
    <w:rsid w:val="00FD1568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4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2130"/>
    <w:pPr>
      <w:ind w:leftChars="200" w:left="480"/>
    </w:pPr>
  </w:style>
  <w:style w:type="table" w:styleId="TableGrid">
    <w:name w:val="Table Grid"/>
    <w:basedOn w:val="TableNormal"/>
    <w:uiPriority w:val="99"/>
    <w:rsid w:val="008D21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4B0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4B0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625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25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114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subject/>
  <dc:creator>M203</dc:creator>
  <cp:keywords/>
  <dc:description/>
  <cp:lastModifiedBy>USER</cp:lastModifiedBy>
  <cp:revision>2</cp:revision>
  <cp:lastPrinted>2016-03-10T02:42:00Z</cp:lastPrinted>
  <dcterms:created xsi:type="dcterms:W3CDTF">2016-07-04T01:35:00Z</dcterms:created>
  <dcterms:modified xsi:type="dcterms:W3CDTF">2016-07-04T01:35:00Z</dcterms:modified>
</cp:coreProperties>
</file>