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CC" w:rsidRPr="00ED2DE2" w:rsidRDefault="005B1ACC"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5B1ACC" w:rsidRPr="00707ADF" w:rsidRDefault="005B1ACC"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5B1ACC" w:rsidRPr="00ED2DE2" w:rsidTr="00ED2DE2">
        <w:trPr>
          <w:jc w:val="center"/>
        </w:trPr>
        <w:tc>
          <w:tcPr>
            <w:tcW w:w="1368" w:type="dxa"/>
            <w:gridSpan w:val="2"/>
            <w:tcBorders>
              <w:top w:val="single" w:sz="12" w:space="0" w:color="auto"/>
            </w:tcBorders>
            <w:shd w:val="clear" w:color="auto" w:fill="E6E6E6"/>
          </w:tcPr>
          <w:p w:rsidR="005B1ACC" w:rsidRPr="00ED2DE2" w:rsidRDefault="005B1ACC"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5B1ACC" w:rsidRPr="00ED2DE2" w:rsidRDefault="005B1ACC"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5B1ACC" w:rsidRPr="00ED2DE2" w:rsidRDefault="005B1ACC"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5B1ACC" w:rsidRPr="00ED2DE2" w:rsidRDefault="005B1ACC" w:rsidP="00ED1BF2">
            <w:pPr>
              <w:spacing w:line="520" w:lineRule="exact"/>
              <w:jc w:val="center"/>
              <w:rPr>
                <w:rFonts w:ascii="標楷體" w:eastAsia="標楷體" w:hAnsi="標楷體"/>
              </w:rPr>
            </w:pPr>
            <w:r>
              <w:rPr>
                <w:rFonts w:ascii="標楷體" w:eastAsia="標楷體" w:hAnsi="標楷體" w:hint="eastAsia"/>
              </w:rPr>
              <w:t>鳳林國中</w:t>
            </w:r>
          </w:p>
        </w:tc>
        <w:tc>
          <w:tcPr>
            <w:tcW w:w="2160" w:type="dxa"/>
            <w:gridSpan w:val="2"/>
            <w:tcBorders>
              <w:top w:val="single" w:sz="12" w:space="0" w:color="auto"/>
            </w:tcBorders>
            <w:shd w:val="clear" w:color="auto" w:fill="E6E6E6"/>
            <w:vAlign w:val="center"/>
          </w:tcPr>
          <w:p w:rsidR="005B1ACC" w:rsidRPr="00ED2DE2" w:rsidRDefault="005B1ACC"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5B1ACC" w:rsidRPr="00ED2DE2" w:rsidRDefault="005B1ACC" w:rsidP="00ED1BF2">
            <w:pPr>
              <w:spacing w:line="520" w:lineRule="exact"/>
              <w:jc w:val="center"/>
              <w:rPr>
                <w:rFonts w:ascii="標楷體" w:eastAsia="標楷體" w:hAnsi="標楷體"/>
              </w:rPr>
            </w:pPr>
            <w:r>
              <w:rPr>
                <w:rFonts w:ascii="標楷體" w:eastAsia="標楷體" w:hAnsi="標楷體"/>
              </w:rPr>
              <w:t>17</w:t>
            </w:r>
          </w:p>
        </w:tc>
      </w:tr>
      <w:tr w:rsidR="005B1ACC" w:rsidRPr="00ED2DE2" w:rsidTr="00ED2DE2">
        <w:trPr>
          <w:jc w:val="center"/>
        </w:trPr>
        <w:tc>
          <w:tcPr>
            <w:tcW w:w="1368" w:type="dxa"/>
            <w:gridSpan w:val="2"/>
            <w:shd w:val="clear" w:color="auto" w:fill="E6E6E6"/>
          </w:tcPr>
          <w:p w:rsidR="005B1ACC" w:rsidRPr="00ED2DE2" w:rsidRDefault="005B1ACC"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5B1ACC" w:rsidRPr="00ED2DE2" w:rsidRDefault="005B1ACC" w:rsidP="00DC5DBB">
            <w:pPr>
              <w:spacing w:line="520" w:lineRule="exact"/>
              <w:jc w:val="center"/>
              <w:rPr>
                <w:rFonts w:ascii="標楷體" w:eastAsia="標楷體" w:hAnsi="標楷體"/>
              </w:rPr>
            </w:pPr>
            <w:r>
              <w:rPr>
                <w:rFonts w:ascii="標楷體" w:eastAsia="標楷體" w:hAnsi="標楷體" w:hint="eastAsia"/>
              </w:rPr>
              <w:t>立足鳳林，放眼世界</w:t>
            </w:r>
          </w:p>
        </w:tc>
      </w:tr>
      <w:tr w:rsidR="005B1ACC" w:rsidRPr="00ED2DE2" w:rsidTr="00ED2DE2">
        <w:trPr>
          <w:jc w:val="center"/>
        </w:trPr>
        <w:tc>
          <w:tcPr>
            <w:tcW w:w="6588" w:type="dxa"/>
            <w:gridSpan w:val="5"/>
            <w:shd w:val="clear" w:color="auto" w:fill="E6E6E6"/>
            <w:vAlign w:val="center"/>
          </w:tcPr>
          <w:p w:rsidR="005B1ACC" w:rsidRPr="00ED2DE2" w:rsidRDefault="005B1ACC"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5B1ACC" w:rsidRPr="00ED2DE2" w:rsidRDefault="005B1ACC"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5B1ACC" w:rsidRPr="00ED2DE2" w:rsidRDefault="005B1ACC"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5B1ACC" w:rsidRPr="00ED2DE2" w:rsidRDefault="005B1ACC"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5B1ACC" w:rsidRPr="00ED2DE2" w:rsidTr="00ED2DE2">
        <w:trPr>
          <w:jc w:val="center"/>
        </w:trPr>
        <w:tc>
          <w:tcPr>
            <w:tcW w:w="465" w:type="dxa"/>
          </w:tcPr>
          <w:p w:rsidR="005B1ACC" w:rsidRPr="00ED2DE2" w:rsidRDefault="005B1ACC"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5B1ACC" w:rsidRPr="00ED2DE2" w:rsidRDefault="005B1ACC"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5B1ACC" w:rsidRPr="00ED2DE2" w:rsidRDefault="005B1ACC"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5B1ACC" w:rsidRPr="00ED2DE2" w:rsidRDefault="005B1ACC" w:rsidP="00A15ACB">
            <w:pPr>
              <w:rPr>
                <w:rFonts w:ascii="標楷體" w:eastAsia="標楷體" w:hAnsi="標楷體"/>
              </w:rPr>
            </w:pPr>
            <w:r>
              <w:rPr>
                <w:rFonts w:ascii="標楷體" w:eastAsia="標楷體" w:hAnsi="標楷體"/>
              </w:rPr>
              <w:t>56</w:t>
            </w:r>
          </w:p>
        </w:tc>
        <w:tc>
          <w:tcPr>
            <w:tcW w:w="1260" w:type="dxa"/>
            <w:vMerge w:val="restart"/>
          </w:tcPr>
          <w:p w:rsidR="005B1ACC" w:rsidRPr="00ED2DE2" w:rsidRDefault="005B1ACC" w:rsidP="00A15ACB">
            <w:pPr>
              <w:rPr>
                <w:rFonts w:ascii="標楷體" w:eastAsia="標楷體" w:hAnsi="標楷體"/>
              </w:rPr>
            </w:pPr>
          </w:p>
        </w:tc>
      </w:tr>
      <w:tr w:rsidR="005B1ACC" w:rsidRPr="00ED2DE2" w:rsidTr="00ED2DE2">
        <w:trPr>
          <w:jc w:val="center"/>
        </w:trPr>
        <w:tc>
          <w:tcPr>
            <w:tcW w:w="465" w:type="dxa"/>
          </w:tcPr>
          <w:p w:rsidR="005B1ACC" w:rsidRPr="00ED2DE2" w:rsidRDefault="005B1ACC"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5B1ACC" w:rsidRPr="00ED2DE2" w:rsidRDefault="005B1ACC"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5B1ACC" w:rsidRPr="00ED2DE2" w:rsidRDefault="005B1ACC"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5B1ACC" w:rsidRPr="00ED2DE2" w:rsidRDefault="005B1ACC" w:rsidP="00A15ACB">
            <w:pPr>
              <w:rPr>
                <w:rFonts w:ascii="標楷體" w:eastAsia="標楷體" w:hAnsi="標楷體"/>
              </w:rPr>
            </w:pPr>
            <w:r>
              <w:rPr>
                <w:rFonts w:ascii="標楷體" w:eastAsia="標楷體" w:hAnsi="標楷體"/>
              </w:rPr>
              <w:t>16</w:t>
            </w:r>
          </w:p>
        </w:tc>
        <w:tc>
          <w:tcPr>
            <w:tcW w:w="1260" w:type="dxa"/>
            <w:vMerge/>
          </w:tcPr>
          <w:p w:rsidR="005B1ACC" w:rsidRPr="00ED2DE2" w:rsidRDefault="005B1ACC" w:rsidP="00A15ACB">
            <w:pPr>
              <w:rPr>
                <w:rFonts w:ascii="標楷體" w:eastAsia="標楷體" w:hAnsi="標楷體"/>
              </w:rPr>
            </w:pPr>
          </w:p>
        </w:tc>
      </w:tr>
      <w:tr w:rsidR="005B1ACC" w:rsidRPr="00ED2DE2" w:rsidTr="00ED2DE2">
        <w:trPr>
          <w:trHeight w:val="856"/>
          <w:jc w:val="center"/>
        </w:trPr>
        <w:tc>
          <w:tcPr>
            <w:tcW w:w="465" w:type="dxa"/>
          </w:tcPr>
          <w:p w:rsidR="005B1ACC" w:rsidRPr="00ED2DE2" w:rsidRDefault="005B1ACC"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5B1ACC" w:rsidRPr="00ED2DE2" w:rsidRDefault="005B1ACC"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5B1ACC" w:rsidRPr="00ED2DE2" w:rsidRDefault="005B1ACC"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5B1ACC" w:rsidRPr="00ED2DE2" w:rsidRDefault="005B1ACC" w:rsidP="00A15ACB">
            <w:pPr>
              <w:rPr>
                <w:rFonts w:ascii="標楷體" w:eastAsia="標楷體" w:hAnsi="標楷體"/>
              </w:rPr>
            </w:pPr>
            <w:r>
              <w:rPr>
                <w:rFonts w:ascii="標楷體" w:eastAsia="標楷體" w:hAnsi="標楷體"/>
              </w:rPr>
              <w:t>16</w:t>
            </w:r>
          </w:p>
        </w:tc>
        <w:tc>
          <w:tcPr>
            <w:tcW w:w="1260" w:type="dxa"/>
            <w:vMerge/>
          </w:tcPr>
          <w:p w:rsidR="005B1ACC" w:rsidRPr="00ED2DE2" w:rsidRDefault="005B1ACC" w:rsidP="00A15ACB">
            <w:pPr>
              <w:rPr>
                <w:rFonts w:ascii="標楷體" w:eastAsia="標楷體" w:hAnsi="標楷體"/>
              </w:rPr>
            </w:pPr>
          </w:p>
        </w:tc>
      </w:tr>
      <w:tr w:rsidR="005B1ACC" w:rsidRPr="00ED2DE2" w:rsidTr="00ED2DE2">
        <w:trPr>
          <w:trHeight w:val="1470"/>
          <w:jc w:val="center"/>
        </w:trPr>
        <w:tc>
          <w:tcPr>
            <w:tcW w:w="7308" w:type="dxa"/>
            <w:gridSpan w:val="6"/>
            <w:shd w:val="clear" w:color="auto" w:fill="E6E6E6"/>
            <w:vAlign w:val="center"/>
          </w:tcPr>
          <w:p w:rsidR="005B1ACC" w:rsidRPr="00ED2DE2" w:rsidRDefault="005B1ACC" w:rsidP="00A15ACB">
            <w:pPr>
              <w:jc w:val="center"/>
              <w:rPr>
                <w:rFonts w:ascii="標楷體" w:eastAsia="標楷體" w:hAnsi="標楷體"/>
                <w:b/>
              </w:rPr>
            </w:pPr>
            <w:r w:rsidRPr="00ED2DE2">
              <w:rPr>
                <w:rFonts w:ascii="標楷體" w:eastAsia="標楷體" w:hAnsi="標楷體" w:hint="eastAsia"/>
                <w:b/>
              </w:rPr>
              <w:t>申辦計畫特色摘述</w:t>
            </w:r>
          </w:p>
          <w:p w:rsidR="005B1ACC" w:rsidRPr="00ED2DE2" w:rsidRDefault="005B1ACC"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5B1ACC" w:rsidRPr="00ED2DE2" w:rsidRDefault="005B1ACC"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5B1ACC" w:rsidRPr="00ED2DE2" w:rsidRDefault="005B1ACC" w:rsidP="00A15ACB">
            <w:pPr>
              <w:jc w:val="center"/>
              <w:rPr>
                <w:rFonts w:ascii="標楷體" w:eastAsia="標楷體" w:hAnsi="標楷體"/>
                <w:b/>
              </w:rPr>
            </w:pPr>
            <w:r w:rsidRPr="00ED2DE2">
              <w:rPr>
                <w:rFonts w:ascii="標楷體" w:eastAsia="標楷體" w:hAnsi="標楷體" w:hint="eastAsia"/>
                <w:b/>
              </w:rPr>
              <w:t>加分合計</w:t>
            </w:r>
          </w:p>
        </w:tc>
      </w:tr>
      <w:tr w:rsidR="005B1ACC" w:rsidRPr="00ED2DE2" w:rsidTr="00ED2DE2">
        <w:trPr>
          <w:trHeight w:val="840"/>
          <w:jc w:val="center"/>
        </w:trPr>
        <w:tc>
          <w:tcPr>
            <w:tcW w:w="7308" w:type="dxa"/>
            <w:gridSpan w:val="6"/>
            <w:tcBorders>
              <w:bottom w:val="dashed" w:sz="4" w:space="0" w:color="auto"/>
            </w:tcBorders>
          </w:tcPr>
          <w:p w:rsidR="005B1ACC" w:rsidRPr="00ED2DE2" w:rsidRDefault="005B1ACC" w:rsidP="00A15ACB">
            <w:pPr>
              <w:rPr>
                <w:rFonts w:ascii="標楷體" w:eastAsia="標楷體" w:hAnsi="標楷體"/>
              </w:rPr>
            </w:pPr>
            <w:r w:rsidRPr="00ED2DE2">
              <w:rPr>
                <w:rFonts w:ascii="標楷體" w:eastAsia="標楷體" w:hAnsi="標楷體"/>
              </w:rPr>
              <w:t>1.</w:t>
            </w:r>
            <w:r>
              <w:rPr>
                <w:rFonts w:ascii="標楷體" w:eastAsia="標楷體" w:hAnsi="標楷體" w:hint="eastAsia"/>
              </w:rPr>
              <w:t>課程規劃與活動實施計畫多元，結合的資源豐富</w:t>
            </w:r>
          </w:p>
          <w:p w:rsidR="005B1ACC" w:rsidRPr="00ED2DE2" w:rsidRDefault="005B1ACC" w:rsidP="00A15ACB">
            <w:pPr>
              <w:rPr>
                <w:rFonts w:ascii="標楷體" w:eastAsia="標楷體" w:hAnsi="標楷體"/>
              </w:rPr>
            </w:pPr>
          </w:p>
        </w:tc>
        <w:tc>
          <w:tcPr>
            <w:tcW w:w="1440" w:type="dxa"/>
            <w:tcBorders>
              <w:bottom w:val="dashed" w:sz="4" w:space="0" w:color="auto"/>
            </w:tcBorders>
          </w:tcPr>
          <w:p w:rsidR="005B1ACC" w:rsidRPr="00ED2DE2" w:rsidRDefault="005B1ACC" w:rsidP="00A15ACB">
            <w:pPr>
              <w:rPr>
                <w:rFonts w:ascii="標楷體" w:eastAsia="標楷體" w:hAnsi="標楷體"/>
              </w:rPr>
            </w:pPr>
            <w:r>
              <w:rPr>
                <w:rFonts w:ascii="標楷體" w:eastAsia="標楷體" w:hAnsi="標楷體"/>
              </w:rPr>
              <w:t>1</w:t>
            </w:r>
          </w:p>
        </w:tc>
        <w:tc>
          <w:tcPr>
            <w:tcW w:w="1260" w:type="dxa"/>
            <w:vMerge w:val="restart"/>
          </w:tcPr>
          <w:p w:rsidR="005B1ACC" w:rsidRPr="00ED2DE2" w:rsidRDefault="005B1ACC" w:rsidP="00A15ACB">
            <w:pPr>
              <w:rPr>
                <w:rFonts w:ascii="標楷體" w:eastAsia="標楷體" w:hAnsi="標楷體"/>
              </w:rPr>
            </w:pPr>
          </w:p>
        </w:tc>
      </w:tr>
      <w:tr w:rsidR="005B1ACC" w:rsidRPr="00ED2DE2" w:rsidTr="00ED2DE2">
        <w:trPr>
          <w:trHeight w:val="840"/>
          <w:jc w:val="center"/>
        </w:trPr>
        <w:tc>
          <w:tcPr>
            <w:tcW w:w="7308" w:type="dxa"/>
            <w:gridSpan w:val="6"/>
            <w:tcBorders>
              <w:top w:val="dashed" w:sz="4" w:space="0" w:color="auto"/>
              <w:bottom w:val="dashed" w:sz="4" w:space="0" w:color="auto"/>
            </w:tcBorders>
          </w:tcPr>
          <w:p w:rsidR="005B1ACC" w:rsidRPr="00ED2DE2" w:rsidRDefault="005B1ACC" w:rsidP="00A15ACB">
            <w:pPr>
              <w:rPr>
                <w:rFonts w:ascii="標楷體" w:eastAsia="標楷體" w:hAnsi="標楷體"/>
              </w:rPr>
            </w:pPr>
            <w:r w:rsidRPr="00ED2DE2">
              <w:rPr>
                <w:rFonts w:ascii="標楷體" w:eastAsia="標楷體" w:hAnsi="標楷體"/>
              </w:rPr>
              <w:t>2.</w:t>
            </w:r>
          </w:p>
          <w:p w:rsidR="005B1ACC" w:rsidRPr="00ED2DE2" w:rsidRDefault="005B1ACC" w:rsidP="00A15ACB">
            <w:pPr>
              <w:rPr>
                <w:rFonts w:ascii="標楷體" w:eastAsia="標楷體" w:hAnsi="標楷體"/>
              </w:rPr>
            </w:pPr>
          </w:p>
        </w:tc>
        <w:tc>
          <w:tcPr>
            <w:tcW w:w="1440" w:type="dxa"/>
            <w:tcBorders>
              <w:top w:val="dashed" w:sz="4" w:space="0" w:color="auto"/>
              <w:bottom w:val="dashed" w:sz="4" w:space="0" w:color="auto"/>
            </w:tcBorders>
          </w:tcPr>
          <w:p w:rsidR="005B1ACC" w:rsidRPr="00ED2DE2" w:rsidRDefault="005B1ACC" w:rsidP="00A15ACB">
            <w:pPr>
              <w:rPr>
                <w:rFonts w:ascii="標楷體" w:eastAsia="標楷體" w:hAnsi="標楷體"/>
              </w:rPr>
            </w:pPr>
          </w:p>
        </w:tc>
        <w:tc>
          <w:tcPr>
            <w:tcW w:w="1260" w:type="dxa"/>
            <w:vMerge/>
          </w:tcPr>
          <w:p w:rsidR="005B1ACC" w:rsidRPr="00ED2DE2" w:rsidRDefault="005B1ACC" w:rsidP="00A15ACB">
            <w:pPr>
              <w:rPr>
                <w:rFonts w:ascii="標楷體" w:eastAsia="標楷體" w:hAnsi="標楷體"/>
              </w:rPr>
            </w:pPr>
          </w:p>
        </w:tc>
      </w:tr>
      <w:tr w:rsidR="005B1ACC" w:rsidRPr="00ED2DE2" w:rsidTr="00ED2DE2">
        <w:trPr>
          <w:trHeight w:val="840"/>
          <w:jc w:val="center"/>
        </w:trPr>
        <w:tc>
          <w:tcPr>
            <w:tcW w:w="7308" w:type="dxa"/>
            <w:gridSpan w:val="6"/>
            <w:tcBorders>
              <w:top w:val="dashed" w:sz="4" w:space="0" w:color="auto"/>
            </w:tcBorders>
          </w:tcPr>
          <w:p w:rsidR="005B1ACC" w:rsidRPr="00ED2DE2" w:rsidRDefault="005B1ACC" w:rsidP="00A15ACB">
            <w:pPr>
              <w:rPr>
                <w:rFonts w:ascii="標楷體" w:eastAsia="標楷體" w:hAnsi="標楷體"/>
              </w:rPr>
            </w:pPr>
            <w:r w:rsidRPr="00ED2DE2">
              <w:rPr>
                <w:rFonts w:ascii="標楷體" w:eastAsia="標楷體" w:hAnsi="標楷體"/>
              </w:rPr>
              <w:t>3.</w:t>
            </w:r>
          </w:p>
          <w:p w:rsidR="005B1ACC" w:rsidRPr="00ED2DE2" w:rsidRDefault="005B1ACC" w:rsidP="00A15ACB">
            <w:pPr>
              <w:rPr>
                <w:rFonts w:ascii="標楷體" w:eastAsia="標楷體" w:hAnsi="標楷體"/>
              </w:rPr>
            </w:pPr>
          </w:p>
        </w:tc>
        <w:tc>
          <w:tcPr>
            <w:tcW w:w="1440" w:type="dxa"/>
            <w:tcBorders>
              <w:top w:val="dashed" w:sz="4" w:space="0" w:color="auto"/>
            </w:tcBorders>
          </w:tcPr>
          <w:p w:rsidR="005B1ACC" w:rsidRPr="00ED2DE2" w:rsidRDefault="005B1ACC" w:rsidP="00A15ACB">
            <w:pPr>
              <w:rPr>
                <w:rFonts w:ascii="標楷體" w:eastAsia="標楷體" w:hAnsi="標楷體"/>
              </w:rPr>
            </w:pPr>
          </w:p>
        </w:tc>
        <w:tc>
          <w:tcPr>
            <w:tcW w:w="1260" w:type="dxa"/>
            <w:vMerge/>
          </w:tcPr>
          <w:p w:rsidR="005B1ACC" w:rsidRPr="00ED2DE2" w:rsidRDefault="005B1ACC" w:rsidP="00A15ACB">
            <w:pPr>
              <w:rPr>
                <w:rFonts w:ascii="標楷體" w:eastAsia="標楷體" w:hAnsi="標楷體"/>
              </w:rPr>
            </w:pPr>
          </w:p>
        </w:tc>
      </w:tr>
      <w:tr w:rsidR="005B1ACC" w:rsidRPr="00ED2DE2" w:rsidTr="00ED2DE2">
        <w:trPr>
          <w:jc w:val="center"/>
        </w:trPr>
        <w:tc>
          <w:tcPr>
            <w:tcW w:w="8748" w:type="dxa"/>
            <w:gridSpan w:val="7"/>
            <w:vAlign w:val="center"/>
          </w:tcPr>
          <w:p w:rsidR="005B1ACC" w:rsidRPr="00ED2DE2" w:rsidRDefault="005B1ACC" w:rsidP="00A15ACB">
            <w:pPr>
              <w:jc w:val="center"/>
              <w:rPr>
                <w:rFonts w:ascii="標楷體" w:eastAsia="標楷體" w:hAnsi="標楷體"/>
                <w:b/>
              </w:rPr>
            </w:pPr>
            <w:r w:rsidRPr="00ED2DE2">
              <w:rPr>
                <w:rFonts w:ascii="標楷體" w:eastAsia="標楷體" w:hAnsi="標楷體" w:hint="eastAsia"/>
                <w:b/>
              </w:rPr>
              <w:t>審查委員意見</w:t>
            </w:r>
          </w:p>
          <w:p w:rsidR="005B1ACC" w:rsidRPr="00ED2DE2" w:rsidRDefault="005B1ACC"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5B1ACC" w:rsidRPr="00ED2DE2" w:rsidRDefault="005B1ACC" w:rsidP="00A15ACB">
            <w:pPr>
              <w:jc w:val="center"/>
              <w:rPr>
                <w:rFonts w:ascii="標楷體" w:eastAsia="標楷體" w:hAnsi="標楷體"/>
                <w:b/>
              </w:rPr>
            </w:pPr>
            <w:r w:rsidRPr="00ED2DE2">
              <w:rPr>
                <w:rFonts w:ascii="標楷體" w:eastAsia="標楷體" w:hAnsi="標楷體" w:hint="eastAsia"/>
                <w:b/>
              </w:rPr>
              <w:t>總分</w:t>
            </w:r>
          </w:p>
        </w:tc>
      </w:tr>
      <w:tr w:rsidR="005B1ACC" w:rsidRPr="00ED2DE2" w:rsidTr="00ED2DE2">
        <w:trPr>
          <w:trHeight w:val="1140"/>
          <w:jc w:val="center"/>
        </w:trPr>
        <w:tc>
          <w:tcPr>
            <w:tcW w:w="8748" w:type="dxa"/>
            <w:gridSpan w:val="7"/>
            <w:vMerge w:val="restart"/>
          </w:tcPr>
          <w:p w:rsidR="005B1ACC" w:rsidRPr="00533DEE" w:rsidRDefault="005B1ACC" w:rsidP="007D2A16">
            <w:pPr>
              <w:rPr>
                <w:rFonts w:ascii="標楷體" w:eastAsia="標楷體" w:hAnsi="標楷體"/>
                <w:sz w:val="26"/>
                <w:szCs w:val="26"/>
              </w:rPr>
            </w:pPr>
            <w:r w:rsidRPr="00533DEE">
              <w:rPr>
                <w:rFonts w:ascii="標楷體" w:eastAsia="標楷體" w:hAnsi="標楷體"/>
                <w:sz w:val="26"/>
                <w:szCs w:val="26"/>
              </w:rPr>
              <w:t>1.P1/</w:t>
            </w:r>
            <w:r w:rsidRPr="00533DEE">
              <w:rPr>
                <w:rFonts w:ascii="標楷體" w:eastAsia="標楷體" w:hAnsi="標楷體" w:hint="eastAsia"/>
                <w:sz w:val="26"/>
                <w:szCs w:val="26"/>
              </w:rPr>
              <w:t>實施計畫之基本資料要會辦各處室主任</w:t>
            </w:r>
            <w:r w:rsidRPr="00533DEE">
              <w:rPr>
                <w:rFonts w:ascii="標楷體" w:eastAsia="標楷體" w:hAnsi="標楷體"/>
                <w:sz w:val="26"/>
                <w:szCs w:val="26"/>
              </w:rPr>
              <w:t>.</w:t>
            </w:r>
          </w:p>
          <w:p w:rsidR="005B1ACC" w:rsidRPr="00533DEE" w:rsidRDefault="005B1ACC" w:rsidP="007D2A16">
            <w:pPr>
              <w:rPr>
                <w:rFonts w:ascii="標楷體" w:eastAsia="標楷體" w:hAnsi="標楷體"/>
                <w:sz w:val="26"/>
                <w:szCs w:val="26"/>
              </w:rPr>
            </w:pPr>
            <w:r w:rsidRPr="00533DEE">
              <w:rPr>
                <w:rFonts w:ascii="標楷體" w:eastAsia="標楷體" w:hAnsi="標楷體"/>
                <w:sz w:val="26"/>
                <w:szCs w:val="26"/>
              </w:rPr>
              <w:t>2.P3/</w:t>
            </w:r>
            <w:r w:rsidRPr="00533DEE">
              <w:rPr>
                <w:rFonts w:ascii="標楷體" w:eastAsia="標楷體" w:hAnsi="標楷體" w:hint="eastAsia"/>
                <w:sz w:val="26"/>
                <w:szCs w:val="26"/>
              </w:rPr>
              <w:t>實施對象應為七年級至九年級</w:t>
            </w:r>
            <w:r w:rsidRPr="00533DEE">
              <w:rPr>
                <w:rFonts w:ascii="標楷體" w:eastAsia="標楷體" w:hAnsi="標楷體"/>
                <w:sz w:val="26"/>
                <w:szCs w:val="26"/>
              </w:rPr>
              <w:t>.</w:t>
            </w:r>
          </w:p>
          <w:p w:rsidR="005B1ACC" w:rsidRPr="00533DEE" w:rsidRDefault="005B1ACC" w:rsidP="007D2A16">
            <w:pPr>
              <w:rPr>
                <w:rFonts w:ascii="標楷體" w:eastAsia="標楷體" w:hAnsi="標楷體"/>
                <w:sz w:val="26"/>
                <w:szCs w:val="26"/>
              </w:rPr>
            </w:pPr>
            <w:r w:rsidRPr="00533DEE">
              <w:rPr>
                <w:rFonts w:ascii="標楷體" w:eastAsia="標楷體" w:hAnsi="標楷體"/>
                <w:sz w:val="26"/>
                <w:szCs w:val="26"/>
              </w:rPr>
              <w:t>3.P13/</w:t>
            </w:r>
            <w:r w:rsidRPr="00533DEE">
              <w:rPr>
                <w:rFonts w:ascii="標楷體" w:eastAsia="標楷體" w:hAnsi="標楷體" w:hint="eastAsia"/>
                <w:sz w:val="26"/>
                <w:szCs w:val="26"/>
              </w:rPr>
              <w:t>外聘專家學者鐘點費用建議修改成</w:t>
            </w:r>
            <w:r w:rsidRPr="00533DEE">
              <w:rPr>
                <w:rFonts w:ascii="標楷體" w:eastAsia="標楷體" w:hAnsi="標楷體"/>
                <w:sz w:val="26"/>
                <w:szCs w:val="26"/>
              </w:rPr>
              <w:t>1600</w:t>
            </w:r>
            <w:r w:rsidRPr="00533DEE">
              <w:rPr>
                <w:rFonts w:ascii="標楷體" w:eastAsia="標楷體" w:hAnsi="標楷體" w:hint="eastAsia"/>
                <w:sz w:val="26"/>
                <w:szCs w:val="26"/>
              </w:rPr>
              <w:t>元或</w:t>
            </w:r>
            <w:r w:rsidRPr="00533DEE">
              <w:rPr>
                <w:rFonts w:ascii="標楷體" w:eastAsia="標楷體" w:hAnsi="標楷體"/>
                <w:sz w:val="26"/>
                <w:szCs w:val="26"/>
              </w:rPr>
              <w:t>400</w:t>
            </w:r>
            <w:r w:rsidRPr="00533DEE">
              <w:rPr>
                <w:rFonts w:ascii="標楷體" w:eastAsia="標楷體" w:hAnsi="標楷體" w:hint="eastAsia"/>
                <w:sz w:val="26"/>
                <w:szCs w:val="26"/>
              </w:rPr>
              <w:t>元</w:t>
            </w:r>
            <w:r w:rsidRPr="00533DEE">
              <w:rPr>
                <w:rFonts w:ascii="標楷體" w:eastAsia="標楷體" w:hAnsi="標楷體"/>
                <w:sz w:val="26"/>
                <w:szCs w:val="26"/>
              </w:rPr>
              <w:t>.</w:t>
            </w:r>
          </w:p>
          <w:p w:rsidR="005B1ACC" w:rsidRPr="00533DEE" w:rsidRDefault="005B1ACC" w:rsidP="007D2A16">
            <w:pPr>
              <w:rPr>
                <w:rFonts w:ascii="標楷體" w:eastAsia="標楷體" w:hAnsi="標楷體"/>
                <w:sz w:val="26"/>
                <w:szCs w:val="26"/>
              </w:rPr>
            </w:pPr>
            <w:r w:rsidRPr="00533DEE">
              <w:rPr>
                <w:rFonts w:ascii="標楷體" w:eastAsia="標楷體" w:hAnsi="標楷體"/>
                <w:sz w:val="26"/>
                <w:szCs w:val="26"/>
              </w:rPr>
              <w:t>4.P14/</w:t>
            </w:r>
            <w:r w:rsidRPr="00533DEE">
              <w:rPr>
                <w:rFonts w:ascii="標楷體" w:eastAsia="標楷體" w:hAnsi="標楷體" w:hint="eastAsia"/>
                <w:sz w:val="26"/>
                <w:szCs w:val="26"/>
              </w:rPr>
              <w:t>教育部應改為「教育部國民及學前教育署」</w:t>
            </w:r>
          </w:p>
          <w:p w:rsidR="005B1ACC" w:rsidRPr="007D2A16" w:rsidRDefault="005B1ACC" w:rsidP="005B1ACC">
            <w:pPr>
              <w:ind w:left="31680" w:hangingChars="92" w:firstLine="31680"/>
              <w:rPr>
                <w:rFonts w:ascii="標楷體" w:eastAsia="標楷體" w:hAnsi="標楷體"/>
                <w:sz w:val="26"/>
                <w:szCs w:val="26"/>
              </w:rPr>
            </w:pPr>
            <w:r w:rsidRPr="00533DEE">
              <w:rPr>
                <w:rFonts w:ascii="標楷體" w:eastAsia="標楷體" w:hAnsi="標楷體"/>
                <w:sz w:val="26"/>
                <w:szCs w:val="26"/>
              </w:rPr>
              <w:t>5.P15/</w:t>
            </w:r>
            <w:r w:rsidRPr="00533DEE">
              <w:rPr>
                <w:rFonts w:ascii="標楷體" w:eastAsia="標楷體" w:hAnsi="標楷體" w:hint="eastAsia"/>
                <w:sz w:val="26"/>
                <w:szCs w:val="26"/>
              </w:rPr>
              <w:t>經費來源補助原則建議修改成</w:t>
            </w:r>
            <w:r w:rsidRPr="00533DEE">
              <w:rPr>
                <w:rFonts w:ascii="標楷體" w:eastAsia="標楷體" w:hAnsi="標楷體"/>
                <w:sz w:val="26"/>
                <w:szCs w:val="26"/>
              </w:rPr>
              <w:t xml:space="preserve">: </w:t>
            </w:r>
            <w:r w:rsidRPr="00533DEE">
              <w:rPr>
                <w:rFonts w:ascii="標楷體" w:eastAsia="標楷體" w:hAnsi="標楷體" w:hint="eastAsia"/>
                <w:sz w:val="26"/>
                <w:szCs w:val="26"/>
              </w:rPr>
              <w:t>基本補助（每班</w:t>
            </w:r>
            <w:r w:rsidRPr="00533DEE">
              <w:rPr>
                <w:rFonts w:ascii="標楷體" w:eastAsia="標楷體" w:hAnsi="標楷體"/>
                <w:sz w:val="26"/>
                <w:szCs w:val="26"/>
              </w:rPr>
              <w:t>3</w:t>
            </w:r>
            <w:r w:rsidRPr="00533DEE">
              <w:rPr>
                <w:rFonts w:ascii="標楷體" w:eastAsia="標楷體" w:hAnsi="標楷體" w:hint="eastAsia"/>
                <w:sz w:val="26"/>
                <w:szCs w:val="26"/>
              </w:rPr>
              <w:t>千元）外，有辦理八年級社區高職參訪之學校，每班增加補助</w:t>
            </w:r>
            <w:r w:rsidRPr="00533DEE">
              <w:rPr>
                <w:rFonts w:ascii="標楷體" w:eastAsia="標楷體" w:hAnsi="標楷體"/>
                <w:sz w:val="26"/>
                <w:szCs w:val="26"/>
              </w:rPr>
              <w:t>3</w:t>
            </w:r>
            <w:r w:rsidRPr="00533DEE">
              <w:rPr>
                <w:rFonts w:ascii="標楷體" w:eastAsia="標楷體" w:hAnsi="標楷體" w:hint="eastAsia"/>
                <w:sz w:val="26"/>
                <w:szCs w:val="26"/>
              </w:rPr>
              <w:t>千元，另行補助生涯發展教育辦理經費</w:t>
            </w:r>
            <w:r w:rsidRPr="00533DEE">
              <w:rPr>
                <w:rFonts w:ascii="標楷體" w:eastAsia="標楷體" w:hAnsi="標楷體"/>
                <w:sz w:val="26"/>
                <w:szCs w:val="26"/>
              </w:rPr>
              <w:t>2</w:t>
            </w:r>
            <w:r w:rsidRPr="00533DEE">
              <w:rPr>
                <w:rFonts w:ascii="標楷體" w:eastAsia="標楷體" w:hAnsi="標楷體" w:hint="eastAsia"/>
                <w:sz w:val="26"/>
                <w:szCs w:val="26"/>
              </w:rPr>
              <w:t>萬元</w:t>
            </w:r>
            <w:r w:rsidRPr="00533DEE">
              <w:rPr>
                <w:rFonts w:ascii="標楷體" w:eastAsia="標楷體" w:hAnsi="標楷體"/>
                <w:sz w:val="26"/>
                <w:szCs w:val="26"/>
              </w:rPr>
              <w:t>.</w:t>
            </w:r>
          </w:p>
        </w:tc>
        <w:tc>
          <w:tcPr>
            <w:tcW w:w="1260" w:type="dxa"/>
            <w:tcBorders>
              <w:bottom w:val="single" w:sz="4" w:space="0" w:color="auto"/>
            </w:tcBorders>
          </w:tcPr>
          <w:p w:rsidR="005B1ACC" w:rsidRPr="00ED2DE2" w:rsidRDefault="005B1ACC" w:rsidP="00A15ACB">
            <w:pPr>
              <w:rPr>
                <w:rFonts w:ascii="標楷體" w:eastAsia="標楷體" w:hAnsi="標楷體"/>
              </w:rPr>
            </w:pPr>
            <w:r>
              <w:rPr>
                <w:rFonts w:ascii="標楷體" w:eastAsia="標楷體" w:hAnsi="標楷體"/>
              </w:rPr>
              <w:t>89</w:t>
            </w:r>
          </w:p>
        </w:tc>
      </w:tr>
      <w:tr w:rsidR="005B1ACC" w:rsidRPr="00ED2DE2" w:rsidTr="00ED2DE2">
        <w:trPr>
          <w:trHeight w:val="1122"/>
          <w:jc w:val="center"/>
        </w:trPr>
        <w:tc>
          <w:tcPr>
            <w:tcW w:w="8748" w:type="dxa"/>
            <w:gridSpan w:val="7"/>
            <w:vMerge/>
            <w:tcBorders>
              <w:bottom w:val="single" w:sz="12" w:space="0" w:color="auto"/>
            </w:tcBorders>
          </w:tcPr>
          <w:p w:rsidR="005B1ACC" w:rsidRPr="00ED2DE2" w:rsidRDefault="005B1ACC" w:rsidP="00A15ACB">
            <w:pPr>
              <w:rPr>
                <w:rFonts w:ascii="標楷體" w:eastAsia="標楷體" w:hAnsi="標楷體"/>
              </w:rPr>
            </w:pPr>
          </w:p>
        </w:tc>
        <w:tc>
          <w:tcPr>
            <w:tcW w:w="1260" w:type="dxa"/>
            <w:tcBorders>
              <w:top w:val="single" w:sz="4" w:space="0" w:color="auto"/>
              <w:bottom w:val="single" w:sz="12" w:space="0" w:color="auto"/>
            </w:tcBorders>
          </w:tcPr>
          <w:p w:rsidR="005B1ACC" w:rsidRPr="00ED2DE2" w:rsidRDefault="005B1ACC"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5B1ACC" w:rsidRPr="00ED2DE2" w:rsidRDefault="005B1ACC"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5B1ACC" w:rsidRPr="00ED2DE2" w:rsidTr="00ED2DE2">
        <w:trPr>
          <w:jc w:val="center"/>
        </w:trPr>
        <w:tc>
          <w:tcPr>
            <w:tcW w:w="10008" w:type="dxa"/>
            <w:tcBorders>
              <w:top w:val="single" w:sz="12" w:space="0" w:color="auto"/>
            </w:tcBorders>
            <w:shd w:val="clear" w:color="auto" w:fill="E6E6E6"/>
            <w:vAlign w:val="center"/>
          </w:tcPr>
          <w:p w:rsidR="005B1ACC" w:rsidRPr="00ED2DE2" w:rsidRDefault="005B1ACC" w:rsidP="00A15ACB">
            <w:pPr>
              <w:jc w:val="center"/>
              <w:rPr>
                <w:rFonts w:ascii="標楷體" w:eastAsia="標楷體" w:hAnsi="標楷體"/>
                <w:b/>
              </w:rPr>
            </w:pPr>
            <w:r w:rsidRPr="00ED2DE2">
              <w:rPr>
                <w:rFonts w:ascii="標楷體" w:eastAsia="標楷體" w:hAnsi="標楷體" w:hint="eastAsia"/>
                <w:b/>
              </w:rPr>
              <w:t>審查結果</w:t>
            </w:r>
          </w:p>
        </w:tc>
      </w:tr>
      <w:tr w:rsidR="005B1ACC" w:rsidRPr="00ED2DE2" w:rsidTr="00ED2DE2">
        <w:trPr>
          <w:trHeight w:val="923"/>
          <w:jc w:val="center"/>
        </w:trPr>
        <w:tc>
          <w:tcPr>
            <w:tcW w:w="10008" w:type="dxa"/>
            <w:tcBorders>
              <w:bottom w:val="single" w:sz="12" w:space="0" w:color="auto"/>
            </w:tcBorders>
          </w:tcPr>
          <w:p w:rsidR="005B1ACC" w:rsidRPr="00ED2DE2" w:rsidRDefault="005B1ACC"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5B1ACC" w:rsidRPr="00ED2DE2" w:rsidRDefault="005B1ACC"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5B1ACC" w:rsidRPr="00ED2DE2" w:rsidRDefault="005B1ACC"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5B1ACC" w:rsidRPr="00ED2DE2" w:rsidRDefault="005B1ACC"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5B1ACC" w:rsidRPr="00ED2DE2" w:rsidRDefault="005B1ACC" w:rsidP="00ED2DE2">
      <w:pPr>
        <w:spacing w:line="400" w:lineRule="exact"/>
        <w:rPr>
          <w:rFonts w:ascii="標楷體" w:eastAsia="標楷體" w:hAnsi="標楷體"/>
          <w:b/>
        </w:rPr>
      </w:pPr>
      <w:r w:rsidRPr="00ED2DE2">
        <w:rPr>
          <w:rFonts w:ascii="標楷體" w:eastAsia="標楷體" w:hAnsi="標楷體" w:hint="eastAsia"/>
          <w:b/>
        </w:rPr>
        <w:t>一、計畫完整性</w:t>
      </w:r>
    </w:p>
    <w:p w:rsidR="005B1ACC" w:rsidRPr="00ED2DE2" w:rsidRDefault="005B1ACC" w:rsidP="007D2A1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5B1ACC" w:rsidRPr="00ED2DE2" w:rsidRDefault="005B1ACC" w:rsidP="007D2A1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5B1ACC" w:rsidRPr="00ED2DE2" w:rsidRDefault="005B1ACC" w:rsidP="007D2A1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5B1ACC" w:rsidRPr="00ED2DE2" w:rsidRDefault="005B1ACC" w:rsidP="007D2A1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5B1ACC" w:rsidRPr="00ED2DE2" w:rsidRDefault="005B1ACC" w:rsidP="007D2A1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5B1ACC" w:rsidRPr="00ED2DE2" w:rsidRDefault="005B1ACC" w:rsidP="007D2A1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5B1ACC" w:rsidRPr="00ED2DE2" w:rsidRDefault="005B1ACC" w:rsidP="007D2A1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5B1ACC" w:rsidRPr="00ED2DE2" w:rsidRDefault="005B1ACC" w:rsidP="007D2A1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5B1ACC" w:rsidRPr="00ED2DE2" w:rsidRDefault="005B1ACC" w:rsidP="00ED2DE2">
      <w:pPr>
        <w:spacing w:line="400" w:lineRule="exact"/>
        <w:rPr>
          <w:rFonts w:ascii="標楷體" w:eastAsia="標楷體" w:hAnsi="標楷體"/>
          <w:b/>
        </w:rPr>
      </w:pPr>
      <w:r w:rsidRPr="00ED2DE2">
        <w:rPr>
          <w:rFonts w:ascii="標楷體" w:eastAsia="標楷體" w:hAnsi="標楷體" w:hint="eastAsia"/>
          <w:b/>
        </w:rPr>
        <w:t>二、經費合理性</w:t>
      </w:r>
    </w:p>
    <w:p w:rsidR="005B1ACC" w:rsidRPr="00ED2DE2" w:rsidRDefault="005B1ACC" w:rsidP="007D2A1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5B1ACC" w:rsidRPr="00ED2DE2" w:rsidRDefault="005B1ACC"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5B1ACC" w:rsidRPr="00ED2DE2" w:rsidRDefault="005B1ACC" w:rsidP="00ED2DE2">
      <w:pPr>
        <w:spacing w:line="400" w:lineRule="exact"/>
        <w:rPr>
          <w:rFonts w:ascii="標楷體" w:eastAsia="標楷體" w:hAnsi="標楷體"/>
          <w:b/>
        </w:rPr>
      </w:pPr>
      <w:r w:rsidRPr="00ED2DE2">
        <w:rPr>
          <w:rFonts w:ascii="標楷體" w:eastAsia="標楷體" w:hAnsi="標楷體" w:hint="eastAsia"/>
          <w:b/>
        </w:rPr>
        <w:t>三、計畫效益性</w:t>
      </w:r>
    </w:p>
    <w:p w:rsidR="005B1ACC" w:rsidRPr="00ED2DE2" w:rsidRDefault="005B1ACC" w:rsidP="007D2A16">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5B1ACC" w:rsidRPr="00ED2DE2" w:rsidRDefault="005B1ACC" w:rsidP="00ED2DE2">
      <w:pPr>
        <w:spacing w:line="400" w:lineRule="exact"/>
        <w:rPr>
          <w:rFonts w:ascii="標楷體" w:eastAsia="標楷體" w:hAnsi="標楷體"/>
          <w:b/>
        </w:rPr>
      </w:pPr>
      <w:r w:rsidRPr="00ED2DE2">
        <w:rPr>
          <w:rFonts w:ascii="標楷體" w:eastAsia="標楷體" w:hAnsi="標楷體" w:hint="eastAsia"/>
          <w:b/>
        </w:rPr>
        <w:t>四、創意特色</w:t>
      </w:r>
    </w:p>
    <w:p w:rsidR="005B1ACC" w:rsidRPr="00ED2DE2" w:rsidRDefault="005B1ACC" w:rsidP="007D2A16">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5B1ACC" w:rsidRPr="00ED2DE2" w:rsidRDefault="005B1ACC"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5B1ACC" w:rsidRPr="00ED2DE2" w:rsidRDefault="005B1ACC"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5B1ACC" w:rsidRPr="00ED2DE2" w:rsidRDefault="005B1ACC"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5B1ACC" w:rsidRPr="00ED2DE2" w:rsidRDefault="005B1ACC"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5B1ACC" w:rsidRPr="00ED2DE2" w:rsidRDefault="005B1ACC"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5B1ACC"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CC" w:rsidRDefault="005B1ACC" w:rsidP="00E453DB">
      <w:r>
        <w:separator/>
      </w:r>
    </w:p>
  </w:endnote>
  <w:endnote w:type="continuationSeparator" w:id="0">
    <w:p w:rsidR="005B1ACC" w:rsidRDefault="005B1ACC"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CC" w:rsidRDefault="005B1ACC" w:rsidP="00E453DB">
      <w:r>
        <w:separator/>
      </w:r>
    </w:p>
  </w:footnote>
  <w:footnote w:type="continuationSeparator" w:id="0">
    <w:p w:rsidR="005B1ACC" w:rsidRDefault="005B1ACC"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C30BD"/>
    <w:rsid w:val="002B7C18"/>
    <w:rsid w:val="00312CBD"/>
    <w:rsid w:val="00377A19"/>
    <w:rsid w:val="00472259"/>
    <w:rsid w:val="004C13D7"/>
    <w:rsid w:val="00533DEE"/>
    <w:rsid w:val="005B1ACC"/>
    <w:rsid w:val="0063648D"/>
    <w:rsid w:val="00670C43"/>
    <w:rsid w:val="006F46EA"/>
    <w:rsid w:val="00707ADF"/>
    <w:rsid w:val="00713A29"/>
    <w:rsid w:val="00720F02"/>
    <w:rsid w:val="00732477"/>
    <w:rsid w:val="0073269B"/>
    <w:rsid w:val="00750ECB"/>
    <w:rsid w:val="007A48E8"/>
    <w:rsid w:val="007A6D1E"/>
    <w:rsid w:val="007D2A16"/>
    <w:rsid w:val="008265CE"/>
    <w:rsid w:val="00897C4D"/>
    <w:rsid w:val="009409BA"/>
    <w:rsid w:val="009518F8"/>
    <w:rsid w:val="009704A2"/>
    <w:rsid w:val="00A15ACB"/>
    <w:rsid w:val="00AB2332"/>
    <w:rsid w:val="00AE4BC3"/>
    <w:rsid w:val="00B0038A"/>
    <w:rsid w:val="00B94445"/>
    <w:rsid w:val="00C325F8"/>
    <w:rsid w:val="00C7145B"/>
    <w:rsid w:val="00CE571B"/>
    <w:rsid w:val="00D70CFE"/>
    <w:rsid w:val="00D71390"/>
    <w:rsid w:val="00DC5DBB"/>
    <w:rsid w:val="00E25586"/>
    <w:rsid w:val="00E453DB"/>
    <w:rsid w:val="00EB7D9C"/>
    <w:rsid w:val="00ED1BF2"/>
    <w:rsid w:val="00ED2DE2"/>
    <w:rsid w:val="00FD67AB"/>
    <w:rsid w:val="00FF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sid w:val="00E25586"/>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266</Words>
  <Characters>1522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2016-08-02T08:44:00Z</cp:lastPrinted>
  <dcterms:created xsi:type="dcterms:W3CDTF">2016-08-02T08:44:00Z</dcterms:created>
  <dcterms:modified xsi:type="dcterms:W3CDTF">2016-08-18T08:13:00Z</dcterms:modified>
</cp:coreProperties>
</file>