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1F" w:rsidRDefault="009E2F1F" w:rsidP="00D2473E">
      <w:pPr>
        <w:snapToGrid w:val="0"/>
        <w:jc w:val="center"/>
        <w:rPr>
          <w:rFonts w:eastAsia="標楷體" w:hAnsi="標楷體"/>
          <w:b/>
          <w:sz w:val="28"/>
          <w:szCs w:val="28"/>
        </w:rPr>
      </w:pPr>
      <w:r w:rsidRPr="00A37720">
        <w:rPr>
          <w:rFonts w:eastAsia="標楷體" w:hint="eastAsia"/>
          <w:b/>
          <w:sz w:val="28"/>
          <w:szCs w:val="28"/>
        </w:rPr>
        <w:t>東吳大學</w:t>
      </w:r>
      <w:r w:rsidRPr="00A37720">
        <w:rPr>
          <w:rFonts w:eastAsia="標楷體"/>
          <w:b/>
          <w:sz w:val="28"/>
          <w:szCs w:val="28"/>
        </w:rPr>
        <w:t>201</w:t>
      </w:r>
      <w:r>
        <w:rPr>
          <w:rFonts w:eastAsia="標楷體"/>
          <w:b/>
          <w:sz w:val="28"/>
          <w:szCs w:val="28"/>
        </w:rPr>
        <w:t>7</w:t>
      </w:r>
      <w:r w:rsidRPr="00A37720">
        <w:rPr>
          <w:rFonts w:eastAsia="標楷體" w:hint="eastAsia"/>
          <w:b/>
          <w:sz w:val="28"/>
          <w:szCs w:val="28"/>
        </w:rPr>
        <w:t>年雙溪教育論壇</w:t>
      </w:r>
      <w:r w:rsidRPr="00A37720">
        <w:rPr>
          <w:rFonts w:eastAsia="標楷體" w:hAnsi="標楷體" w:hint="eastAsia"/>
          <w:b/>
          <w:sz w:val="28"/>
          <w:szCs w:val="28"/>
        </w:rPr>
        <w:t>學術研討會</w:t>
      </w:r>
      <w:r w:rsidRPr="00C77A54">
        <w:rPr>
          <w:rFonts w:eastAsia="標楷體" w:hAnsi="標楷體" w:hint="eastAsia"/>
          <w:b/>
          <w:sz w:val="28"/>
          <w:szCs w:val="28"/>
        </w:rPr>
        <w:t>投稿者基本資料表</w:t>
      </w:r>
    </w:p>
    <w:p w:rsidR="009E2F1F" w:rsidRPr="00C77A54" w:rsidRDefault="009E2F1F" w:rsidP="00D2473E">
      <w:pPr>
        <w:snapToGrid w:val="0"/>
        <w:jc w:val="center"/>
        <w:rPr>
          <w:rFonts w:eastAsia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260"/>
        <w:gridCol w:w="2620"/>
        <w:gridCol w:w="1260"/>
        <w:gridCol w:w="2754"/>
      </w:tblGrid>
      <w:tr w:rsidR="009E2F1F" w:rsidRPr="00C77A54" w:rsidTr="000E3EDB">
        <w:trPr>
          <w:cantSplit/>
          <w:trHeight w:val="1233"/>
          <w:jc w:val="center"/>
        </w:trPr>
        <w:tc>
          <w:tcPr>
            <w:tcW w:w="468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E2F1F" w:rsidRPr="00C77A54" w:rsidRDefault="009E2F1F" w:rsidP="000E3EDB">
            <w:pPr>
              <w:ind w:left="113" w:right="113"/>
              <w:jc w:val="center"/>
              <w:rPr>
                <w:rFonts w:eastAsia="標楷體"/>
              </w:rPr>
            </w:pPr>
            <w:r w:rsidRPr="00C77A54">
              <w:rPr>
                <w:rFonts w:eastAsia="標楷體" w:hAnsi="標楷體" w:hint="eastAsia"/>
              </w:rPr>
              <w:t>論文名稱</w:t>
            </w:r>
          </w:p>
        </w:tc>
        <w:tc>
          <w:tcPr>
            <w:tcW w:w="7894" w:type="dxa"/>
            <w:gridSpan w:val="4"/>
            <w:tcBorders>
              <w:top w:val="doub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9E2F1F" w:rsidRPr="00D2473E" w:rsidRDefault="009E2F1F" w:rsidP="00937F04">
            <w:pPr>
              <w:rPr>
                <w:rFonts w:eastAsia="標楷體"/>
                <w:szCs w:val="24"/>
              </w:rPr>
            </w:pPr>
          </w:p>
        </w:tc>
      </w:tr>
      <w:tr w:rsidR="009E2F1F" w:rsidRPr="00C77A54" w:rsidTr="000E3EDB">
        <w:trPr>
          <w:cantSplit/>
          <w:trHeight w:val="934"/>
          <w:jc w:val="center"/>
        </w:trPr>
        <w:tc>
          <w:tcPr>
            <w:tcW w:w="46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E2F1F" w:rsidRPr="00C77A54" w:rsidRDefault="009E2F1F" w:rsidP="000E3EDB">
            <w:pPr>
              <w:ind w:left="113" w:right="113"/>
              <w:jc w:val="center"/>
              <w:rPr>
                <w:rFonts w:eastAsia="標楷體"/>
              </w:rPr>
            </w:pPr>
            <w:r w:rsidRPr="00C77A54">
              <w:rPr>
                <w:rFonts w:eastAsia="標楷體" w:hAnsi="標楷體" w:hint="eastAsia"/>
              </w:rPr>
              <w:t>作者</w:t>
            </w:r>
          </w:p>
        </w:tc>
        <w:tc>
          <w:tcPr>
            <w:tcW w:w="78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9E2F1F" w:rsidRPr="00C77A54" w:rsidRDefault="009E2F1F" w:rsidP="00937F04">
            <w:pPr>
              <w:rPr>
                <w:rFonts w:eastAsia="標楷體"/>
              </w:rPr>
            </w:pPr>
          </w:p>
        </w:tc>
      </w:tr>
      <w:tr w:rsidR="009E2F1F" w:rsidRPr="00C77A54" w:rsidTr="000E3EDB">
        <w:trPr>
          <w:cantSplit/>
          <w:trHeight w:val="750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E2F1F" w:rsidRPr="00C77A54" w:rsidRDefault="009E2F1F" w:rsidP="000E3EDB">
            <w:pPr>
              <w:ind w:left="113" w:right="113"/>
              <w:jc w:val="center"/>
              <w:rPr>
                <w:rFonts w:eastAsia="標楷體"/>
              </w:rPr>
            </w:pPr>
            <w:r w:rsidRPr="00C77A54">
              <w:rPr>
                <w:rFonts w:eastAsia="標楷體" w:hAnsi="標楷體" w:hint="eastAsia"/>
              </w:rPr>
              <w:t>第一作者基本資料</w:t>
            </w:r>
          </w:p>
          <w:p w:rsidR="009E2F1F" w:rsidRPr="00C77A54" w:rsidRDefault="009E2F1F" w:rsidP="000E3ED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F1F" w:rsidRPr="00C77A54" w:rsidRDefault="009E2F1F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 w:hint="eastAsia"/>
              </w:rPr>
              <w:t>姓名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F1F" w:rsidRPr="00C77A54" w:rsidRDefault="009E2F1F" w:rsidP="00937F04">
            <w:pPr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F1F" w:rsidRPr="00C77A54" w:rsidRDefault="009E2F1F" w:rsidP="00937F04">
            <w:pPr>
              <w:rPr>
                <w:rFonts w:eastAsia="標楷體"/>
              </w:rPr>
            </w:pPr>
            <w:r w:rsidRPr="00C77A54">
              <w:rPr>
                <w:rFonts w:eastAsia="標楷體"/>
              </w:rPr>
              <w:t>Email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9E2F1F" w:rsidRPr="00C77A54" w:rsidRDefault="009E2F1F" w:rsidP="00937F04">
            <w:pPr>
              <w:rPr>
                <w:rFonts w:eastAsia="標楷體"/>
              </w:rPr>
            </w:pPr>
          </w:p>
        </w:tc>
      </w:tr>
      <w:tr w:rsidR="009E2F1F" w:rsidRPr="00C77A54" w:rsidTr="00937F04">
        <w:trPr>
          <w:cantSplit/>
          <w:trHeight w:val="750"/>
          <w:jc w:val="center"/>
        </w:trPr>
        <w:tc>
          <w:tcPr>
            <w:tcW w:w="468" w:type="dxa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9E2F1F" w:rsidRPr="00C77A54" w:rsidRDefault="009E2F1F" w:rsidP="00937F04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F1F" w:rsidRPr="00C77A54" w:rsidRDefault="009E2F1F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 w:hint="eastAsia"/>
              </w:rPr>
              <w:t>通訊地址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F1F" w:rsidRPr="00C77A54" w:rsidRDefault="009E2F1F" w:rsidP="00937F04">
            <w:pPr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F1F" w:rsidRPr="00C77A54" w:rsidRDefault="009E2F1F" w:rsidP="00937F04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聯絡</w:t>
            </w:r>
            <w:r w:rsidRPr="00C77A54">
              <w:rPr>
                <w:rFonts w:eastAsia="標楷體" w:hAnsi="標楷體" w:hint="eastAsia"/>
              </w:rPr>
              <w:t>電話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9E2F1F" w:rsidRPr="00C77A54" w:rsidRDefault="009E2F1F" w:rsidP="00937F04">
            <w:pPr>
              <w:rPr>
                <w:rFonts w:eastAsia="標楷體"/>
              </w:rPr>
            </w:pPr>
          </w:p>
        </w:tc>
      </w:tr>
      <w:tr w:rsidR="009E2F1F" w:rsidRPr="00C77A54" w:rsidTr="00937F04">
        <w:trPr>
          <w:cantSplit/>
          <w:trHeight w:val="750"/>
          <w:jc w:val="center"/>
        </w:trPr>
        <w:tc>
          <w:tcPr>
            <w:tcW w:w="468" w:type="dxa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9E2F1F" w:rsidRPr="00C77A54" w:rsidRDefault="009E2F1F" w:rsidP="00937F04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F1F" w:rsidRPr="00C77A54" w:rsidRDefault="009E2F1F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 w:hint="eastAsia"/>
              </w:rPr>
              <w:t>服務單位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F1F" w:rsidRPr="00C77A54" w:rsidRDefault="009E2F1F" w:rsidP="00937F04">
            <w:pPr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F1F" w:rsidRPr="00C77A54" w:rsidRDefault="009E2F1F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 w:hint="eastAsia"/>
              </w:rPr>
              <w:t>職稱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9E2F1F" w:rsidRPr="00C77A54" w:rsidRDefault="009E2F1F" w:rsidP="00937F04">
            <w:pPr>
              <w:rPr>
                <w:rFonts w:eastAsia="標楷體"/>
              </w:rPr>
            </w:pPr>
          </w:p>
        </w:tc>
      </w:tr>
      <w:tr w:rsidR="009E2F1F" w:rsidRPr="00C77A54" w:rsidTr="00937F04">
        <w:trPr>
          <w:cantSplit/>
          <w:trHeight w:val="1595"/>
          <w:jc w:val="center"/>
        </w:trPr>
        <w:tc>
          <w:tcPr>
            <w:tcW w:w="468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9E2F1F" w:rsidRPr="00C77A54" w:rsidRDefault="009E2F1F" w:rsidP="00937F04">
            <w:pPr>
              <w:ind w:left="113" w:right="113"/>
              <w:jc w:val="center"/>
              <w:rPr>
                <w:rFonts w:eastAsia="標楷體"/>
              </w:rPr>
            </w:pPr>
            <w:r w:rsidRPr="00C77A54">
              <w:rPr>
                <w:rFonts w:eastAsia="標楷體" w:hAnsi="標楷體" w:hint="eastAsia"/>
              </w:rPr>
              <w:t>備註</w:t>
            </w:r>
          </w:p>
        </w:tc>
        <w:tc>
          <w:tcPr>
            <w:tcW w:w="7894" w:type="dxa"/>
            <w:gridSpan w:val="4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E2F1F" w:rsidRDefault="009E2F1F" w:rsidP="00937F0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一、研討會日期：</w:t>
            </w:r>
            <w:r>
              <w:rPr>
                <w:rFonts w:eastAsia="標楷體" w:hAnsi="標楷體"/>
              </w:rPr>
              <w:t>2017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/>
              </w:rPr>
              <w:t>5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/>
              </w:rPr>
              <w:t>12</w:t>
            </w:r>
            <w:r>
              <w:rPr>
                <w:rFonts w:eastAsia="標楷體" w:hAnsi="標楷體" w:hint="eastAsia"/>
              </w:rPr>
              <w:t>日（五）</w:t>
            </w:r>
          </w:p>
          <w:p w:rsidR="009E2F1F" w:rsidRDefault="009E2F1F" w:rsidP="00937F0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二、論文摘要截稿日期：</w:t>
            </w:r>
            <w:r>
              <w:rPr>
                <w:rFonts w:eastAsia="標楷體" w:hAnsi="標楷體"/>
              </w:rPr>
              <w:t>2017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/>
              </w:rPr>
              <w:t>3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/>
              </w:rPr>
              <w:t>3</w:t>
            </w:r>
            <w:r>
              <w:rPr>
                <w:rFonts w:eastAsia="標楷體" w:hAnsi="標楷體" w:hint="eastAsia"/>
              </w:rPr>
              <w:t>日（五）。</w:t>
            </w:r>
          </w:p>
          <w:p w:rsidR="009E2F1F" w:rsidRDefault="009E2F1F" w:rsidP="00937F0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三、論文摘要審查結果通知日期：</w:t>
            </w:r>
            <w:r>
              <w:rPr>
                <w:rFonts w:eastAsia="標楷體" w:hAnsi="標楷體"/>
              </w:rPr>
              <w:t>2017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/>
              </w:rPr>
              <w:t>3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/>
              </w:rPr>
              <w:t>17</w:t>
            </w:r>
            <w:r>
              <w:rPr>
                <w:rFonts w:eastAsia="標楷體" w:hAnsi="標楷體" w:hint="eastAsia"/>
              </w:rPr>
              <w:t>日（五）。</w:t>
            </w:r>
          </w:p>
          <w:p w:rsidR="009E2F1F" w:rsidRPr="00C77A54" w:rsidRDefault="009E2F1F" w:rsidP="009E2F1F">
            <w:pPr>
              <w:ind w:left="31680" w:hangingChars="202" w:firstLine="3168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四、摘要通過審查者須親自出席研討會進行口頭報告，並邀請繳交全文且經外審通過後，編入雙溪教育論壇論文集正式出版，論文全文電子檔請於</w:t>
            </w:r>
            <w:r>
              <w:rPr>
                <w:rFonts w:eastAsia="標楷體" w:hAnsi="標楷體"/>
              </w:rPr>
              <w:t>2017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/>
              </w:rPr>
              <w:t>4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/>
              </w:rPr>
              <w:t>21</w:t>
            </w:r>
            <w:r>
              <w:rPr>
                <w:rFonts w:eastAsia="標楷體" w:hAnsi="標楷體" w:hint="eastAsia"/>
              </w:rPr>
              <w:t>日前寄送至師資培育中心嚴雅瀞小姐信箱</w:t>
            </w:r>
            <w:r>
              <w:rPr>
                <w:rFonts w:eastAsia="標楷體" w:hAnsi="標楷體"/>
              </w:rPr>
              <w:t>joyce4521@scu.edu.tw</w:t>
            </w:r>
            <w:r>
              <w:rPr>
                <w:rFonts w:eastAsia="標楷體" w:hAnsi="標楷體" w:hint="eastAsia"/>
              </w:rPr>
              <w:t>。</w:t>
            </w:r>
          </w:p>
        </w:tc>
      </w:tr>
    </w:tbl>
    <w:p w:rsidR="009E2F1F" w:rsidRPr="00C77A54" w:rsidRDefault="009E2F1F" w:rsidP="00A37720">
      <w:pPr>
        <w:spacing w:line="460" w:lineRule="exact"/>
        <w:jc w:val="center"/>
        <w:rPr>
          <w:rFonts w:eastAsia="標楷體"/>
          <w:b/>
          <w:sz w:val="32"/>
          <w:szCs w:val="32"/>
        </w:rPr>
      </w:pPr>
      <w:r w:rsidRPr="00C77A54">
        <w:rPr>
          <w:rFonts w:eastAsia="標楷體"/>
          <w:sz w:val="36"/>
          <w:szCs w:val="36"/>
        </w:rPr>
        <w:br w:type="page"/>
      </w:r>
      <w:r w:rsidRPr="00A37720">
        <w:rPr>
          <w:rFonts w:eastAsia="標楷體" w:hint="eastAsia"/>
          <w:b/>
          <w:sz w:val="32"/>
          <w:szCs w:val="32"/>
        </w:rPr>
        <w:t>東吳大學</w:t>
      </w:r>
      <w:r w:rsidRPr="00C77A54">
        <w:rPr>
          <w:rFonts w:eastAsia="標楷體"/>
          <w:b/>
          <w:sz w:val="32"/>
          <w:szCs w:val="32"/>
        </w:rPr>
        <w:t>201</w:t>
      </w:r>
      <w:r>
        <w:rPr>
          <w:rFonts w:eastAsia="標楷體"/>
          <w:b/>
          <w:sz w:val="32"/>
          <w:szCs w:val="32"/>
        </w:rPr>
        <w:t>7</w:t>
      </w:r>
      <w:r>
        <w:rPr>
          <w:rFonts w:eastAsia="標楷體" w:hint="eastAsia"/>
          <w:b/>
          <w:sz w:val="32"/>
          <w:szCs w:val="32"/>
        </w:rPr>
        <w:t>年雙溪教育論壇</w:t>
      </w:r>
      <w:r w:rsidRPr="00C77A54">
        <w:rPr>
          <w:rFonts w:eastAsia="標楷體" w:hAnsi="標楷體" w:hint="eastAsia"/>
          <w:b/>
          <w:sz w:val="32"/>
          <w:szCs w:val="32"/>
        </w:rPr>
        <w:t>學術研討會論文摘要表</w:t>
      </w:r>
    </w:p>
    <w:p w:rsidR="009E2F1F" w:rsidRPr="00C77A54" w:rsidRDefault="009E2F1F" w:rsidP="000825D0">
      <w:pPr>
        <w:snapToGrid w:val="0"/>
        <w:spacing w:line="240" w:lineRule="atLeast"/>
        <w:jc w:val="both"/>
        <w:rPr>
          <w:rFonts w:eastAsia="標楷體"/>
          <w:b/>
          <w:sz w:val="28"/>
          <w:szCs w:val="28"/>
        </w:rPr>
      </w:pPr>
    </w:p>
    <w:p w:rsidR="009E2F1F" w:rsidRPr="00C77A54" w:rsidRDefault="009E2F1F" w:rsidP="000825D0">
      <w:pPr>
        <w:snapToGrid w:val="0"/>
        <w:spacing w:line="240" w:lineRule="atLeast"/>
        <w:jc w:val="both"/>
        <w:rPr>
          <w:rFonts w:eastAsia="標楷體"/>
          <w:szCs w:val="24"/>
        </w:rPr>
      </w:pPr>
    </w:p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8344"/>
      </w:tblGrid>
      <w:tr w:rsidR="009E2F1F" w:rsidRPr="00C77A54" w:rsidTr="003A462F">
        <w:trPr>
          <w:trHeight w:val="10557"/>
        </w:trPr>
        <w:tc>
          <w:tcPr>
            <w:tcW w:w="8344" w:type="dxa"/>
          </w:tcPr>
          <w:p w:rsidR="009E2F1F" w:rsidRPr="000E05D0" w:rsidRDefault="009E2F1F" w:rsidP="00DB0A2A">
            <w:pPr>
              <w:spacing w:beforeLines="50"/>
              <w:jc w:val="center"/>
              <w:rPr>
                <w:rFonts w:eastAsia="標楷體"/>
                <w:b/>
                <w:sz w:val="36"/>
                <w:szCs w:val="36"/>
                <w:lang w:val="en-GB"/>
              </w:rPr>
            </w:pPr>
            <w:r w:rsidRPr="000E05D0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論文</w:t>
            </w:r>
            <w:r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標</w:t>
            </w:r>
            <w:r w:rsidRPr="000E05D0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題</w:t>
            </w:r>
          </w:p>
          <w:p w:rsidR="009E2F1F" w:rsidRDefault="009E2F1F" w:rsidP="003A462F">
            <w:pPr>
              <w:jc w:val="center"/>
              <w:rPr>
                <w:rFonts w:eastAsia="標楷體"/>
                <w:szCs w:val="24"/>
                <w:lang w:val="en-GB"/>
              </w:rPr>
            </w:pPr>
          </w:p>
          <w:p w:rsidR="009E2F1F" w:rsidRPr="00AB3F91" w:rsidRDefault="009E2F1F" w:rsidP="000E05D0">
            <w:pPr>
              <w:spacing w:line="400" w:lineRule="exact"/>
              <w:jc w:val="center"/>
              <w:rPr>
                <w:rFonts w:eastAsia="標楷體"/>
                <w:szCs w:val="24"/>
                <w:lang w:val="en-GB"/>
              </w:rPr>
            </w:pPr>
            <w:r>
              <w:rPr>
                <w:rFonts w:eastAsia="標楷體" w:hint="eastAsia"/>
                <w:szCs w:val="24"/>
                <w:lang w:val="en-GB"/>
              </w:rPr>
              <w:t>嚴雅瀞</w:t>
            </w:r>
          </w:p>
          <w:p w:rsidR="009E2F1F" w:rsidRDefault="009E2F1F" w:rsidP="000E05D0">
            <w:pPr>
              <w:spacing w:line="400" w:lineRule="exact"/>
              <w:jc w:val="center"/>
              <w:rPr>
                <w:rFonts w:eastAsia="標楷體"/>
                <w:szCs w:val="24"/>
                <w:lang w:val="en-GB"/>
              </w:rPr>
            </w:pPr>
            <w:r w:rsidRPr="00AB3F91">
              <w:rPr>
                <w:rFonts w:eastAsia="標楷體" w:hint="eastAsia"/>
                <w:szCs w:val="24"/>
                <w:lang w:val="en-GB"/>
              </w:rPr>
              <w:t>東吳大學師資培育中心</w:t>
            </w:r>
          </w:p>
          <w:p w:rsidR="009E2F1F" w:rsidRPr="00AB3F91" w:rsidRDefault="009E2F1F" w:rsidP="003A462F">
            <w:pPr>
              <w:jc w:val="center"/>
              <w:rPr>
                <w:rFonts w:eastAsia="標楷體"/>
                <w:szCs w:val="24"/>
                <w:lang w:val="en-GB"/>
              </w:rPr>
            </w:pPr>
            <w:r>
              <w:rPr>
                <w:rFonts w:eastAsia="標楷體"/>
                <w:szCs w:val="24"/>
                <w:lang w:val="en-GB"/>
              </w:rPr>
              <w:t>joyce4521</w:t>
            </w:r>
            <w:r w:rsidRPr="00AB3F91">
              <w:rPr>
                <w:rFonts w:eastAsia="標楷體"/>
                <w:szCs w:val="24"/>
                <w:lang w:val="en-GB"/>
              </w:rPr>
              <w:t>@scu.edu.tw</w:t>
            </w:r>
          </w:p>
          <w:p w:rsidR="009E2F1F" w:rsidRPr="000E05D0" w:rsidRDefault="009E2F1F" w:rsidP="003A462F">
            <w:pPr>
              <w:jc w:val="center"/>
              <w:rPr>
                <w:rFonts w:eastAsia="標楷體"/>
                <w:color w:val="FF0000"/>
                <w:szCs w:val="24"/>
                <w:lang w:val="en-GB"/>
              </w:rPr>
            </w:pPr>
          </w:p>
          <w:p w:rsidR="009E2F1F" w:rsidRPr="000E05D0" w:rsidRDefault="009E2F1F" w:rsidP="004B6670">
            <w:pPr>
              <w:jc w:val="center"/>
              <w:rPr>
                <w:rFonts w:eastAsia="標楷體"/>
                <w:b/>
                <w:sz w:val="28"/>
                <w:szCs w:val="28"/>
                <w:lang w:val="en-GB"/>
              </w:rPr>
            </w:pPr>
            <w:r w:rsidRPr="000E05D0">
              <w:rPr>
                <w:rFonts w:eastAsia="標楷體" w:hAnsi="標楷體" w:hint="eastAsia"/>
                <w:b/>
                <w:sz w:val="28"/>
                <w:szCs w:val="28"/>
                <w:lang w:val="en-GB"/>
              </w:rPr>
              <w:t>摘　要</w:t>
            </w:r>
          </w:p>
          <w:p w:rsidR="009E2F1F" w:rsidRPr="000E05D0" w:rsidRDefault="009E2F1F" w:rsidP="003A462F">
            <w:pPr>
              <w:jc w:val="center"/>
              <w:rPr>
                <w:rFonts w:eastAsia="標楷體"/>
                <w:sz w:val="18"/>
                <w:szCs w:val="18"/>
                <w:lang w:val="en-GB"/>
              </w:rPr>
            </w:pPr>
          </w:p>
          <w:p w:rsidR="009E2F1F" w:rsidRDefault="009E2F1F" w:rsidP="00F86E06">
            <w:pPr>
              <w:autoSpaceDE w:val="0"/>
              <w:autoSpaceDN w:val="0"/>
              <w:adjustRightInd w:val="0"/>
              <w:jc w:val="both"/>
              <w:rPr>
                <w:rFonts w:eastAsia="標楷體" w:hAnsi="標楷體"/>
                <w:lang w:val="en-GB"/>
              </w:rPr>
            </w:pPr>
            <w:r w:rsidRPr="000E05D0">
              <w:rPr>
                <w:rFonts w:eastAsia="標楷體" w:hAnsi="標楷體" w:hint="eastAsia"/>
                <w:bCs/>
                <w:kern w:val="0"/>
                <w:szCs w:val="24"/>
              </w:rPr>
              <w:t>論文</w:t>
            </w:r>
            <w:r>
              <w:rPr>
                <w:rFonts w:eastAsia="標楷體" w:hAnsi="標楷體" w:hint="eastAsia"/>
                <w:bCs/>
                <w:kern w:val="0"/>
                <w:szCs w:val="24"/>
              </w:rPr>
              <w:t>標</w:t>
            </w:r>
            <w:r w:rsidRPr="000E05D0">
              <w:rPr>
                <w:rFonts w:eastAsia="標楷體" w:hAnsi="標楷體" w:hint="eastAsia"/>
                <w:bCs/>
                <w:kern w:val="0"/>
                <w:szCs w:val="24"/>
              </w:rPr>
              <w:t>題大小</w:t>
            </w:r>
            <w:r w:rsidRPr="000E05D0">
              <w:rPr>
                <w:rFonts w:eastAsia="標楷體"/>
                <w:szCs w:val="24"/>
                <w:lang w:val="en-GB"/>
              </w:rPr>
              <w:t>18</w:t>
            </w:r>
            <w:r w:rsidRPr="000E05D0">
              <w:rPr>
                <w:rFonts w:eastAsia="標楷體" w:hAnsi="標楷體" w:hint="eastAsia"/>
                <w:szCs w:val="24"/>
                <w:lang w:val="en-GB"/>
              </w:rPr>
              <w:t>號字，</w:t>
            </w:r>
            <w:r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Pr="000E05D0">
              <w:rPr>
                <w:rFonts w:eastAsia="標楷體" w:hAnsi="標楷體" w:hint="eastAsia"/>
                <w:szCs w:val="24"/>
                <w:lang w:val="en-GB"/>
              </w:rPr>
              <w:t>體，置中，粗黑。摘要二字</w:t>
            </w:r>
            <w:r w:rsidRPr="000E05D0">
              <w:rPr>
                <w:rFonts w:eastAsia="標楷體"/>
                <w:szCs w:val="24"/>
                <w:lang w:val="en-GB"/>
              </w:rPr>
              <w:t>14</w:t>
            </w:r>
            <w:r w:rsidRPr="000E05D0">
              <w:rPr>
                <w:rFonts w:eastAsia="標楷體" w:hAnsi="標楷體" w:hint="eastAsia"/>
                <w:szCs w:val="24"/>
                <w:lang w:val="en-GB"/>
              </w:rPr>
              <w:t>號字，</w:t>
            </w:r>
            <w:r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Pr="000E05D0">
              <w:rPr>
                <w:rFonts w:eastAsia="標楷體" w:hAnsi="標楷體" w:hint="eastAsia"/>
                <w:szCs w:val="24"/>
                <w:lang w:val="en-GB"/>
              </w:rPr>
              <w:t>體，置中，粗黑。</w:t>
            </w:r>
            <w:r>
              <w:rPr>
                <w:rFonts w:eastAsia="標楷體" w:hAnsi="標楷體" w:hint="eastAsia"/>
                <w:szCs w:val="24"/>
                <w:lang w:val="en-GB"/>
              </w:rPr>
              <w:t>作者姓名與服務單位</w:t>
            </w:r>
            <w:r w:rsidRPr="000E05D0">
              <w:rPr>
                <w:rFonts w:eastAsia="標楷體"/>
                <w:szCs w:val="24"/>
                <w:lang w:val="en-GB"/>
              </w:rPr>
              <w:t>1</w:t>
            </w:r>
            <w:r>
              <w:rPr>
                <w:rFonts w:eastAsia="標楷體"/>
                <w:szCs w:val="24"/>
                <w:lang w:val="en-GB"/>
              </w:rPr>
              <w:t>2</w:t>
            </w:r>
            <w:r w:rsidRPr="000E05D0">
              <w:rPr>
                <w:rFonts w:eastAsia="標楷體" w:hAnsi="標楷體" w:hint="eastAsia"/>
                <w:szCs w:val="24"/>
                <w:lang w:val="en-GB"/>
              </w:rPr>
              <w:t>號字，</w:t>
            </w:r>
            <w:r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Pr="000E05D0">
              <w:rPr>
                <w:rFonts w:eastAsia="標楷體" w:hAnsi="標楷體" w:hint="eastAsia"/>
                <w:szCs w:val="24"/>
                <w:lang w:val="en-GB"/>
              </w:rPr>
              <w:t>體，置中</w:t>
            </w:r>
            <w:r>
              <w:rPr>
                <w:rFonts w:eastAsia="標楷體" w:hAnsi="標楷體" w:hint="eastAsia"/>
                <w:szCs w:val="24"/>
                <w:lang w:val="en-GB"/>
              </w:rPr>
              <w:t>，單行間距。</w:t>
            </w:r>
            <w:r w:rsidRPr="000E05D0">
              <w:rPr>
                <w:rFonts w:eastAsia="標楷體" w:hAnsi="標楷體" w:hint="eastAsia"/>
                <w:szCs w:val="24"/>
                <w:lang w:val="en-GB"/>
              </w:rPr>
              <w:t>摘要內容須包含緒論、方法、結果、結論，</w:t>
            </w:r>
            <w:r w:rsidRPr="000E05D0">
              <w:rPr>
                <w:rFonts w:eastAsia="標楷體" w:hAnsi="標楷體" w:hint="eastAsia"/>
                <w:bCs/>
                <w:kern w:val="0"/>
                <w:szCs w:val="24"/>
              </w:rPr>
              <w:t>內文</w:t>
            </w:r>
            <w:r w:rsidRPr="000E05D0">
              <w:rPr>
                <w:rFonts w:eastAsia="標楷體"/>
                <w:bCs/>
                <w:kern w:val="0"/>
                <w:szCs w:val="24"/>
              </w:rPr>
              <w:t>12</w:t>
            </w:r>
            <w:r w:rsidRPr="000E05D0">
              <w:rPr>
                <w:rFonts w:eastAsia="標楷體" w:hAnsi="標楷體" w:hint="eastAsia"/>
                <w:bCs/>
                <w:kern w:val="0"/>
                <w:szCs w:val="24"/>
              </w:rPr>
              <w:t>號字，中文使用</w:t>
            </w:r>
            <w:r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Pr="000E05D0">
              <w:rPr>
                <w:rFonts w:eastAsia="標楷體" w:hAnsi="標楷體" w:hint="eastAsia"/>
                <w:szCs w:val="24"/>
                <w:lang w:val="en-GB"/>
              </w:rPr>
              <w:t>體</w:t>
            </w:r>
            <w:r w:rsidRPr="000E05D0">
              <w:rPr>
                <w:rFonts w:eastAsia="標楷體" w:hAnsi="標楷體" w:hint="eastAsia"/>
                <w:bCs/>
                <w:kern w:val="0"/>
                <w:szCs w:val="24"/>
              </w:rPr>
              <w:t>全形字體，英文與數字使用</w:t>
            </w:r>
            <w:r w:rsidRPr="000E05D0">
              <w:rPr>
                <w:rFonts w:eastAsia="標楷體"/>
                <w:bCs/>
                <w:kern w:val="0"/>
                <w:szCs w:val="24"/>
              </w:rPr>
              <w:t>Times New Roman</w:t>
            </w:r>
            <w:r w:rsidRPr="000E05D0">
              <w:rPr>
                <w:rFonts w:eastAsia="標楷體" w:hAnsi="標楷體" w:hint="eastAsia"/>
                <w:bCs/>
                <w:kern w:val="0"/>
                <w:szCs w:val="24"/>
              </w:rPr>
              <w:t>半形字體，單行間距，每段首行縮排</w:t>
            </w:r>
            <w:r w:rsidRPr="000E05D0">
              <w:rPr>
                <w:rFonts w:eastAsia="標楷體"/>
                <w:bCs/>
                <w:kern w:val="0"/>
                <w:szCs w:val="24"/>
              </w:rPr>
              <w:t>2</w:t>
            </w:r>
            <w:r w:rsidRPr="000E05D0">
              <w:rPr>
                <w:rFonts w:eastAsia="標楷體" w:hAnsi="標楷體" w:hint="eastAsia"/>
                <w:bCs/>
                <w:kern w:val="0"/>
                <w:szCs w:val="24"/>
              </w:rPr>
              <w:t>字元，總字數</w:t>
            </w:r>
            <w:r w:rsidRPr="000E05D0">
              <w:rPr>
                <w:rFonts w:eastAsia="標楷體"/>
                <w:bCs/>
                <w:kern w:val="0"/>
                <w:szCs w:val="24"/>
              </w:rPr>
              <w:t>1500</w:t>
            </w:r>
            <w:r w:rsidRPr="000E05D0">
              <w:rPr>
                <w:rFonts w:eastAsia="標楷體" w:hAnsi="標楷體" w:hint="eastAsia"/>
                <w:bCs/>
                <w:kern w:val="0"/>
                <w:szCs w:val="24"/>
              </w:rPr>
              <w:t>字</w:t>
            </w:r>
            <w:r>
              <w:rPr>
                <w:rFonts w:eastAsia="標楷體" w:hAnsi="標楷體" w:hint="eastAsia"/>
                <w:bCs/>
                <w:kern w:val="0"/>
                <w:szCs w:val="24"/>
              </w:rPr>
              <w:t>左右</w:t>
            </w:r>
            <w:r w:rsidRPr="000E05D0">
              <w:rPr>
                <w:rFonts w:eastAsia="標楷體" w:hAnsi="標楷體" w:hint="eastAsia"/>
                <w:bCs/>
                <w:kern w:val="0"/>
                <w:szCs w:val="24"/>
              </w:rPr>
              <w:t>。關鍵詞</w:t>
            </w:r>
            <w:r>
              <w:rPr>
                <w:rFonts w:eastAsia="標楷體" w:hAnsi="標楷體" w:hint="eastAsia"/>
                <w:bCs/>
                <w:kern w:val="0"/>
                <w:szCs w:val="24"/>
              </w:rPr>
              <w:t>置頁面下方，</w:t>
            </w:r>
            <w:r w:rsidRPr="000E05D0">
              <w:rPr>
                <w:rFonts w:eastAsia="標楷體"/>
                <w:kern w:val="0"/>
                <w:szCs w:val="24"/>
              </w:rPr>
              <w:t>12</w:t>
            </w:r>
            <w:r w:rsidRPr="000E05D0">
              <w:rPr>
                <w:rFonts w:eastAsia="標楷體" w:hAnsi="標楷體" w:hint="eastAsia"/>
                <w:kern w:val="0"/>
                <w:szCs w:val="24"/>
              </w:rPr>
              <w:t>號字，</w:t>
            </w:r>
            <w:r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Pr="000E05D0">
              <w:rPr>
                <w:rFonts w:eastAsia="標楷體" w:hAnsi="標楷體" w:hint="eastAsia"/>
                <w:szCs w:val="24"/>
                <w:lang w:val="en-GB"/>
              </w:rPr>
              <w:t>體</w:t>
            </w:r>
            <w:r w:rsidRPr="000E05D0">
              <w:rPr>
                <w:rFonts w:eastAsia="標楷體" w:hAnsi="標楷體" w:hint="eastAsia"/>
                <w:kern w:val="0"/>
                <w:szCs w:val="24"/>
              </w:rPr>
              <w:t>，靠左對齊，粗黑，</w:t>
            </w:r>
            <w:r w:rsidRPr="000E05D0">
              <w:rPr>
                <w:rFonts w:eastAsia="標楷體"/>
                <w:kern w:val="0"/>
                <w:szCs w:val="24"/>
              </w:rPr>
              <w:t>3</w:t>
            </w:r>
            <w:r w:rsidRPr="000E05D0">
              <w:rPr>
                <w:rFonts w:eastAsia="標楷體" w:hAnsi="標楷體" w:hint="eastAsia"/>
                <w:kern w:val="0"/>
                <w:szCs w:val="24"/>
              </w:rPr>
              <w:t>至</w:t>
            </w:r>
            <w:r w:rsidRPr="000E05D0">
              <w:rPr>
                <w:rFonts w:eastAsia="標楷體"/>
                <w:kern w:val="0"/>
                <w:szCs w:val="24"/>
              </w:rPr>
              <w:t>5</w:t>
            </w:r>
            <w:r w:rsidRPr="000E05D0">
              <w:rPr>
                <w:rFonts w:eastAsia="標楷體" w:hAnsi="標楷體" w:hint="eastAsia"/>
                <w:kern w:val="0"/>
                <w:szCs w:val="24"/>
              </w:rPr>
              <w:t>個。</w:t>
            </w:r>
            <w:r w:rsidRPr="000E05D0">
              <w:rPr>
                <w:rFonts w:eastAsia="標楷體" w:hAnsi="標楷體" w:hint="eastAsia"/>
                <w:lang w:val="en-GB"/>
              </w:rPr>
              <w:t>標點符號部分，若撰寫摘要以中文為主體則為全形，若以英文為主體則為半形。</w:t>
            </w:r>
            <w:r>
              <w:rPr>
                <w:rFonts w:eastAsia="標楷體" w:hAnsi="標楷體" w:hint="eastAsia"/>
                <w:lang w:val="en-GB"/>
              </w:rPr>
              <w:t>標題、個人資料、摘要、內文間均空一行。</w:t>
            </w:r>
          </w:p>
          <w:p w:rsidR="009E2F1F" w:rsidRPr="000E05D0" w:rsidRDefault="009E2F1F" w:rsidP="00F86E06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0E05D0">
              <w:rPr>
                <w:rFonts w:eastAsia="標楷體" w:hAnsi="標楷體" w:hint="eastAsia"/>
                <w:lang w:val="en-GB"/>
              </w:rPr>
              <w:t>請以</w:t>
            </w:r>
            <w:r w:rsidRPr="000E05D0">
              <w:rPr>
                <w:rFonts w:eastAsia="標楷體"/>
                <w:lang w:val="en-GB"/>
              </w:rPr>
              <w:t>Microsoft Word</w:t>
            </w:r>
            <w:r w:rsidRPr="000E05D0">
              <w:rPr>
                <w:rFonts w:eastAsia="標楷體" w:hAnsi="標楷體" w:hint="eastAsia"/>
                <w:lang w:val="en-GB"/>
              </w:rPr>
              <w:t>繕打，</w:t>
            </w:r>
            <w:r w:rsidRPr="000E3EDB">
              <w:rPr>
                <w:rFonts w:eastAsia="標楷體" w:hAnsi="標楷體" w:hint="eastAsia"/>
                <w:lang w:val="en-GB"/>
              </w:rPr>
              <w:t>並寄至本研討會承辦人</w:t>
            </w:r>
            <w:r>
              <w:rPr>
                <w:rFonts w:eastAsia="標楷體" w:hAnsi="標楷體" w:hint="eastAsia"/>
                <w:lang w:val="en-GB"/>
              </w:rPr>
              <w:t>嚴雅瀞小姐</w:t>
            </w:r>
            <w:r w:rsidRPr="000E3EDB">
              <w:rPr>
                <w:rFonts w:eastAsia="標楷體" w:hAnsi="標楷體" w:hint="eastAsia"/>
                <w:lang w:val="en-GB"/>
              </w:rPr>
              <w:t>電子信箱：</w:t>
            </w:r>
            <w:r>
              <w:rPr>
                <w:rFonts w:eastAsia="標楷體" w:hAnsi="標楷體"/>
                <w:lang w:val="en-GB"/>
              </w:rPr>
              <w:t>joyce4521</w:t>
            </w:r>
            <w:r w:rsidRPr="000E3EDB">
              <w:rPr>
                <w:rFonts w:eastAsia="標楷體"/>
                <w:lang w:val="en-GB"/>
              </w:rPr>
              <w:t>@scu.edu.tw</w:t>
            </w:r>
            <w:r w:rsidRPr="000E05D0">
              <w:rPr>
                <w:rFonts w:eastAsia="標楷體" w:hAnsi="標楷體" w:hint="eastAsia"/>
                <w:lang w:val="en-GB"/>
              </w:rPr>
              <w:t>，以利進行審稿</w:t>
            </w:r>
            <w:r>
              <w:rPr>
                <w:rFonts w:eastAsia="標楷體" w:hAnsi="標楷體" w:hint="eastAsia"/>
                <w:lang w:val="en-GB"/>
              </w:rPr>
              <w:t>及後續</w:t>
            </w:r>
            <w:r w:rsidRPr="000E05D0">
              <w:rPr>
                <w:rFonts w:eastAsia="標楷體" w:hAnsi="標楷體" w:hint="eastAsia"/>
                <w:lang w:val="en-GB"/>
              </w:rPr>
              <w:t>研討會手冊編製工作。</w:t>
            </w:r>
          </w:p>
          <w:p w:rsidR="009E2F1F" w:rsidRPr="000E05D0" w:rsidRDefault="009E2F1F" w:rsidP="008E0201">
            <w:pPr>
              <w:rPr>
                <w:rFonts w:eastAsia="標楷體"/>
                <w:lang w:val="en-GB"/>
              </w:rPr>
            </w:pPr>
          </w:p>
          <w:p w:rsidR="009E2F1F" w:rsidRPr="000E05D0" w:rsidRDefault="009E2F1F" w:rsidP="008E0201">
            <w:pPr>
              <w:rPr>
                <w:rFonts w:eastAsia="標楷體"/>
                <w:b/>
                <w:lang w:val="en-GB"/>
              </w:rPr>
            </w:pPr>
          </w:p>
          <w:p w:rsidR="009E2F1F" w:rsidRPr="00D5622F" w:rsidRDefault="009E2F1F" w:rsidP="008E0201">
            <w:pPr>
              <w:rPr>
                <w:rFonts w:eastAsia="標楷體"/>
                <w:b/>
                <w:lang w:val="en-GB"/>
              </w:rPr>
            </w:pPr>
          </w:p>
          <w:p w:rsidR="009E2F1F" w:rsidRPr="000E05D0" w:rsidRDefault="009E2F1F" w:rsidP="008E0201">
            <w:pPr>
              <w:rPr>
                <w:rFonts w:eastAsia="標楷體"/>
                <w:b/>
                <w:lang w:val="en-GB"/>
              </w:rPr>
            </w:pPr>
          </w:p>
          <w:p w:rsidR="009E2F1F" w:rsidRPr="000E05D0" w:rsidRDefault="009E2F1F" w:rsidP="008E0201">
            <w:pPr>
              <w:rPr>
                <w:rFonts w:eastAsia="標楷體"/>
                <w:b/>
                <w:lang w:val="en-GB"/>
              </w:rPr>
            </w:pPr>
            <w:bookmarkStart w:id="0" w:name="_GoBack"/>
            <w:bookmarkEnd w:id="0"/>
          </w:p>
          <w:p w:rsidR="009E2F1F" w:rsidRPr="000E05D0" w:rsidRDefault="009E2F1F" w:rsidP="008E0201">
            <w:pPr>
              <w:rPr>
                <w:rFonts w:eastAsia="標楷體"/>
                <w:b/>
                <w:lang w:val="en-GB"/>
              </w:rPr>
            </w:pPr>
          </w:p>
          <w:p w:rsidR="009E2F1F" w:rsidRPr="000E05D0" w:rsidRDefault="009E2F1F" w:rsidP="008E0201">
            <w:pPr>
              <w:rPr>
                <w:rFonts w:eastAsia="標楷體"/>
                <w:b/>
                <w:lang w:val="en-GB"/>
              </w:rPr>
            </w:pPr>
          </w:p>
          <w:p w:rsidR="009E2F1F" w:rsidRPr="000E05D0" w:rsidRDefault="009E2F1F" w:rsidP="008E0201">
            <w:pPr>
              <w:rPr>
                <w:rFonts w:eastAsia="標楷體"/>
                <w:b/>
                <w:lang w:val="en-GB"/>
              </w:rPr>
            </w:pPr>
          </w:p>
          <w:p w:rsidR="009E2F1F" w:rsidRPr="000E05D0" w:rsidRDefault="009E2F1F" w:rsidP="008E0201">
            <w:pPr>
              <w:rPr>
                <w:rFonts w:eastAsia="標楷體"/>
                <w:b/>
                <w:lang w:val="en-GB"/>
              </w:rPr>
            </w:pPr>
          </w:p>
          <w:p w:rsidR="009E2F1F" w:rsidRPr="000E05D0" w:rsidRDefault="009E2F1F" w:rsidP="008E0201">
            <w:pPr>
              <w:rPr>
                <w:rFonts w:eastAsia="標楷體"/>
                <w:b/>
                <w:lang w:val="en-GB"/>
              </w:rPr>
            </w:pPr>
          </w:p>
          <w:p w:rsidR="009E2F1F" w:rsidRPr="000E05D0" w:rsidRDefault="009E2F1F" w:rsidP="008E0201">
            <w:pPr>
              <w:rPr>
                <w:rFonts w:eastAsia="標楷體"/>
                <w:b/>
                <w:lang w:val="en-GB"/>
              </w:rPr>
            </w:pPr>
          </w:p>
          <w:p w:rsidR="009E2F1F" w:rsidRPr="000E05D0" w:rsidRDefault="009E2F1F" w:rsidP="008E0201">
            <w:pPr>
              <w:rPr>
                <w:rFonts w:eastAsia="標楷體"/>
                <w:b/>
                <w:lang w:val="en-GB"/>
              </w:rPr>
            </w:pPr>
          </w:p>
          <w:p w:rsidR="009E2F1F" w:rsidRPr="000E05D0" w:rsidRDefault="009E2F1F" w:rsidP="008E0201">
            <w:pPr>
              <w:rPr>
                <w:rFonts w:eastAsia="標楷體"/>
                <w:b/>
                <w:lang w:val="en-GB"/>
              </w:rPr>
            </w:pPr>
            <w:r w:rsidRPr="000E05D0">
              <w:rPr>
                <w:rFonts w:eastAsia="標楷體" w:hAnsi="標楷體" w:hint="eastAsia"/>
                <w:b/>
                <w:lang w:val="en-GB"/>
              </w:rPr>
              <w:t>關鍵詞：題目、摘要、內文</w:t>
            </w:r>
          </w:p>
          <w:p w:rsidR="009E2F1F" w:rsidRPr="00D7531B" w:rsidRDefault="009E2F1F" w:rsidP="008E0201">
            <w:pPr>
              <w:rPr>
                <w:rFonts w:eastAsia="標楷體"/>
                <w:color w:val="FF0000"/>
                <w:szCs w:val="24"/>
                <w:lang w:val="en-GB"/>
              </w:rPr>
            </w:pPr>
          </w:p>
        </w:tc>
      </w:tr>
    </w:tbl>
    <w:p w:rsidR="009E2F1F" w:rsidRPr="00C77A54" w:rsidRDefault="009E2F1F" w:rsidP="005A0F6D">
      <w:pPr>
        <w:tabs>
          <w:tab w:val="left" w:pos="2977"/>
          <w:tab w:val="left" w:pos="5954"/>
        </w:tabs>
        <w:spacing w:beforeLines="50" w:line="240" w:lineRule="atLeast"/>
      </w:pPr>
    </w:p>
    <w:sectPr w:rsidR="009E2F1F" w:rsidRPr="00C77A54" w:rsidSect="00295FC6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F1F" w:rsidRDefault="009E2F1F" w:rsidP="00AE730F">
      <w:r>
        <w:separator/>
      </w:r>
    </w:p>
  </w:endnote>
  <w:endnote w:type="continuationSeparator" w:id="0">
    <w:p w:rsidR="009E2F1F" w:rsidRDefault="009E2F1F" w:rsidP="00AE7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F1F" w:rsidRDefault="009E2F1F" w:rsidP="005836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2F1F" w:rsidRDefault="009E2F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F1F" w:rsidRDefault="009E2F1F" w:rsidP="005836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E2F1F" w:rsidRDefault="009E2F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F1F" w:rsidRDefault="009E2F1F" w:rsidP="00AE730F">
      <w:r>
        <w:separator/>
      </w:r>
    </w:p>
  </w:footnote>
  <w:footnote w:type="continuationSeparator" w:id="0">
    <w:p w:rsidR="009E2F1F" w:rsidRDefault="009E2F1F" w:rsidP="00AE73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0D1"/>
    <w:multiLevelType w:val="hybridMultilevel"/>
    <w:tmpl w:val="E5C6A31E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36B5F68"/>
    <w:multiLevelType w:val="multilevel"/>
    <w:tmpl w:val="83A6F3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4C772B4"/>
    <w:multiLevelType w:val="hybridMultilevel"/>
    <w:tmpl w:val="389AB9A8"/>
    <w:lvl w:ilvl="0" w:tplc="E174CBBC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cs="Times New Roman" w:hint="default"/>
      </w:rPr>
    </w:lvl>
    <w:lvl w:ilvl="1" w:tplc="E9A633F2">
      <w:start w:val="1"/>
      <w:numFmt w:val="decimal"/>
      <w:lvlText w:val="%2."/>
      <w:lvlJc w:val="left"/>
      <w:pPr>
        <w:ind w:left="14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3">
    <w:nsid w:val="052F136E"/>
    <w:multiLevelType w:val="hybridMultilevel"/>
    <w:tmpl w:val="0E60FCAE"/>
    <w:lvl w:ilvl="0" w:tplc="B4941D78">
      <w:start w:val="1"/>
      <w:numFmt w:val="taiwaneseCountingThousand"/>
      <w:lvlText w:val="（%1）"/>
      <w:lvlJc w:val="left"/>
      <w:pPr>
        <w:tabs>
          <w:tab w:val="num" w:pos="970"/>
        </w:tabs>
        <w:ind w:left="97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AA50707"/>
    <w:multiLevelType w:val="hybridMultilevel"/>
    <w:tmpl w:val="E368B438"/>
    <w:lvl w:ilvl="0" w:tplc="6FC662BA">
      <w:start w:val="1"/>
      <w:numFmt w:val="taiwaneseCountingThousand"/>
      <w:lvlText w:val="（%1）"/>
      <w:lvlJc w:val="left"/>
      <w:pPr>
        <w:tabs>
          <w:tab w:val="num" w:pos="2415"/>
        </w:tabs>
        <w:ind w:left="2415" w:hanging="855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  <w:rPr>
        <w:rFonts w:cs="Times New Roman"/>
      </w:rPr>
    </w:lvl>
  </w:abstractNum>
  <w:abstractNum w:abstractNumId="5">
    <w:nsid w:val="0F880A35"/>
    <w:multiLevelType w:val="multilevel"/>
    <w:tmpl w:val="4600DF4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1161DFE"/>
    <w:multiLevelType w:val="hybridMultilevel"/>
    <w:tmpl w:val="6D00003C"/>
    <w:lvl w:ilvl="0" w:tplc="8FA2B72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1B167D5"/>
    <w:multiLevelType w:val="multilevel"/>
    <w:tmpl w:val="44B64D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3F00CCB"/>
    <w:multiLevelType w:val="hybridMultilevel"/>
    <w:tmpl w:val="23D2A1CE"/>
    <w:lvl w:ilvl="0" w:tplc="E15C25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507570D"/>
    <w:multiLevelType w:val="hybridMultilevel"/>
    <w:tmpl w:val="C672825A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81771EB"/>
    <w:multiLevelType w:val="hybridMultilevel"/>
    <w:tmpl w:val="346A496E"/>
    <w:lvl w:ilvl="0" w:tplc="53B000D6">
      <w:start w:val="1"/>
      <w:numFmt w:val="taiwaneseCountingThousand"/>
      <w:lvlText w:val="%1、"/>
      <w:lvlJc w:val="left"/>
      <w:pPr>
        <w:tabs>
          <w:tab w:val="num" w:pos="595"/>
        </w:tabs>
        <w:ind w:left="595" w:hanging="480"/>
      </w:pPr>
      <w:rPr>
        <w:rFonts w:eastAsia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192B2A14"/>
    <w:multiLevelType w:val="hybridMultilevel"/>
    <w:tmpl w:val="89748AB2"/>
    <w:lvl w:ilvl="0" w:tplc="2E5619E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9557DAA"/>
    <w:multiLevelType w:val="hybridMultilevel"/>
    <w:tmpl w:val="773A8EF8"/>
    <w:lvl w:ilvl="0" w:tplc="50F438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1BD57BDD"/>
    <w:multiLevelType w:val="hybridMultilevel"/>
    <w:tmpl w:val="1A5EC8A0"/>
    <w:lvl w:ilvl="0" w:tplc="3A6A49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256420E4"/>
    <w:multiLevelType w:val="multilevel"/>
    <w:tmpl w:val="6EF0517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385A010C"/>
    <w:multiLevelType w:val="hybridMultilevel"/>
    <w:tmpl w:val="A5BA7BFC"/>
    <w:lvl w:ilvl="0" w:tplc="0409000F">
      <w:start w:val="1"/>
      <w:numFmt w:val="decimal"/>
      <w:lvlText w:val="%1."/>
      <w:lvlJc w:val="left"/>
      <w:pPr>
        <w:tabs>
          <w:tab w:val="num" w:pos="595"/>
        </w:tabs>
        <w:ind w:left="59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5"/>
        </w:tabs>
        <w:ind w:left="10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5"/>
        </w:tabs>
        <w:ind w:left="15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5"/>
        </w:tabs>
        <w:ind w:left="25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95"/>
        </w:tabs>
        <w:ind w:left="29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5"/>
        </w:tabs>
        <w:ind w:left="39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35"/>
        </w:tabs>
        <w:ind w:left="4435" w:hanging="480"/>
      </w:pPr>
      <w:rPr>
        <w:rFonts w:cs="Times New Roman"/>
      </w:rPr>
    </w:lvl>
  </w:abstractNum>
  <w:abstractNum w:abstractNumId="16">
    <w:nsid w:val="3D1F1AC6"/>
    <w:multiLevelType w:val="hybridMultilevel"/>
    <w:tmpl w:val="791821D4"/>
    <w:lvl w:ilvl="0" w:tplc="E174CBBC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905"/>
        </w:tabs>
        <w:ind w:left="3905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83B3410"/>
    <w:multiLevelType w:val="multilevel"/>
    <w:tmpl w:val="4600DF4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52D44CB4"/>
    <w:multiLevelType w:val="multilevel"/>
    <w:tmpl w:val="6D00003C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568319E9"/>
    <w:multiLevelType w:val="multilevel"/>
    <w:tmpl w:val="1CCAD13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sz w:val="24"/>
        <w:szCs w:val="24"/>
      </w:rPr>
    </w:lvl>
    <w:lvl w:ilvl="1">
      <w:start w:val="5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56DE5C27"/>
    <w:multiLevelType w:val="hybridMultilevel"/>
    <w:tmpl w:val="3B1869BE"/>
    <w:lvl w:ilvl="0" w:tplc="26C6E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5A095D43"/>
    <w:multiLevelType w:val="hybridMultilevel"/>
    <w:tmpl w:val="D91A373A"/>
    <w:lvl w:ilvl="0" w:tplc="F31AC4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1" w:tplc="5070302E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2" w:tplc="CCE02A18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60E206E8"/>
    <w:multiLevelType w:val="hybridMultilevel"/>
    <w:tmpl w:val="1C7E6000"/>
    <w:lvl w:ilvl="0" w:tplc="B4B4FB7A">
      <w:start w:val="5"/>
      <w:numFmt w:val="bullet"/>
      <w:lvlText w:val="□"/>
      <w:lvlJc w:val="left"/>
      <w:pPr>
        <w:tabs>
          <w:tab w:val="num" w:pos="360"/>
        </w:tabs>
      </w:pPr>
      <w:rPr>
        <w:rFonts w:ascii="標楷體" w:eastAsia="標楷體" w:hAnsi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614C7DA5"/>
    <w:multiLevelType w:val="hybridMultilevel"/>
    <w:tmpl w:val="0CA6B87C"/>
    <w:lvl w:ilvl="0" w:tplc="B4941D78">
      <w:start w:val="1"/>
      <w:numFmt w:val="taiwaneseCountingThousand"/>
      <w:lvlText w:val="（%1）"/>
      <w:lvlJc w:val="left"/>
      <w:pPr>
        <w:tabs>
          <w:tab w:val="num" w:pos="970"/>
        </w:tabs>
        <w:ind w:left="97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5"/>
        </w:tabs>
        <w:ind w:left="10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5"/>
        </w:tabs>
        <w:ind w:left="15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5"/>
        </w:tabs>
        <w:ind w:left="25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95"/>
        </w:tabs>
        <w:ind w:left="29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5"/>
        </w:tabs>
        <w:ind w:left="39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35"/>
        </w:tabs>
        <w:ind w:left="4435" w:hanging="480"/>
      </w:pPr>
      <w:rPr>
        <w:rFonts w:cs="Times New Roman"/>
      </w:rPr>
    </w:lvl>
  </w:abstractNum>
  <w:abstractNum w:abstractNumId="24">
    <w:nsid w:val="62B16020"/>
    <w:multiLevelType w:val="hybridMultilevel"/>
    <w:tmpl w:val="609239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6A1327B1"/>
    <w:multiLevelType w:val="hybridMultilevel"/>
    <w:tmpl w:val="708897F6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sz w:val="24"/>
        <w:szCs w:val="24"/>
      </w:rPr>
    </w:lvl>
    <w:lvl w:ilvl="1" w:tplc="371CB85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6A25534E"/>
    <w:multiLevelType w:val="hybridMultilevel"/>
    <w:tmpl w:val="79A405AE"/>
    <w:lvl w:ilvl="0" w:tplc="60C0FD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6FF14EC6"/>
    <w:multiLevelType w:val="hybridMultilevel"/>
    <w:tmpl w:val="A45AC3C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71CC7F05"/>
    <w:multiLevelType w:val="multilevel"/>
    <w:tmpl w:val="50DA196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73EF5F42"/>
    <w:multiLevelType w:val="hybridMultilevel"/>
    <w:tmpl w:val="BAE6A774"/>
    <w:lvl w:ilvl="0" w:tplc="ADA29962">
      <w:start w:val="5"/>
      <w:numFmt w:val="bullet"/>
      <w:lvlText w:val="□"/>
      <w:lvlJc w:val="left"/>
      <w:pPr>
        <w:tabs>
          <w:tab w:val="num" w:pos="360"/>
        </w:tabs>
      </w:pPr>
      <w:rPr>
        <w:rFonts w:ascii="標楷體" w:eastAsia="標楷體" w:hAnsi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77FB2BBC"/>
    <w:multiLevelType w:val="multilevel"/>
    <w:tmpl w:val="45985E1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27"/>
  </w:num>
  <w:num w:numId="5">
    <w:abstractNumId w:val="29"/>
  </w:num>
  <w:num w:numId="6">
    <w:abstractNumId w:val="22"/>
  </w:num>
  <w:num w:numId="7">
    <w:abstractNumId w:val="12"/>
  </w:num>
  <w:num w:numId="8">
    <w:abstractNumId w:val="15"/>
  </w:num>
  <w:num w:numId="9">
    <w:abstractNumId w:val="4"/>
  </w:num>
  <w:num w:numId="10">
    <w:abstractNumId w:val="25"/>
  </w:num>
  <w:num w:numId="11">
    <w:abstractNumId w:val="23"/>
  </w:num>
  <w:num w:numId="12">
    <w:abstractNumId w:val="3"/>
  </w:num>
  <w:num w:numId="13">
    <w:abstractNumId w:val="6"/>
  </w:num>
  <w:num w:numId="14">
    <w:abstractNumId w:val="18"/>
  </w:num>
  <w:num w:numId="15">
    <w:abstractNumId w:val="26"/>
  </w:num>
  <w:num w:numId="16">
    <w:abstractNumId w:val="9"/>
  </w:num>
  <w:num w:numId="17">
    <w:abstractNumId w:val="11"/>
  </w:num>
  <w:num w:numId="18">
    <w:abstractNumId w:val="13"/>
  </w:num>
  <w:num w:numId="19">
    <w:abstractNumId w:val="0"/>
  </w:num>
  <w:num w:numId="20">
    <w:abstractNumId w:val="8"/>
  </w:num>
  <w:num w:numId="21">
    <w:abstractNumId w:val="20"/>
  </w:num>
  <w:num w:numId="22">
    <w:abstractNumId w:val="7"/>
  </w:num>
  <w:num w:numId="23">
    <w:abstractNumId w:val="24"/>
  </w:num>
  <w:num w:numId="24">
    <w:abstractNumId w:val="1"/>
  </w:num>
  <w:num w:numId="25">
    <w:abstractNumId w:val="14"/>
  </w:num>
  <w:num w:numId="26">
    <w:abstractNumId w:val="19"/>
  </w:num>
  <w:num w:numId="27">
    <w:abstractNumId w:val="17"/>
  </w:num>
  <w:num w:numId="28">
    <w:abstractNumId w:val="10"/>
  </w:num>
  <w:num w:numId="29">
    <w:abstractNumId w:val="5"/>
  </w:num>
  <w:num w:numId="30">
    <w:abstractNumId w:val="28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396"/>
    <w:rsid w:val="0000192F"/>
    <w:rsid w:val="00012EE1"/>
    <w:rsid w:val="00033DFF"/>
    <w:rsid w:val="00040FFD"/>
    <w:rsid w:val="00044227"/>
    <w:rsid w:val="00053F37"/>
    <w:rsid w:val="00054058"/>
    <w:rsid w:val="00064601"/>
    <w:rsid w:val="00065ED1"/>
    <w:rsid w:val="00070CB7"/>
    <w:rsid w:val="0007567D"/>
    <w:rsid w:val="000825D0"/>
    <w:rsid w:val="0008696D"/>
    <w:rsid w:val="00096624"/>
    <w:rsid w:val="000B4D30"/>
    <w:rsid w:val="000B6DC3"/>
    <w:rsid w:val="000B7359"/>
    <w:rsid w:val="000C1F16"/>
    <w:rsid w:val="000D49A9"/>
    <w:rsid w:val="000D62CA"/>
    <w:rsid w:val="000D7D24"/>
    <w:rsid w:val="000E05D0"/>
    <w:rsid w:val="000E3EDB"/>
    <w:rsid w:val="000F0A8B"/>
    <w:rsid w:val="000F242C"/>
    <w:rsid w:val="000F6EF4"/>
    <w:rsid w:val="00100613"/>
    <w:rsid w:val="00110DE3"/>
    <w:rsid w:val="001111ED"/>
    <w:rsid w:val="0012037F"/>
    <w:rsid w:val="00124624"/>
    <w:rsid w:val="0012606B"/>
    <w:rsid w:val="001506F5"/>
    <w:rsid w:val="001543A1"/>
    <w:rsid w:val="00154AC1"/>
    <w:rsid w:val="001644F4"/>
    <w:rsid w:val="001761E2"/>
    <w:rsid w:val="00180973"/>
    <w:rsid w:val="001831E9"/>
    <w:rsid w:val="0018534F"/>
    <w:rsid w:val="00185F9F"/>
    <w:rsid w:val="001904F7"/>
    <w:rsid w:val="0019095A"/>
    <w:rsid w:val="00194368"/>
    <w:rsid w:val="001A0A3B"/>
    <w:rsid w:val="001A4884"/>
    <w:rsid w:val="001B0A1E"/>
    <w:rsid w:val="001B24D0"/>
    <w:rsid w:val="001C0868"/>
    <w:rsid w:val="001D4F94"/>
    <w:rsid w:val="001E3590"/>
    <w:rsid w:val="001F22FE"/>
    <w:rsid w:val="0021798D"/>
    <w:rsid w:val="00221DCE"/>
    <w:rsid w:val="002404DC"/>
    <w:rsid w:val="00246F6F"/>
    <w:rsid w:val="0025529F"/>
    <w:rsid w:val="00260E39"/>
    <w:rsid w:val="00261EA3"/>
    <w:rsid w:val="002622F1"/>
    <w:rsid w:val="002679E4"/>
    <w:rsid w:val="00273F2E"/>
    <w:rsid w:val="00282ACE"/>
    <w:rsid w:val="00291E2F"/>
    <w:rsid w:val="0029450B"/>
    <w:rsid w:val="00295FC6"/>
    <w:rsid w:val="00296B8A"/>
    <w:rsid w:val="002A0489"/>
    <w:rsid w:val="002A3819"/>
    <w:rsid w:val="002B0D77"/>
    <w:rsid w:val="002B1122"/>
    <w:rsid w:val="002B65B5"/>
    <w:rsid w:val="002C1708"/>
    <w:rsid w:val="002E4CE9"/>
    <w:rsid w:val="002E5812"/>
    <w:rsid w:val="002E6DE6"/>
    <w:rsid w:val="00301BC2"/>
    <w:rsid w:val="00303DD0"/>
    <w:rsid w:val="0031695A"/>
    <w:rsid w:val="00324C05"/>
    <w:rsid w:val="00332C0F"/>
    <w:rsid w:val="00333213"/>
    <w:rsid w:val="003444DC"/>
    <w:rsid w:val="00346839"/>
    <w:rsid w:val="00351DF6"/>
    <w:rsid w:val="00355899"/>
    <w:rsid w:val="00356CF2"/>
    <w:rsid w:val="00366C34"/>
    <w:rsid w:val="00367C35"/>
    <w:rsid w:val="00367DB0"/>
    <w:rsid w:val="0037605F"/>
    <w:rsid w:val="003848D1"/>
    <w:rsid w:val="00385416"/>
    <w:rsid w:val="00386C3E"/>
    <w:rsid w:val="00396F67"/>
    <w:rsid w:val="003A0527"/>
    <w:rsid w:val="003A1F00"/>
    <w:rsid w:val="003A2EC7"/>
    <w:rsid w:val="003A462F"/>
    <w:rsid w:val="003A62FC"/>
    <w:rsid w:val="003A7D34"/>
    <w:rsid w:val="003B27AA"/>
    <w:rsid w:val="003B6BE5"/>
    <w:rsid w:val="003C0A56"/>
    <w:rsid w:val="003C1521"/>
    <w:rsid w:val="003D03C7"/>
    <w:rsid w:val="003D3DE5"/>
    <w:rsid w:val="003D4F95"/>
    <w:rsid w:val="003F1052"/>
    <w:rsid w:val="003F5BC6"/>
    <w:rsid w:val="00403AEC"/>
    <w:rsid w:val="00405058"/>
    <w:rsid w:val="00411D45"/>
    <w:rsid w:val="00422528"/>
    <w:rsid w:val="00423213"/>
    <w:rsid w:val="004253A9"/>
    <w:rsid w:val="00430352"/>
    <w:rsid w:val="004317E9"/>
    <w:rsid w:val="00434221"/>
    <w:rsid w:val="00434E35"/>
    <w:rsid w:val="00444A0D"/>
    <w:rsid w:val="00445A53"/>
    <w:rsid w:val="0045034C"/>
    <w:rsid w:val="00453EF2"/>
    <w:rsid w:val="00460ACE"/>
    <w:rsid w:val="00466434"/>
    <w:rsid w:val="004671CF"/>
    <w:rsid w:val="004710FC"/>
    <w:rsid w:val="00480DCF"/>
    <w:rsid w:val="0048132F"/>
    <w:rsid w:val="00482A11"/>
    <w:rsid w:val="0048685A"/>
    <w:rsid w:val="00487E49"/>
    <w:rsid w:val="00492102"/>
    <w:rsid w:val="0049304E"/>
    <w:rsid w:val="00493BB1"/>
    <w:rsid w:val="004A7491"/>
    <w:rsid w:val="004B3C18"/>
    <w:rsid w:val="004B6670"/>
    <w:rsid w:val="004B6BEF"/>
    <w:rsid w:val="004E3977"/>
    <w:rsid w:val="004F0D82"/>
    <w:rsid w:val="004F7B05"/>
    <w:rsid w:val="005049E3"/>
    <w:rsid w:val="0052164A"/>
    <w:rsid w:val="005274EF"/>
    <w:rsid w:val="00530F29"/>
    <w:rsid w:val="00547AC9"/>
    <w:rsid w:val="00556875"/>
    <w:rsid w:val="005737CA"/>
    <w:rsid w:val="00573D2B"/>
    <w:rsid w:val="0058361C"/>
    <w:rsid w:val="00590C77"/>
    <w:rsid w:val="005921CB"/>
    <w:rsid w:val="005A0F6D"/>
    <w:rsid w:val="005A2E20"/>
    <w:rsid w:val="005A523F"/>
    <w:rsid w:val="005B7D13"/>
    <w:rsid w:val="005D055B"/>
    <w:rsid w:val="005D2E5B"/>
    <w:rsid w:val="005D3E00"/>
    <w:rsid w:val="005D7BA5"/>
    <w:rsid w:val="005E1CFD"/>
    <w:rsid w:val="00600107"/>
    <w:rsid w:val="006040D0"/>
    <w:rsid w:val="0060716C"/>
    <w:rsid w:val="0062048E"/>
    <w:rsid w:val="0062455B"/>
    <w:rsid w:val="00625D7A"/>
    <w:rsid w:val="00632416"/>
    <w:rsid w:val="00643D96"/>
    <w:rsid w:val="00646589"/>
    <w:rsid w:val="006515F5"/>
    <w:rsid w:val="006536B1"/>
    <w:rsid w:val="00655009"/>
    <w:rsid w:val="00656397"/>
    <w:rsid w:val="00657D19"/>
    <w:rsid w:val="00657FD5"/>
    <w:rsid w:val="00673327"/>
    <w:rsid w:val="00677001"/>
    <w:rsid w:val="0067737A"/>
    <w:rsid w:val="006778BA"/>
    <w:rsid w:val="00691E8A"/>
    <w:rsid w:val="00694A76"/>
    <w:rsid w:val="00696E5A"/>
    <w:rsid w:val="006A1956"/>
    <w:rsid w:val="006A31F0"/>
    <w:rsid w:val="006A3B39"/>
    <w:rsid w:val="006C2559"/>
    <w:rsid w:val="006E2193"/>
    <w:rsid w:val="006E286A"/>
    <w:rsid w:val="006E54BB"/>
    <w:rsid w:val="006F2BED"/>
    <w:rsid w:val="0070379C"/>
    <w:rsid w:val="00707396"/>
    <w:rsid w:val="00716E88"/>
    <w:rsid w:val="0072059E"/>
    <w:rsid w:val="00722799"/>
    <w:rsid w:val="00737019"/>
    <w:rsid w:val="00745256"/>
    <w:rsid w:val="00765C31"/>
    <w:rsid w:val="00771F94"/>
    <w:rsid w:val="00773E98"/>
    <w:rsid w:val="00777C5A"/>
    <w:rsid w:val="007809E0"/>
    <w:rsid w:val="007824EA"/>
    <w:rsid w:val="00792EF3"/>
    <w:rsid w:val="00795661"/>
    <w:rsid w:val="007A14FE"/>
    <w:rsid w:val="007B09AB"/>
    <w:rsid w:val="007B2000"/>
    <w:rsid w:val="007C03C0"/>
    <w:rsid w:val="007C6968"/>
    <w:rsid w:val="007F4304"/>
    <w:rsid w:val="0080212C"/>
    <w:rsid w:val="00806F61"/>
    <w:rsid w:val="00811590"/>
    <w:rsid w:val="00822303"/>
    <w:rsid w:val="00827887"/>
    <w:rsid w:val="00830E51"/>
    <w:rsid w:val="008543DE"/>
    <w:rsid w:val="00860DE8"/>
    <w:rsid w:val="0086422E"/>
    <w:rsid w:val="008734CB"/>
    <w:rsid w:val="00875585"/>
    <w:rsid w:val="008757EC"/>
    <w:rsid w:val="008817D8"/>
    <w:rsid w:val="008A18EB"/>
    <w:rsid w:val="008A57D4"/>
    <w:rsid w:val="008B15DA"/>
    <w:rsid w:val="008B1EF5"/>
    <w:rsid w:val="008C0659"/>
    <w:rsid w:val="008D7784"/>
    <w:rsid w:val="008E0201"/>
    <w:rsid w:val="008E1376"/>
    <w:rsid w:val="008E1960"/>
    <w:rsid w:val="008E5445"/>
    <w:rsid w:val="008E54DC"/>
    <w:rsid w:val="008E673F"/>
    <w:rsid w:val="0090044E"/>
    <w:rsid w:val="00900C75"/>
    <w:rsid w:val="0090383D"/>
    <w:rsid w:val="00903D84"/>
    <w:rsid w:val="00905B03"/>
    <w:rsid w:val="00911B56"/>
    <w:rsid w:val="0091605F"/>
    <w:rsid w:val="00917228"/>
    <w:rsid w:val="00924538"/>
    <w:rsid w:val="00925A2E"/>
    <w:rsid w:val="0093240E"/>
    <w:rsid w:val="00937F04"/>
    <w:rsid w:val="009613A0"/>
    <w:rsid w:val="00962340"/>
    <w:rsid w:val="00976568"/>
    <w:rsid w:val="00977318"/>
    <w:rsid w:val="00984592"/>
    <w:rsid w:val="00984A8C"/>
    <w:rsid w:val="00985444"/>
    <w:rsid w:val="00985946"/>
    <w:rsid w:val="00994689"/>
    <w:rsid w:val="0099521F"/>
    <w:rsid w:val="009A0836"/>
    <w:rsid w:val="009A151C"/>
    <w:rsid w:val="009B5D21"/>
    <w:rsid w:val="009B7E41"/>
    <w:rsid w:val="009C47F9"/>
    <w:rsid w:val="009E2F1F"/>
    <w:rsid w:val="009E6B4C"/>
    <w:rsid w:val="009E7795"/>
    <w:rsid w:val="009E7D99"/>
    <w:rsid w:val="00A11521"/>
    <w:rsid w:val="00A240BB"/>
    <w:rsid w:val="00A25D83"/>
    <w:rsid w:val="00A31F5B"/>
    <w:rsid w:val="00A3263C"/>
    <w:rsid w:val="00A37720"/>
    <w:rsid w:val="00A37D82"/>
    <w:rsid w:val="00A4797C"/>
    <w:rsid w:val="00A5788B"/>
    <w:rsid w:val="00A578E5"/>
    <w:rsid w:val="00A62198"/>
    <w:rsid w:val="00A67ED9"/>
    <w:rsid w:val="00A70611"/>
    <w:rsid w:val="00A749E6"/>
    <w:rsid w:val="00A80E59"/>
    <w:rsid w:val="00A818EF"/>
    <w:rsid w:val="00A9295B"/>
    <w:rsid w:val="00A93427"/>
    <w:rsid w:val="00AA551F"/>
    <w:rsid w:val="00AB0514"/>
    <w:rsid w:val="00AB3F91"/>
    <w:rsid w:val="00AC4CE6"/>
    <w:rsid w:val="00AC6BB2"/>
    <w:rsid w:val="00AD5883"/>
    <w:rsid w:val="00AD73AC"/>
    <w:rsid w:val="00AE1E77"/>
    <w:rsid w:val="00AE4119"/>
    <w:rsid w:val="00AE5CEB"/>
    <w:rsid w:val="00AE730F"/>
    <w:rsid w:val="00AF067C"/>
    <w:rsid w:val="00AF75A0"/>
    <w:rsid w:val="00B06356"/>
    <w:rsid w:val="00B1112B"/>
    <w:rsid w:val="00B22AB4"/>
    <w:rsid w:val="00B266A4"/>
    <w:rsid w:val="00B301B5"/>
    <w:rsid w:val="00B32A41"/>
    <w:rsid w:val="00B428EF"/>
    <w:rsid w:val="00B74D84"/>
    <w:rsid w:val="00B75B3C"/>
    <w:rsid w:val="00B92B64"/>
    <w:rsid w:val="00B92E45"/>
    <w:rsid w:val="00BA1803"/>
    <w:rsid w:val="00BB0FF8"/>
    <w:rsid w:val="00BB7C35"/>
    <w:rsid w:val="00BC2732"/>
    <w:rsid w:val="00BC6694"/>
    <w:rsid w:val="00BD624A"/>
    <w:rsid w:val="00BE5F51"/>
    <w:rsid w:val="00BE6311"/>
    <w:rsid w:val="00BF1475"/>
    <w:rsid w:val="00BF1C99"/>
    <w:rsid w:val="00BF4288"/>
    <w:rsid w:val="00C01657"/>
    <w:rsid w:val="00C07BCF"/>
    <w:rsid w:val="00C1510E"/>
    <w:rsid w:val="00C20D98"/>
    <w:rsid w:val="00C22024"/>
    <w:rsid w:val="00C319B6"/>
    <w:rsid w:val="00C34D2A"/>
    <w:rsid w:val="00C46A75"/>
    <w:rsid w:val="00C505C9"/>
    <w:rsid w:val="00C52E3B"/>
    <w:rsid w:val="00C539FB"/>
    <w:rsid w:val="00C565FF"/>
    <w:rsid w:val="00C62915"/>
    <w:rsid w:val="00C65551"/>
    <w:rsid w:val="00C77A54"/>
    <w:rsid w:val="00C865FA"/>
    <w:rsid w:val="00C97E61"/>
    <w:rsid w:val="00CA0D23"/>
    <w:rsid w:val="00CB6187"/>
    <w:rsid w:val="00CC06DA"/>
    <w:rsid w:val="00CC16D9"/>
    <w:rsid w:val="00CC512B"/>
    <w:rsid w:val="00CC7DAF"/>
    <w:rsid w:val="00CD1E70"/>
    <w:rsid w:val="00CD27ED"/>
    <w:rsid w:val="00CD5DD9"/>
    <w:rsid w:val="00CE0D66"/>
    <w:rsid w:val="00CE43CD"/>
    <w:rsid w:val="00CF3744"/>
    <w:rsid w:val="00D11D40"/>
    <w:rsid w:val="00D12A59"/>
    <w:rsid w:val="00D20588"/>
    <w:rsid w:val="00D208ED"/>
    <w:rsid w:val="00D20D91"/>
    <w:rsid w:val="00D20E70"/>
    <w:rsid w:val="00D21B71"/>
    <w:rsid w:val="00D2473E"/>
    <w:rsid w:val="00D3478F"/>
    <w:rsid w:val="00D514FE"/>
    <w:rsid w:val="00D52B9C"/>
    <w:rsid w:val="00D5622F"/>
    <w:rsid w:val="00D63DE5"/>
    <w:rsid w:val="00D706D4"/>
    <w:rsid w:val="00D74F40"/>
    <w:rsid w:val="00D7531B"/>
    <w:rsid w:val="00D76E81"/>
    <w:rsid w:val="00D81442"/>
    <w:rsid w:val="00DA7B6B"/>
    <w:rsid w:val="00DB0A2A"/>
    <w:rsid w:val="00DB6EBE"/>
    <w:rsid w:val="00DC2848"/>
    <w:rsid w:val="00DC7FC1"/>
    <w:rsid w:val="00DD0D9A"/>
    <w:rsid w:val="00DD1EE7"/>
    <w:rsid w:val="00DD46BF"/>
    <w:rsid w:val="00DE5425"/>
    <w:rsid w:val="00DF0A7E"/>
    <w:rsid w:val="00DF2556"/>
    <w:rsid w:val="00DF4509"/>
    <w:rsid w:val="00DF5711"/>
    <w:rsid w:val="00DF5D14"/>
    <w:rsid w:val="00E06D03"/>
    <w:rsid w:val="00E1157A"/>
    <w:rsid w:val="00E1667C"/>
    <w:rsid w:val="00E202BF"/>
    <w:rsid w:val="00E30EAF"/>
    <w:rsid w:val="00E31D9F"/>
    <w:rsid w:val="00E364E4"/>
    <w:rsid w:val="00E4163A"/>
    <w:rsid w:val="00E578A8"/>
    <w:rsid w:val="00E57B12"/>
    <w:rsid w:val="00E61DC5"/>
    <w:rsid w:val="00E706AD"/>
    <w:rsid w:val="00E7107C"/>
    <w:rsid w:val="00E74947"/>
    <w:rsid w:val="00E761DA"/>
    <w:rsid w:val="00E818C0"/>
    <w:rsid w:val="00E81B3C"/>
    <w:rsid w:val="00E83FF1"/>
    <w:rsid w:val="00E90BEC"/>
    <w:rsid w:val="00E923EA"/>
    <w:rsid w:val="00EA250C"/>
    <w:rsid w:val="00ED03D4"/>
    <w:rsid w:val="00ED300F"/>
    <w:rsid w:val="00ED3C60"/>
    <w:rsid w:val="00ED5BB8"/>
    <w:rsid w:val="00ED65EA"/>
    <w:rsid w:val="00ED687D"/>
    <w:rsid w:val="00EE0448"/>
    <w:rsid w:val="00EE6811"/>
    <w:rsid w:val="00EF1D78"/>
    <w:rsid w:val="00EF299B"/>
    <w:rsid w:val="00EF3833"/>
    <w:rsid w:val="00EF3FE8"/>
    <w:rsid w:val="00EF5C90"/>
    <w:rsid w:val="00F0146B"/>
    <w:rsid w:val="00F22206"/>
    <w:rsid w:val="00F23971"/>
    <w:rsid w:val="00F265F7"/>
    <w:rsid w:val="00F32234"/>
    <w:rsid w:val="00F37312"/>
    <w:rsid w:val="00F44382"/>
    <w:rsid w:val="00F52438"/>
    <w:rsid w:val="00F65CED"/>
    <w:rsid w:val="00F70C9A"/>
    <w:rsid w:val="00F7100E"/>
    <w:rsid w:val="00F71857"/>
    <w:rsid w:val="00F80E4E"/>
    <w:rsid w:val="00F82809"/>
    <w:rsid w:val="00F84B30"/>
    <w:rsid w:val="00F85710"/>
    <w:rsid w:val="00F86E06"/>
    <w:rsid w:val="00F87936"/>
    <w:rsid w:val="00F97C35"/>
    <w:rsid w:val="00FA07F3"/>
    <w:rsid w:val="00FA6305"/>
    <w:rsid w:val="00FB033C"/>
    <w:rsid w:val="00FB0B26"/>
    <w:rsid w:val="00FB42E0"/>
    <w:rsid w:val="00FD26BE"/>
    <w:rsid w:val="00FD53BE"/>
    <w:rsid w:val="00FE065F"/>
    <w:rsid w:val="00FF5503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396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0739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C284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E730F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E730F"/>
    <w:rPr>
      <w:rFonts w:ascii="Times New Roman" w:eastAsia="新細明體" w:hAnsi="Times New Roman"/>
      <w:sz w:val="20"/>
    </w:rPr>
  </w:style>
  <w:style w:type="paragraph" w:styleId="Footer">
    <w:name w:val="footer"/>
    <w:basedOn w:val="Normal"/>
    <w:link w:val="FooterChar"/>
    <w:uiPriority w:val="99"/>
    <w:rsid w:val="00AE730F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E730F"/>
    <w:rPr>
      <w:rFonts w:ascii="Times New Roman" w:eastAsia="新細明體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CD1E70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177"/>
    <w:rPr>
      <w:rFonts w:asciiTheme="majorHAnsi" w:eastAsiaTheme="majorEastAsia" w:hAnsiTheme="majorHAnsi" w:cstheme="majorBidi"/>
      <w:sz w:val="0"/>
      <w:szCs w:val="0"/>
    </w:rPr>
  </w:style>
  <w:style w:type="character" w:styleId="PageNumber">
    <w:name w:val="page number"/>
    <w:basedOn w:val="DefaultParagraphFont"/>
    <w:uiPriority w:val="99"/>
    <w:rsid w:val="00054058"/>
    <w:rPr>
      <w:rFonts w:cs="Times New Roman"/>
    </w:rPr>
  </w:style>
  <w:style w:type="paragraph" w:customStyle="1" w:styleId="Default">
    <w:name w:val="Default"/>
    <w:uiPriority w:val="99"/>
    <w:rsid w:val="001831E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source5">
    <w:name w:val="source5"/>
    <w:basedOn w:val="DefaultParagraphFont"/>
    <w:uiPriority w:val="99"/>
    <w:rsid w:val="00CE0D66"/>
    <w:rPr>
      <w:rFonts w:cs="Times New Roman"/>
    </w:rPr>
  </w:style>
  <w:style w:type="character" w:styleId="Strong">
    <w:name w:val="Strong"/>
    <w:basedOn w:val="DefaultParagraphFont"/>
    <w:uiPriority w:val="99"/>
    <w:qFormat/>
    <w:rsid w:val="00A31F5B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55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106</Words>
  <Characters>606</Characters>
  <Application>Microsoft Office Outlook</Application>
  <DocSecurity>0</DocSecurity>
  <Lines>0</Lines>
  <Paragraphs>0</Paragraphs>
  <ScaleCrop>false</ScaleCrop>
  <Company>CYC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2009體育運動學術團體聯合年會暨學術研討會</dc:title>
  <dc:subject/>
  <dc:creator>Chih-Yi Chen</dc:creator>
  <cp:keywords/>
  <dc:description/>
  <cp:lastModifiedBy>ASUS</cp:lastModifiedBy>
  <cp:revision>2</cp:revision>
  <cp:lastPrinted>2012-01-11T07:47:00Z</cp:lastPrinted>
  <dcterms:created xsi:type="dcterms:W3CDTF">2017-01-18T10:27:00Z</dcterms:created>
  <dcterms:modified xsi:type="dcterms:W3CDTF">2017-01-18T10:27:00Z</dcterms:modified>
</cp:coreProperties>
</file>