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00" w:rsidRDefault="00F36500" w:rsidP="007654EB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各縣市分配名額表</w:t>
      </w:r>
    </w:p>
    <w:tbl>
      <w:tblPr>
        <w:tblW w:w="7103" w:type="dxa"/>
        <w:tblInd w:w="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982"/>
        <w:gridCol w:w="1046"/>
        <w:gridCol w:w="1015"/>
        <w:gridCol w:w="1015"/>
        <w:gridCol w:w="1015"/>
        <w:gridCol w:w="1015"/>
        <w:gridCol w:w="1015"/>
      </w:tblGrid>
      <w:tr w:rsidR="00F36500" w:rsidRPr="009B4587" w:rsidTr="006941E3">
        <w:trPr>
          <w:trHeight w:val="330"/>
        </w:trPr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區域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noWrap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縣市別</w:t>
            </w:r>
          </w:p>
        </w:tc>
        <w:tc>
          <w:tcPr>
            <w:tcW w:w="1015" w:type="dxa"/>
            <w:tcBorders>
              <w:bottom w:val="double" w:sz="4" w:space="0" w:color="auto"/>
            </w:tcBorders>
            <w:vAlign w:val="center"/>
          </w:tcPr>
          <w:p w:rsidR="00F36500" w:rsidRPr="00144734" w:rsidRDefault="00F36500" w:rsidP="006A0E41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名額</w:t>
            </w: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bottom w:val="double" w:sz="4" w:space="0" w:color="auto"/>
            </w:tcBorders>
          </w:tcPr>
          <w:p w:rsidR="00F36500" w:rsidRDefault="00F36500" w:rsidP="00B159AF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區域</w:t>
            </w:r>
          </w:p>
        </w:tc>
        <w:tc>
          <w:tcPr>
            <w:tcW w:w="1015" w:type="dxa"/>
            <w:tcBorders>
              <w:bottom w:val="double" w:sz="4" w:space="0" w:color="auto"/>
            </w:tcBorders>
          </w:tcPr>
          <w:p w:rsidR="00F36500" w:rsidRDefault="00F36500" w:rsidP="00B159AF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縣市別</w:t>
            </w:r>
          </w:p>
        </w:tc>
        <w:tc>
          <w:tcPr>
            <w:tcW w:w="1015" w:type="dxa"/>
            <w:tcBorders>
              <w:bottom w:val="double" w:sz="4" w:space="0" w:color="auto"/>
            </w:tcBorders>
          </w:tcPr>
          <w:p w:rsidR="00F36500" w:rsidRDefault="00F36500" w:rsidP="00B159AF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名額</w:t>
            </w:r>
          </w:p>
        </w:tc>
      </w:tr>
      <w:tr w:rsidR="00F36500" w:rsidRPr="009B4587" w:rsidTr="006941E3">
        <w:trPr>
          <w:trHeight w:val="330"/>
        </w:trPr>
        <w:tc>
          <w:tcPr>
            <w:tcW w:w="98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6500" w:rsidRPr="00144734" w:rsidRDefault="00F36500" w:rsidP="006941E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473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北區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noWrap/>
            <w:vAlign w:val="center"/>
          </w:tcPr>
          <w:p w:rsidR="00F36500" w:rsidRPr="00B47440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新北市</w:t>
            </w:r>
          </w:p>
        </w:tc>
        <w:tc>
          <w:tcPr>
            <w:tcW w:w="10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6500" w:rsidRPr="00AF6571" w:rsidRDefault="00F36500" w:rsidP="006A0E4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6500" w:rsidRPr="00144734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473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南區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36500" w:rsidRPr="00B47440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臺南市</w:t>
            </w:r>
          </w:p>
        </w:tc>
        <w:tc>
          <w:tcPr>
            <w:tcW w:w="10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6500" w:rsidRPr="00AF6571" w:rsidRDefault="00F36500" w:rsidP="0008114B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8</w:t>
            </w:r>
          </w:p>
        </w:tc>
      </w:tr>
      <w:tr w:rsidR="00F36500" w:rsidRPr="009B4587" w:rsidTr="006941E3">
        <w:trPr>
          <w:trHeight w:val="330"/>
        </w:trPr>
        <w:tc>
          <w:tcPr>
            <w:tcW w:w="982" w:type="dxa"/>
            <w:vMerge/>
            <w:tcBorders>
              <w:left w:val="double" w:sz="4" w:space="0" w:color="auto"/>
            </w:tcBorders>
            <w:shd w:val="clear" w:color="auto" w:fill="A3E7FF"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臺北市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6A0E4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left w:val="double" w:sz="4" w:space="0" w:color="auto"/>
            </w:tcBorders>
            <w:shd w:val="clear" w:color="000000" w:fill="00B0F0"/>
            <w:vAlign w:val="center"/>
          </w:tcPr>
          <w:p w:rsidR="00F36500" w:rsidRPr="00144734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vAlign w:val="center"/>
          </w:tcPr>
          <w:p w:rsidR="00F36500" w:rsidRPr="00B47440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高雄市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08114B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10</w:t>
            </w:r>
          </w:p>
        </w:tc>
      </w:tr>
      <w:tr w:rsidR="00F36500" w:rsidRPr="009B4587" w:rsidTr="006941E3">
        <w:trPr>
          <w:trHeight w:val="330"/>
        </w:trPr>
        <w:tc>
          <w:tcPr>
            <w:tcW w:w="982" w:type="dxa"/>
            <w:vMerge/>
            <w:tcBorders>
              <w:left w:val="double" w:sz="4" w:space="0" w:color="auto"/>
            </w:tcBorders>
            <w:shd w:val="clear" w:color="auto" w:fill="A3E7FF"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桃園縣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6A0E4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left w:val="double" w:sz="4" w:space="0" w:color="auto"/>
            </w:tcBorders>
            <w:shd w:val="clear" w:color="000000" w:fill="00B0F0"/>
            <w:vAlign w:val="center"/>
          </w:tcPr>
          <w:p w:rsidR="00F36500" w:rsidRPr="00144734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vAlign w:val="center"/>
          </w:tcPr>
          <w:p w:rsidR="00F36500" w:rsidRPr="00B47440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嘉義縣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08114B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4</w:t>
            </w:r>
          </w:p>
        </w:tc>
      </w:tr>
      <w:tr w:rsidR="00F36500" w:rsidRPr="009B4587" w:rsidTr="006941E3">
        <w:trPr>
          <w:trHeight w:val="330"/>
        </w:trPr>
        <w:tc>
          <w:tcPr>
            <w:tcW w:w="982" w:type="dxa"/>
            <w:vMerge/>
            <w:tcBorders>
              <w:left w:val="double" w:sz="4" w:space="0" w:color="auto"/>
            </w:tcBorders>
            <w:shd w:val="clear" w:color="auto" w:fill="A3E7FF"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新竹縣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6A0E4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left w:val="double" w:sz="4" w:space="0" w:color="auto"/>
            </w:tcBorders>
            <w:shd w:val="clear" w:color="000000" w:fill="00B0F0"/>
            <w:vAlign w:val="center"/>
          </w:tcPr>
          <w:p w:rsidR="00F36500" w:rsidRPr="00144734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vAlign w:val="center"/>
          </w:tcPr>
          <w:p w:rsidR="00F36500" w:rsidRPr="00B47440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屏東縣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08114B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6</w:t>
            </w:r>
          </w:p>
        </w:tc>
      </w:tr>
      <w:tr w:rsidR="00F36500" w:rsidRPr="009B4587" w:rsidTr="006941E3">
        <w:trPr>
          <w:trHeight w:val="330"/>
        </w:trPr>
        <w:tc>
          <w:tcPr>
            <w:tcW w:w="982" w:type="dxa"/>
            <w:vMerge/>
            <w:tcBorders>
              <w:left w:val="double" w:sz="4" w:space="0" w:color="auto"/>
            </w:tcBorders>
            <w:shd w:val="clear" w:color="auto" w:fill="A3E7FF"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澎湖縣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6A0E4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36500" w:rsidRPr="0063644D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left w:val="double" w:sz="4" w:space="0" w:color="auto"/>
            </w:tcBorders>
            <w:shd w:val="clear" w:color="000000" w:fill="00B0F0"/>
            <w:vAlign w:val="center"/>
          </w:tcPr>
          <w:p w:rsidR="00F36500" w:rsidRPr="00144734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vAlign w:val="center"/>
          </w:tcPr>
          <w:p w:rsidR="00F36500" w:rsidRPr="00B47440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嘉義市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08114B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1</w:t>
            </w:r>
          </w:p>
        </w:tc>
      </w:tr>
      <w:tr w:rsidR="00F36500" w:rsidRPr="009B4587" w:rsidTr="009A7CBA">
        <w:trPr>
          <w:trHeight w:val="330"/>
        </w:trPr>
        <w:tc>
          <w:tcPr>
            <w:tcW w:w="982" w:type="dxa"/>
            <w:vMerge/>
            <w:tcBorders>
              <w:left w:val="double" w:sz="4" w:space="0" w:color="auto"/>
            </w:tcBorders>
            <w:shd w:val="clear" w:color="auto" w:fill="A3E7FF"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基隆市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6A0E4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000000" w:fill="00B0F0"/>
            <w:vAlign w:val="center"/>
          </w:tcPr>
          <w:p w:rsidR="00F36500" w:rsidRPr="00144734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bottom w:val="double" w:sz="4" w:space="0" w:color="auto"/>
            </w:tcBorders>
            <w:vAlign w:val="center"/>
          </w:tcPr>
          <w:p w:rsidR="00F36500" w:rsidRPr="00144734" w:rsidRDefault="00F36500" w:rsidP="000811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小計</w:t>
            </w:r>
          </w:p>
        </w:tc>
        <w:tc>
          <w:tcPr>
            <w:tcW w:w="10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6500" w:rsidRPr="00AF6571" w:rsidRDefault="00F36500" w:rsidP="0008114B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6"/>
                <w:szCs w:val="26"/>
              </w:rPr>
              <w:t>29</w:t>
            </w:r>
          </w:p>
        </w:tc>
      </w:tr>
      <w:tr w:rsidR="00F36500" w:rsidRPr="009B4587" w:rsidTr="003A2D10">
        <w:trPr>
          <w:trHeight w:val="330"/>
        </w:trPr>
        <w:tc>
          <w:tcPr>
            <w:tcW w:w="982" w:type="dxa"/>
            <w:vMerge/>
            <w:tcBorders>
              <w:left w:val="double" w:sz="4" w:space="0" w:color="auto"/>
            </w:tcBorders>
            <w:shd w:val="clear" w:color="auto" w:fill="A3E7FF"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新竹市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6A0E4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36500" w:rsidRPr="00144734" w:rsidRDefault="00F36500" w:rsidP="001C6A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36500" w:rsidRPr="00144734" w:rsidRDefault="00F36500" w:rsidP="001C6A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36500" w:rsidRPr="00A6775F" w:rsidRDefault="00F36500" w:rsidP="001C6A0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F36500" w:rsidRPr="009B4587" w:rsidTr="003A2D10">
        <w:trPr>
          <w:trHeight w:val="330"/>
        </w:trPr>
        <w:tc>
          <w:tcPr>
            <w:tcW w:w="982" w:type="dxa"/>
            <w:vMerge/>
            <w:tcBorders>
              <w:left w:val="double" w:sz="4" w:space="0" w:color="auto"/>
            </w:tcBorders>
            <w:shd w:val="clear" w:color="auto" w:fill="A3E7FF"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金門縣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6A0E4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bottom w:val="double" w:sz="4" w:space="0" w:color="auto"/>
            </w:tcBorders>
          </w:tcPr>
          <w:p w:rsidR="00F36500" w:rsidRDefault="00F36500" w:rsidP="003579F5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區域</w:t>
            </w:r>
          </w:p>
        </w:tc>
        <w:tc>
          <w:tcPr>
            <w:tcW w:w="1015" w:type="dxa"/>
            <w:tcBorders>
              <w:bottom w:val="double" w:sz="4" w:space="0" w:color="auto"/>
            </w:tcBorders>
          </w:tcPr>
          <w:p w:rsidR="00F36500" w:rsidRDefault="00F36500" w:rsidP="003579F5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縣市別</w:t>
            </w:r>
          </w:p>
        </w:tc>
        <w:tc>
          <w:tcPr>
            <w:tcW w:w="1015" w:type="dxa"/>
            <w:tcBorders>
              <w:bottom w:val="double" w:sz="4" w:space="0" w:color="auto"/>
            </w:tcBorders>
          </w:tcPr>
          <w:p w:rsidR="00F36500" w:rsidRDefault="00F36500" w:rsidP="003579F5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名額</w:t>
            </w:r>
          </w:p>
        </w:tc>
      </w:tr>
      <w:tr w:rsidR="00F36500" w:rsidRPr="009B4587" w:rsidTr="006941E3">
        <w:trPr>
          <w:trHeight w:val="330"/>
        </w:trPr>
        <w:tc>
          <w:tcPr>
            <w:tcW w:w="982" w:type="dxa"/>
            <w:vMerge/>
            <w:tcBorders>
              <w:left w:val="double" w:sz="4" w:space="0" w:color="auto"/>
            </w:tcBorders>
            <w:shd w:val="clear" w:color="auto" w:fill="A3E7FF"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連江縣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6A0E4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473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東區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F36500" w:rsidRPr="00B47440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宜蘭縣</w:t>
            </w:r>
          </w:p>
        </w:tc>
        <w:tc>
          <w:tcPr>
            <w:tcW w:w="10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6500" w:rsidRPr="00A6775F" w:rsidRDefault="00F36500" w:rsidP="003579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6775F">
              <w:rPr>
                <w:rFonts w:ascii="Times New Roman" w:hAnsi="Times New Roman"/>
                <w:b/>
                <w:kern w:val="0"/>
                <w:sz w:val="28"/>
                <w:szCs w:val="28"/>
              </w:rPr>
              <w:t>3</w:t>
            </w:r>
          </w:p>
        </w:tc>
      </w:tr>
      <w:tr w:rsidR="00F36500" w:rsidRPr="009B4587" w:rsidTr="009D2F5B">
        <w:trPr>
          <w:trHeight w:val="330"/>
        </w:trPr>
        <w:tc>
          <w:tcPr>
            <w:tcW w:w="98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3E7FF"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tcBorders>
              <w:bottom w:val="double" w:sz="4" w:space="0" w:color="auto"/>
            </w:tcBorders>
            <w:noWrap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小計</w:t>
            </w:r>
          </w:p>
        </w:tc>
        <w:tc>
          <w:tcPr>
            <w:tcW w:w="10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6500" w:rsidRPr="00AF6571" w:rsidRDefault="00F36500" w:rsidP="006A0E4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6"/>
                <w:szCs w:val="26"/>
              </w:rPr>
              <w:t>32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vMerge/>
            <w:tcBorders>
              <w:left w:val="double" w:sz="4" w:space="0" w:color="auto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vAlign w:val="center"/>
          </w:tcPr>
          <w:p w:rsidR="00F36500" w:rsidRPr="00B47440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臺東縣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6775F" w:rsidRDefault="00F36500" w:rsidP="003579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6775F">
              <w:rPr>
                <w:rFonts w:ascii="Times New Roman" w:hAnsi="Times New Roman"/>
                <w:b/>
                <w:kern w:val="0"/>
                <w:sz w:val="28"/>
                <w:szCs w:val="28"/>
              </w:rPr>
              <w:t>3</w:t>
            </w:r>
          </w:p>
        </w:tc>
      </w:tr>
      <w:tr w:rsidR="00F36500" w:rsidRPr="009B4587" w:rsidTr="003A2D10">
        <w:trPr>
          <w:trHeight w:val="330"/>
        </w:trPr>
        <w:tc>
          <w:tcPr>
            <w:tcW w:w="982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nil"/>
              <w:right w:val="nil"/>
            </w:tcBorders>
            <w:noWrap/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left w:val="double" w:sz="4" w:space="0" w:color="auto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vAlign w:val="center"/>
          </w:tcPr>
          <w:p w:rsidR="00F36500" w:rsidRPr="00B47440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花蓮縣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6775F" w:rsidRDefault="00F36500" w:rsidP="003579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6775F">
              <w:rPr>
                <w:rFonts w:ascii="Times New Roman" w:hAnsi="Times New Roman"/>
                <w:b/>
                <w:kern w:val="0"/>
                <w:sz w:val="28"/>
                <w:szCs w:val="28"/>
              </w:rPr>
              <w:t>4</w:t>
            </w:r>
          </w:p>
        </w:tc>
      </w:tr>
      <w:tr w:rsidR="00F36500" w:rsidRPr="009B4587" w:rsidTr="003A2D10">
        <w:trPr>
          <w:trHeight w:val="330"/>
        </w:trPr>
        <w:tc>
          <w:tcPr>
            <w:tcW w:w="982" w:type="dxa"/>
            <w:tcBorders>
              <w:bottom w:val="double" w:sz="4" w:space="0" w:color="auto"/>
            </w:tcBorders>
            <w:vAlign w:val="center"/>
          </w:tcPr>
          <w:p w:rsidR="00F36500" w:rsidRPr="00144734" w:rsidRDefault="00F36500" w:rsidP="00965F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區域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noWrap/>
            <w:vAlign w:val="center"/>
          </w:tcPr>
          <w:p w:rsidR="00F36500" w:rsidRPr="00144734" w:rsidRDefault="00F36500" w:rsidP="00965F4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縣市別</w:t>
            </w:r>
          </w:p>
        </w:tc>
        <w:tc>
          <w:tcPr>
            <w:tcW w:w="1015" w:type="dxa"/>
            <w:tcBorders>
              <w:bottom w:val="double" w:sz="4" w:space="0" w:color="auto"/>
            </w:tcBorders>
            <w:vAlign w:val="center"/>
          </w:tcPr>
          <w:p w:rsidR="00F36500" w:rsidRPr="00144734" w:rsidRDefault="00F36500" w:rsidP="00965F46">
            <w:pPr>
              <w:widowControl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名額</w:t>
            </w:r>
          </w:p>
        </w:tc>
        <w:tc>
          <w:tcPr>
            <w:tcW w:w="1015" w:type="dxa"/>
            <w:tcBorders>
              <w:top w:val="nil"/>
              <w:bottom w:val="nil"/>
              <w:right w:val="double" w:sz="4" w:space="0" w:color="auto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bottom w:val="double" w:sz="4" w:space="0" w:color="auto"/>
            </w:tcBorders>
          </w:tcPr>
          <w:p w:rsidR="00F36500" w:rsidRDefault="00F36500" w:rsidP="007E47A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小計</w:t>
            </w:r>
          </w:p>
        </w:tc>
        <w:tc>
          <w:tcPr>
            <w:tcW w:w="1015" w:type="dxa"/>
            <w:tcBorders>
              <w:bottom w:val="double" w:sz="4" w:space="0" w:color="auto"/>
              <w:right w:val="double" w:sz="4" w:space="0" w:color="auto"/>
            </w:tcBorders>
          </w:tcPr>
          <w:p w:rsidR="00F36500" w:rsidRDefault="00F36500" w:rsidP="007E47A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10</w:t>
            </w:r>
          </w:p>
        </w:tc>
      </w:tr>
      <w:tr w:rsidR="00F36500" w:rsidRPr="009B4587" w:rsidTr="003A2D10">
        <w:trPr>
          <w:trHeight w:val="330"/>
        </w:trPr>
        <w:tc>
          <w:tcPr>
            <w:tcW w:w="9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14473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中區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noWrap/>
            <w:vAlign w:val="center"/>
          </w:tcPr>
          <w:p w:rsidR="00F36500" w:rsidRPr="00B47440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臺中市</w:t>
            </w:r>
          </w:p>
        </w:tc>
        <w:tc>
          <w:tcPr>
            <w:tcW w:w="10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36500" w:rsidRPr="00AF6571" w:rsidRDefault="00F36500" w:rsidP="003579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36500" w:rsidRPr="0063644D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F36500" w:rsidRPr="009B4587" w:rsidTr="007B781E">
        <w:trPr>
          <w:trHeight w:val="330"/>
        </w:trPr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苗栗縣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3579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F36500" w:rsidRPr="009B4587" w:rsidTr="006941E3">
        <w:trPr>
          <w:trHeight w:val="330"/>
        </w:trPr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彰化縣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3579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F36500" w:rsidRPr="009B4587" w:rsidTr="006941E3">
        <w:trPr>
          <w:trHeight w:val="330"/>
        </w:trPr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南投縣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3579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6"/>
                <w:szCs w:val="26"/>
              </w:rPr>
            </w:pPr>
          </w:p>
        </w:tc>
      </w:tr>
      <w:tr w:rsidR="00F36500" w:rsidRPr="009B4587" w:rsidTr="003A2D10">
        <w:trPr>
          <w:trHeight w:val="330"/>
        </w:trPr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noWrap/>
            <w:vAlign w:val="center"/>
          </w:tcPr>
          <w:p w:rsidR="00F36500" w:rsidRPr="00B47440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4744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雲林縣</w:t>
            </w:r>
          </w:p>
        </w:tc>
        <w:tc>
          <w:tcPr>
            <w:tcW w:w="1015" w:type="dxa"/>
            <w:tcBorders>
              <w:right w:val="double" w:sz="4" w:space="0" w:color="auto"/>
            </w:tcBorders>
            <w:vAlign w:val="center"/>
          </w:tcPr>
          <w:p w:rsidR="00F36500" w:rsidRPr="00AF6571" w:rsidRDefault="00F36500" w:rsidP="003579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F36500" w:rsidRPr="009B4587" w:rsidTr="003A2D10">
        <w:trPr>
          <w:trHeight w:val="330"/>
        </w:trPr>
        <w:tc>
          <w:tcPr>
            <w:tcW w:w="98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tcBorders>
              <w:bottom w:val="double" w:sz="4" w:space="0" w:color="auto"/>
            </w:tcBorders>
            <w:noWrap/>
            <w:vAlign w:val="center"/>
          </w:tcPr>
          <w:p w:rsidR="00F36500" w:rsidRPr="00144734" w:rsidRDefault="00F36500" w:rsidP="003579F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小計</w:t>
            </w:r>
          </w:p>
        </w:tc>
        <w:tc>
          <w:tcPr>
            <w:tcW w:w="101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36500" w:rsidRPr="00AF6571" w:rsidRDefault="00F36500" w:rsidP="003579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AF6571">
              <w:rPr>
                <w:rFonts w:ascii="Times New Roman" w:hAnsi="Times New Roman"/>
                <w:b/>
                <w:kern w:val="0"/>
                <w:sz w:val="26"/>
                <w:szCs w:val="26"/>
              </w:rPr>
              <w:t>29</w:t>
            </w:r>
          </w:p>
        </w:tc>
        <w:tc>
          <w:tcPr>
            <w:tcW w:w="101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F36500" w:rsidRPr="009B4587" w:rsidTr="006941E3">
        <w:trPr>
          <w:trHeight w:val="330"/>
        </w:trPr>
        <w:tc>
          <w:tcPr>
            <w:tcW w:w="982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double" w:sz="4" w:space="0" w:color="auto"/>
              <w:left w:val="nil"/>
              <w:right w:val="nil"/>
            </w:tcBorders>
            <w:noWrap/>
            <w:vAlign w:val="center"/>
          </w:tcPr>
          <w:p w:rsidR="00F36500" w:rsidRPr="00B47440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15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36500" w:rsidRPr="00C07F14" w:rsidRDefault="00F36500" w:rsidP="006A0E41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nil"/>
              <w:left w:val="nil"/>
              <w:right w:val="nil"/>
            </w:tcBorders>
          </w:tcPr>
          <w:p w:rsidR="00F36500" w:rsidRPr="00C07F14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F36500" w:rsidRPr="009B4587" w:rsidTr="006941E3">
        <w:trPr>
          <w:trHeight w:val="330"/>
        </w:trPr>
        <w:tc>
          <w:tcPr>
            <w:tcW w:w="982" w:type="dxa"/>
            <w:vAlign w:val="center"/>
          </w:tcPr>
          <w:p w:rsidR="00F36500" w:rsidRPr="00144734" w:rsidRDefault="00F36500" w:rsidP="00B159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6121" w:type="dxa"/>
            <w:gridSpan w:val="6"/>
            <w:noWrap/>
            <w:vAlign w:val="center"/>
          </w:tcPr>
          <w:p w:rsidR="00F36500" w:rsidRDefault="00F36500" w:rsidP="00B159A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100</w:t>
            </w:r>
          </w:p>
        </w:tc>
      </w:tr>
    </w:tbl>
    <w:p w:rsidR="00F36500" w:rsidRDefault="00F36500" w:rsidP="00875D01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F36500" w:rsidRDefault="00F36500" w:rsidP="007654EB">
      <w:pPr>
        <w:widowControl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本數額分配係依各縣市所轄中小學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臺北市、高雄市含高中職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數進行比例分配。</w:t>
      </w:r>
    </w:p>
    <w:p w:rsidR="00F36500" w:rsidRDefault="00F36500" w:rsidP="007654EB">
      <w:pPr>
        <w:widowControl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各縣市請推薦分配數額至多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倍之校數至各區域參選。</w:t>
      </w:r>
    </w:p>
    <w:p w:rsidR="00F36500" w:rsidRDefault="00F36500" w:rsidP="007654EB">
      <w:pPr>
        <w:widowControl/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區域審查階段依審查結果各縣市得不足額錄取，名額得流用。</w:t>
      </w:r>
    </w:p>
    <w:sectPr w:rsidR="00F36500" w:rsidSect="006941E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00" w:rsidRDefault="00F36500" w:rsidP="00160B55">
      <w:r>
        <w:separator/>
      </w:r>
    </w:p>
  </w:endnote>
  <w:endnote w:type="continuationSeparator" w:id="0">
    <w:p w:rsidR="00F36500" w:rsidRDefault="00F36500" w:rsidP="00160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00" w:rsidRDefault="00F36500" w:rsidP="00160B55">
      <w:r>
        <w:separator/>
      </w:r>
    </w:p>
  </w:footnote>
  <w:footnote w:type="continuationSeparator" w:id="0">
    <w:p w:rsidR="00F36500" w:rsidRDefault="00F36500" w:rsidP="00160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6DB9"/>
    <w:multiLevelType w:val="hybridMultilevel"/>
    <w:tmpl w:val="9C90D6D6"/>
    <w:lvl w:ilvl="0" w:tplc="1B280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EE9"/>
    <w:rsid w:val="0008114B"/>
    <w:rsid w:val="000A4D90"/>
    <w:rsid w:val="00144734"/>
    <w:rsid w:val="00160B55"/>
    <w:rsid w:val="0016423D"/>
    <w:rsid w:val="001C5F3B"/>
    <w:rsid w:val="001C6A05"/>
    <w:rsid w:val="001D4DE0"/>
    <w:rsid w:val="001E4F3A"/>
    <w:rsid w:val="00215AC5"/>
    <w:rsid w:val="002316BE"/>
    <w:rsid w:val="0027283F"/>
    <w:rsid w:val="00331917"/>
    <w:rsid w:val="003579F5"/>
    <w:rsid w:val="00376902"/>
    <w:rsid w:val="00377DD2"/>
    <w:rsid w:val="003A114A"/>
    <w:rsid w:val="003A2D10"/>
    <w:rsid w:val="003C2FCA"/>
    <w:rsid w:val="004452E1"/>
    <w:rsid w:val="00481F39"/>
    <w:rsid w:val="0048632D"/>
    <w:rsid w:val="004D0A8D"/>
    <w:rsid w:val="005024C8"/>
    <w:rsid w:val="005516CE"/>
    <w:rsid w:val="00566819"/>
    <w:rsid w:val="00593E11"/>
    <w:rsid w:val="005E1B1C"/>
    <w:rsid w:val="005E34A8"/>
    <w:rsid w:val="0063644D"/>
    <w:rsid w:val="006941E3"/>
    <w:rsid w:val="00696D5A"/>
    <w:rsid w:val="006A0E41"/>
    <w:rsid w:val="006F5E68"/>
    <w:rsid w:val="00714DDD"/>
    <w:rsid w:val="00716574"/>
    <w:rsid w:val="00731EE9"/>
    <w:rsid w:val="007561EA"/>
    <w:rsid w:val="007654EB"/>
    <w:rsid w:val="007A792B"/>
    <w:rsid w:val="007B781E"/>
    <w:rsid w:val="007C67EA"/>
    <w:rsid w:val="007D0299"/>
    <w:rsid w:val="007E47A1"/>
    <w:rsid w:val="00806728"/>
    <w:rsid w:val="00875D01"/>
    <w:rsid w:val="0088785B"/>
    <w:rsid w:val="008F4473"/>
    <w:rsid w:val="00932239"/>
    <w:rsid w:val="009475A8"/>
    <w:rsid w:val="009639D1"/>
    <w:rsid w:val="00965F46"/>
    <w:rsid w:val="00983F62"/>
    <w:rsid w:val="00993752"/>
    <w:rsid w:val="009A10D4"/>
    <w:rsid w:val="009A7CBA"/>
    <w:rsid w:val="009B275D"/>
    <w:rsid w:val="009B4587"/>
    <w:rsid w:val="009D2F5B"/>
    <w:rsid w:val="009E21DD"/>
    <w:rsid w:val="00A128C8"/>
    <w:rsid w:val="00A6775F"/>
    <w:rsid w:val="00AC1ED0"/>
    <w:rsid w:val="00AF6571"/>
    <w:rsid w:val="00B10AD4"/>
    <w:rsid w:val="00B159AF"/>
    <w:rsid w:val="00B47440"/>
    <w:rsid w:val="00B57625"/>
    <w:rsid w:val="00B61FE4"/>
    <w:rsid w:val="00B861DF"/>
    <w:rsid w:val="00B904FC"/>
    <w:rsid w:val="00B959AC"/>
    <w:rsid w:val="00B9707F"/>
    <w:rsid w:val="00BA7FAB"/>
    <w:rsid w:val="00BB2A3C"/>
    <w:rsid w:val="00C07F14"/>
    <w:rsid w:val="00D51038"/>
    <w:rsid w:val="00D62B2C"/>
    <w:rsid w:val="00D86FEE"/>
    <w:rsid w:val="00DA4BA9"/>
    <w:rsid w:val="00E00970"/>
    <w:rsid w:val="00E34F41"/>
    <w:rsid w:val="00E644CB"/>
    <w:rsid w:val="00E76179"/>
    <w:rsid w:val="00E91C23"/>
    <w:rsid w:val="00E94A7C"/>
    <w:rsid w:val="00ED1DF7"/>
    <w:rsid w:val="00F24BD1"/>
    <w:rsid w:val="00F35EBF"/>
    <w:rsid w:val="00F36500"/>
    <w:rsid w:val="00F87485"/>
    <w:rsid w:val="00F9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B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1EE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60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0B5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60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0B5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61</Words>
  <Characters>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各縣市分配名額表</dc:title>
  <dc:subject/>
  <dc:creator>user</dc:creator>
  <cp:keywords/>
  <dc:description/>
  <cp:lastModifiedBy>MOEIT</cp:lastModifiedBy>
  <cp:revision>8</cp:revision>
  <cp:lastPrinted>2012-08-14T01:32:00Z</cp:lastPrinted>
  <dcterms:created xsi:type="dcterms:W3CDTF">2012-09-06T09:59:00Z</dcterms:created>
  <dcterms:modified xsi:type="dcterms:W3CDTF">2012-09-06T10:18:00Z</dcterms:modified>
</cp:coreProperties>
</file>