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69" w:rsidRDefault="00911369" w:rsidP="00590F47">
      <w:pPr>
        <w:pStyle w:val="ListParagraph"/>
        <w:spacing w:line="6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節能減碳漫畫競賽比賽辦法</w:t>
      </w:r>
    </w:p>
    <w:p w:rsidR="00911369" w:rsidRDefault="00911369" w:rsidP="00300FE4">
      <w:pPr>
        <w:pStyle w:val="ListParagraph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911369" w:rsidRDefault="00911369" w:rsidP="001D3B46">
      <w:pPr>
        <w:pStyle w:val="ListParagraph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參賽對象及資格：</w:t>
      </w:r>
    </w:p>
    <w:p w:rsidR="00911369" w:rsidRDefault="00911369" w:rsidP="001D3B46">
      <w:pPr>
        <w:pStyle w:val="ListParagraph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花蓮縣內所有公、私立之國民小學、國民中學及高中職在學學生，競賽分為六組，包含國小低年級組、國小中年級組、國小高年級組、國中組及高中職組。</w:t>
      </w:r>
    </w:p>
    <w:p w:rsidR="00911369" w:rsidRDefault="00911369" w:rsidP="001D3B46">
      <w:pPr>
        <w:pStyle w:val="ListParagraph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911369" w:rsidRDefault="00911369" w:rsidP="001D3B46">
      <w:pPr>
        <w:pStyle w:val="ListParagraph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參賽規定：</w:t>
      </w:r>
    </w:p>
    <w:p w:rsidR="00911369" w:rsidRDefault="00911369" w:rsidP="001D3B46">
      <w:pPr>
        <w:pStyle w:val="ListParagraph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參賽作品一律使用四開白色畫紙（</w:t>
      </w:r>
      <w:r>
        <w:rPr>
          <w:rFonts w:ascii="標楷體" w:eastAsia="標楷體" w:hAnsi="標楷體"/>
          <w:sz w:val="28"/>
          <w:szCs w:val="28"/>
        </w:rPr>
        <w:t>545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393mm</w:t>
      </w:r>
      <w:r>
        <w:rPr>
          <w:rFonts w:ascii="標楷體" w:eastAsia="標楷體" w:hAnsi="標楷體" w:hint="eastAsia"/>
          <w:sz w:val="28"/>
          <w:szCs w:val="28"/>
        </w:rPr>
        <w:t>），以最少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格最多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格方式，設計有關節能減碳相關故事。</w:t>
      </w:r>
    </w:p>
    <w:p w:rsidR="00911369" w:rsidRDefault="00911369" w:rsidP="001D3B46">
      <w:pPr>
        <w:pStyle w:val="ListParagraph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參賽作品需為作者原創</w:t>
      </w:r>
      <w:r w:rsidRPr="00443F84">
        <w:rPr>
          <w:rFonts w:ascii="標楷體" w:eastAsia="標楷體" w:hAnsi="標楷體" w:hint="eastAsia"/>
          <w:sz w:val="28"/>
          <w:szCs w:val="28"/>
        </w:rPr>
        <w:t>，無抄襲仿冒情事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43F84">
        <w:rPr>
          <w:rFonts w:ascii="標楷體" w:eastAsia="標楷體" w:hAnsi="標楷體" w:hint="eastAsia"/>
          <w:sz w:val="28"/>
          <w:szCs w:val="28"/>
        </w:rPr>
        <w:t>若因抄襲或以其他類似方法侵害他人智慧財產權而涉訟者，參賽人應自行解決與他人間任何智慧財產權之糾紛，並負擔相關法律責任，主辦單位不負任何法律責任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43F84">
        <w:rPr>
          <w:rFonts w:ascii="標楷體" w:eastAsia="標楷體" w:hAnsi="標楷體" w:hint="eastAsia"/>
          <w:sz w:val="28"/>
          <w:szCs w:val="28"/>
        </w:rPr>
        <w:t>競賽得獎作品，若經證實違反上述規定或因涉訟而敗訴者，主辦單位有權追回已頒發之獎金及獎項。</w:t>
      </w:r>
    </w:p>
    <w:p w:rsidR="00911369" w:rsidRDefault="00911369" w:rsidP="001D3B46">
      <w:pPr>
        <w:pStyle w:val="ListParagraph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5C81">
        <w:rPr>
          <w:rFonts w:ascii="標楷體" w:eastAsia="標楷體" w:hAnsi="標楷體" w:hint="eastAsia"/>
          <w:sz w:val="28"/>
          <w:szCs w:val="28"/>
        </w:rPr>
        <w:t>基於宣傳需要，主辦單位對於入選作品擁有攝影、報導、展出及在其它媒體刊登作品之權利。</w:t>
      </w:r>
    </w:p>
    <w:p w:rsidR="00911369" w:rsidRDefault="00911369" w:rsidP="001D3B46">
      <w:pPr>
        <w:pStyle w:val="ListParagraph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5784">
        <w:rPr>
          <w:rFonts w:ascii="標楷體" w:eastAsia="標楷體" w:hAnsi="標楷體" w:hint="eastAsia"/>
          <w:sz w:val="28"/>
          <w:szCs w:val="28"/>
        </w:rPr>
        <w:t>收件日期自競賽辦法公告日起至</w:t>
      </w:r>
      <w:r w:rsidRPr="00985784">
        <w:rPr>
          <w:rFonts w:ascii="標楷體" w:eastAsia="標楷體" w:hAnsi="標楷體"/>
          <w:sz w:val="28"/>
          <w:szCs w:val="28"/>
        </w:rPr>
        <w:t>102</w:t>
      </w:r>
      <w:r w:rsidRPr="0098578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98578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985784">
        <w:rPr>
          <w:rFonts w:ascii="標楷體" w:eastAsia="標楷體" w:hAnsi="標楷體" w:hint="eastAsia"/>
          <w:sz w:val="28"/>
          <w:szCs w:val="28"/>
        </w:rPr>
        <w:t>止，以郵寄方式寄至國立東華大學創新育成中心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974</w:t>
      </w:r>
      <w:r>
        <w:rPr>
          <w:rFonts w:ascii="標楷體" w:eastAsia="標楷體" w:hAnsi="標楷體" w:hint="eastAsia"/>
          <w:sz w:val="28"/>
          <w:szCs w:val="28"/>
        </w:rPr>
        <w:t>花蓮縣壽豐鄉大學路二段一號創新育成中心）</w:t>
      </w:r>
      <w:r w:rsidRPr="00985784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郵戳</w:t>
      </w:r>
      <w:r w:rsidRPr="00985784">
        <w:rPr>
          <w:rFonts w:ascii="標楷體" w:eastAsia="標楷體" w:hAnsi="標楷體" w:hint="eastAsia"/>
          <w:sz w:val="28"/>
          <w:szCs w:val="28"/>
        </w:rPr>
        <w:t>為憑，逾期一律不收件。</w:t>
      </w:r>
    </w:p>
    <w:p w:rsidR="00911369" w:rsidRDefault="00911369" w:rsidP="001D3B46">
      <w:pPr>
        <w:pStyle w:val="ListParagraph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相關最新資訊，請上臉書粉絲頁「花蓮縣節能減碳小尖兵」查詢，網址：</w:t>
      </w:r>
      <w:hyperlink r:id="rId7" w:history="1">
        <w:r>
          <w:rPr>
            <w:rStyle w:val="Hyperlink"/>
          </w:rPr>
          <w:t>https://www.facebook.com/HualienSavingEnergy?fref=ts</w:t>
        </w:r>
      </w:hyperlink>
    </w:p>
    <w:p w:rsidR="00911369" w:rsidRDefault="00911369" w:rsidP="001D3B46">
      <w:pPr>
        <w:pStyle w:val="ListParagraph"/>
        <w:spacing w:line="6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911369" w:rsidRDefault="00911369" w:rsidP="001D3B46">
      <w:pPr>
        <w:pStyle w:val="ListParagraph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t>決選名次：</w:t>
      </w:r>
    </w:p>
    <w:p w:rsidR="00911369" w:rsidRDefault="00911369" w:rsidP="00C82F26">
      <w:pPr>
        <w:pStyle w:val="ListParagraph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59"/>
        <w:gridCol w:w="2424"/>
        <w:gridCol w:w="2424"/>
      </w:tblGrid>
      <w:tr w:rsidR="00911369" w:rsidRPr="000405C6" w:rsidTr="000405C6">
        <w:trPr>
          <w:tblHeader/>
        </w:trPr>
        <w:tc>
          <w:tcPr>
            <w:tcW w:w="959" w:type="dxa"/>
            <w:shd w:val="clear" w:color="auto" w:fill="B6DDE8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359" w:type="dxa"/>
            <w:shd w:val="clear" w:color="auto" w:fill="B6DDE8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424" w:type="dxa"/>
            <w:shd w:val="clear" w:color="auto" w:fill="B6DDE8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頒發獎金額度</w:t>
            </w:r>
          </w:p>
        </w:tc>
        <w:tc>
          <w:tcPr>
            <w:tcW w:w="2424" w:type="dxa"/>
            <w:shd w:val="clear" w:color="auto" w:fill="B6DDE8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獎金總額</w:t>
            </w:r>
          </w:p>
        </w:tc>
      </w:tr>
      <w:tr w:rsidR="00911369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5,000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5,000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4,000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4,000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3,000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5,000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6,000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5,000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5,000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4,000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4,000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7,500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vMerge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減碳超人獎（</w:t>
            </w:r>
            <w:r w:rsidRPr="000405C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424" w:type="dxa"/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11369" w:rsidRPr="000405C6" w:rsidTr="000405C6">
        <w:tc>
          <w:tcPr>
            <w:tcW w:w="959" w:type="dxa"/>
            <w:tcBorders>
              <w:right w:val="nil"/>
            </w:tcBorders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總額：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911369" w:rsidRPr="000405C6" w:rsidRDefault="00911369" w:rsidP="000405C6">
            <w:pPr>
              <w:pStyle w:val="ListParagraph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/>
                <w:sz w:val="28"/>
                <w:szCs w:val="28"/>
              </w:rPr>
              <w:t>75,100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911369" w:rsidRDefault="00911369" w:rsidP="00C82F26">
      <w:pPr>
        <w:pStyle w:val="ListParagraph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911369" w:rsidRDefault="00911369" w:rsidP="001D3B46">
      <w:pPr>
        <w:pStyle w:val="ListParagraph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評分標準：</w:t>
      </w:r>
    </w:p>
    <w:p w:rsidR="00911369" w:rsidRDefault="00911369" w:rsidP="00C82F26">
      <w:pPr>
        <w:pStyle w:val="ListParagraph"/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1"/>
        <w:gridCol w:w="2210"/>
      </w:tblGrid>
      <w:tr w:rsidR="00911369" w:rsidTr="009C1F9E">
        <w:trPr>
          <w:tblHeader/>
          <w:jc w:val="center"/>
        </w:trPr>
        <w:tc>
          <w:tcPr>
            <w:tcW w:w="4181" w:type="dxa"/>
            <w:shd w:val="clear" w:color="auto" w:fill="B6DDE8"/>
          </w:tcPr>
          <w:p w:rsidR="00911369" w:rsidRPr="00C82F26" w:rsidRDefault="00911369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2210" w:type="dxa"/>
            <w:shd w:val="clear" w:color="auto" w:fill="B6DDE8"/>
          </w:tcPr>
          <w:p w:rsidR="00911369" w:rsidRPr="00C82F26" w:rsidRDefault="00911369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評分權重</w:t>
            </w:r>
          </w:p>
        </w:tc>
      </w:tr>
      <w:tr w:rsidR="00911369" w:rsidTr="00C82F26">
        <w:trPr>
          <w:jc w:val="center"/>
        </w:trPr>
        <w:tc>
          <w:tcPr>
            <w:tcW w:w="4181" w:type="dxa"/>
          </w:tcPr>
          <w:p w:rsidR="00911369" w:rsidRPr="00C82F26" w:rsidRDefault="00911369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節能減碳故事創新性及傳遞性</w:t>
            </w:r>
          </w:p>
        </w:tc>
        <w:tc>
          <w:tcPr>
            <w:tcW w:w="2210" w:type="dxa"/>
          </w:tcPr>
          <w:p w:rsidR="00911369" w:rsidRPr="00C82F26" w:rsidRDefault="00911369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11369" w:rsidTr="00C82F26">
        <w:trPr>
          <w:jc w:val="center"/>
        </w:trPr>
        <w:tc>
          <w:tcPr>
            <w:tcW w:w="4181" w:type="dxa"/>
          </w:tcPr>
          <w:p w:rsidR="00911369" w:rsidRPr="00C82F26" w:rsidRDefault="00911369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節能減碳故事整體架構</w:t>
            </w:r>
          </w:p>
        </w:tc>
        <w:tc>
          <w:tcPr>
            <w:tcW w:w="2210" w:type="dxa"/>
          </w:tcPr>
          <w:p w:rsidR="00911369" w:rsidRPr="00C82F26" w:rsidRDefault="00911369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11369" w:rsidTr="00C82F26">
        <w:trPr>
          <w:jc w:val="center"/>
        </w:trPr>
        <w:tc>
          <w:tcPr>
            <w:tcW w:w="4181" w:type="dxa"/>
          </w:tcPr>
          <w:p w:rsidR="00911369" w:rsidRPr="00C82F26" w:rsidRDefault="00911369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繪畫技巧</w:t>
            </w:r>
          </w:p>
        </w:tc>
        <w:tc>
          <w:tcPr>
            <w:tcW w:w="2210" w:type="dxa"/>
          </w:tcPr>
          <w:p w:rsidR="00911369" w:rsidRPr="00C82F26" w:rsidRDefault="00911369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911369" w:rsidRDefault="00911369" w:rsidP="00C82F26">
      <w:pPr>
        <w:pStyle w:val="ListParagraph"/>
        <w:spacing w:line="6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911369" w:rsidRPr="003B0552" w:rsidRDefault="00911369" w:rsidP="00590F47">
      <w:pPr>
        <w:pStyle w:val="ListParagraph"/>
        <w:spacing w:line="600" w:lineRule="exact"/>
        <w:ind w:leftChars="0" w:left="0"/>
        <w:jc w:val="both"/>
        <w:rPr>
          <w:rFonts w:ascii="Times New Roman" w:eastAsia="華康行書體" w:hAnsi="Times New Roman"/>
          <w:color w:val="000000"/>
          <w:sz w:val="32"/>
          <w:szCs w:val="24"/>
        </w:rPr>
      </w:pPr>
    </w:p>
    <w:sectPr w:rsidR="00911369" w:rsidRPr="003B0552" w:rsidSect="004B5BD8">
      <w:headerReference w:type="default" r:id="rId8"/>
      <w:footerReference w:type="default" r:id="rId9"/>
      <w:pgSz w:w="11906" w:h="16838"/>
      <w:pgMar w:top="1134" w:right="1134" w:bottom="1134" w:left="1134" w:header="851" w:footer="469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69" w:rsidRDefault="00911369" w:rsidP="006A6862">
      <w:r>
        <w:separator/>
      </w:r>
    </w:p>
  </w:endnote>
  <w:endnote w:type="continuationSeparator" w:id="0">
    <w:p w:rsidR="00911369" w:rsidRDefault="00911369" w:rsidP="006A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書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69" w:rsidRDefault="00911369">
    <w:pPr>
      <w:pStyle w:val="Footer"/>
      <w:jc w:val="center"/>
    </w:pPr>
    <w:fldSimple w:instr=" PAGE   \* MERGEFORMAT ">
      <w:r w:rsidRPr="00A6185C">
        <w:rPr>
          <w:noProof/>
          <w:lang w:val="zh-TW"/>
        </w:rPr>
        <w:t>1</w:t>
      </w:r>
    </w:fldSimple>
  </w:p>
  <w:p w:rsidR="00911369" w:rsidRDefault="00911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69" w:rsidRDefault="00911369" w:rsidP="006A6862">
      <w:r>
        <w:separator/>
      </w:r>
    </w:p>
  </w:footnote>
  <w:footnote w:type="continuationSeparator" w:id="0">
    <w:p w:rsidR="00911369" w:rsidRDefault="00911369" w:rsidP="006A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69" w:rsidRPr="00006459" w:rsidRDefault="00911369">
    <w:pPr>
      <w:pStyle w:val="Header"/>
      <w:rPr>
        <w:rFonts w:ascii="標楷體" w:eastAsia="標楷體" w:hAnsi="標楷體"/>
      </w:rPr>
    </w:pPr>
    <w:r w:rsidRPr="00006459">
      <w:rPr>
        <w:rFonts w:ascii="標楷體" w:eastAsia="標楷體" w:hAnsi="標楷體" w:hint="eastAsia"/>
      </w:rPr>
      <w:t>附件一、節能減碳漫畫競賽比賽辦法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10"/>
    <w:multiLevelType w:val="hybridMultilevel"/>
    <w:tmpl w:val="3F2A8B2A"/>
    <w:lvl w:ilvl="0" w:tplc="0409000F">
      <w:start w:val="1"/>
      <w:numFmt w:val="decimal"/>
      <w:lvlText w:val="%1."/>
      <w:lvlJc w:val="left"/>
      <w:pPr>
        <w:ind w:left="43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  <w:rPr>
        <w:rFonts w:cs="Times New Roman"/>
      </w:rPr>
    </w:lvl>
  </w:abstractNum>
  <w:abstractNum w:abstractNumId="1">
    <w:nsid w:val="00EB7465"/>
    <w:multiLevelType w:val="hybridMultilevel"/>
    <w:tmpl w:val="90849362"/>
    <w:lvl w:ilvl="0" w:tplc="B64AD4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4240855"/>
    <w:multiLevelType w:val="hybridMultilevel"/>
    <w:tmpl w:val="A1A49D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5B1E86"/>
    <w:multiLevelType w:val="hybridMultilevel"/>
    <w:tmpl w:val="66067DF4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">
    <w:nsid w:val="0C6B1241"/>
    <w:multiLevelType w:val="hybridMultilevel"/>
    <w:tmpl w:val="7E867C62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5">
    <w:nsid w:val="0F1D6DFF"/>
    <w:multiLevelType w:val="hybridMultilevel"/>
    <w:tmpl w:val="89B0A1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912CB3"/>
    <w:multiLevelType w:val="hybridMultilevel"/>
    <w:tmpl w:val="F3AC99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FF30B9"/>
    <w:multiLevelType w:val="hybridMultilevel"/>
    <w:tmpl w:val="C3ECB0DC"/>
    <w:lvl w:ilvl="0" w:tplc="0409000F">
      <w:start w:val="1"/>
      <w:numFmt w:val="decimal"/>
      <w:lvlText w:val="%1.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8">
    <w:nsid w:val="15353475"/>
    <w:multiLevelType w:val="hybridMultilevel"/>
    <w:tmpl w:val="29DC582C"/>
    <w:lvl w:ilvl="0" w:tplc="93F0F560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0A71B6"/>
    <w:multiLevelType w:val="hybridMultilevel"/>
    <w:tmpl w:val="F2F65AB6"/>
    <w:lvl w:ilvl="0" w:tplc="554CCF7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AD8436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A282BF1"/>
    <w:multiLevelType w:val="hybridMultilevel"/>
    <w:tmpl w:val="9DFC7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C4B134A"/>
    <w:multiLevelType w:val="hybridMultilevel"/>
    <w:tmpl w:val="403A46BE"/>
    <w:lvl w:ilvl="0" w:tplc="0409000D">
      <w:start w:val="1"/>
      <w:numFmt w:val="bullet"/>
      <w:lvlText w:val=""/>
      <w:lvlJc w:val="left"/>
      <w:pPr>
        <w:ind w:left="1344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12">
    <w:nsid w:val="21F86983"/>
    <w:multiLevelType w:val="hybridMultilevel"/>
    <w:tmpl w:val="B9A235D6"/>
    <w:lvl w:ilvl="0" w:tplc="9F065906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3465D30"/>
    <w:multiLevelType w:val="hybridMultilevel"/>
    <w:tmpl w:val="851641CE"/>
    <w:lvl w:ilvl="0" w:tplc="BCC8CA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4231584"/>
    <w:multiLevelType w:val="hybridMultilevel"/>
    <w:tmpl w:val="59FEB962"/>
    <w:lvl w:ilvl="0" w:tplc="93F0F560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590385C"/>
    <w:multiLevelType w:val="hybridMultilevel"/>
    <w:tmpl w:val="C0A2AD0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291C6433"/>
    <w:multiLevelType w:val="hybridMultilevel"/>
    <w:tmpl w:val="5888CCDA"/>
    <w:lvl w:ilvl="0" w:tplc="019E806C">
      <w:start w:val="1"/>
      <w:numFmt w:val="bullet"/>
      <w:lvlText w:val=""/>
      <w:lvlJc w:val="left"/>
      <w:pPr>
        <w:tabs>
          <w:tab w:val="num" w:pos="1899"/>
        </w:tabs>
        <w:ind w:left="1871" w:hanging="17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2BEB23D4"/>
    <w:multiLevelType w:val="hybridMultilevel"/>
    <w:tmpl w:val="2B1EA0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2C1A14D4"/>
    <w:multiLevelType w:val="hybridMultilevel"/>
    <w:tmpl w:val="68501A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B70919"/>
    <w:multiLevelType w:val="hybridMultilevel"/>
    <w:tmpl w:val="65EA4978"/>
    <w:lvl w:ilvl="0" w:tplc="25D84A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EC56E5"/>
    <w:multiLevelType w:val="hybridMultilevel"/>
    <w:tmpl w:val="C8BC4DF4"/>
    <w:lvl w:ilvl="0" w:tplc="0409000F">
      <w:start w:val="1"/>
      <w:numFmt w:val="decimal"/>
      <w:lvlText w:val="%1."/>
      <w:lvlJc w:val="left"/>
      <w:pPr>
        <w:ind w:left="6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  <w:rPr>
        <w:rFonts w:cs="Times New Roman"/>
      </w:rPr>
    </w:lvl>
  </w:abstractNum>
  <w:abstractNum w:abstractNumId="21">
    <w:nsid w:val="38501B1C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8990735"/>
    <w:multiLevelType w:val="hybridMultilevel"/>
    <w:tmpl w:val="698822D0"/>
    <w:lvl w:ilvl="0" w:tplc="BCC8CA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E1D25BE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E3001EA"/>
    <w:multiLevelType w:val="hybridMultilevel"/>
    <w:tmpl w:val="10DC42AE"/>
    <w:lvl w:ilvl="0" w:tplc="60E0F03C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40570F14"/>
    <w:multiLevelType w:val="hybridMultilevel"/>
    <w:tmpl w:val="226CD82C"/>
    <w:lvl w:ilvl="0" w:tplc="D16817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2F44833"/>
    <w:multiLevelType w:val="hybridMultilevel"/>
    <w:tmpl w:val="29306AD6"/>
    <w:lvl w:ilvl="0" w:tplc="04090001">
      <w:start w:val="1"/>
      <w:numFmt w:val="bullet"/>
      <w:lvlText w:val=""/>
      <w:lvlJc w:val="left"/>
      <w:pPr>
        <w:ind w:left="434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  <w:rPr>
        <w:rFonts w:cs="Times New Roman"/>
      </w:rPr>
    </w:lvl>
  </w:abstractNum>
  <w:abstractNum w:abstractNumId="27">
    <w:nsid w:val="5467410F"/>
    <w:multiLevelType w:val="hybridMultilevel"/>
    <w:tmpl w:val="B7E45002"/>
    <w:lvl w:ilvl="0" w:tplc="CD8AA66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5E336BD"/>
    <w:multiLevelType w:val="hybridMultilevel"/>
    <w:tmpl w:val="6804F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8FF039C"/>
    <w:multiLevelType w:val="hybridMultilevel"/>
    <w:tmpl w:val="617657FE"/>
    <w:lvl w:ilvl="0" w:tplc="0409000F">
      <w:start w:val="1"/>
      <w:numFmt w:val="decimal"/>
      <w:lvlText w:val="%1."/>
      <w:lvlJc w:val="left"/>
      <w:pPr>
        <w:ind w:left="6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  <w:rPr>
        <w:rFonts w:cs="Times New Roman"/>
      </w:rPr>
    </w:lvl>
  </w:abstractNum>
  <w:abstractNum w:abstractNumId="30">
    <w:nsid w:val="5AFD6CC3"/>
    <w:multiLevelType w:val="hybridMultilevel"/>
    <w:tmpl w:val="3C3420A0"/>
    <w:lvl w:ilvl="0" w:tplc="94A4DD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B1E6709"/>
    <w:multiLevelType w:val="hybridMultilevel"/>
    <w:tmpl w:val="26726AB0"/>
    <w:lvl w:ilvl="0" w:tplc="04090001">
      <w:start w:val="1"/>
      <w:numFmt w:val="bullet"/>
      <w:lvlText w:val=""/>
      <w:lvlJc w:val="left"/>
      <w:pPr>
        <w:ind w:left="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4" w:hanging="480"/>
      </w:pPr>
      <w:rPr>
        <w:rFonts w:ascii="Wingdings" w:hAnsi="Wingdings" w:hint="default"/>
      </w:rPr>
    </w:lvl>
  </w:abstractNum>
  <w:abstractNum w:abstractNumId="32">
    <w:nsid w:val="64136700"/>
    <w:multiLevelType w:val="hybridMultilevel"/>
    <w:tmpl w:val="6D76B588"/>
    <w:lvl w:ilvl="0" w:tplc="9F983BD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3">
    <w:nsid w:val="6DE41B08"/>
    <w:multiLevelType w:val="hybridMultilevel"/>
    <w:tmpl w:val="FAB69F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E463F19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427841"/>
    <w:multiLevelType w:val="hybridMultilevel"/>
    <w:tmpl w:val="9DFC7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4954737"/>
    <w:multiLevelType w:val="hybridMultilevel"/>
    <w:tmpl w:val="3BBAA73A"/>
    <w:lvl w:ilvl="0" w:tplc="F2624DD4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E5D24B1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2A1A4D"/>
    <w:multiLevelType w:val="hybridMultilevel"/>
    <w:tmpl w:val="14DEE4A8"/>
    <w:lvl w:ilvl="0" w:tplc="0409000F">
      <w:start w:val="1"/>
      <w:numFmt w:val="decimal"/>
      <w:lvlText w:val="%1.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8">
    <w:nsid w:val="761D7649"/>
    <w:multiLevelType w:val="hybridMultilevel"/>
    <w:tmpl w:val="6FD0F694"/>
    <w:lvl w:ilvl="0" w:tplc="A9D497C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BB34B9"/>
    <w:multiLevelType w:val="multilevel"/>
    <w:tmpl w:val="43DA7AF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F49713D"/>
    <w:multiLevelType w:val="hybridMultilevel"/>
    <w:tmpl w:val="88F49D3A"/>
    <w:lvl w:ilvl="0" w:tplc="2A321BFA">
      <w:start w:val="1"/>
      <w:numFmt w:val="decimal"/>
      <w:lvlText w:val="%1."/>
      <w:lvlJc w:val="left"/>
      <w:pPr>
        <w:ind w:left="13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41">
    <w:nsid w:val="7FCC7966"/>
    <w:multiLevelType w:val="hybridMultilevel"/>
    <w:tmpl w:val="DE0057D2"/>
    <w:lvl w:ilvl="0" w:tplc="B05C4A6C">
      <w:start w:val="1"/>
      <w:numFmt w:val="taiwaneseCountingThousand"/>
      <w:lvlText w:val="%1、"/>
      <w:lvlJc w:val="left"/>
      <w:pPr>
        <w:ind w:left="1526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6"/>
  </w:num>
  <w:num w:numId="5">
    <w:abstractNumId w:val="23"/>
  </w:num>
  <w:num w:numId="6">
    <w:abstractNumId w:val="32"/>
  </w:num>
  <w:num w:numId="7">
    <w:abstractNumId w:val="34"/>
  </w:num>
  <w:num w:numId="8">
    <w:abstractNumId w:val="40"/>
  </w:num>
  <w:num w:numId="9">
    <w:abstractNumId w:val="11"/>
  </w:num>
  <w:num w:numId="10">
    <w:abstractNumId w:val="29"/>
  </w:num>
  <w:num w:numId="11">
    <w:abstractNumId w:val="20"/>
  </w:num>
  <w:num w:numId="12">
    <w:abstractNumId w:val="0"/>
  </w:num>
  <w:num w:numId="13">
    <w:abstractNumId w:val="26"/>
  </w:num>
  <w:num w:numId="14">
    <w:abstractNumId w:val="31"/>
  </w:num>
  <w:num w:numId="15">
    <w:abstractNumId w:val="3"/>
  </w:num>
  <w:num w:numId="16">
    <w:abstractNumId w:val="15"/>
  </w:num>
  <w:num w:numId="17">
    <w:abstractNumId w:val="7"/>
  </w:num>
  <w:num w:numId="18">
    <w:abstractNumId w:val="9"/>
  </w:num>
  <w:num w:numId="19">
    <w:abstractNumId w:val="16"/>
  </w:num>
  <w:num w:numId="20">
    <w:abstractNumId w:val="36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39"/>
  </w:num>
  <w:num w:numId="26">
    <w:abstractNumId w:val="37"/>
  </w:num>
  <w:num w:numId="27">
    <w:abstractNumId w:val="30"/>
  </w:num>
  <w:num w:numId="28">
    <w:abstractNumId w:val="35"/>
  </w:num>
  <w:num w:numId="29">
    <w:abstractNumId w:val="27"/>
  </w:num>
  <w:num w:numId="30">
    <w:abstractNumId w:val="12"/>
  </w:num>
  <w:num w:numId="31">
    <w:abstractNumId w:val="2"/>
  </w:num>
  <w:num w:numId="32">
    <w:abstractNumId w:val="5"/>
  </w:num>
  <w:num w:numId="33">
    <w:abstractNumId w:val="33"/>
  </w:num>
  <w:num w:numId="34">
    <w:abstractNumId w:val="17"/>
  </w:num>
  <w:num w:numId="35">
    <w:abstractNumId w:val="24"/>
  </w:num>
  <w:num w:numId="36">
    <w:abstractNumId w:val="18"/>
  </w:num>
  <w:num w:numId="37">
    <w:abstractNumId w:val="10"/>
  </w:num>
  <w:num w:numId="38">
    <w:abstractNumId w:val="13"/>
  </w:num>
  <w:num w:numId="39">
    <w:abstractNumId w:val="28"/>
  </w:num>
  <w:num w:numId="40">
    <w:abstractNumId w:val="22"/>
  </w:num>
  <w:num w:numId="41">
    <w:abstractNumId w:val="8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E8A"/>
    <w:rsid w:val="000000B6"/>
    <w:rsid w:val="00005A46"/>
    <w:rsid w:val="00006459"/>
    <w:rsid w:val="00006F4F"/>
    <w:rsid w:val="000178FA"/>
    <w:rsid w:val="00026C41"/>
    <w:rsid w:val="000370C6"/>
    <w:rsid w:val="00037DD7"/>
    <w:rsid w:val="000405C6"/>
    <w:rsid w:val="00041F95"/>
    <w:rsid w:val="000427C6"/>
    <w:rsid w:val="000470AF"/>
    <w:rsid w:val="000604D0"/>
    <w:rsid w:val="00061884"/>
    <w:rsid w:val="00064B6C"/>
    <w:rsid w:val="000666F5"/>
    <w:rsid w:val="000724C6"/>
    <w:rsid w:val="00073942"/>
    <w:rsid w:val="00073F1A"/>
    <w:rsid w:val="00076620"/>
    <w:rsid w:val="00076D1E"/>
    <w:rsid w:val="00077EED"/>
    <w:rsid w:val="000A0DC5"/>
    <w:rsid w:val="000C1857"/>
    <w:rsid w:val="000C36BF"/>
    <w:rsid w:val="000C5C6A"/>
    <w:rsid w:val="000D0118"/>
    <w:rsid w:val="000D1F14"/>
    <w:rsid w:val="000D28DA"/>
    <w:rsid w:val="000D31E8"/>
    <w:rsid w:val="000D526C"/>
    <w:rsid w:val="000D6D25"/>
    <w:rsid w:val="000D6D4B"/>
    <w:rsid w:val="000E21DD"/>
    <w:rsid w:val="000E36EC"/>
    <w:rsid w:val="000E4006"/>
    <w:rsid w:val="000E40B3"/>
    <w:rsid w:val="000F0AA0"/>
    <w:rsid w:val="00100142"/>
    <w:rsid w:val="00114E78"/>
    <w:rsid w:val="00120E12"/>
    <w:rsid w:val="00135A02"/>
    <w:rsid w:val="00143197"/>
    <w:rsid w:val="00143389"/>
    <w:rsid w:val="0014605A"/>
    <w:rsid w:val="00147C45"/>
    <w:rsid w:val="00147D3A"/>
    <w:rsid w:val="001606FF"/>
    <w:rsid w:val="00163664"/>
    <w:rsid w:val="00172128"/>
    <w:rsid w:val="001761FE"/>
    <w:rsid w:val="00181235"/>
    <w:rsid w:val="00183BCB"/>
    <w:rsid w:val="001842B7"/>
    <w:rsid w:val="001850FA"/>
    <w:rsid w:val="00186A7D"/>
    <w:rsid w:val="00192E98"/>
    <w:rsid w:val="00196354"/>
    <w:rsid w:val="001A6295"/>
    <w:rsid w:val="001B1EE2"/>
    <w:rsid w:val="001B5A87"/>
    <w:rsid w:val="001C0F41"/>
    <w:rsid w:val="001D2C4D"/>
    <w:rsid w:val="001D3B46"/>
    <w:rsid w:val="001E59EB"/>
    <w:rsid w:val="001E5F60"/>
    <w:rsid w:val="0020038D"/>
    <w:rsid w:val="00203D50"/>
    <w:rsid w:val="00217C0C"/>
    <w:rsid w:val="0022376F"/>
    <w:rsid w:val="00231B05"/>
    <w:rsid w:val="00237908"/>
    <w:rsid w:val="0024031D"/>
    <w:rsid w:val="002419D2"/>
    <w:rsid w:val="00242B9C"/>
    <w:rsid w:val="00247B31"/>
    <w:rsid w:val="00252EF9"/>
    <w:rsid w:val="00253702"/>
    <w:rsid w:val="00253E92"/>
    <w:rsid w:val="00255D65"/>
    <w:rsid w:val="002566B6"/>
    <w:rsid w:val="00257411"/>
    <w:rsid w:val="0026423A"/>
    <w:rsid w:val="00264C84"/>
    <w:rsid w:val="002713EF"/>
    <w:rsid w:val="002766D1"/>
    <w:rsid w:val="002771A8"/>
    <w:rsid w:val="00285C81"/>
    <w:rsid w:val="002863DD"/>
    <w:rsid w:val="00290811"/>
    <w:rsid w:val="00296912"/>
    <w:rsid w:val="00297DD4"/>
    <w:rsid w:val="002B1961"/>
    <w:rsid w:val="002B6075"/>
    <w:rsid w:val="002B7AD2"/>
    <w:rsid w:val="002C03D7"/>
    <w:rsid w:val="002C4C18"/>
    <w:rsid w:val="002D171E"/>
    <w:rsid w:val="002F05DA"/>
    <w:rsid w:val="002F19A0"/>
    <w:rsid w:val="002F2007"/>
    <w:rsid w:val="002F2097"/>
    <w:rsid w:val="002F6108"/>
    <w:rsid w:val="00300FE4"/>
    <w:rsid w:val="003010C3"/>
    <w:rsid w:val="0031006F"/>
    <w:rsid w:val="00312B52"/>
    <w:rsid w:val="0032079E"/>
    <w:rsid w:val="003234D1"/>
    <w:rsid w:val="00331126"/>
    <w:rsid w:val="00331535"/>
    <w:rsid w:val="0033320D"/>
    <w:rsid w:val="00336C12"/>
    <w:rsid w:val="00340B3F"/>
    <w:rsid w:val="003413A7"/>
    <w:rsid w:val="00341564"/>
    <w:rsid w:val="00344074"/>
    <w:rsid w:val="00347244"/>
    <w:rsid w:val="003543C6"/>
    <w:rsid w:val="00354C77"/>
    <w:rsid w:val="00361E95"/>
    <w:rsid w:val="0036516E"/>
    <w:rsid w:val="00367BFC"/>
    <w:rsid w:val="00370367"/>
    <w:rsid w:val="00375739"/>
    <w:rsid w:val="00377A0C"/>
    <w:rsid w:val="00377B9B"/>
    <w:rsid w:val="00380E7B"/>
    <w:rsid w:val="00391109"/>
    <w:rsid w:val="00394F8E"/>
    <w:rsid w:val="003960DD"/>
    <w:rsid w:val="00397EBC"/>
    <w:rsid w:val="003A0969"/>
    <w:rsid w:val="003A446F"/>
    <w:rsid w:val="003B0349"/>
    <w:rsid w:val="003B0552"/>
    <w:rsid w:val="003C0E93"/>
    <w:rsid w:val="003C1BC1"/>
    <w:rsid w:val="003C4D2E"/>
    <w:rsid w:val="003D4C8C"/>
    <w:rsid w:val="003D5A44"/>
    <w:rsid w:val="003E6396"/>
    <w:rsid w:val="003F3D7D"/>
    <w:rsid w:val="003F66AA"/>
    <w:rsid w:val="003F77CC"/>
    <w:rsid w:val="00402D2E"/>
    <w:rsid w:val="00406E21"/>
    <w:rsid w:val="00413866"/>
    <w:rsid w:val="00425F10"/>
    <w:rsid w:val="004343E6"/>
    <w:rsid w:val="0043573D"/>
    <w:rsid w:val="004434AA"/>
    <w:rsid w:val="00443830"/>
    <w:rsid w:val="00443F84"/>
    <w:rsid w:val="00445D7C"/>
    <w:rsid w:val="00450D28"/>
    <w:rsid w:val="00452B57"/>
    <w:rsid w:val="00457BA6"/>
    <w:rsid w:val="00463C55"/>
    <w:rsid w:val="00466394"/>
    <w:rsid w:val="004673D7"/>
    <w:rsid w:val="00482363"/>
    <w:rsid w:val="00482576"/>
    <w:rsid w:val="00482AD4"/>
    <w:rsid w:val="00483E69"/>
    <w:rsid w:val="0049364B"/>
    <w:rsid w:val="00495DC1"/>
    <w:rsid w:val="00496807"/>
    <w:rsid w:val="004A1010"/>
    <w:rsid w:val="004A388F"/>
    <w:rsid w:val="004B2DE0"/>
    <w:rsid w:val="004B494C"/>
    <w:rsid w:val="004B5BD8"/>
    <w:rsid w:val="004C1B87"/>
    <w:rsid w:val="004C1F90"/>
    <w:rsid w:val="004C2F39"/>
    <w:rsid w:val="004C33EA"/>
    <w:rsid w:val="004C398D"/>
    <w:rsid w:val="004C6267"/>
    <w:rsid w:val="004C6937"/>
    <w:rsid w:val="004D51E4"/>
    <w:rsid w:val="004E2DA0"/>
    <w:rsid w:val="004E4C2E"/>
    <w:rsid w:val="004F37DE"/>
    <w:rsid w:val="0050033C"/>
    <w:rsid w:val="0050259A"/>
    <w:rsid w:val="005055D4"/>
    <w:rsid w:val="00513034"/>
    <w:rsid w:val="005138D4"/>
    <w:rsid w:val="005152F8"/>
    <w:rsid w:val="00515CBD"/>
    <w:rsid w:val="00515CC1"/>
    <w:rsid w:val="00516436"/>
    <w:rsid w:val="005172FF"/>
    <w:rsid w:val="00517425"/>
    <w:rsid w:val="005355CF"/>
    <w:rsid w:val="00540B1E"/>
    <w:rsid w:val="00541944"/>
    <w:rsid w:val="0054585F"/>
    <w:rsid w:val="00552B1A"/>
    <w:rsid w:val="00553CAB"/>
    <w:rsid w:val="00562301"/>
    <w:rsid w:val="0056317F"/>
    <w:rsid w:val="00563AAB"/>
    <w:rsid w:val="0056540D"/>
    <w:rsid w:val="00565DC2"/>
    <w:rsid w:val="005733D2"/>
    <w:rsid w:val="00582FC4"/>
    <w:rsid w:val="00586595"/>
    <w:rsid w:val="00590F47"/>
    <w:rsid w:val="005A6911"/>
    <w:rsid w:val="005B4E9F"/>
    <w:rsid w:val="005C374C"/>
    <w:rsid w:val="005C3C36"/>
    <w:rsid w:val="005D3AFC"/>
    <w:rsid w:val="005D456E"/>
    <w:rsid w:val="005D6339"/>
    <w:rsid w:val="005D7A6C"/>
    <w:rsid w:val="005E5841"/>
    <w:rsid w:val="005F3710"/>
    <w:rsid w:val="005F3A62"/>
    <w:rsid w:val="005F5D17"/>
    <w:rsid w:val="00602FAE"/>
    <w:rsid w:val="006115AA"/>
    <w:rsid w:val="00613BE3"/>
    <w:rsid w:val="006146C6"/>
    <w:rsid w:val="00621BAA"/>
    <w:rsid w:val="00625B02"/>
    <w:rsid w:val="0063170C"/>
    <w:rsid w:val="006353D5"/>
    <w:rsid w:val="00635ED5"/>
    <w:rsid w:val="00644B5E"/>
    <w:rsid w:val="00656925"/>
    <w:rsid w:val="00663E30"/>
    <w:rsid w:val="00664A1C"/>
    <w:rsid w:val="00664E55"/>
    <w:rsid w:val="00666596"/>
    <w:rsid w:val="0067358C"/>
    <w:rsid w:val="00677114"/>
    <w:rsid w:val="006842E8"/>
    <w:rsid w:val="0068455F"/>
    <w:rsid w:val="0069099D"/>
    <w:rsid w:val="00696939"/>
    <w:rsid w:val="006A243C"/>
    <w:rsid w:val="006A6524"/>
    <w:rsid w:val="006A6862"/>
    <w:rsid w:val="006B2F61"/>
    <w:rsid w:val="006B35F2"/>
    <w:rsid w:val="006C0951"/>
    <w:rsid w:val="006C12FC"/>
    <w:rsid w:val="006C230C"/>
    <w:rsid w:val="006C56FB"/>
    <w:rsid w:val="006C64EF"/>
    <w:rsid w:val="006D2671"/>
    <w:rsid w:val="006D560B"/>
    <w:rsid w:val="006F4245"/>
    <w:rsid w:val="00701A9E"/>
    <w:rsid w:val="007043C1"/>
    <w:rsid w:val="0070681C"/>
    <w:rsid w:val="007069EC"/>
    <w:rsid w:val="00721A5D"/>
    <w:rsid w:val="00723B30"/>
    <w:rsid w:val="00726AED"/>
    <w:rsid w:val="007272BA"/>
    <w:rsid w:val="007525F3"/>
    <w:rsid w:val="00755631"/>
    <w:rsid w:val="00767065"/>
    <w:rsid w:val="007755FA"/>
    <w:rsid w:val="0077582A"/>
    <w:rsid w:val="007840CB"/>
    <w:rsid w:val="00787E8A"/>
    <w:rsid w:val="00797140"/>
    <w:rsid w:val="007A6D1D"/>
    <w:rsid w:val="007A7708"/>
    <w:rsid w:val="007B0FBF"/>
    <w:rsid w:val="007B2075"/>
    <w:rsid w:val="007B61CA"/>
    <w:rsid w:val="007C382F"/>
    <w:rsid w:val="007D0DC3"/>
    <w:rsid w:val="007D0E85"/>
    <w:rsid w:val="007D684C"/>
    <w:rsid w:val="007D7B01"/>
    <w:rsid w:val="007D7B35"/>
    <w:rsid w:val="007E000B"/>
    <w:rsid w:val="007E1942"/>
    <w:rsid w:val="007E6C94"/>
    <w:rsid w:val="007E797C"/>
    <w:rsid w:val="007E7980"/>
    <w:rsid w:val="007F0F61"/>
    <w:rsid w:val="007F3B8D"/>
    <w:rsid w:val="00802AD5"/>
    <w:rsid w:val="00802E03"/>
    <w:rsid w:val="00810A17"/>
    <w:rsid w:val="008128F4"/>
    <w:rsid w:val="00814F67"/>
    <w:rsid w:val="0081709C"/>
    <w:rsid w:val="0082177B"/>
    <w:rsid w:val="00822E4C"/>
    <w:rsid w:val="00823FED"/>
    <w:rsid w:val="00824D6E"/>
    <w:rsid w:val="0083079B"/>
    <w:rsid w:val="00830AFB"/>
    <w:rsid w:val="008310CD"/>
    <w:rsid w:val="0083461B"/>
    <w:rsid w:val="00840054"/>
    <w:rsid w:val="00840512"/>
    <w:rsid w:val="00840AAD"/>
    <w:rsid w:val="00843F16"/>
    <w:rsid w:val="00846763"/>
    <w:rsid w:val="00847BE8"/>
    <w:rsid w:val="008522AF"/>
    <w:rsid w:val="00867B3C"/>
    <w:rsid w:val="008708B1"/>
    <w:rsid w:val="00872052"/>
    <w:rsid w:val="00876858"/>
    <w:rsid w:val="008844E9"/>
    <w:rsid w:val="008944DF"/>
    <w:rsid w:val="008A0CB2"/>
    <w:rsid w:val="008A68FC"/>
    <w:rsid w:val="008B0015"/>
    <w:rsid w:val="008B12E3"/>
    <w:rsid w:val="008B4410"/>
    <w:rsid w:val="008C355F"/>
    <w:rsid w:val="008C3974"/>
    <w:rsid w:val="008C4400"/>
    <w:rsid w:val="008C5B1F"/>
    <w:rsid w:val="008D13F2"/>
    <w:rsid w:val="008D33CD"/>
    <w:rsid w:val="008D488C"/>
    <w:rsid w:val="008D6F2A"/>
    <w:rsid w:val="008D766E"/>
    <w:rsid w:val="008E5897"/>
    <w:rsid w:val="008F146F"/>
    <w:rsid w:val="008F1553"/>
    <w:rsid w:val="008F1F73"/>
    <w:rsid w:val="008F4635"/>
    <w:rsid w:val="008F5BDE"/>
    <w:rsid w:val="009051BB"/>
    <w:rsid w:val="00905A2F"/>
    <w:rsid w:val="00911369"/>
    <w:rsid w:val="00916093"/>
    <w:rsid w:val="009162F5"/>
    <w:rsid w:val="009356E8"/>
    <w:rsid w:val="00935BDF"/>
    <w:rsid w:val="009376A9"/>
    <w:rsid w:val="009436BC"/>
    <w:rsid w:val="00946B75"/>
    <w:rsid w:val="00950364"/>
    <w:rsid w:val="0095172B"/>
    <w:rsid w:val="009536CF"/>
    <w:rsid w:val="009546BA"/>
    <w:rsid w:val="00963ECE"/>
    <w:rsid w:val="00964828"/>
    <w:rsid w:val="00965D8A"/>
    <w:rsid w:val="009663D9"/>
    <w:rsid w:val="00972A81"/>
    <w:rsid w:val="00975CC6"/>
    <w:rsid w:val="00980D2A"/>
    <w:rsid w:val="00982A9B"/>
    <w:rsid w:val="00985784"/>
    <w:rsid w:val="00993957"/>
    <w:rsid w:val="00995698"/>
    <w:rsid w:val="00997671"/>
    <w:rsid w:val="009A11DA"/>
    <w:rsid w:val="009A134C"/>
    <w:rsid w:val="009A5759"/>
    <w:rsid w:val="009A6E94"/>
    <w:rsid w:val="009B22F9"/>
    <w:rsid w:val="009B25CB"/>
    <w:rsid w:val="009B49D7"/>
    <w:rsid w:val="009B4A25"/>
    <w:rsid w:val="009B7062"/>
    <w:rsid w:val="009B7297"/>
    <w:rsid w:val="009C1F9E"/>
    <w:rsid w:val="009D4160"/>
    <w:rsid w:val="009D4655"/>
    <w:rsid w:val="009E1593"/>
    <w:rsid w:val="009E2212"/>
    <w:rsid w:val="009E7482"/>
    <w:rsid w:val="009F215D"/>
    <w:rsid w:val="009F243F"/>
    <w:rsid w:val="009F4D0F"/>
    <w:rsid w:val="00A012CC"/>
    <w:rsid w:val="00A044F6"/>
    <w:rsid w:val="00A135EE"/>
    <w:rsid w:val="00A179D1"/>
    <w:rsid w:val="00A179DC"/>
    <w:rsid w:val="00A216D2"/>
    <w:rsid w:val="00A3075F"/>
    <w:rsid w:val="00A30D7A"/>
    <w:rsid w:val="00A34283"/>
    <w:rsid w:val="00A36853"/>
    <w:rsid w:val="00A36B59"/>
    <w:rsid w:val="00A36E45"/>
    <w:rsid w:val="00A36F74"/>
    <w:rsid w:val="00A41651"/>
    <w:rsid w:val="00A43558"/>
    <w:rsid w:val="00A508CF"/>
    <w:rsid w:val="00A52448"/>
    <w:rsid w:val="00A6185C"/>
    <w:rsid w:val="00A61935"/>
    <w:rsid w:val="00A66C3B"/>
    <w:rsid w:val="00A66CD6"/>
    <w:rsid w:val="00A70DD3"/>
    <w:rsid w:val="00A74AE4"/>
    <w:rsid w:val="00A753FC"/>
    <w:rsid w:val="00A76871"/>
    <w:rsid w:val="00A85884"/>
    <w:rsid w:val="00A87BC9"/>
    <w:rsid w:val="00A90B56"/>
    <w:rsid w:val="00A94688"/>
    <w:rsid w:val="00AA08C4"/>
    <w:rsid w:val="00AB1C1A"/>
    <w:rsid w:val="00AB2F5E"/>
    <w:rsid w:val="00AB3496"/>
    <w:rsid w:val="00AB5CFA"/>
    <w:rsid w:val="00AC255C"/>
    <w:rsid w:val="00AD16B0"/>
    <w:rsid w:val="00AD32DC"/>
    <w:rsid w:val="00AD5930"/>
    <w:rsid w:val="00AD693B"/>
    <w:rsid w:val="00AE666B"/>
    <w:rsid w:val="00AF1851"/>
    <w:rsid w:val="00B002BF"/>
    <w:rsid w:val="00B03EF3"/>
    <w:rsid w:val="00B05094"/>
    <w:rsid w:val="00B10D2A"/>
    <w:rsid w:val="00B12BAC"/>
    <w:rsid w:val="00B134C0"/>
    <w:rsid w:val="00B1376F"/>
    <w:rsid w:val="00B23A1D"/>
    <w:rsid w:val="00B30415"/>
    <w:rsid w:val="00B33840"/>
    <w:rsid w:val="00B362D3"/>
    <w:rsid w:val="00B41C56"/>
    <w:rsid w:val="00B429B2"/>
    <w:rsid w:val="00B447FB"/>
    <w:rsid w:val="00B522CC"/>
    <w:rsid w:val="00B5557E"/>
    <w:rsid w:val="00B602CF"/>
    <w:rsid w:val="00B63ADB"/>
    <w:rsid w:val="00B659BD"/>
    <w:rsid w:val="00B75AEC"/>
    <w:rsid w:val="00B80532"/>
    <w:rsid w:val="00B812DD"/>
    <w:rsid w:val="00B822DA"/>
    <w:rsid w:val="00B853C4"/>
    <w:rsid w:val="00B8631E"/>
    <w:rsid w:val="00B90C8C"/>
    <w:rsid w:val="00B93C5B"/>
    <w:rsid w:val="00B96EED"/>
    <w:rsid w:val="00B97493"/>
    <w:rsid w:val="00BA051F"/>
    <w:rsid w:val="00BA5B2E"/>
    <w:rsid w:val="00BA76BF"/>
    <w:rsid w:val="00BB1FA0"/>
    <w:rsid w:val="00BC0570"/>
    <w:rsid w:val="00BC4311"/>
    <w:rsid w:val="00BD0154"/>
    <w:rsid w:val="00BD219A"/>
    <w:rsid w:val="00BD2B2C"/>
    <w:rsid w:val="00BD637F"/>
    <w:rsid w:val="00BD6F65"/>
    <w:rsid w:val="00BE5141"/>
    <w:rsid w:val="00BF6EF4"/>
    <w:rsid w:val="00BF7D06"/>
    <w:rsid w:val="00C012F4"/>
    <w:rsid w:val="00C0241E"/>
    <w:rsid w:val="00C02AAC"/>
    <w:rsid w:val="00C042D1"/>
    <w:rsid w:val="00C13644"/>
    <w:rsid w:val="00C148A3"/>
    <w:rsid w:val="00C1664B"/>
    <w:rsid w:val="00C2165B"/>
    <w:rsid w:val="00C37663"/>
    <w:rsid w:val="00C444E4"/>
    <w:rsid w:val="00C45597"/>
    <w:rsid w:val="00C46EF0"/>
    <w:rsid w:val="00C509F4"/>
    <w:rsid w:val="00C53335"/>
    <w:rsid w:val="00C54300"/>
    <w:rsid w:val="00C5454A"/>
    <w:rsid w:val="00C547E4"/>
    <w:rsid w:val="00C56A63"/>
    <w:rsid w:val="00C57372"/>
    <w:rsid w:val="00C61785"/>
    <w:rsid w:val="00C61E67"/>
    <w:rsid w:val="00C626A9"/>
    <w:rsid w:val="00C645C0"/>
    <w:rsid w:val="00C73222"/>
    <w:rsid w:val="00C752AC"/>
    <w:rsid w:val="00C805AC"/>
    <w:rsid w:val="00C813D1"/>
    <w:rsid w:val="00C82F26"/>
    <w:rsid w:val="00C90F77"/>
    <w:rsid w:val="00C92713"/>
    <w:rsid w:val="00C93427"/>
    <w:rsid w:val="00C96295"/>
    <w:rsid w:val="00CB3A0B"/>
    <w:rsid w:val="00CB4CC8"/>
    <w:rsid w:val="00CC0AFA"/>
    <w:rsid w:val="00CC5874"/>
    <w:rsid w:val="00CC5AB9"/>
    <w:rsid w:val="00CD792E"/>
    <w:rsid w:val="00CE056F"/>
    <w:rsid w:val="00CE6C1C"/>
    <w:rsid w:val="00CF41CF"/>
    <w:rsid w:val="00CF4F04"/>
    <w:rsid w:val="00D0398E"/>
    <w:rsid w:val="00D04C92"/>
    <w:rsid w:val="00D107F5"/>
    <w:rsid w:val="00D14556"/>
    <w:rsid w:val="00D20C1D"/>
    <w:rsid w:val="00D21F4F"/>
    <w:rsid w:val="00D25A7F"/>
    <w:rsid w:val="00D25B19"/>
    <w:rsid w:val="00D26289"/>
    <w:rsid w:val="00D31687"/>
    <w:rsid w:val="00D34B2E"/>
    <w:rsid w:val="00D4701C"/>
    <w:rsid w:val="00D471F4"/>
    <w:rsid w:val="00D65B08"/>
    <w:rsid w:val="00D66F0E"/>
    <w:rsid w:val="00D7160D"/>
    <w:rsid w:val="00D721A6"/>
    <w:rsid w:val="00D822F0"/>
    <w:rsid w:val="00D870E1"/>
    <w:rsid w:val="00D87A62"/>
    <w:rsid w:val="00D87B97"/>
    <w:rsid w:val="00D87D71"/>
    <w:rsid w:val="00D902CD"/>
    <w:rsid w:val="00D9097B"/>
    <w:rsid w:val="00D92BFD"/>
    <w:rsid w:val="00D96EE6"/>
    <w:rsid w:val="00D97961"/>
    <w:rsid w:val="00DA38B8"/>
    <w:rsid w:val="00DA724D"/>
    <w:rsid w:val="00DB1D8D"/>
    <w:rsid w:val="00DB2459"/>
    <w:rsid w:val="00DB3A29"/>
    <w:rsid w:val="00DB5594"/>
    <w:rsid w:val="00DB6452"/>
    <w:rsid w:val="00DC6743"/>
    <w:rsid w:val="00DD08B9"/>
    <w:rsid w:val="00DD3FC1"/>
    <w:rsid w:val="00DD7B32"/>
    <w:rsid w:val="00DE1193"/>
    <w:rsid w:val="00DF42CD"/>
    <w:rsid w:val="00DF5AAF"/>
    <w:rsid w:val="00DF6CCB"/>
    <w:rsid w:val="00E00A05"/>
    <w:rsid w:val="00E12357"/>
    <w:rsid w:val="00E26263"/>
    <w:rsid w:val="00E37FA9"/>
    <w:rsid w:val="00E41522"/>
    <w:rsid w:val="00E42333"/>
    <w:rsid w:val="00E47D5F"/>
    <w:rsid w:val="00E54A0F"/>
    <w:rsid w:val="00E654D3"/>
    <w:rsid w:val="00E65C43"/>
    <w:rsid w:val="00E66BB6"/>
    <w:rsid w:val="00E67076"/>
    <w:rsid w:val="00E70D14"/>
    <w:rsid w:val="00E71EF0"/>
    <w:rsid w:val="00E74E6E"/>
    <w:rsid w:val="00E8008B"/>
    <w:rsid w:val="00E926ED"/>
    <w:rsid w:val="00E93B3C"/>
    <w:rsid w:val="00E963BC"/>
    <w:rsid w:val="00EA2C73"/>
    <w:rsid w:val="00EA3A31"/>
    <w:rsid w:val="00EC0E80"/>
    <w:rsid w:val="00EC4708"/>
    <w:rsid w:val="00ED28D7"/>
    <w:rsid w:val="00ED52D0"/>
    <w:rsid w:val="00EE57E6"/>
    <w:rsid w:val="00EE7F4E"/>
    <w:rsid w:val="00EF7E60"/>
    <w:rsid w:val="00F027A7"/>
    <w:rsid w:val="00F04273"/>
    <w:rsid w:val="00F059CD"/>
    <w:rsid w:val="00F13CD7"/>
    <w:rsid w:val="00F169B6"/>
    <w:rsid w:val="00F17507"/>
    <w:rsid w:val="00F17637"/>
    <w:rsid w:val="00F17734"/>
    <w:rsid w:val="00F1777F"/>
    <w:rsid w:val="00F21AA4"/>
    <w:rsid w:val="00F25040"/>
    <w:rsid w:val="00F32238"/>
    <w:rsid w:val="00F35CD2"/>
    <w:rsid w:val="00F4174A"/>
    <w:rsid w:val="00F55B39"/>
    <w:rsid w:val="00F6468B"/>
    <w:rsid w:val="00F77463"/>
    <w:rsid w:val="00F8057B"/>
    <w:rsid w:val="00F80B1D"/>
    <w:rsid w:val="00F92194"/>
    <w:rsid w:val="00FA1AD6"/>
    <w:rsid w:val="00FA30CA"/>
    <w:rsid w:val="00FA77E1"/>
    <w:rsid w:val="00FB1D7B"/>
    <w:rsid w:val="00FB2190"/>
    <w:rsid w:val="00FB263D"/>
    <w:rsid w:val="00FB48F3"/>
    <w:rsid w:val="00FB65F2"/>
    <w:rsid w:val="00FC2CF8"/>
    <w:rsid w:val="00FC422B"/>
    <w:rsid w:val="00FC56D3"/>
    <w:rsid w:val="00FD0DDF"/>
    <w:rsid w:val="00FD1439"/>
    <w:rsid w:val="00FD316F"/>
    <w:rsid w:val="00FD510E"/>
    <w:rsid w:val="00FE5A30"/>
    <w:rsid w:val="00FF09DF"/>
    <w:rsid w:val="00FF1470"/>
    <w:rsid w:val="00FF450D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7E8A"/>
    <w:pPr>
      <w:ind w:leftChars="200" w:left="480"/>
    </w:pPr>
  </w:style>
  <w:style w:type="paragraph" w:customStyle="1" w:styleId="21">
    <w:name w:val="本文 21"/>
    <w:basedOn w:val="Normal"/>
    <w:uiPriority w:val="99"/>
    <w:rsid w:val="0050259A"/>
    <w:pPr>
      <w:adjustRightInd w:val="0"/>
      <w:spacing w:line="480" w:lineRule="exact"/>
      <w:jc w:val="both"/>
      <w:textAlignment w:val="baseline"/>
    </w:pPr>
    <w:rPr>
      <w:rFonts w:ascii="Times New Roman" w:eastAsia="全真楷書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6A68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862"/>
    <w:rPr>
      <w:sz w:val="20"/>
    </w:rPr>
  </w:style>
  <w:style w:type="paragraph" w:styleId="Footer">
    <w:name w:val="footer"/>
    <w:basedOn w:val="Normal"/>
    <w:link w:val="FooterChar"/>
    <w:uiPriority w:val="99"/>
    <w:rsid w:val="006A68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862"/>
    <w:rPr>
      <w:sz w:val="20"/>
    </w:rPr>
  </w:style>
  <w:style w:type="paragraph" w:styleId="NormalWeb">
    <w:name w:val="Normal (Web)"/>
    <w:basedOn w:val="Normal"/>
    <w:uiPriority w:val="99"/>
    <w:rsid w:val="007F3B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odystyle">
    <w:name w:val="bodystyle"/>
    <w:basedOn w:val="Normal"/>
    <w:uiPriority w:val="99"/>
    <w:rsid w:val="00FA30CA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333333"/>
      <w:kern w:val="0"/>
      <w:szCs w:val="24"/>
    </w:rPr>
  </w:style>
  <w:style w:type="character" w:styleId="Hyperlink">
    <w:name w:val="Hyperlink"/>
    <w:basedOn w:val="DefaultParagraphFont"/>
    <w:uiPriority w:val="99"/>
    <w:semiHidden/>
    <w:rsid w:val="005E584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47B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7A6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A6C"/>
    <w:rPr>
      <w:rFonts w:ascii="Cambria" w:eastAsia="新細明體" w:hAnsi="Cambria"/>
      <w:kern w:val="2"/>
      <w:sz w:val="18"/>
    </w:rPr>
  </w:style>
  <w:style w:type="paragraph" w:customStyle="1" w:styleId="a">
    <w:name w:val="標五本文"/>
    <w:basedOn w:val="Normal"/>
    <w:uiPriority w:val="99"/>
    <w:rsid w:val="00553CAB"/>
    <w:pPr>
      <w:widowControl/>
      <w:overflowPunct w:val="0"/>
      <w:autoSpaceDE w:val="0"/>
      <w:autoSpaceDN w:val="0"/>
      <w:adjustRightInd w:val="0"/>
      <w:spacing w:before="60" w:after="60" w:line="400" w:lineRule="exact"/>
      <w:ind w:left="567" w:firstLine="567"/>
      <w:jc w:val="both"/>
      <w:textAlignment w:val="baseline"/>
    </w:pPr>
    <w:rPr>
      <w:rFonts w:ascii="Times New Roman" w:eastAsia="標楷體" w:hAnsi="Times New Roman"/>
      <w:spacing w:val="1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ualienSavingEnergy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209</Words>
  <Characters>1197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「100年度花蓮縣營造低碳家園暨健康城市推廣計畫」</dc:title>
  <dc:subject/>
  <dc:creator>XP-PC</dc:creator>
  <cp:keywords/>
  <dc:description/>
  <cp:lastModifiedBy>USER</cp:lastModifiedBy>
  <cp:revision>2</cp:revision>
  <cp:lastPrinted>2013-06-24T08:50:00Z</cp:lastPrinted>
  <dcterms:created xsi:type="dcterms:W3CDTF">2013-08-28T08:51:00Z</dcterms:created>
  <dcterms:modified xsi:type="dcterms:W3CDTF">2013-08-28T08:51:00Z</dcterms:modified>
</cp:coreProperties>
</file>