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E7" w:rsidRPr="006B328C" w:rsidRDefault="004A1DE7" w:rsidP="00DD036B">
      <w:pPr>
        <w:spacing w:line="300" w:lineRule="auto"/>
        <w:rPr>
          <w:rFonts w:ascii="Times New Roman" w:eastAsia="標楷體" w:hAnsi="Times New Roman"/>
        </w:rPr>
      </w:pPr>
      <w:r w:rsidRPr="006B32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4A1DE7" w:rsidRPr="00D06E19" w:rsidRDefault="004A1DE7" w:rsidP="00D06E19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06E19">
        <w:rPr>
          <w:rFonts w:ascii="微軟正黑體" w:eastAsia="微軟正黑體" w:hAnsi="微軟正黑體" w:hint="eastAsia"/>
          <w:b/>
          <w:sz w:val="28"/>
          <w:szCs w:val="28"/>
        </w:rPr>
        <w:t>南臺灣大學校院通識教育策略聯盟</w:t>
      </w:r>
    </w:p>
    <w:p w:rsidR="004A1DE7" w:rsidRPr="00D06E19" w:rsidRDefault="004A1DE7" w:rsidP="00D06E19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06E19">
        <w:rPr>
          <w:rFonts w:ascii="微軟正黑體" w:eastAsia="微軟正黑體" w:hAnsi="微軟正黑體"/>
          <w:b/>
          <w:sz w:val="28"/>
          <w:szCs w:val="28"/>
        </w:rPr>
        <w:t>2014</w:t>
      </w:r>
      <w:r w:rsidRPr="00D06E19">
        <w:rPr>
          <w:rFonts w:ascii="微軟正黑體" w:eastAsia="微軟正黑體" w:hAnsi="微軟正黑體" w:hint="eastAsia"/>
          <w:b/>
          <w:sz w:val="28"/>
          <w:szCs w:val="28"/>
        </w:rPr>
        <w:t>年公民素養與環境永續發展學術研討會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D06E19">
        <w:rPr>
          <w:rFonts w:ascii="微軟正黑體" w:eastAsia="微軟正黑體" w:hAnsi="微軟正黑體" w:hint="eastAsia"/>
          <w:b/>
          <w:sz w:val="28"/>
          <w:szCs w:val="28"/>
        </w:rPr>
        <w:t>基本資料表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9"/>
        <w:gridCol w:w="827"/>
        <w:gridCol w:w="1985"/>
        <w:gridCol w:w="2197"/>
        <w:gridCol w:w="2197"/>
      </w:tblGrid>
      <w:tr w:rsidR="004A1DE7" w:rsidRPr="00232546" w:rsidTr="00414C94">
        <w:trPr>
          <w:cantSplit/>
          <w:trHeight w:val="454"/>
        </w:trPr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ind w:right="-323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論文題目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中文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</w:tcPr>
          <w:p w:rsidR="004A1DE7" w:rsidRPr="00232546" w:rsidRDefault="004A1DE7" w:rsidP="00414C94">
            <w:pPr>
              <w:snapToGrid w:val="0"/>
              <w:ind w:right="-324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4A1DE7" w:rsidRPr="00232546" w:rsidRDefault="004A1DE7" w:rsidP="00414C94">
            <w:pPr>
              <w:snapToGrid w:val="0"/>
              <w:ind w:right="-324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A1DE7" w:rsidRPr="00232546" w:rsidTr="00414C94">
        <w:trPr>
          <w:cantSplit/>
          <w:trHeight w:val="454"/>
        </w:trPr>
        <w:tc>
          <w:tcPr>
            <w:tcW w:w="1469" w:type="dxa"/>
            <w:vMerge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英文</w:t>
            </w:r>
          </w:p>
        </w:tc>
        <w:tc>
          <w:tcPr>
            <w:tcW w:w="6379" w:type="dxa"/>
            <w:gridSpan w:val="3"/>
          </w:tcPr>
          <w:p w:rsidR="004A1DE7" w:rsidRPr="00232546" w:rsidRDefault="004A1DE7" w:rsidP="00414C94">
            <w:pPr>
              <w:snapToGrid w:val="0"/>
              <w:ind w:right="-324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4A1DE7" w:rsidRPr="00232546" w:rsidRDefault="004A1DE7" w:rsidP="00414C94">
            <w:pPr>
              <w:snapToGrid w:val="0"/>
              <w:ind w:right="-324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A1DE7" w:rsidRPr="00232546" w:rsidTr="00414C94">
        <w:trPr>
          <w:cantSplit/>
          <w:trHeight w:val="480"/>
        </w:trPr>
        <w:tc>
          <w:tcPr>
            <w:tcW w:w="1469" w:type="dxa"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ind w:right="-323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作者資料</w:t>
            </w:r>
          </w:p>
        </w:tc>
        <w:tc>
          <w:tcPr>
            <w:tcW w:w="2812" w:type="dxa"/>
            <w:gridSpan w:val="2"/>
            <w:vAlign w:val="center"/>
          </w:tcPr>
          <w:p w:rsidR="004A1DE7" w:rsidRPr="00232546" w:rsidRDefault="004A1DE7" w:rsidP="00414C94">
            <w:pPr>
              <w:snapToGrid w:val="0"/>
              <w:ind w:right="-323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/>
                <w:sz w:val="22"/>
              </w:rPr>
              <w:t xml:space="preserve">       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姓</w:t>
            </w:r>
            <w:r w:rsidRPr="00232546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名</w:t>
            </w: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/>
                <w:sz w:val="22"/>
              </w:rPr>
              <w:t xml:space="preserve">    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所屬單位</w:t>
            </w: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/>
                <w:sz w:val="22"/>
              </w:rPr>
              <w:t xml:space="preserve">    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職</w:t>
            </w:r>
            <w:r w:rsidRPr="00232546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稱</w:t>
            </w:r>
          </w:p>
        </w:tc>
      </w:tr>
      <w:tr w:rsidR="004A1DE7" w:rsidRPr="00232546" w:rsidTr="00414C94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ind w:right="-323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第一作者</w:t>
            </w:r>
          </w:p>
        </w:tc>
        <w:tc>
          <w:tcPr>
            <w:tcW w:w="827" w:type="dxa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A1DE7" w:rsidRPr="00232546" w:rsidTr="00414C94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A1DE7" w:rsidRPr="00232546" w:rsidTr="00414C94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共同作者</w:t>
            </w:r>
            <w:r w:rsidRPr="00232546">
              <w:rPr>
                <w:rFonts w:ascii="微軟正黑體" w:eastAsia="微軟正黑體" w:hAnsi="微軟正黑體"/>
                <w:sz w:val="22"/>
              </w:rPr>
              <w:t>A</w:t>
            </w:r>
          </w:p>
        </w:tc>
        <w:tc>
          <w:tcPr>
            <w:tcW w:w="827" w:type="dxa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A1DE7" w:rsidRPr="00232546" w:rsidTr="00414C94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A1DE7" w:rsidRPr="00232546" w:rsidTr="00414C94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共同作者</w:t>
            </w:r>
            <w:r w:rsidRPr="00232546">
              <w:rPr>
                <w:rFonts w:ascii="微軟正黑體" w:eastAsia="微軟正黑體" w:hAnsi="微軟正黑體"/>
                <w:sz w:val="22"/>
              </w:rPr>
              <w:t>B</w:t>
            </w:r>
          </w:p>
        </w:tc>
        <w:tc>
          <w:tcPr>
            <w:tcW w:w="827" w:type="dxa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A1DE7" w:rsidRPr="00232546" w:rsidTr="00414C94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A1DE7" w:rsidRPr="00232546" w:rsidTr="00414C94">
        <w:trPr>
          <w:cantSplit/>
          <w:trHeight w:val="1025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ind w:right="-323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第一作者</w:t>
            </w:r>
          </w:p>
          <w:p w:rsidR="004A1DE7" w:rsidRPr="00232546" w:rsidRDefault="004A1DE7" w:rsidP="00232546">
            <w:pPr>
              <w:snapToGrid w:val="0"/>
              <w:spacing w:beforeLines="50"/>
              <w:ind w:right="-323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聯絡資料</w:t>
            </w:r>
          </w:p>
        </w:tc>
        <w:tc>
          <w:tcPr>
            <w:tcW w:w="7206" w:type="dxa"/>
            <w:gridSpan w:val="4"/>
            <w:vAlign w:val="center"/>
          </w:tcPr>
          <w:p w:rsidR="004A1DE7" w:rsidRPr="00232546" w:rsidRDefault="004A1DE7" w:rsidP="004A1DE7">
            <w:pPr>
              <w:snapToGrid w:val="0"/>
              <w:ind w:leftChars="30" w:left="3168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通訊地址：</w:t>
            </w:r>
            <w:bookmarkStart w:id="0" w:name="_GoBack"/>
            <w:bookmarkEnd w:id="0"/>
          </w:p>
        </w:tc>
      </w:tr>
      <w:tr w:rsidR="004A1DE7" w:rsidRPr="00232546" w:rsidTr="00414C94">
        <w:trPr>
          <w:cantSplit/>
          <w:trHeight w:val="842"/>
        </w:trPr>
        <w:tc>
          <w:tcPr>
            <w:tcW w:w="1469" w:type="dxa"/>
            <w:vMerge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4A1DE7" w:rsidRPr="00232546" w:rsidRDefault="004A1DE7" w:rsidP="004A1DE7">
            <w:pPr>
              <w:snapToGrid w:val="0"/>
              <w:ind w:leftChars="30" w:left="3168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聯絡電話：</w:t>
            </w:r>
            <w:r w:rsidRPr="00232546">
              <w:rPr>
                <w:rFonts w:ascii="微軟正黑體" w:eastAsia="微軟正黑體" w:hAnsi="微軟正黑體"/>
                <w:sz w:val="22"/>
              </w:rPr>
              <w:t xml:space="preserve">                         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手機：</w:t>
            </w:r>
          </w:p>
        </w:tc>
      </w:tr>
      <w:tr w:rsidR="004A1DE7" w:rsidRPr="00232546" w:rsidTr="00414C94">
        <w:trPr>
          <w:cantSplit/>
          <w:trHeight w:val="633"/>
        </w:trPr>
        <w:tc>
          <w:tcPr>
            <w:tcW w:w="1469" w:type="dxa"/>
            <w:vMerge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ind w:right="-32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4A1DE7" w:rsidRPr="00232546" w:rsidRDefault="004A1DE7" w:rsidP="004A1DE7">
            <w:pPr>
              <w:snapToGrid w:val="0"/>
              <w:ind w:leftChars="30" w:left="3168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電子信箱</w:t>
            </w:r>
            <w:r w:rsidRPr="00232546">
              <w:rPr>
                <w:rFonts w:ascii="微軟正黑體" w:eastAsia="微軟正黑體" w:hAnsi="微軟正黑體"/>
                <w:sz w:val="22"/>
              </w:rPr>
              <w:t>E-mail</w:t>
            </w:r>
            <w:r w:rsidRPr="00232546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</w:tr>
      <w:tr w:rsidR="004A1DE7" w:rsidRPr="00232546" w:rsidTr="00414C94">
        <w:trPr>
          <w:cantSplit/>
          <w:trHeight w:val="1581"/>
        </w:trPr>
        <w:tc>
          <w:tcPr>
            <w:tcW w:w="1469" w:type="dxa"/>
            <w:shd w:val="clear" w:color="auto" w:fill="E0E0E0"/>
            <w:vAlign w:val="center"/>
          </w:tcPr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中、英文</w:t>
            </w:r>
          </w:p>
          <w:p w:rsidR="004A1DE7" w:rsidRPr="00232546" w:rsidRDefault="004A1DE7" w:rsidP="00414C94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32546">
              <w:rPr>
                <w:rFonts w:ascii="微軟正黑體" w:eastAsia="微軟正黑體" w:hAnsi="微軟正黑體" w:hint="eastAsia"/>
                <w:sz w:val="22"/>
              </w:rPr>
              <w:t>關鍵字</w:t>
            </w:r>
          </w:p>
        </w:tc>
        <w:tc>
          <w:tcPr>
            <w:tcW w:w="7206" w:type="dxa"/>
            <w:gridSpan w:val="4"/>
            <w:vAlign w:val="center"/>
          </w:tcPr>
          <w:p w:rsidR="004A1DE7" w:rsidRPr="00232546" w:rsidRDefault="004A1DE7" w:rsidP="004A1DE7">
            <w:pPr>
              <w:adjustRightInd w:val="0"/>
              <w:ind w:leftChars="30" w:left="3168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4A1DE7" w:rsidRPr="005F183B" w:rsidRDefault="004A1DE7" w:rsidP="00D06E19">
      <w:pPr>
        <w:widowControl/>
        <w:rPr>
          <w:rFonts w:ascii="標楷體" w:eastAsia="標楷體" w:hAnsi="標楷體"/>
        </w:rPr>
      </w:pPr>
    </w:p>
    <w:p w:rsidR="004A1DE7" w:rsidRPr="00DD036B" w:rsidRDefault="004A1DE7" w:rsidP="003A1914">
      <w:pPr>
        <w:pStyle w:val="ListParagraph"/>
        <w:spacing w:line="500" w:lineRule="exact"/>
        <w:ind w:left="31680"/>
        <w:jc w:val="center"/>
      </w:pPr>
    </w:p>
    <w:sectPr w:rsidR="004A1DE7" w:rsidRPr="00DD036B" w:rsidSect="00D06E19">
      <w:pgSz w:w="11906" w:h="16838" w:code="9"/>
      <w:pgMar w:top="1701" w:right="1701" w:bottom="1701" w:left="1701" w:header="851" w:footer="29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E7" w:rsidRDefault="004A1DE7" w:rsidP="00D06E19">
      <w:r>
        <w:separator/>
      </w:r>
    </w:p>
  </w:endnote>
  <w:endnote w:type="continuationSeparator" w:id="0">
    <w:p w:rsidR="004A1DE7" w:rsidRDefault="004A1DE7" w:rsidP="00D0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E7" w:rsidRDefault="004A1DE7" w:rsidP="00D06E19">
      <w:r>
        <w:separator/>
      </w:r>
    </w:p>
  </w:footnote>
  <w:footnote w:type="continuationSeparator" w:id="0">
    <w:p w:rsidR="004A1DE7" w:rsidRDefault="004A1DE7" w:rsidP="00D06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722"/>
    <w:multiLevelType w:val="hybridMultilevel"/>
    <w:tmpl w:val="F7E4724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36B"/>
    <w:rsid w:val="001C68B3"/>
    <w:rsid w:val="00232546"/>
    <w:rsid w:val="002D0700"/>
    <w:rsid w:val="003A1914"/>
    <w:rsid w:val="00414C94"/>
    <w:rsid w:val="004A1DE7"/>
    <w:rsid w:val="005F183B"/>
    <w:rsid w:val="00622334"/>
    <w:rsid w:val="006B328C"/>
    <w:rsid w:val="00890E5C"/>
    <w:rsid w:val="00D06E19"/>
    <w:rsid w:val="00DD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6B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D036B"/>
    <w:pPr>
      <w:keepNext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036B"/>
    <w:rPr>
      <w:rFonts w:ascii="Times New Roman" w:eastAsia="新細明體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DD036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06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6E1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06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6E1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user</dc:creator>
  <cp:keywords/>
  <dc:description/>
  <cp:lastModifiedBy>ASUS</cp:lastModifiedBy>
  <cp:revision>2</cp:revision>
  <dcterms:created xsi:type="dcterms:W3CDTF">2014-01-07T06:03:00Z</dcterms:created>
  <dcterms:modified xsi:type="dcterms:W3CDTF">2014-01-07T06:03:00Z</dcterms:modified>
</cp:coreProperties>
</file>