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FD" w:rsidRDefault="008368FD" w:rsidP="00AD24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>____________</w:t>
      </w:r>
    </w:p>
    <w:p w:rsidR="008368FD" w:rsidRPr="00CF26C4" w:rsidRDefault="008368FD" w:rsidP="00A20B49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表一：</w:t>
      </w:r>
      <w:r w:rsidRPr="00CF26C4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特教推行委員會運作情形</w:t>
      </w:r>
      <w: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(100~101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學年度</w:t>
      </w:r>
      <w: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)</w:t>
      </w:r>
    </w:p>
    <w:p w:rsidR="008368FD" w:rsidRPr="000C1B1A" w:rsidRDefault="008368FD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填表說明：</w:t>
      </w:r>
    </w:p>
    <w:p w:rsidR="008368FD" w:rsidRPr="000C1B1A" w:rsidRDefault="008368FD" w:rsidP="00C448C7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特教推行委員會為依據「花蓮縣高級中等以下各教育階段學校特殊教育推行委員會設置要點」辦理校內特殊教育相關事宜，本調查表檢核指標係依據該要點第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點訂定，符合檢核指標者請於欄內打ˇ。</w:t>
      </w:r>
    </w:p>
    <w:p w:rsidR="008368FD" w:rsidRPr="000C1B1A" w:rsidRDefault="008368FD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檢附佐證資料：</w:t>
      </w:r>
    </w:p>
    <w:p w:rsidR="008368FD" w:rsidRPr="000C1B1A" w:rsidRDefault="008368FD" w:rsidP="00C44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□特推會組織與運作法規。</w:t>
      </w:r>
    </w:p>
    <w:p w:rsidR="008368FD" w:rsidRDefault="008368FD" w:rsidP="00C44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□特教年度工作計畫。</w:t>
      </w:r>
    </w:p>
    <w:p w:rsidR="008368FD" w:rsidRPr="000C1B1A" w:rsidRDefault="008368FD" w:rsidP="00C44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□特推會會議紀錄。</w:t>
      </w:r>
    </w:p>
    <w:p w:rsidR="008368FD" w:rsidRPr="00A20B49" w:rsidRDefault="008368FD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調查內容：</w:t>
      </w:r>
      <w:r w:rsidRPr="00A20B49">
        <w:rPr>
          <w:rFonts w:ascii="標楷體" w:eastAsia="標楷體" w:hAnsi="標楷體" w:hint="eastAsia"/>
        </w:rPr>
        <w:t>特殊教育推行委員會之辦理情形</w:t>
      </w:r>
    </w:p>
    <w:tbl>
      <w:tblPr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2"/>
        <w:gridCol w:w="2286"/>
        <w:gridCol w:w="2416"/>
      </w:tblGrid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詳細內容</w:t>
            </w:r>
            <w:r w:rsidRPr="00127386">
              <w:rPr>
                <w:rFonts w:ascii="標楷體" w:eastAsia="標楷體" w:hAnsi="標楷體"/>
              </w:rPr>
              <w:t>/</w:t>
            </w:r>
            <w:r w:rsidRPr="00127386">
              <w:rPr>
                <w:rFonts w:ascii="標楷體" w:eastAsia="標楷體" w:hAnsi="標楷體" w:hint="eastAsia"/>
              </w:rPr>
              <w:t>辦理年度</w:t>
            </w:r>
          </w:p>
        </w:tc>
        <w:tc>
          <w:tcPr>
            <w:tcW w:w="2286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100</w:t>
            </w:r>
            <w:r w:rsidRPr="00127386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416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101</w:t>
            </w:r>
            <w:r w:rsidRPr="00127386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8368FD" w:rsidRPr="00127386" w:rsidTr="00396654">
        <w:trPr>
          <w:trHeight w:val="427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1.</w:t>
            </w:r>
            <w:r w:rsidRPr="00127386">
              <w:rPr>
                <w:rFonts w:ascii="標楷體" w:eastAsia="標楷體" w:hAnsi="標楷體" w:hint="eastAsia"/>
              </w:rPr>
              <w:t>建立學校特殊教育學生暨教師支援體系。</w:t>
            </w:r>
          </w:p>
        </w:tc>
        <w:tc>
          <w:tcPr>
            <w:tcW w:w="2286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2.</w:t>
            </w:r>
            <w:r w:rsidRPr="00127386">
              <w:rPr>
                <w:rFonts w:ascii="標楷體" w:eastAsia="標楷體" w:hAnsi="標楷體" w:hint="eastAsia"/>
              </w:rPr>
              <w:t>協助特殊教育學生調整與適應教育環境。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3.</w:t>
            </w:r>
            <w:r w:rsidRPr="00127386">
              <w:rPr>
                <w:rFonts w:ascii="標楷體" w:eastAsia="標楷體" w:hAnsi="標楷體" w:hint="eastAsia"/>
              </w:rPr>
              <w:t>協助本縣鑑定及就學輔導會辦理特殊教育學生鑑定、安置及轉介相關工作。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4.</w:t>
            </w:r>
            <w:r w:rsidRPr="00127386">
              <w:rPr>
                <w:rFonts w:ascii="標楷體" w:eastAsia="標楷體" w:hAnsi="標楷體" w:hint="eastAsia"/>
              </w:rPr>
              <w:t>提供特殊教育學生申訴服務。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5.</w:t>
            </w:r>
            <w:r w:rsidRPr="00127386">
              <w:rPr>
                <w:rFonts w:ascii="標楷體" w:eastAsia="標楷體" w:hAnsi="標楷體" w:hint="eastAsia"/>
              </w:rPr>
              <w:t>審議特殊教育相關經費、輔具與專業團隊服務之申請。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6.</w:t>
            </w:r>
            <w:r w:rsidRPr="00127386">
              <w:rPr>
                <w:rFonts w:ascii="標楷體" w:eastAsia="標楷體" w:hAnsi="標楷體" w:hint="eastAsia"/>
              </w:rPr>
              <w:t>審查年度校內特殊教育相關工作之推動。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7.</w:t>
            </w:r>
            <w:r w:rsidRPr="00127386">
              <w:rPr>
                <w:rFonts w:ascii="標楷體" w:eastAsia="標楷體" w:hAnsi="標楷體" w:hint="eastAsia"/>
              </w:rPr>
              <w:t>審查特殊教育學生課程與評量</w:t>
            </w:r>
            <w:r w:rsidRPr="00127386">
              <w:rPr>
                <w:rFonts w:ascii="標楷體" w:eastAsia="標楷體" w:hAnsi="標楷體"/>
              </w:rPr>
              <w:t>(</w:t>
            </w:r>
            <w:r w:rsidRPr="00127386">
              <w:rPr>
                <w:rFonts w:ascii="標楷體" w:eastAsia="標楷體" w:hAnsi="標楷體" w:hint="eastAsia"/>
              </w:rPr>
              <w:t>含考試服務</w:t>
            </w:r>
            <w:r w:rsidRPr="00127386">
              <w:rPr>
                <w:rFonts w:ascii="標楷體" w:eastAsia="標楷體" w:hAnsi="標楷體"/>
              </w:rPr>
              <w:t>)</w:t>
            </w:r>
            <w:r w:rsidRPr="00127386">
              <w:rPr>
                <w:rFonts w:ascii="標楷體" w:eastAsia="標楷體" w:hAnsi="標楷體" w:hint="eastAsia"/>
              </w:rPr>
              <w:t>之調整方案。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8.</w:t>
            </w:r>
            <w:r w:rsidRPr="00127386">
              <w:rPr>
                <w:rFonts w:ascii="標楷體" w:eastAsia="標楷體" w:hAnsi="標楷體" w:hint="eastAsia"/>
              </w:rPr>
              <w:t>處理特殊教育學生危機事故及問題行為。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9.</w:t>
            </w:r>
            <w:r w:rsidRPr="00127386">
              <w:rPr>
                <w:rFonts w:ascii="標楷體" w:eastAsia="標楷體" w:hAnsi="標楷體" w:hint="eastAsia"/>
              </w:rPr>
              <w:t>處理特殊教育學生轉銜相關事宜。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10.</w:t>
            </w:r>
            <w:r w:rsidRPr="00127386">
              <w:rPr>
                <w:rFonts w:ascii="標楷體" w:eastAsia="標楷體" w:hAnsi="標楷體" w:hint="eastAsia"/>
              </w:rPr>
              <w:t>審議校園無障礙環境設施之規劃。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11.</w:t>
            </w:r>
            <w:r w:rsidRPr="00127386">
              <w:rPr>
                <w:rFonts w:ascii="標楷體" w:eastAsia="標楷體" w:hAnsi="標楷體" w:hint="eastAsia"/>
              </w:rPr>
              <w:t>其他特殊教育相關業務之協調。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12.</w:t>
            </w:r>
            <w:r w:rsidRPr="00127386">
              <w:rPr>
                <w:rFonts w:ascii="標楷體" w:eastAsia="標楷體" w:hAnsi="標楷體" w:hint="eastAsia"/>
              </w:rPr>
              <w:t>評估年度校內辦理特殊教育工作之成效。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8368FD" w:rsidRPr="00127386" w:rsidTr="00396654">
        <w:trPr>
          <w:trHeight w:val="445"/>
        </w:trPr>
        <w:tc>
          <w:tcPr>
            <w:tcW w:w="5232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自評分數</w:t>
            </w:r>
          </w:p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(</w:t>
            </w:r>
            <w:r w:rsidRPr="00127386">
              <w:rPr>
                <w:rFonts w:ascii="標楷體" w:eastAsia="標楷體" w:hAnsi="標楷體" w:hint="eastAsia"/>
              </w:rPr>
              <w:t>說明：完全達成</w:t>
            </w:r>
            <w:r w:rsidRPr="00127386">
              <w:rPr>
                <w:rFonts w:ascii="標楷體" w:eastAsia="標楷體" w:hAnsi="標楷體"/>
              </w:rPr>
              <w:t>3</w:t>
            </w:r>
            <w:r w:rsidRPr="00127386">
              <w:rPr>
                <w:rFonts w:ascii="標楷體" w:eastAsia="標楷體" w:hAnsi="標楷體" w:hint="eastAsia"/>
              </w:rPr>
              <w:t>分、部分達成</w:t>
            </w:r>
            <w:r w:rsidRPr="00127386">
              <w:rPr>
                <w:rFonts w:ascii="標楷體" w:eastAsia="標楷體" w:hAnsi="標楷體"/>
              </w:rPr>
              <w:t>2</w:t>
            </w:r>
            <w:r w:rsidRPr="00127386">
              <w:rPr>
                <w:rFonts w:ascii="標楷體" w:eastAsia="標楷體" w:hAnsi="標楷體" w:hint="eastAsia"/>
              </w:rPr>
              <w:t>分、未達成</w:t>
            </w:r>
            <w:r w:rsidRPr="00127386">
              <w:rPr>
                <w:rFonts w:ascii="標楷體" w:eastAsia="標楷體" w:hAnsi="標楷體"/>
              </w:rPr>
              <w:t>1</w:t>
            </w:r>
            <w:r w:rsidRPr="00127386">
              <w:rPr>
                <w:rFonts w:ascii="標楷體" w:eastAsia="標楷體" w:hAnsi="標楷體" w:hint="eastAsia"/>
              </w:rPr>
              <w:t>分，</w:t>
            </w:r>
            <w:r w:rsidRPr="00127386">
              <w:rPr>
                <w:rFonts w:ascii="標楷體" w:eastAsia="標楷體" w:hAnsi="標楷體"/>
              </w:rPr>
              <w:t>12</w:t>
            </w:r>
            <w:r w:rsidRPr="00127386">
              <w:rPr>
                <w:rFonts w:ascii="標楷體" w:eastAsia="標楷體" w:hAnsi="標楷體" w:hint="eastAsia"/>
              </w:rPr>
              <w:t>項合計未達</w:t>
            </w:r>
            <w:r w:rsidRPr="00127386">
              <w:rPr>
                <w:rFonts w:ascii="標楷體" w:eastAsia="標楷體" w:hAnsi="標楷體"/>
              </w:rPr>
              <w:t>18</w:t>
            </w:r>
            <w:r w:rsidRPr="00127386">
              <w:rPr>
                <w:rFonts w:ascii="標楷體" w:eastAsia="標楷體" w:hAnsi="標楷體" w:hint="eastAsia"/>
              </w:rPr>
              <w:t>分以下，請檢附說明報告並列入追蹤</w:t>
            </w:r>
            <w:r w:rsidRPr="00127386">
              <w:rPr>
                <w:rFonts w:ascii="標楷體" w:eastAsia="標楷體" w:hAnsi="標楷體"/>
              </w:rPr>
              <w:t>)</w:t>
            </w:r>
          </w:p>
        </w:tc>
        <w:tc>
          <w:tcPr>
            <w:tcW w:w="228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</w:p>
        </w:tc>
        <w:tc>
          <w:tcPr>
            <w:tcW w:w="2416" w:type="dxa"/>
          </w:tcPr>
          <w:p w:rsidR="008368FD" w:rsidRPr="00127386" w:rsidRDefault="008368FD" w:rsidP="003E3A8D">
            <w:pPr>
              <w:rPr>
                <w:rFonts w:ascii="標楷體" w:eastAsia="標楷體" w:hAnsi="標楷體"/>
              </w:rPr>
            </w:pPr>
          </w:p>
        </w:tc>
      </w:tr>
    </w:tbl>
    <w:p w:rsidR="008368FD" w:rsidRPr="000C1B1A" w:rsidRDefault="008368FD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特推會運作</w:t>
      </w:r>
      <w:r w:rsidRPr="000C1B1A">
        <w:rPr>
          <w:rFonts w:ascii="標楷體" w:eastAsia="標楷體" w:hAnsi="標楷體" w:hint="eastAsia"/>
        </w:rPr>
        <w:t>執行</w:t>
      </w:r>
      <w:r>
        <w:rPr>
          <w:rFonts w:ascii="標楷體" w:eastAsia="標楷體" w:hAnsi="標楷體" w:hint="eastAsia"/>
        </w:rPr>
        <w:t>成效</w:t>
      </w:r>
      <w:r w:rsidRPr="000C1B1A">
        <w:rPr>
          <w:rFonts w:ascii="標楷體" w:eastAsia="標楷體" w:hAnsi="標楷體" w:hint="eastAsia"/>
        </w:rPr>
        <w:t>自評：</w:t>
      </w:r>
    </w:p>
    <w:tbl>
      <w:tblPr>
        <w:tblW w:w="10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6"/>
        <w:gridCol w:w="4785"/>
      </w:tblGrid>
      <w:tr w:rsidR="008368FD" w:rsidRPr="00127386" w:rsidTr="00127386">
        <w:trPr>
          <w:trHeight w:val="378"/>
        </w:trPr>
        <w:tc>
          <w:tcPr>
            <w:tcW w:w="5216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執行成效自評</w:t>
            </w:r>
          </w:p>
        </w:tc>
        <w:tc>
          <w:tcPr>
            <w:tcW w:w="4785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執行成效說明</w:t>
            </w:r>
          </w:p>
        </w:tc>
      </w:tr>
      <w:tr w:rsidR="008368FD" w:rsidRPr="00127386" w:rsidTr="00127386">
        <w:trPr>
          <w:trHeight w:val="1152"/>
        </w:trPr>
        <w:tc>
          <w:tcPr>
            <w:tcW w:w="5216" w:type="dxa"/>
          </w:tcPr>
          <w:p w:rsidR="008368FD" w:rsidRPr="00127386" w:rsidRDefault="008368FD" w:rsidP="0012738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□委員組成適當。</w:t>
            </w:r>
          </w:p>
          <w:p w:rsidR="008368FD" w:rsidRPr="00127386" w:rsidRDefault="008368FD" w:rsidP="0012738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□有定期召開會議。</w:t>
            </w:r>
          </w:p>
          <w:p w:rsidR="008368FD" w:rsidRPr="00127386" w:rsidRDefault="008368FD" w:rsidP="0012738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□有依學生特殊需求召開特推會議。</w:t>
            </w:r>
          </w:p>
        </w:tc>
        <w:tc>
          <w:tcPr>
            <w:tcW w:w="4785" w:type="dxa"/>
          </w:tcPr>
          <w:p w:rsidR="008368FD" w:rsidRPr="00127386" w:rsidRDefault="008368FD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(</w:t>
            </w:r>
            <w:r w:rsidRPr="00127386">
              <w:rPr>
                <w:rFonts w:ascii="標楷體" w:eastAsia="標楷體" w:hAnsi="標楷體" w:hint="eastAsia"/>
              </w:rPr>
              <w:t>請簡要說明成效</w:t>
            </w:r>
            <w:r w:rsidRPr="00127386">
              <w:rPr>
                <w:rFonts w:ascii="標楷體" w:eastAsia="標楷體" w:hAnsi="標楷體"/>
              </w:rPr>
              <w:t>)</w:t>
            </w:r>
          </w:p>
        </w:tc>
      </w:tr>
    </w:tbl>
    <w:p w:rsidR="008368FD" w:rsidRPr="00A16EE2" w:rsidRDefault="008368FD" w:rsidP="00E20E80"/>
    <w:sectPr w:rsidR="008368FD" w:rsidRPr="00A16EE2" w:rsidSect="00BD49E5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FD" w:rsidRDefault="008368FD" w:rsidP="00CD0032">
      <w:r>
        <w:separator/>
      </w:r>
    </w:p>
  </w:endnote>
  <w:endnote w:type="continuationSeparator" w:id="0">
    <w:p w:rsidR="008368FD" w:rsidRDefault="008368FD" w:rsidP="00CD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FD" w:rsidRDefault="008368FD" w:rsidP="00CD0032">
      <w:r>
        <w:separator/>
      </w:r>
    </w:p>
  </w:footnote>
  <w:footnote w:type="continuationSeparator" w:id="0">
    <w:p w:rsidR="008368FD" w:rsidRDefault="008368FD" w:rsidP="00CD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A4A"/>
    <w:multiLevelType w:val="hybridMultilevel"/>
    <w:tmpl w:val="210C48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0BE2579"/>
    <w:multiLevelType w:val="hybridMultilevel"/>
    <w:tmpl w:val="EFDEACC6"/>
    <w:lvl w:ilvl="0" w:tplc="A4CE0DE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907527F"/>
    <w:multiLevelType w:val="hybridMultilevel"/>
    <w:tmpl w:val="F2544330"/>
    <w:lvl w:ilvl="0" w:tplc="DAC09E2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8C7"/>
    <w:rsid w:val="00036A86"/>
    <w:rsid w:val="000503E0"/>
    <w:rsid w:val="000C1B1A"/>
    <w:rsid w:val="000C4DA5"/>
    <w:rsid w:val="00127386"/>
    <w:rsid w:val="001C5DBA"/>
    <w:rsid w:val="00200296"/>
    <w:rsid w:val="002202EA"/>
    <w:rsid w:val="00377861"/>
    <w:rsid w:val="00396654"/>
    <w:rsid w:val="003E3A8D"/>
    <w:rsid w:val="003E5B20"/>
    <w:rsid w:val="00403140"/>
    <w:rsid w:val="0042227D"/>
    <w:rsid w:val="00451B05"/>
    <w:rsid w:val="004A1488"/>
    <w:rsid w:val="004C2E4D"/>
    <w:rsid w:val="004D612C"/>
    <w:rsid w:val="00560B6C"/>
    <w:rsid w:val="0059051D"/>
    <w:rsid w:val="00597F04"/>
    <w:rsid w:val="006643A1"/>
    <w:rsid w:val="006B4A17"/>
    <w:rsid w:val="00710314"/>
    <w:rsid w:val="00796EB0"/>
    <w:rsid w:val="007D369F"/>
    <w:rsid w:val="007E097B"/>
    <w:rsid w:val="00800744"/>
    <w:rsid w:val="008368FD"/>
    <w:rsid w:val="00864AD3"/>
    <w:rsid w:val="00880027"/>
    <w:rsid w:val="008913ED"/>
    <w:rsid w:val="008B3637"/>
    <w:rsid w:val="008B4BC1"/>
    <w:rsid w:val="008C2317"/>
    <w:rsid w:val="009C084A"/>
    <w:rsid w:val="009D1E3E"/>
    <w:rsid w:val="00A16EE2"/>
    <w:rsid w:val="00A20B49"/>
    <w:rsid w:val="00AD2454"/>
    <w:rsid w:val="00AD420E"/>
    <w:rsid w:val="00AF1E0B"/>
    <w:rsid w:val="00B176DB"/>
    <w:rsid w:val="00B83B82"/>
    <w:rsid w:val="00BD49E5"/>
    <w:rsid w:val="00C008BD"/>
    <w:rsid w:val="00C448C7"/>
    <w:rsid w:val="00CD0032"/>
    <w:rsid w:val="00CF26C4"/>
    <w:rsid w:val="00E20E80"/>
    <w:rsid w:val="00E61945"/>
    <w:rsid w:val="00E7522B"/>
    <w:rsid w:val="00E764C1"/>
    <w:rsid w:val="00E87775"/>
    <w:rsid w:val="00E92FA4"/>
    <w:rsid w:val="00EA330D"/>
    <w:rsid w:val="00EF0C01"/>
    <w:rsid w:val="00F779E1"/>
    <w:rsid w:val="00F82A59"/>
    <w:rsid w:val="00F8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C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48C7"/>
    <w:pPr>
      <w:ind w:leftChars="200" w:left="480"/>
    </w:pPr>
  </w:style>
  <w:style w:type="table" w:styleId="TableGrid">
    <w:name w:val="Table Grid"/>
    <w:basedOn w:val="TableNormal"/>
    <w:uiPriority w:val="99"/>
    <w:rsid w:val="00C448C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D0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003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D0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003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156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USER</cp:lastModifiedBy>
  <cp:revision>30</cp:revision>
  <dcterms:created xsi:type="dcterms:W3CDTF">2014-02-18T06:15:00Z</dcterms:created>
  <dcterms:modified xsi:type="dcterms:W3CDTF">2014-04-24T07:19:00Z</dcterms:modified>
</cp:coreProperties>
</file>