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41" w:rsidRPr="001A0476" w:rsidRDefault="002C2741" w:rsidP="00517343">
      <w:pPr>
        <w:rPr>
          <w:rStyle w:val="Strong"/>
          <w:rFonts w:ascii="標楷體" w:eastAsia="標楷體" w:hAnsi="標楷體"/>
          <w:b w:val="0"/>
          <w:sz w:val="36"/>
          <w:szCs w:val="36"/>
        </w:rPr>
      </w:pPr>
      <w:r w:rsidRPr="001A0476">
        <w:rPr>
          <w:rStyle w:val="Strong"/>
          <w:rFonts w:ascii="標楷體" w:eastAsia="標楷體" w:hAnsi="標楷體"/>
          <w:b w:val="0"/>
          <w:sz w:val="36"/>
          <w:szCs w:val="36"/>
        </w:rPr>
        <w:t>103</w:t>
      </w:r>
      <w:r w:rsidRPr="001A0476">
        <w:rPr>
          <w:rStyle w:val="Strong"/>
          <w:rFonts w:ascii="標楷體" w:eastAsia="標楷體" w:hAnsi="標楷體" w:hint="eastAsia"/>
          <w:b w:val="0"/>
          <w:sz w:val="36"/>
          <w:szCs w:val="36"/>
        </w:rPr>
        <w:t>花蓮區免試入學報名注意事項</w:t>
      </w:r>
    </w:p>
    <w:p w:rsidR="002C2741" w:rsidRPr="001A0476" w:rsidRDefault="002C2741" w:rsidP="001A0476">
      <w:pPr>
        <w:widowControl/>
        <w:tabs>
          <w:tab w:val="left" w:pos="426"/>
        </w:tabs>
        <w:snapToGrid w:val="0"/>
        <w:spacing w:before="100" w:beforeAutospacing="1" w:after="100" w:afterAutospacing="1"/>
        <w:ind w:left="283" w:hangingChars="101" w:hanging="28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1A0476">
        <w:rPr>
          <w:rFonts w:ascii="標楷體" w:eastAsia="標楷體" w:hAnsi="標楷體" w:cs="新細明體"/>
          <w:bCs/>
          <w:kern w:val="0"/>
          <w:sz w:val="28"/>
          <w:szCs w:val="28"/>
        </w:rPr>
        <w:t>1.</w:t>
      </w:r>
      <w:r w:rsidRPr="001A047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集體報名各校安排時間如附件，請依照排定時間前來辦理，以免久候。</w:t>
      </w:r>
    </w:p>
    <w:p w:rsidR="002C2741" w:rsidRPr="001A0476" w:rsidRDefault="002C2741" w:rsidP="001A0476">
      <w:pPr>
        <w:widowControl/>
        <w:tabs>
          <w:tab w:val="left" w:pos="426"/>
        </w:tabs>
        <w:snapToGrid w:val="0"/>
        <w:spacing w:before="100" w:beforeAutospacing="1" w:after="100" w:afterAutospacing="1"/>
        <w:ind w:left="283" w:hangingChars="101" w:hanging="28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1A0476">
        <w:rPr>
          <w:rFonts w:ascii="標楷體" w:eastAsia="標楷體" w:hAnsi="標楷體" w:cs="新細明體"/>
          <w:bCs/>
          <w:kern w:val="0"/>
          <w:sz w:val="28"/>
          <w:szCs w:val="28"/>
        </w:rPr>
        <w:t>2.</w:t>
      </w:r>
      <w:r w:rsidRPr="001A047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系統</w:t>
      </w:r>
      <w:r w:rsidRPr="001A0476">
        <w:rPr>
          <w:rFonts w:ascii="標楷體" w:eastAsia="標楷體" w:hAnsi="標楷體" w:cs="新細明體"/>
          <w:bCs/>
          <w:kern w:val="0"/>
          <w:sz w:val="28"/>
          <w:szCs w:val="28"/>
        </w:rPr>
        <w:t>R01</w:t>
      </w:r>
      <w:r w:rsidRPr="001A047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繳費總表為註冊組統計全校報名繳費金額，已經扣除各國中端作業費。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報名費可以在報名現場繳交現金。</w:t>
      </w:r>
    </w:p>
    <w:p w:rsidR="002C2741" w:rsidRPr="001A0476" w:rsidRDefault="002C2741" w:rsidP="001A0476">
      <w:pPr>
        <w:widowControl/>
        <w:tabs>
          <w:tab w:val="left" w:pos="426"/>
        </w:tabs>
        <w:snapToGrid w:val="0"/>
        <w:spacing w:before="100" w:beforeAutospacing="1" w:after="100" w:afterAutospacing="1"/>
        <w:ind w:left="283" w:hangingChars="101" w:hanging="28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1A0476">
        <w:rPr>
          <w:rFonts w:ascii="標楷體" w:eastAsia="標楷體" w:hAnsi="標楷體" w:cs="新細明體"/>
          <w:bCs/>
          <w:kern w:val="0"/>
          <w:sz w:val="28"/>
          <w:szCs w:val="28"/>
        </w:rPr>
        <w:t>3.</w:t>
      </w:r>
      <w:r w:rsidRPr="001A047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系統</w:t>
      </w:r>
      <w:r w:rsidRPr="001A0476">
        <w:rPr>
          <w:rFonts w:ascii="標楷體" w:eastAsia="標楷體" w:hAnsi="標楷體" w:cs="新細明體"/>
          <w:bCs/>
          <w:kern w:val="0"/>
          <w:sz w:val="28"/>
          <w:szCs w:val="28"/>
        </w:rPr>
        <w:t>R02</w:t>
      </w:r>
      <w:r w:rsidRPr="001A047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繳費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清冊</w:t>
      </w:r>
      <w:r w:rsidRPr="001A047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為各班繳費確認表。</w:t>
      </w:r>
    </w:p>
    <w:p w:rsidR="002C2741" w:rsidRDefault="002C2741" w:rsidP="001A0476">
      <w:pPr>
        <w:widowControl/>
        <w:tabs>
          <w:tab w:val="left" w:pos="426"/>
        </w:tabs>
        <w:snapToGrid w:val="0"/>
        <w:spacing w:before="100" w:beforeAutospacing="1" w:after="100" w:afterAutospacing="1"/>
        <w:ind w:left="283" w:hangingChars="101" w:hanging="28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1A0476">
        <w:rPr>
          <w:rFonts w:ascii="標楷體" w:eastAsia="標楷體" w:hAnsi="標楷體" w:cs="新細明體"/>
          <w:bCs/>
          <w:kern w:val="0"/>
          <w:sz w:val="28"/>
          <w:szCs w:val="28"/>
        </w:rPr>
        <w:t>4.</w:t>
      </w:r>
      <w:r w:rsidRPr="001A047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志願選填與積分審查確認單</w:t>
      </w:r>
      <w:r w:rsidRPr="001A0476">
        <w:rPr>
          <w:rFonts w:ascii="標楷體" w:eastAsia="標楷體" w:hAnsi="標楷體" w:cs="新細明體"/>
          <w:bCs/>
          <w:kern w:val="0"/>
          <w:sz w:val="28"/>
          <w:szCs w:val="28"/>
        </w:rPr>
        <w:t>S03</w:t>
      </w:r>
      <w:r w:rsidRPr="001A047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表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有參加免試的</w:t>
      </w:r>
      <w:r w:rsidRPr="001A047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需要繳交，請依班級座號整理。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不參加一免的學生不用繳過來。</w:t>
      </w:r>
    </w:p>
    <w:p w:rsidR="002C2741" w:rsidRPr="001A0476" w:rsidRDefault="002C2741" w:rsidP="001A0476">
      <w:pPr>
        <w:widowControl/>
        <w:tabs>
          <w:tab w:val="left" w:pos="426"/>
        </w:tabs>
        <w:snapToGrid w:val="0"/>
        <w:spacing w:before="100" w:beforeAutospacing="1" w:after="100" w:afterAutospacing="1"/>
        <w:ind w:left="283" w:hangingChars="101" w:hanging="283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>5.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各班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R02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放在</w:t>
      </w:r>
      <w:r w:rsidRPr="001A0476">
        <w:rPr>
          <w:rFonts w:ascii="標楷體" w:eastAsia="標楷體" w:hAnsi="標楷體" w:cs="新細明體"/>
          <w:bCs/>
          <w:kern w:val="0"/>
          <w:sz w:val="28"/>
          <w:szCs w:val="28"/>
        </w:rPr>
        <w:t>S03</w:t>
      </w:r>
      <w:r w:rsidRPr="001A047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表的第一張上並裝訂。</w:t>
      </w:r>
    </w:p>
    <w:p w:rsidR="002C2741" w:rsidRPr="001A0476" w:rsidRDefault="002C2741" w:rsidP="001A0476">
      <w:pPr>
        <w:widowControl/>
        <w:tabs>
          <w:tab w:val="left" w:pos="426"/>
        </w:tabs>
        <w:snapToGrid w:val="0"/>
        <w:spacing w:before="100" w:beforeAutospacing="1" w:after="100" w:afterAutospacing="1"/>
        <w:ind w:left="283" w:hangingChars="101" w:hanging="283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>6.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集體</w:t>
      </w:r>
      <w:r w:rsidRPr="001A047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報名時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各校應繳交</w:t>
      </w:r>
      <w:r w:rsidRPr="001A0476">
        <w:rPr>
          <w:rFonts w:ascii="標楷體" w:eastAsia="標楷體" w:hAnsi="標楷體" w:cs="新細明體"/>
          <w:bCs/>
          <w:kern w:val="0"/>
          <w:sz w:val="28"/>
          <w:szCs w:val="28"/>
        </w:rPr>
        <w:t>R01</w:t>
      </w:r>
      <w:r w:rsidRPr="001A047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</w:t>
      </w:r>
      <w:r w:rsidRPr="001A0476">
        <w:rPr>
          <w:rFonts w:ascii="標楷體" w:eastAsia="標楷體" w:hAnsi="標楷體" w:cs="新細明體"/>
          <w:bCs/>
          <w:kern w:val="0"/>
          <w:sz w:val="28"/>
          <w:szCs w:val="28"/>
        </w:rPr>
        <w:t>R02</w:t>
      </w:r>
      <w:r w:rsidRPr="001A047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及</w:t>
      </w:r>
      <w:r w:rsidRPr="001A0476">
        <w:rPr>
          <w:rFonts w:ascii="標楷體" w:eastAsia="標楷體" w:hAnsi="標楷體" w:cs="新細明體"/>
          <w:bCs/>
          <w:kern w:val="0"/>
          <w:sz w:val="28"/>
          <w:szCs w:val="28"/>
        </w:rPr>
        <w:t>S03</w:t>
      </w:r>
      <w:r w:rsidRPr="001A047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是需要繳交的。</w:t>
      </w:r>
    </w:p>
    <w:p w:rsidR="002C2741" w:rsidRPr="00AD2D77" w:rsidRDefault="002C2741" w:rsidP="00AD2D77">
      <w:pPr>
        <w:rPr>
          <w:rStyle w:val="Strong"/>
          <w:rFonts w:ascii="標楷體" w:eastAsia="標楷體" w:hAnsi="標楷體"/>
          <w:b w:val="0"/>
          <w:sz w:val="36"/>
          <w:szCs w:val="36"/>
        </w:rPr>
      </w:pPr>
      <w:r w:rsidRPr="00AD2D77">
        <w:rPr>
          <w:rStyle w:val="Strong"/>
          <w:rFonts w:ascii="標楷體" w:eastAsia="標楷體" w:hAnsi="標楷體" w:hint="eastAsia"/>
          <w:b w:val="0"/>
          <w:sz w:val="36"/>
          <w:szCs w:val="36"/>
        </w:rPr>
        <w:t>志願選填與積分審查確認單</w:t>
      </w:r>
      <w:r w:rsidRPr="00AD2D77">
        <w:rPr>
          <w:rStyle w:val="Strong"/>
          <w:rFonts w:ascii="標楷體" w:eastAsia="標楷體" w:hAnsi="標楷體"/>
          <w:b w:val="0"/>
          <w:sz w:val="36"/>
          <w:szCs w:val="36"/>
        </w:rPr>
        <w:t>S03</w:t>
      </w:r>
      <w:r w:rsidRPr="00AD2D77">
        <w:rPr>
          <w:rStyle w:val="Strong"/>
          <w:rFonts w:ascii="標楷體" w:eastAsia="標楷體" w:hAnsi="標楷體" w:hint="eastAsia"/>
          <w:b w:val="0"/>
          <w:sz w:val="36"/>
          <w:szCs w:val="36"/>
        </w:rPr>
        <w:t>表注意事項</w:t>
      </w:r>
    </w:p>
    <w:p w:rsidR="002C2741" w:rsidRPr="00AD2D77" w:rsidRDefault="002C2741" w:rsidP="00AD2D77">
      <w:pPr>
        <w:pStyle w:val="ListParagraph"/>
        <w:widowControl/>
        <w:numPr>
          <w:ilvl w:val="0"/>
          <w:numId w:val="1"/>
        </w:numPr>
        <w:tabs>
          <w:tab w:val="left" w:pos="426"/>
        </w:tabs>
        <w:snapToGrid w:val="0"/>
        <w:spacing w:before="100" w:beforeAutospacing="1" w:after="100" w:afterAutospacing="1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AD2D77">
        <w:rPr>
          <w:rFonts w:ascii="標楷體" w:eastAsia="標楷體" w:hAnsi="標楷體" w:cs="新細明體"/>
          <w:kern w:val="0"/>
          <w:sz w:val="28"/>
          <w:szCs w:val="28"/>
        </w:rPr>
        <w:t>S03</w:t>
      </w:r>
      <w:r w:rsidRPr="00AD2D77">
        <w:rPr>
          <w:rFonts w:ascii="標楷體" w:eastAsia="標楷體" w:hAnsi="標楷體" w:cs="新細明體" w:hint="eastAsia"/>
          <w:kern w:val="0"/>
          <w:sz w:val="28"/>
          <w:szCs w:val="28"/>
        </w:rPr>
        <w:t>表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具有</w:t>
      </w:r>
      <w:r w:rsidRPr="00AD2D77">
        <w:rPr>
          <w:rFonts w:ascii="標楷體" w:eastAsia="標楷體" w:hAnsi="標楷體" w:cs="新細明體" w:hint="eastAsia"/>
          <w:kern w:val="0"/>
          <w:sz w:val="28"/>
          <w:szCs w:val="28"/>
        </w:rPr>
        <w:t>報名表</w:t>
      </w:r>
      <w:r w:rsidRPr="00AD2D7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AD2D77">
        <w:rPr>
          <w:rFonts w:ascii="標楷體" w:eastAsia="標楷體" w:hAnsi="標楷體" w:cs="新細明體" w:hint="eastAsia"/>
          <w:kern w:val="0"/>
          <w:sz w:val="28"/>
          <w:szCs w:val="28"/>
        </w:rPr>
        <w:t>考生基本資料</w:t>
      </w:r>
      <w:r w:rsidRPr="00AD2D77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AD2D77">
        <w:rPr>
          <w:rFonts w:ascii="標楷體" w:eastAsia="標楷體" w:hAnsi="標楷體" w:cs="新細明體" w:hint="eastAsia"/>
          <w:kern w:val="0"/>
          <w:sz w:val="28"/>
          <w:szCs w:val="28"/>
        </w:rPr>
        <w:t>、成績確認單</w:t>
      </w:r>
      <w:r w:rsidRPr="00AD2D7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AD2D77">
        <w:rPr>
          <w:rFonts w:ascii="標楷體" w:eastAsia="標楷體" w:hAnsi="標楷體" w:cs="新細明體" w:hint="eastAsia"/>
          <w:kern w:val="0"/>
          <w:sz w:val="28"/>
          <w:szCs w:val="28"/>
        </w:rPr>
        <w:t>所有分數</w:t>
      </w:r>
      <w:r w:rsidRPr="00AD2D77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AD2D77">
        <w:rPr>
          <w:rFonts w:ascii="標楷體" w:eastAsia="標楷體" w:hAnsi="標楷體" w:cs="新細明體" w:hint="eastAsia"/>
          <w:kern w:val="0"/>
          <w:sz w:val="28"/>
          <w:szCs w:val="28"/>
        </w:rPr>
        <w:t>以及志願單。</w:t>
      </w:r>
    </w:p>
    <w:p w:rsidR="002C2741" w:rsidRDefault="002C2741" w:rsidP="001A0476">
      <w:pPr>
        <w:pStyle w:val="ListParagraph"/>
        <w:widowControl/>
        <w:numPr>
          <w:ilvl w:val="0"/>
          <w:numId w:val="1"/>
        </w:numPr>
        <w:tabs>
          <w:tab w:val="left" w:pos="426"/>
        </w:tabs>
        <w:snapToGrid w:val="0"/>
        <w:spacing w:before="100" w:beforeAutospacing="1" w:after="100" w:afterAutospacing="1"/>
        <w:ind w:leftChars="0"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AD2D77">
        <w:rPr>
          <w:rFonts w:ascii="標楷體" w:eastAsia="標楷體" w:hAnsi="標楷體" w:cs="新細明體" w:hint="eastAsia"/>
          <w:kern w:val="0"/>
          <w:sz w:val="28"/>
          <w:szCs w:val="28"/>
        </w:rPr>
        <w:t>列印後請同學簽名並帶回家給家長簽名</w:t>
      </w:r>
      <w:r w:rsidRPr="00AD2D77">
        <w:rPr>
          <w:rFonts w:ascii="標楷體" w:eastAsia="標楷體" w:hAnsi="標楷體" w:cs="新細明體"/>
          <w:kern w:val="0"/>
          <w:sz w:val="28"/>
          <w:szCs w:val="28"/>
        </w:rPr>
        <w:t>S03</w:t>
      </w:r>
      <w:r w:rsidRPr="00AD2D77">
        <w:rPr>
          <w:rFonts w:ascii="標楷體" w:eastAsia="標楷體" w:hAnsi="標楷體" w:cs="新細明體" w:hint="eastAsia"/>
          <w:kern w:val="0"/>
          <w:sz w:val="28"/>
          <w:szCs w:val="28"/>
        </w:rPr>
        <w:t>表單才生效，才可以辦理報名。</w:t>
      </w:r>
    </w:p>
    <w:p w:rsidR="002C2741" w:rsidRDefault="002C2741" w:rsidP="001A0476">
      <w:pPr>
        <w:pStyle w:val="ListParagraph"/>
        <w:widowControl/>
        <w:numPr>
          <w:ilvl w:val="0"/>
          <w:numId w:val="1"/>
        </w:numPr>
        <w:tabs>
          <w:tab w:val="left" w:pos="426"/>
        </w:tabs>
        <w:snapToGrid w:val="0"/>
        <w:spacing w:before="100" w:beforeAutospacing="1" w:after="100" w:afterAutospacing="1"/>
        <w:ind w:leftChars="0"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AD2D77">
        <w:rPr>
          <w:rFonts w:ascii="標楷體" w:eastAsia="標楷體" w:hAnsi="標楷體" w:cs="新細明體" w:hint="eastAsia"/>
          <w:kern w:val="0"/>
          <w:sz w:val="28"/>
          <w:szCs w:val="28"/>
        </w:rPr>
        <w:t>請各校檢查成績確認無誤框格必須打勾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、家長與學生均有簽名</w:t>
      </w:r>
      <w:r w:rsidRPr="00AD2D77">
        <w:rPr>
          <w:rFonts w:ascii="標楷體" w:eastAsia="標楷體" w:hAnsi="標楷體" w:cs="新細明體" w:hint="eastAsia"/>
          <w:kern w:val="0"/>
          <w:sz w:val="28"/>
          <w:szCs w:val="28"/>
        </w:rPr>
        <w:t>後始受理該生報名。</w:t>
      </w:r>
      <w:r w:rsidRPr="00AD2D7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AD2D77">
        <w:rPr>
          <w:rFonts w:ascii="標楷體" w:eastAsia="標楷體" w:hAnsi="標楷體" w:cs="新細明體" w:hint="eastAsia"/>
          <w:kern w:val="0"/>
          <w:sz w:val="28"/>
          <w:szCs w:val="28"/>
        </w:rPr>
        <w:t>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成績計算</w:t>
      </w:r>
      <w:r w:rsidRPr="00AD2D77">
        <w:rPr>
          <w:rFonts w:ascii="標楷體" w:eastAsia="標楷體" w:hAnsi="標楷體" w:cs="新細明體" w:hint="eastAsia"/>
          <w:kern w:val="0"/>
          <w:sz w:val="28"/>
          <w:szCs w:val="28"/>
        </w:rPr>
        <w:t>有問題請提申覆</w:t>
      </w:r>
      <w:r w:rsidRPr="00AD2D77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AD2D7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2C2741" w:rsidRDefault="002C2741" w:rsidP="0037125F">
      <w:pPr>
        <w:pStyle w:val="ListParagraph"/>
        <w:widowControl/>
        <w:numPr>
          <w:ilvl w:val="0"/>
          <w:numId w:val="1"/>
        </w:numPr>
        <w:tabs>
          <w:tab w:val="left" w:pos="426"/>
        </w:tabs>
        <w:snapToGrid w:val="0"/>
        <w:spacing w:before="100" w:beforeAutospacing="1" w:after="100" w:afterAutospacing="1"/>
        <w:ind w:leftChars="0"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AD2D77">
        <w:rPr>
          <w:rFonts w:ascii="標楷體" w:eastAsia="標楷體" w:hAnsi="標楷體" w:cs="新細明體"/>
          <w:kern w:val="0"/>
          <w:sz w:val="28"/>
          <w:szCs w:val="28"/>
        </w:rPr>
        <w:t>S03</w:t>
      </w:r>
      <w:r w:rsidRPr="00AD2D77">
        <w:rPr>
          <w:rFonts w:ascii="標楷體" w:eastAsia="標楷體" w:hAnsi="標楷體" w:cs="新細明體" w:hint="eastAsia"/>
          <w:kern w:val="0"/>
          <w:sz w:val="28"/>
          <w:szCs w:val="28"/>
        </w:rPr>
        <w:t>表請單面列印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避免，每一位同學用釘書機在左上角裝訂。</w:t>
      </w:r>
    </w:p>
    <w:p w:rsidR="002C2741" w:rsidRDefault="002C2741" w:rsidP="0037125F">
      <w:pPr>
        <w:pStyle w:val="ListParagraph"/>
        <w:widowControl/>
        <w:numPr>
          <w:ilvl w:val="0"/>
          <w:numId w:val="1"/>
        </w:numPr>
        <w:tabs>
          <w:tab w:val="left" w:pos="426"/>
        </w:tabs>
        <w:snapToGrid w:val="0"/>
        <w:spacing w:before="100" w:beforeAutospacing="1" w:after="100" w:afterAutospacing="1"/>
        <w:ind w:leftChars="0"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特殊個案無法取得簽名者請與主委學校聯繫，將召開應變小組會議專案處理。</w:t>
      </w:r>
    </w:p>
    <w:p w:rsidR="002C2741" w:rsidRPr="0037125F" w:rsidRDefault="002C2741" w:rsidP="0037125F">
      <w:pPr>
        <w:widowControl/>
        <w:tabs>
          <w:tab w:val="left" w:pos="426"/>
        </w:tabs>
        <w:snapToGrid w:val="0"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其他提醒事項：</w:t>
      </w:r>
    </w:p>
    <w:p w:rsidR="002C2741" w:rsidRDefault="002C2741" w:rsidP="0037125F">
      <w:pPr>
        <w:pStyle w:val="ListParagraph"/>
        <w:widowControl/>
        <w:numPr>
          <w:ilvl w:val="0"/>
          <w:numId w:val="2"/>
        </w:numPr>
        <w:tabs>
          <w:tab w:val="left" w:pos="426"/>
        </w:tabs>
        <w:snapToGrid w:val="0"/>
        <w:spacing w:before="100" w:beforeAutospacing="1" w:after="100" w:afterAutospacing="1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免試入學可以和五專免試入學同時報名，錄取時僅能擇一報到。</w:t>
      </w:r>
    </w:p>
    <w:p w:rsidR="002C2741" w:rsidRDefault="002C2741" w:rsidP="0037125F">
      <w:pPr>
        <w:pStyle w:val="ListParagraph"/>
        <w:widowControl/>
        <w:numPr>
          <w:ilvl w:val="0"/>
          <w:numId w:val="2"/>
        </w:numPr>
        <w:tabs>
          <w:tab w:val="left" w:pos="426"/>
        </w:tabs>
        <w:snapToGrid w:val="0"/>
        <w:spacing w:before="100" w:beforeAutospacing="1" w:after="100" w:afterAutospacing="1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37125F">
        <w:rPr>
          <w:rFonts w:ascii="標楷體" w:eastAsia="標楷體" w:hAnsi="標楷體" w:cs="新細明體" w:hint="eastAsia"/>
          <w:kern w:val="0"/>
          <w:sz w:val="28"/>
          <w:szCs w:val="28"/>
        </w:rPr>
        <w:t>再次提醒本區【個別序位之比率及累積人數區間查詢】未將各校自訂其他項</w:t>
      </w:r>
      <w:r w:rsidRPr="0037125F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37125F">
        <w:rPr>
          <w:rFonts w:ascii="標楷體" w:eastAsia="標楷體" w:hAnsi="標楷體" w:cs="新細明體" w:hint="eastAsia"/>
          <w:kern w:val="0"/>
          <w:sz w:val="28"/>
          <w:szCs w:val="28"/>
        </w:rPr>
        <w:t>簡章第</w:t>
      </w:r>
      <w:r w:rsidRPr="0037125F">
        <w:rPr>
          <w:rFonts w:ascii="標楷體" w:eastAsia="標楷體" w:hAnsi="標楷體" w:cs="新細明體"/>
          <w:kern w:val="0"/>
          <w:sz w:val="28"/>
          <w:szCs w:val="28"/>
        </w:rPr>
        <w:t>8</w:t>
      </w:r>
      <w:r w:rsidRPr="0037125F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37125F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Pr="0037125F">
        <w:rPr>
          <w:rFonts w:ascii="標楷體" w:eastAsia="標楷體" w:hAnsi="標楷體" w:cs="新細明體" w:hint="eastAsia"/>
          <w:kern w:val="0"/>
          <w:sz w:val="28"/>
          <w:szCs w:val="28"/>
        </w:rPr>
        <w:t>頁</w:t>
      </w:r>
      <w:r w:rsidRPr="0037125F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37125F">
        <w:rPr>
          <w:rFonts w:ascii="標楷體" w:eastAsia="標楷體" w:hAnsi="標楷體" w:cs="新細明體" w:hint="eastAsia"/>
          <w:kern w:val="0"/>
          <w:sz w:val="28"/>
          <w:szCs w:val="28"/>
        </w:rPr>
        <w:t>列入計算，因此會有至多</w:t>
      </w:r>
      <w:r w:rsidRPr="0037125F">
        <w:rPr>
          <w:rFonts w:ascii="標楷體" w:eastAsia="標楷體" w:hAnsi="標楷體" w:cs="新細明體"/>
          <w:kern w:val="0"/>
          <w:sz w:val="28"/>
          <w:szCs w:val="28"/>
        </w:rPr>
        <w:t>15</w:t>
      </w:r>
      <w:r w:rsidRPr="0037125F">
        <w:rPr>
          <w:rFonts w:ascii="標楷體" w:eastAsia="標楷體" w:hAnsi="標楷體" w:cs="新細明體" w:hint="eastAsia"/>
          <w:kern w:val="0"/>
          <w:sz w:val="28"/>
          <w:szCs w:val="28"/>
        </w:rPr>
        <w:t>分以上的差距，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學生</w:t>
      </w:r>
      <w:r w:rsidRPr="0037125F">
        <w:rPr>
          <w:rFonts w:ascii="標楷體" w:eastAsia="標楷體" w:hAnsi="標楷體" w:cs="新細明體" w:hint="eastAsia"/>
          <w:kern w:val="0"/>
          <w:sz w:val="28"/>
          <w:szCs w:val="28"/>
        </w:rPr>
        <w:t>參考選填志願時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應斟酌實際得分與興趣填寫，</w:t>
      </w:r>
      <w:r w:rsidRPr="0037125F">
        <w:rPr>
          <w:rFonts w:ascii="標楷體" w:eastAsia="標楷體" w:hAnsi="標楷體" w:cs="新細明體" w:hint="eastAsia"/>
          <w:kern w:val="0"/>
          <w:sz w:val="28"/>
          <w:szCs w:val="28"/>
        </w:rPr>
        <w:t>請特別注意。</w:t>
      </w:r>
    </w:p>
    <w:p w:rsidR="002C2741" w:rsidRDefault="002C2741" w:rsidP="00713C60">
      <w:pPr>
        <w:widowControl/>
        <w:tabs>
          <w:tab w:val="left" w:pos="426"/>
        </w:tabs>
        <w:snapToGrid w:val="0"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關於志願選填時限目前公告如下：</w:t>
      </w:r>
    </w:p>
    <w:p w:rsidR="002C2741" w:rsidRPr="00713C60" w:rsidRDefault="002C2741" w:rsidP="00713C60">
      <w:pPr>
        <w:widowControl/>
        <w:tabs>
          <w:tab w:val="left" w:pos="426"/>
        </w:tabs>
        <w:snapToGrid w:val="0"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713C60">
        <w:rPr>
          <w:rFonts w:ascii="標楷體" w:eastAsia="標楷體" w:hAnsi="標楷體" w:cs="新細明體"/>
          <w:kern w:val="0"/>
          <w:sz w:val="28"/>
          <w:szCs w:val="28"/>
        </w:rPr>
        <w:t xml:space="preserve">1. </w:t>
      </w: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學生志願選填時限：</w:t>
      </w:r>
      <w:r w:rsidRPr="00713C60">
        <w:rPr>
          <w:rFonts w:ascii="標楷體" w:eastAsia="標楷體" w:hAnsi="標楷體" w:cs="新細明體"/>
          <w:kern w:val="0"/>
          <w:sz w:val="28"/>
          <w:szCs w:val="28"/>
        </w:rPr>
        <w:t>6/9 18:00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因需列印與簽名，各校得依需要提早截止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p w:rsidR="002C2741" w:rsidRDefault="002C2741" w:rsidP="00713C60">
      <w:pPr>
        <w:widowControl/>
        <w:tabs>
          <w:tab w:val="left" w:pos="426"/>
        </w:tabs>
        <w:snapToGrid w:val="0"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713C60">
        <w:rPr>
          <w:rFonts w:ascii="標楷體" w:eastAsia="標楷體" w:hAnsi="標楷體" w:cs="新細明體"/>
          <w:kern w:val="0"/>
          <w:sz w:val="28"/>
          <w:szCs w:val="28"/>
        </w:rPr>
        <w:t xml:space="preserve">2. </w:t>
      </w: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開放學校端解除鎖定讓學生更改</w:t>
      </w:r>
      <w:r w:rsidRPr="00713C60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次志願的時限：</w:t>
      </w:r>
      <w:r w:rsidRPr="00713C60">
        <w:rPr>
          <w:rFonts w:ascii="標楷體" w:eastAsia="標楷體" w:hAnsi="標楷體" w:cs="新細明體"/>
          <w:kern w:val="0"/>
          <w:sz w:val="28"/>
          <w:szCs w:val="28"/>
        </w:rPr>
        <w:t>6/10 1</w:t>
      </w:r>
      <w:r>
        <w:rPr>
          <w:rFonts w:ascii="標楷體" w:eastAsia="標楷體" w:hAnsi="標楷體" w:cs="新細明體"/>
          <w:kern w:val="0"/>
          <w:sz w:val="28"/>
          <w:szCs w:val="28"/>
        </w:rPr>
        <w:t>6</w:t>
      </w:r>
      <w:r w:rsidRPr="00713C60">
        <w:rPr>
          <w:rFonts w:ascii="標楷體" w:eastAsia="標楷體" w:hAnsi="標楷體" w:cs="新細明體"/>
          <w:kern w:val="0"/>
          <w:sz w:val="28"/>
          <w:szCs w:val="28"/>
        </w:rPr>
        <w:t>:00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因需作業時間，各校得依需要提早截止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p w:rsidR="002C2741" w:rsidRPr="00713C60" w:rsidRDefault="002C2741" w:rsidP="00713C60">
      <w:pPr>
        <w:widowControl/>
        <w:tabs>
          <w:tab w:val="left" w:pos="426"/>
        </w:tabs>
        <w:snapToGrid w:val="0"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轉</w:t>
      </w: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達教育部國教署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提醒</w:t>
      </w: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兩件事情：</w:t>
      </w:r>
    </w:p>
    <w:p w:rsidR="002C2741" w:rsidRPr="00713C60" w:rsidRDefault="002C2741" w:rsidP="00713C60">
      <w:pPr>
        <w:widowControl/>
        <w:tabs>
          <w:tab w:val="left" w:pos="426"/>
        </w:tabs>
        <w:snapToGrid w:val="0"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一、明日為多數就學區線上志願系統選填關閉時間，請各國中對於尚未選填志願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學生</w:t>
      </w: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，請協助其完成志願選填。</w:t>
      </w:r>
      <w:r w:rsidRPr="00713C60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2C2741" w:rsidRDefault="002C2741" w:rsidP="00713C60">
      <w:pPr>
        <w:widowControl/>
        <w:tabs>
          <w:tab w:val="left" w:pos="426"/>
        </w:tabs>
        <w:snapToGrid w:val="0"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二、最後，依據</w:t>
      </w:r>
      <w:r w:rsidRPr="00713C60">
        <w:rPr>
          <w:rFonts w:ascii="標楷體" w:eastAsia="標楷體" w:hAnsi="標楷體" w:cs="新細明體"/>
          <w:kern w:val="0"/>
          <w:sz w:val="28"/>
          <w:szCs w:val="28"/>
        </w:rPr>
        <w:t xml:space="preserve">103.04.09 </w:t>
      </w: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於台南海事召開之資料移轉說明會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2C2741" w:rsidRPr="00713C60" w:rsidRDefault="002C2741" w:rsidP="00713C60">
      <w:pPr>
        <w:widowControl/>
        <w:tabs>
          <w:tab w:val="left" w:pos="426"/>
        </w:tabs>
        <w:snapToGrid w:val="0"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第一次免試入學應阻擋名單</w:t>
      </w:r>
      <w:r w:rsidRPr="00713C60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阻擋「錄取且報到且未放棄錄取資格」之學生</w:t>
      </w:r>
      <w:r w:rsidRPr="00713C60"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p w:rsidR="002C2741" w:rsidRPr="00713C60" w:rsidRDefault="002C2741" w:rsidP="00713C60">
      <w:pPr>
        <w:widowControl/>
        <w:tabs>
          <w:tab w:val="left" w:pos="426"/>
        </w:tabs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713C60">
        <w:rPr>
          <w:rFonts w:ascii="標楷體" w:eastAsia="標楷體" w:hAnsi="標楷體" w:cs="新細明體"/>
          <w:kern w:val="0"/>
          <w:sz w:val="28"/>
          <w:szCs w:val="28"/>
        </w:rPr>
        <w:t xml:space="preserve">1. </w:t>
      </w: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科學班</w:t>
      </w:r>
    </w:p>
    <w:p w:rsidR="002C2741" w:rsidRPr="00713C60" w:rsidRDefault="002C2741" w:rsidP="00713C60">
      <w:pPr>
        <w:widowControl/>
        <w:tabs>
          <w:tab w:val="left" w:pos="426"/>
        </w:tabs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713C60">
        <w:rPr>
          <w:rFonts w:ascii="標楷體" w:eastAsia="標楷體" w:hAnsi="標楷體" w:cs="新細明體"/>
          <w:kern w:val="0"/>
          <w:sz w:val="28"/>
          <w:szCs w:val="28"/>
        </w:rPr>
        <w:t xml:space="preserve">2. </w:t>
      </w:r>
      <w:r w:rsidRPr="00713C60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技優甄審入學</w:t>
      </w:r>
    </w:p>
    <w:p w:rsidR="002C2741" w:rsidRPr="00713C60" w:rsidRDefault="002C2741" w:rsidP="00713C60">
      <w:pPr>
        <w:widowControl/>
        <w:tabs>
          <w:tab w:val="left" w:pos="426"/>
        </w:tabs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713C60">
        <w:rPr>
          <w:rFonts w:ascii="標楷體" w:eastAsia="標楷體" w:hAnsi="標楷體" w:cs="新細明體"/>
          <w:kern w:val="0"/>
          <w:sz w:val="28"/>
          <w:szCs w:val="28"/>
        </w:rPr>
        <w:t xml:space="preserve">3. </w:t>
      </w: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產特</w:t>
      </w:r>
      <w:r w:rsidRPr="00713C60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基北區</w:t>
      </w:r>
      <w:r w:rsidRPr="00713C60"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p w:rsidR="002C2741" w:rsidRPr="00713C60" w:rsidRDefault="002C2741" w:rsidP="00713C60">
      <w:pPr>
        <w:widowControl/>
        <w:tabs>
          <w:tab w:val="left" w:pos="426"/>
        </w:tabs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713C60">
        <w:rPr>
          <w:rFonts w:ascii="標楷體" w:eastAsia="標楷體" w:hAnsi="標楷體" w:cs="新細明體"/>
          <w:kern w:val="0"/>
          <w:sz w:val="28"/>
          <w:szCs w:val="28"/>
        </w:rPr>
        <w:t xml:space="preserve">4. </w:t>
      </w: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專長生</w:t>
      </w:r>
      <w:r w:rsidRPr="00713C60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宜蘭區</w:t>
      </w:r>
      <w:r w:rsidRPr="00713C60"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p w:rsidR="002C2741" w:rsidRPr="00713C60" w:rsidRDefault="002C2741" w:rsidP="00713C60">
      <w:pPr>
        <w:widowControl/>
        <w:tabs>
          <w:tab w:val="left" w:pos="426"/>
        </w:tabs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713C60">
        <w:rPr>
          <w:rFonts w:ascii="標楷體" w:eastAsia="標楷體" w:hAnsi="標楷體" w:cs="新細明體"/>
          <w:kern w:val="0"/>
          <w:sz w:val="28"/>
          <w:szCs w:val="28"/>
        </w:rPr>
        <w:t xml:space="preserve">5. </w:t>
      </w:r>
      <w:r w:rsidRPr="00713C60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直升入學</w:t>
      </w:r>
      <w:r w:rsidRPr="00713C60">
        <w:rPr>
          <w:rFonts w:ascii="標楷體" w:eastAsia="標楷體" w:hAnsi="標楷體" w:cs="新細明體"/>
          <w:kern w:val="0"/>
          <w:sz w:val="28"/>
          <w:szCs w:val="28"/>
        </w:rPr>
        <w:t xml:space="preserve"> (</w:t>
      </w: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請辦理直升入學學校作第一關篩選，委員會第二關</w:t>
      </w:r>
      <w:r w:rsidRPr="00713C60"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p w:rsidR="002C2741" w:rsidRPr="00713C60" w:rsidRDefault="002C2741" w:rsidP="00713C60">
      <w:pPr>
        <w:widowControl/>
        <w:tabs>
          <w:tab w:val="left" w:pos="426"/>
        </w:tabs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713C60">
        <w:rPr>
          <w:rFonts w:ascii="標楷體" w:eastAsia="標楷體" w:hAnsi="標楷體" w:cs="新細明體"/>
          <w:kern w:val="0"/>
          <w:sz w:val="28"/>
          <w:szCs w:val="28"/>
        </w:rPr>
        <w:t xml:space="preserve">6. </w:t>
      </w: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園區生</w:t>
      </w:r>
      <w:r w:rsidRPr="00713C60">
        <w:rPr>
          <w:rFonts w:ascii="標楷體" w:eastAsia="標楷體" w:hAnsi="標楷體" w:cs="新細明體"/>
          <w:kern w:val="0"/>
          <w:sz w:val="28"/>
          <w:szCs w:val="28"/>
        </w:rPr>
        <w:t xml:space="preserve"> (</w:t>
      </w: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竹苗區、中投區及台南區</w:t>
      </w:r>
      <w:r w:rsidRPr="00713C60"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p w:rsidR="002C2741" w:rsidRPr="00713C60" w:rsidRDefault="002C2741" w:rsidP="00713C60">
      <w:pPr>
        <w:widowControl/>
        <w:tabs>
          <w:tab w:val="left" w:pos="426"/>
        </w:tabs>
        <w:snapToGrid w:val="0"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第一次免試入學「不」須阻擋名單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，下列</w:t>
      </w:r>
      <w:r>
        <w:rPr>
          <w:rFonts w:ascii="標楷體" w:eastAsia="標楷體" w:hAnsi="標楷體" w:cs="新細明體"/>
          <w:kern w:val="0"/>
          <w:sz w:val="28"/>
          <w:szCs w:val="28"/>
        </w:rPr>
        <w:t>3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種身分雖錄取，仍可以報名參加免試</w:t>
      </w:r>
      <w:bookmarkStart w:id="0" w:name="_GoBack"/>
      <w:bookmarkEnd w:id="0"/>
    </w:p>
    <w:p w:rsidR="002C2741" w:rsidRPr="00713C60" w:rsidRDefault="002C2741" w:rsidP="00713C60">
      <w:pPr>
        <w:widowControl/>
        <w:tabs>
          <w:tab w:val="left" w:pos="426"/>
        </w:tabs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713C60">
        <w:rPr>
          <w:rFonts w:ascii="標楷體" w:eastAsia="標楷體" w:hAnsi="標楷體" w:cs="新細明體"/>
          <w:kern w:val="0"/>
          <w:sz w:val="28"/>
          <w:szCs w:val="28"/>
        </w:rPr>
        <w:t xml:space="preserve">1. </w:t>
      </w: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實用技能學程</w:t>
      </w:r>
    </w:p>
    <w:p w:rsidR="002C2741" w:rsidRPr="00713C60" w:rsidRDefault="002C2741" w:rsidP="00713C60">
      <w:pPr>
        <w:widowControl/>
        <w:tabs>
          <w:tab w:val="left" w:pos="426"/>
        </w:tabs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713C60">
        <w:rPr>
          <w:rFonts w:ascii="標楷體" w:eastAsia="標楷體" w:hAnsi="標楷體" w:cs="新細明體"/>
          <w:kern w:val="0"/>
          <w:sz w:val="28"/>
          <w:szCs w:val="28"/>
        </w:rPr>
        <w:t xml:space="preserve">2. </w:t>
      </w: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建教合作班</w:t>
      </w:r>
    </w:p>
    <w:p w:rsidR="002C2741" w:rsidRPr="00713C60" w:rsidRDefault="002C2741" w:rsidP="00713C60">
      <w:pPr>
        <w:widowControl/>
        <w:tabs>
          <w:tab w:val="left" w:pos="426"/>
        </w:tabs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713C60">
        <w:rPr>
          <w:rFonts w:ascii="標楷體" w:eastAsia="標楷體" w:hAnsi="標楷體" w:cs="新細明體"/>
          <w:kern w:val="0"/>
          <w:sz w:val="28"/>
          <w:szCs w:val="28"/>
        </w:rPr>
        <w:t xml:space="preserve">3. </w:t>
      </w:r>
      <w:r w:rsidRPr="00713C60">
        <w:rPr>
          <w:rFonts w:ascii="標楷體" w:eastAsia="標楷體" w:hAnsi="標楷體" w:cs="新細明體" w:hint="eastAsia"/>
          <w:kern w:val="0"/>
          <w:sz w:val="28"/>
          <w:szCs w:val="28"/>
        </w:rPr>
        <w:t>身心障礙學生安置入學</w:t>
      </w:r>
    </w:p>
    <w:sectPr w:rsidR="002C2741" w:rsidRPr="00713C60" w:rsidSect="001A04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741" w:rsidRDefault="002C2741" w:rsidP="00074D8D">
      <w:r>
        <w:separator/>
      </w:r>
    </w:p>
  </w:endnote>
  <w:endnote w:type="continuationSeparator" w:id="0">
    <w:p w:rsidR="002C2741" w:rsidRDefault="002C2741" w:rsidP="00074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741" w:rsidRDefault="002C2741" w:rsidP="00074D8D">
      <w:r>
        <w:separator/>
      </w:r>
    </w:p>
  </w:footnote>
  <w:footnote w:type="continuationSeparator" w:id="0">
    <w:p w:rsidR="002C2741" w:rsidRDefault="002C2741" w:rsidP="00074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64E1"/>
    <w:multiLevelType w:val="hybridMultilevel"/>
    <w:tmpl w:val="84BA58B4"/>
    <w:lvl w:ilvl="0" w:tplc="61E03674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9FD435F"/>
    <w:multiLevelType w:val="hybridMultilevel"/>
    <w:tmpl w:val="AF3AD15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6AF"/>
    <w:rsid w:val="00054993"/>
    <w:rsid w:val="00055E0E"/>
    <w:rsid w:val="00074D8D"/>
    <w:rsid w:val="000A183E"/>
    <w:rsid w:val="000C32BC"/>
    <w:rsid w:val="000F6B74"/>
    <w:rsid w:val="00102EBC"/>
    <w:rsid w:val="00144FE9"/>
    <w:rsid w:val="001474EF"/>
    <w:rsid w:val="00166ACC"/>
    <w:rsid w:val="0019570D"/>
    <w:rsid w:val="001A01A1"/>
    <w:rsid w:val="001A0476"/>
    <w:rsid w:val="001A7964"/>
    <w:rsid w:val="001D5817"/>
    <w:rsid w:val="00200B7E"/>
    <w:rsid w:val="00216057"/>
    <w:rsid w:val="002474C1"/>
    <w:rsid w:val="00250717"/>
    <w:rsid w:val="002C2741"/>
    <w:rsid w:val="002E721D"/>
    <w:rsid w:val="002F5738"/>
    <w:rsid w:val="00301D73"/>
    <w:rsid w:val="00353BAF"/>
    <w:rsid w:val="0037125F"/>
    <w:rsid w:val="003B28ED"/>
    <w:rsid w:val="003F3097"/>
    <w:rsid w:val="00451EB8"/>
    <w:rsid w:val="00455BF8"/>
    <w:rsid w:val="00461E03"/>
    <w:rsid w:val="0047176C"/>
    <w:rsid w:val="00517343"/>
    <w:rsid w:val="005205ED"/>
    <w:rsid w:val="00522764"/>
    <w:rsid w:val="005503D1"/>
    <w:rsid w:val="00556AE1"/>
    <w:rsid w:val="00560BE5"/>
    <w:rsid w:val="0056679E"/>
    <w:rsid w:val="0057071C"/>
    <w:rsid w:val="005D17D5"/>
    <w:rsid w:val="005E1E42"/>
    <w:rsid w:val="0061354A"/>
    <w:rsid w:val="00620A3F"/>
    <w:rsid w:val="00633377"/>
    <w:rsid w:val="00645FBF"/>
    <w:rsid w:val="006846DE"/>
    <w:rsid w:val="006B7FBD"/>
    <w:rsid w:val="006E0E4C"/>
    <w:rsid w:val="006E3A5E"/>
    <w:rsid w:val="006F27C7"/>
    <w:rsid w:val="00701309"/>
    <w:rsid w:val="00713C60"/>
    <w:rsid w:val="0071522D"/>
    <w:rsid w:val="00741A36"/>
    <w:rsid w:val="0076466E"/>
    <w:rsid w:val="00790AA2"/>
    <w:rsid w:val="007B152B"/>
    <w:rsid w:val="007B4F0F"/>
    <w:rsid w:val="007C158E"/>
    <w:rsid w:val="007F323B"/>
    <w:rsid w:val="008233E3"/>
    <w:rsid w:val="008532AE"/>
    <w:rsid w:val="00864A7A"/>
    <w:rsid w:val="008B769F"/>
    <w:rsid w:val="008D3A8C"/>
    <w:rsid w:val="009119BC"/>
    <w:rsid w:val="00913E42"/>
    <w:rsid w:val="00952EA5"/>
    <w:rsid w:val="009A60FE"/>
    <w:rsid w:val="009C61F7"/>
    <w:rsid w:val="009F499B"/>
    <w:rsid w:val="00A44824"/>
    <w:rsid w:val="00A55123"/>
    <w:rsid w:val="00A803C4"/>
    <w:rsid w:val="00A97711"/>
    <w:rsid w:val="00AD2D77"/>
    <w:rsid w:val="00AE4E51"/>
    <w:rsid w:val="00B16448"/>
    <w:rsid w:val="00B470C2"/>
    <w:rsid w:val="00B519E8"/>
    <w:rsid w:val="00B5681C"/>
    <w:rsid w:val="00B74B47"/>
    <w:rsid w:val="00B93CCD"/>
    <w:rsid w:val="00BC3A1D"/>
    <w:rsid w:val="00BC6A78"/>
    <w:rsid w:val="00BE0701"/>
    <w:rsid w:val="00C154FA"/>
    <w:rsid w:val="00C34BCB"/>
    <w:rsid w:val="00C466EB"/>
    <w:rsid w:val="00CF71C7"/>
    <w:rsid w:val="00D26B40"/>
    <w:rsid w:val="00D37B94"/>
    <w:rsid w:val="00D40D46"/>
    <w:rsid w:val="00D4263E"/>
    <w:rsid w:val="00D85E52"/>
    <w:rsid w:val="00D916AF"/>
    <w:rsid w:val="00DC0C9D"/>
    <w:rsid w:val="00DF0D09"/>
    <w:rsid w:val="00E2487B"/>
    <w:rsid w:val="00E331C0"/>
    <w:rsid w:val="00EB5943"/>
    <w:rsid w:val="00EF7D8E"/>
    <w:rsid w:val="00F71269"/>
    <w:rsid w:val="00FA69AE"/>
    <w:rsid w:val="00FB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F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16AF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074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4D8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74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74D8D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D2D7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146</Words>
  <Characters>837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103花蓮區免試入學報名注意事項</dc:title>
  <dc:subject/>
  <dc:creator>USER</dc:creator>
  <cp:keywords/>
  <dc:description/>
  <cp:lastModifiedBy>user</cp:lastModifiedBy>
  <cp:revision>2</cp:revision>
  <dcterms:created xsi:type="dcterms:W3CDTF">2014-06-09T00:33:00Z</dcterms:created>
  <dcterms:modified xsi:type="dcterms:W3CDTF">2014-06-09T00:33:00Z</dcterms:modified>
</cp:coreProperties>
</file>