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2C" w:rsidRPr="00F53FA4" w:rsidRDefault="003E632C" w:rsidP="00FD49C9">
      <w:pPr>
        <w:spacing w:line="50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F53FA4">
        <w:rPr>
          <w:rFonts w:ascii="標楷體" w:eastAsia="標楷體" w:hAnsi="標楷體" w:cs="標楷體" w:hint="eastAsia"/>
          <w:b/>
          <w:sz w:val="40"/>
          <w:szCs w:val="40"/>
        </w:rPr>
        <w:t>花蓮縣</w:t>
      </w:r>
      <w:r w:rsidRPr="00F53FA4">
        <w:rPr>
          <w:rFonts w:ascii="標楷體" w:eastAsia="標楷體" w:hAnsi="標楷體" w:cs="標楷體"/>
          <w:b/>
          <w:sz w:val="40"/>
          <w:szCs w:val="40"/>
        </w:rPr>
        <w:t>10</w:t>
      </w:r>
      <w:r>
        <w:rPr>
          <w:rFonts w:ascii="標楷體" w:eastAsia="標楷體" w:hAnsi="標楷體" w:cs="標楷體"/>
          <w:b/>
          <w:sz w:val="40"/>
          <w:szCs w:val="40"/>
        </w:rPr>
        <w:t>3</w:t>
      </w:r>
      <w:r w:rsidRPr="00F53FA4">
        <w:rPr>
          <w:rFonts w:ascii="標楷體" w:eastAsia="標楷體" w:hAnsi="標楷體" w:cs="標楷體" w:hint="eastAsia"/>
          <w:b/>
          <w:sz w:val="40"/>
          <w:szCs w:val="40"/>
        </w:rPr>
        <w:t>年度校園正確用藥教育</w:t>
      </w:r>
    </w:p>
    <w:p w:rsidR="003E632C" w:rsidRDefault="003E632C" w:rsidP="00FD49C9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「小藥師」營隊活動報名表</w:t>
      </w:r>
      <w:r>
        <w:rPr>
          <w:rFonts w:ascii="標楷體" w:eastAsia="標楷體" w:hAnsi="標楷體" w:cs="標楷體"/>
          <w:b/>
          <w:sz w:val="40"/>
          <w:szCs w:val="40"/>
        </w:rPr>
        <w:t>(</w:t>
      </w:r>
      <w:r>
        <w:rPr>
          <w:rFonts w:ascii="標楷體" w:eastAsia="標楷體" w:hAnsi="標楷體" w:cs="標楷體" w:hint="eastAsia"/>
          <w:b/>
          <w:sz w:val="40"/>
          <w:szCs w:val="40"/>
        </w:rPr>
        <w:t>公告版</w:t>
      </w:r>
      <w:r>
        <w:rPr>
          <w:rFonts w:ascii="標楷體" w:eastAsia="標楷體" w:hAnsi="標楷體" w:cs="標楷體"/>
          <w:b/>
          <w:sz w:val="40"/>
          <w:szCs w:val="40"/>
        </w:rPr>
        <w:t>)</w:t>
      </w:r>
    </w:p>
    <w:tbl>
      <w:tblPr>
        <w:tblW w:w="102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552"/>
        <w:gridCol w:w="1417"/>
        <w:gridCol w:w="992"/>
        <w:gridCol w:w="2268"/>
        <w:gridCol w:w="1888"/>
      </w:tblGrid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學校</w:t>
            </w:r>
          </w:p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年級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pStyle w:val="NoteHeading"/>
              <w:spacing w:line="240" w:lineRule="atLeast"/>
              <w:rPr>
                <w:szCs w:val="24"/>
              </w:rPr>
            </w:pPr>
            <w:r w:rsidRPr="00EF3C02">
              <w:rPr>
                <w:rFonts w:hint="eastAsia"/>
                <w:szCs w:val="24"/>
              </w:rPr>
              <w:t>備註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葷素</w:t>
            </w:r>
            <w:r w:rsidRPr="00EF3C02">
              <w:rPr>
                <w:rFonts w:ascii="標楷體" w:eastAsia="標楷體" w:hAnsi="標楷體"/>
              </w:rPr>
              <w:t xml:space="preserve"> </w:t>
            </w:r>
            <w:r w:rsidRPr="00EF3C02">
              <w:rPr>
                <w:rFonts w:ascii="標楷體" w:eastAsia="標楷體" w:hAnsi="標楷體" w:hint="eastAsia"/>
              </w:rPr>
              <w:t>上衣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(</w:t>
            </w:r>
            <w:r w:rsidRPr="00EF3C02">
              <w:rPr>
                <w:rFonts w:ascii="標楷體" w:eastAsia="標楷體" w:hAnsi="標楷體" w:hint="eastAsia"/>
              </w:rPr>
              <w:t>身高</w:t>
            </w:r>
            <w:r w:rsidRPr="00EF3C02">
              <w:rPr>
                <w:rFonts w:ascii="標楷體" w:eastAsia="標楷體" w:hAnsi="標楷體"/>
              </w:rPr>
              <w:t xml:space="preserve"> </w:t>
            </w:r>
            <w:r w:rsidRPr="00EF3C02">
              <w:rPr>
                <w:rFonts w:ascii="標楷體" w:eastAsia="標楷體" w:hAnsi="標楷體" w:hint="eastAsia"/>
              </w:rPr>
              <w:t>體重</w:t>
            </w:r>
            <w:r w:rsidRPr="00EF3C02">
              <w:rPr>
                <w:rFonts w:ascii="標楷體" w:eastAsia="標楷體" w:hAnsi="標楷體"/>
              </w:rPr>
              <w:t>)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162C79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瑞穗國小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四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張可炘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彭怡萍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張華江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L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149/65.4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2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港口國小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林弈巡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谷穆德阿督普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林隆星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L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3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瑞美國小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黃祥峻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李佩瑜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黃億銘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L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瑞美國小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黃蕗霏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李佩瑜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馬唯綾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L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5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瑞美國小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廖崧鈞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李佩瑜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李秀琳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L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6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鑄強國小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三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162C79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郭承旻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162C79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162C79">
            <w:pPr>
              <w:spacing w:before="100" w:beforeAutospacing="1" w:after="100" w:afterAutospacing="1" w:line="240" w:lineRule="atLeast"/>
              <w:jc w:val="center"/>
              <w:divId w:val="1828858394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邱瓊慧</w:t>
            </w:r>
          </w:p>
        </w:tc>
        <w:tc>
          <w:tcPr>
            <w:tcW w:w="1888" w:type="dxa"/>
            <w:vAlign w:val="center"/>
          </w:tcPr>
          <w:p w:rsidR="003E632C" w:rsidRDefault="003E632C" w:rsidP="00162C79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62C79">
              <w:rPr>
                <w:rFonts w:ascii="標楷體" w:eastAsia="標楷體" w:hAnsi="標楷體"/>
                <w:color w:val="000000"/>
                <w:sz w:val="22"/>
              </w:rPr>
              <w:t>126</w:t>
            </w: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公分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E632C" w:rsidRPr="00EF3C02" w:rsidRDefault="003E632C" w:rsidP="00162C79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穿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13</w:t>
            </w: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號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7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西富國小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四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62C79">
              <w:rPr>
                <w:rFonts w:ascii="標楷體" w:eastAsia="標楷體" w:hAnsi="標楷體" w:hint="eastAsia"/>
                <w:sz w:val="20"/>
              </w:rPr>
              <w:t>蔻兒亭．阿道．冉而山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張素連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周邦蓉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  <w:color w:val="000000"/>
                <w:kern w:val="0"/>
              </w:rPr>
              <w:t>140</w:t>
            </w:r>
            <w:r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Pr="00EF3C02">
              <w:rPr>
                <w:rFonts w:ascii="標楷體" w:eastAsia="標楷體" w:hAnsi="標楷體"/>
                <w:color w:val="000000"/>
                <w:kern w:val="0"/>
              </w:rPr>
              <w:t>31.6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8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西富國小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吳秀筑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張素連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李春美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  <w:color w:val="000000"/>
                <w:kern w:val="0"/>
              </w:rPr>
              <w:t>151</w:t>
            </w:r>
            <w:r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Pr="00EF3C02">
              <w:rPr>
                <w:rFonts w:ascii="標楷體" w:eastAsia="標楷體" w:hAnsi="標楷體"/>
                <w:color w:val="000000"/>
                <w:kern w:val="0"/>
              </w:rPr>
              <w:t>36.5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9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西富國小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高仲軒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張素連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高淑萍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  <w:color w:val="000000"/>
                <w:kern w:val="0"/>
              </w:rPr>
              <w:t>155</w:t>
            </w:r>
            <w:r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Pr="00EF3C02">
              <w:rPr>
                <w:rFonts w:ascii="標楷體" w:eastAsia="標楷體" w:hAnsi="標楷體"/>
                <w:color w:val="000000"/>
                <w:kern w:val="0"/>
              </w:rPr>
              <w:t>42.4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10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162C79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吳江國小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三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鄭秉鈞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鄭明龍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132</w:t>
            </w:r>
            <w:r>
              <w:rPr>
                <w:rFonts w:ascii="標楷體" w:eastAsia="標楷體" w:hAnsi="標楷體"/>
              </w:rPr>
              <w:t>/</w:t>
            </w:r>
          </w:p>
          <w:p w:rsidR="003E632C" w:rsidRPr="00EF3C02" w:rsidRDefault="003E632C" w:rsidP="00162C7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26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11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樂合國小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杜俊威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林盈君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瘦</w:t>
            </w:r>
            <w:r w:rsidRPr="00EF3C02">
              <w:rPr>
                <w:rFonts w:ascii="標楷體" w:eastAsia="標楷體" w:hAnsi="標楷體"/>
              </w:rPr>
              <w:t>S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12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樂合國小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162C7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陳郁傑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林盈君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S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13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樂合國小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陳寶音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林盈君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S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14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樂合國小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高毓婷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林盈君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S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15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樂合國小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陳歆潔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林盈君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S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16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明義國小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林心荷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張琦敏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黃慧文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葷</w:t>
            </w:r>
            <w:r w:rsidRPr="00EF3C02">
              <w:rPr>
                <w:rFonts w:ascii="標楷體" w:eastAsia="標楷體" w:hAnsi="標楷體"/>
              </w:rPr>
              <w:t xml:space="preserve"> S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17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古風國小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張羽希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 xml:space="preserve">: </w:t>
            </w:r>
            <w:r w:rsidRPr="00EF3C02">
              <w:rPr>
                <w:rFonts w:ascii="標楷體" w:eastAsia="標楷體" w:hAnsi="標楷體" w:hint="eastAsia"/>
              </w:rPr>
              <w:t>林美娟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150/46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18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玉里國小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三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李昀臻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宋雪梅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 xml:space="preserve">: </w:t>
            </w:r>
            <w:r w:rsidRPr="00EF3C02">
              <w:rPr>
                <w:rFonts w:ascii="標楷體" w:eastAsia="標楷體" w:hAnsi="標楷體" w:hint="eastAsia"/>
              </w:rPr>
              <w:t>劉倬安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140cm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19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玉里國小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四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陳映彤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莊惠君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 xml:space="preserve">: </w:t>
            </w:r>
            <w:r w:rsidRPr="00EF3C02">
              <w:rPr>
                <w:rFonts w:ascii="標楷體" w:eastAsia="標楷體" w:hAnsi="標楷體" w:hint="eastAsia"/>
              </w:rPr>
              <w:t>陳碧珠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145cm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20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玉里國小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李芯頤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陳文玲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 xml:space="preserve">: </w:t>
            </w:r>
            <w:r w:rsidRPr="00EF3C02">
              <w:rPr>
                <w:rFonts w:ascii="標楷體" w:eastAsia="標楷體" w:hAnsi="標楷體" w:hint="eastAsia"/>
              </w:rPr>
              <w:t>劉倬安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150cm</w:t>
            </w:r>
          </w:p>
        </w:tc>
      </w:tr>
      <w:tr w:rsidR="003E632C" w:rsidRPr="00EF3C02" w:rsidTr="00F11BC6">
        <w:trPr>
          <w:trHeight w:val="638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21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玉里國小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許芳薰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王郁心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 xml:space="preserve">: </w:t>
            </w:r>
            <w:r w:rsidRPr="00EF3C02">
              <w:rPr>
                <w:rFonts w:ascii="標楷體" w:eastAsia="標楷體" w:hAnsi="標楷體" w:hint="eastAsia"/>
              </w:rPr>
              <w:t>劉冠慈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150</w:t>
            </w:r>
            <w:r w:rsidRPr="00EF3C02">
              <w:rPr>
                <w:rFonts w:ascii="標楷體" w:eastAsia="標楷體" w:hAnsi="標楷體" w:hint="eastAsia"/>
              </w:rPr>
              <w:t>瘦高</w:t>
            </w:r>
            <w:r w:rsidRPr="00EF3C02">
              <w:rPr>
                <w:rFonts w:ascii="標楷體" w:eastAsia="標楷體" w:hAnsi="標楷體"/>
              </w:rPr>
              <w:t>L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22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玉里國小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陸家綺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 xml:space="preserve">: </w:t>
            </w:r>
            <w:r w:rsidRPr="00EF3C02">
              <w:rPr>
                <w:rFonts w:ascii="標楷體" w:eastAsia="標楷體" w:hAnsi="標楷體" w:hint="eastAsia"/>
              </w:rPr>
              <w:t>王郁心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湯景慧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M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23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富里國小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四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鄭亦琦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李亭儀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方雅萍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24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三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張竣傑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程珮庭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張裕發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139/36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25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三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陳翊琨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程珮庭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陳美美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138/40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26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三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林俊傑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程珮庭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張佳倩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134.5/29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27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三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程珮庭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林淑琴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141.5/37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28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三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林秀茹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程珮庭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張正月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132/34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29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三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潘愷娣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程珮庭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莊曉惠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130/24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30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三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盧佳卉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程珮庭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盧玉梅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144/50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31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四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曾義強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陳湘凌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陳麗琴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148.5/32</w:t>
            </w:r>
          </w:p>
        </w:tc>
      </w:tr>
      <w:tr w:rsidR="003E632C" w:rsidRPr="00EF3C02" w:rsidTr="00F11BC6">
        <w:trPr>
          <w:trHeight w:val="470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32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四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于美婷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陳湘凌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馬雪葵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139.5/35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33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狄布斯</w:t>
            </w:r>
            <w:r w:rsidRPr="00EF3C02">
              <w:rPr>
                <w:rFonts w:ascii="標楷體" w:eastAsia="標楷體" w:hAnsi="標楷體"/>
              </w:rPr>
              <w:t>.</w:t>
            </w:r>
            <w:r w:rsidRPr="00EF3C02">
              <w:rPr>
                <w:rFonts w:ascii="標楷體" w:eastAsia="標楷體" w:hAnsi="標楷體" w:hint="eastAsia"/>
              </w:rPr>
              <w:t>奇谷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李靜怡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林山院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137.5/26.5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34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潘愷芮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李靜怡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潘春義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141.5/27.5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35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張凱文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李靜怡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張金花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158.5/75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36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何亭宜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李靜怡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何金城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150/44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37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何俊昇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李靜怡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何金城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131/29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38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林恩慈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李靜怡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林金妹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150/40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39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林佩姍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李靜怡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林清忠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143.5/34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40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莊雅軒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李靜怡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楊素美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155/64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41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張宸翊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李靜怡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張裕發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149.5/53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42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162C79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玉東國中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七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hint="eastAsia"/>
                <w:color w:val="000000"/>
              </w:rPr>
              <w:t>李琪芳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cs="新細明體" w:hint="eastAsia"/>
                <w:color w:val="000000"/>
                <w:kern w:val="0"/>
              </w:rPr>
              <w:t>張美娟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M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43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162C79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玉東國中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七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hint="eastAsia"/>
                <w:color w:val="000000"/>
              </w:rPr>
              <w:t>黃暄雅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cs="新細明體" w:hint="eastAsia"/>
                <w:color w:val="000000"/>
                <w:kern w:val="0"/>
              </w:rPr>
              <w:t>張美娟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M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44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162C79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玉東國中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七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hint="eastAsia"/>
                <w:color w:val="000000"/>
              </w:rPr>
              <w:t>陳文誠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cs="新細明體" w:hint="eastAsia"/>
                <w:color w:val="000000"/>
                <w:kern w:val="0"/>
              </w:rPr>
              <w:t>張美娟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M</w:t>
            </w:r>
          </w:p>
        </w:tc>
      </w:tr>
      <w:tr w:rsidR="003E632C" w:rsidRPr="00EF3C02" w:rsidTr="00F11BC6">
        <w:trPr>
          <w:trHeight w:val="632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45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玉東國中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七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hint="eastAsia"/>
                <w:color w:val="000000"/>
              </w:rPr>
              <w:t>劉佳謙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cs="新細明體" w:hint="eastAsia"/>
                <w:color w:val="000000"/>
                <w:kern w:val="0"/>
              </w:rPr>
              <w:t>張美娟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M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46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玉東國中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七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hint="eastAsia"/>
                <w:color w:val="000000"/>
              </w:rPr>
              <w:t>呂佩穎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cs="新細明體" w:hint="eastAsia"/>
                <w:color w:val="000000"/>
                <w:kern w:val="0"/>
              </w:rPr>
              <w:t>張美娟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M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47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玉東國中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七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hint="eastAsia"/>
                <w:color w:val="000000"/>
              </w:rPr>
              <w:t>林淑萍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cs="新細明體" w:hint="eastAsia"/>
                <w:color w:val="000000"/>
                <w:kern w:val="0"/>
              </w:rPr>
              <w:t>張美娟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M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48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玉東國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中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color w:val="000000"/>
                <w:sz w:val="22"/>
              </w:rPr>
              <w:t>七</w:t>
            </w:r>
            <w:r w:rsidRPr="00162C79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hint="eastAsia"/>
                <w:color w:val="000000"/>
              </w:rPr>
              <w:t>張靜怡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cs="新細明體" w:hint="eastAsia"/>
                <w:color w:val="000000"/>
                <w:kern w:val="0"/>
              </w:rPr>
              <w:t>張美娟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M</w:t>
            </w:r>
          </w:p>
        </w:tc>
      </w:tr>
      <w:tr w:rsidR="003E632C" w:rsidRPr="00EF3C02" w:rsidTr="00F11BC6">
        <w:trPr>
          <w:trHeight w:val="144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49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62C79">
              <w:rPr>
                <w:rFonts w:ascii="標楷體" w:eastAsia="標楷體" w:hAnsi="標楷體" w:cs="新細明體" w:hint="eastAsia"/>
                <w:color w:val="000000"/>
                <w:sz w:val="22"/>
              </w:rPr>
              <w:t>中城國小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cs="新細明體" w:hint="eastAsia"/>
                <w:color w:val="000000"/>
              </w:rPr>
              <w:t>陸致豪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F3C02">
              <w:rPr>
                <w:rFonts w:ascii="標楷體" w:eastAsia="標楷體" w:hAnsi="標楷體" w:cs="新細明體" w:hint="eastAsia"/>
                <w:color w:val="000000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蓋美英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134</w:t>
            </w:r>
            <w:r>
              <w:rPr>
                <w:rFonts w:ascii="標楷體" w:eastAsia="標楷體" w:hAnsi="標楷體"/>
              </w:rPr>
              <w:t>/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31.4</w:t>
            </w:r>
          </w:p>
        </w:tc>
      </w:tr>
      <w:tr w:rsidR="003E632C" w:rsidRPr="00EF3C02" w:rsidTr="00F11BC6">
        <w:trPr>
          <w:trHeight w:val="943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50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富源國小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三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斯歐玟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．阿碰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李敏菁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曾加如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140</w:t>
            </w:r>
          </w:p>
        </w:tc>
      </w:tr>
      <w:tr w:rsidR="003E632C" w:rsidRPr="00EF3C02" w:rsidTr="00F11BC6">
        <w:trPr>
          <w:trHeight w:val="621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51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富源國小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三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劉昕庭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李敏菁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劉凝臻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130</w:t>
            </w:r>
            <w:r w:rsidRPr="00EF3C02">
              <w:rPr>
                <w:rFonts w:ascii="標楷體" w:eastAsia="標楷體" w:hAnsi="標楷體" w:hint="eastAsia"/>
              </w:rPr>
              <w:t>瘦</w:t>
            </w:r>
          </w:p>
        </w:tc>
      </w:tr>
      <w:tr w:rsidR="003E632C" w:rsidRPr="00EF3C02" w:rsidTr="00F11BC6">
        <w:trPr>
          <w:trHeight w:val="621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52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富源國小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三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張子軒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李敏菁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張秀惠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130</w:t>
            </w:r>
            <w:r w:rsidRPr="00EF3C02">
              <w:rPr>
                <w:rFonts w:ascii="標楷體" w:eastAsia="標楷體" w:hAnsi="標楷體" w:hint="eastAsia"/>
              </w:rPr>
              <w:t>瘦</w:t>
            </w:r>
          </w:p>
        </w:tc>
      </w:tr>
      <w:tr w:rsidR="003E632C" w:rsidRPr="00EF3C02" w:rsidTr="00F11BC6">
        <w:trPr>
          <w:trHeight w:val="621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53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富源國小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三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鄭博駿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李敏菁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李敏菁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150</w:t>
            </w:r>
          </w:p>
        </w:tc>
      </w:tr>
      <w:tr w:rsidR="003E632C" w:rsidRPr="00EF3C02" w:rsidTr="00F11BC6">
        <w:trPr>
          <w:trHeight w:val="621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 w:rsidRPr="00EF3C02">
              <w:rPr>
                <w:rFonts w:ascii="標楷體" w:eastAsia="標楷體" w:hAnsi="標楷體"/>
              </w:rPr>
              <w:t>54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陳羽瑄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123/30</w:t>
            </w:r>
          </w:p>
        </w:tc>
      </w:tr>
      <w:tr w:rsidR="003E632C" w:rsidRPr="00EF3C02" w:rsidTr="00F11BC6">
        <w:trPr>
          <w:trHeight w:val="621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 w:rsidRPr="00EF3C02">
              <w:rPr>
                <w:rFonts w:ascii="標楷體" w:eastAsia="標楷體" w:hAnsi="標楷體"/>
              </w:rPr>
              <w:t>55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觀音國小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林迦勒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/>
              </w:rPr>
              <w:t>130/30</w:t>
            </w:r>
          </w:p>
        </w:tc>
      </w:tr>
      <w:tr w:rsidR="003E632C" w:rsidRPr="00EF3C02" w:rsidTr="00F11BC6">
        <w:trPr>
          <w:trHeight w:val="621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備</w:t>
            </w:r>
            <w:r w:rsidRPr="00EF3C02">
              <w:rPr>
                <w:rFonts w:ascii="標楷體" w:eastAsia="標楷體" w:hAnsi="標楷體"/>
              </w:rPr>
              <w:t>56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見晴國小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顏正軒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李欣怡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顏信光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632C" w:rsidRPr="00EF3C02" w:rsidTr="00F11BC6">
        <w:trPr>
          <w:trHeight w:val="621"/>
        </w:trPr>
        <w:tc>
          <w:tcPr>
            <w:tcW w:w="1134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備</w:t>
            </w:r>
            <w:r w:rsidRPr="00EF3C02">
              <w:rPr>
                <w:rFonts w:ascii="標楷體" w:eastAsia="標楷體" w:hAnsi="標楷體"/>
              </w:rPr>
              <w:t>57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162C79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62C79">
              <w:rPr>
                <w:rFonts w:ascii="標楷體" w:eastAsia="標楷體" w:hAnsi="標楷體" w:hint="eastAsia"/>
                <w:sz w:val="22"/>
              </w:rPr>
              <w:t>見晴國小</w:t>
            </w:r>
            <w:r w:rsidRPr="00162C79">
              <w:rPr>
                <w:rFonts w:ascii="標楷體" w:eastAsia="標楷體" w:hAnsi="標楷體"/>
                <w:sz w:val="22"/>
              </w:rPr>
              <w:t>(</w:t>
            </w:r>
            <w:r w:rsidRPr="00162C79">
              <w:rPr>
                <w:rFonts w:ascii="標楷體" w:eastAsia="標楷體" w:hAnsi="標楷體" w:hint="eastAsia"/>
                <w:sz w:val="22"/>
              </w:rPr>
              <w:t>五</w:t>
            </w:r>
            <w:r w:rsidRPr="00162C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馬信德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老師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華淑君</w:t>
            </w:r>
          </w:p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C02">
              <w:rPr>
                <w:rFonts w:ascii="標楷體" w:eastAsia="標楷體" w:hAnsi="標楷體" w:hint="eastAsia"/>
              </w:rPr>
              <w:t>家長</w:t>
            </w:r>
            <w:r w:rsidRPr="00EF3C02">
              <w:rPr>
                <w:rFonts w:ascii="標楷體" w:eastAsia="標楷體" w:hAnsi="標楷體"/>
              </w:rPr>
              <w:t>:</w:t>
            </w:r>
            <w:r w:rsidRPr="00EF3C02">
              <w:rPr>
                <w:rFonts w:ascii="標楷體" w:eastAsia="標楷體" w:hAnsi="標楷體" w:hint="eastAsia"/>
              </w:rPr>
              <w:t>馬世玉</w:t>
            </w: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632C" w:rsidRPr="00EF3C02" w:rsidTr="00F11BC6">
        <w:trPr>
          <w:trHeight w:val="621"/>
        </w:trPr>
        <w:tc>
          <w:tcPr>
            <w:tcW w:w="1134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90266">
              <w:rPr>
                <w:rFonts w:ascii="標楷體" w:eastAsia="標楷體" w:hAnsi="標楷體" w:hint="eastAsia"/>
                <w:sz w:val="20"/>
              </w:rPr>
              <w:t>工作人員</w:t>
            </w:r>
          </w:p>
        </w:tc>
        <w:tc>
          <w:tcPr>
            <w:tcW w:w="2552" w:type="dxa"/>
            <w:vAlign w:val="center"/>
          </w:tcPr>
          <w:p w:rsidR="003E632C" w:rsidRPr="00162C79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觀音國小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吳昌葦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632C" w:rsidRPr="00EF3C02" w:rsidTr="00F11BC6">
        <w:trPr>
          <w:trHeight w:val="621"/>
        </w:trPr>
        <w:tc>
          <w:tcPr>
            <w:tcW w:w="1134" w:type="dxa"/>
            <w:vAlign w:val="center"/>
          </w:tcPr>
          <w:p w:rsidR="003E632C" w:rsidRPr="00B90266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E632C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觀音國小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主任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梁美慧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632C" w:rsidRPr="00EF3C02" w:rsidTr="00F11BC6">
        <w:trPr>
          <w:trHeight w:val="621"/>
        </w:trPr>
        <w:tc>
          <w:tcPr>
            <w:tcW w:w="1134" w:type="dxa"/>
            <w:vAlign w:val="center"/>
          </w:tcPr>
          <w:p w:rsidR="003E632C" w:rsidRPr="00B90266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E632C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觀音國小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梁祺佳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632C" w:rsidRPr="00EF3C02" w:rsidTr="00F11BC6">
        <w:trPr>
          <w:trHeight w:val="621"/>
        </w:trPr>
        <w:tc>
          <w:tcPr>
            <w:tcW w:w="1134" w:type="dxa"/>
            <w:vAlign w:val="center"/>
          </w:tcPr>
          <w:p w:rsidR="003E632C" w:rsidRPr="00B90266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E632C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觀音國小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陳湘凌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632C" w:rsidRPr="00EF3C02" w:rsidTr="00F11BC6">
        <w:trPr>
          <w:trHeight w:val="621"/>
        </w:trPr>
        <w:tc>
          <w:tcPr>
            <w:tcW w:w="1134" w:type="dxa"/>
            <w:vAlign w:val="center"/>
          </w:tcPr>
          <w:p w:rsidR="003E632C" w:rsidRPr="00B90266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E632C" w:rsidRDefault="003E632C" w:rsidP="00F52BC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觀音國小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校護</w:t>
            </w:r>
            <w:r>
              <w:rPr>
                <w:rFonts w:ascii="標楷體" w:eastAsia="標楷體" w:hAnsi="標楷體"/>
                <w:sz w:val="22"/>
              </w:rPr>
              <w:t>~</w:t>
            </w:r>
            <w:r>
              <w:rPr>
                <w:rFonts w:ascii="標楷體" w:eastAsia="標楷體" w:hAnsi="標楷體" w:hint="eastAsia"/>
                <w:sz w:val="22"/>
              </w:rPr>
              <w:t>承辦人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3E632C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郭素蘭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632C" w:rsidRPr="00EF3C02" w:rsidTr="00F11BC6">
        <w:trPr>
          <w:trHeight w:val="932"/>
        </w:trPr>
        <w:tc>
          <w:tcPr>
            <w:tcW w:w="1134" w:type="dxa"/>
            <w:vAlign w:val="center"/>
          </w:tcPr>
          <w:p w:rsidR="003E632C" w:rsidRPr="00B90266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E632C" w:rsidRPr="004772C5" w:rsidRDefault="003E632C" w:rsidP="004772C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szCs w:val="28"/>
              </w:rPr>
            </w:pPr>
            <w:r w:rsidRPr="004772C5">
              <w:rPr>
                <w:rFonts w:ascii="標楷體" w:eastAsia="標楷體" w:hAnsi="標楷體" w:cs="標楷體" w:hint="eastAsia"/>
                <w:kern w:val="0"/>
                <w:sz w:val="22"/>
                <w:szCs w:val="28"/>
              </w:rPr>
              <w:t>台北榮民總醫院</w:t>
            </w:r>
          </w:p>
          <w:p w:rsidR="003E632C" w:rsidRDefault="003E632C" w:rsidP="004772C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772C5">
              <w:rPr>
                <w:rFonts w:ascii="標楷體" w:eastAsia="標楷體" w:hAnsi="標楷體" w:cs="標楷體" w:hint="eastAsia"/>
                <w:kern w:val="0"/>
                <w:sz w:val="22"/>
                <w:szCs w:val="28"/>
              </w:rPr>
              <w:t>玉里分院</w:t>
            </w:r>
          </w:p>
        </w:tc>
        <w:tc>
          <w:tcPr>
            <w:tcW w:w="1417" w:type="dxa"/>
            <w:vAlign w:val="center"/>
          </w:tcPr>
          <w:p w:rsidR="003E632C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石成展藥師</w:t>
            </w:r>
          </w:p>
        </w:tc>
        <w:tc>
          <w:tcPr>
            <w:tcW w:w="992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632C" w:rsidRPr="00EF3C02" w:rsidTr="00F11BC6">
        <w:trPr>
          <w:trHeight w:val="932"/>
        </w:trPr>
        <w:tc>
          <w:tcPr>
            <w:tcW w:w="1134" w:type="dxa"/>
            <w:vAlign w:val="center"/>
          </w:tcPr>
          <w:p w:rsidR="003E632C" w:rsidRPr="00B90266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E632C" w:rsidRPr="004772C5" w:rsidRDefault="003E632C" w:rsidP="004772C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szCs w:val="28"/>
              </w:rPr>
            </w:pPr>
            <w:r w:rsidRPr="004772C5">
              <w:rPr>
                <w:rFonts w:ascii="標楷體" w:eastAsia="標楷體" w:hAnsi="標楷體" w:cs="標楷體" w:hint="eastAsia"/>
                <w:kern w:val="0"/>
                <w:sz w:val="22"/>
                <w:szCs w:val="28"/>
              </w:rPr>
              <w:t>台北榮民總醫院</w:t>
            </w:r>
          </w:p>
          <w:p w:rsidR="003E632C" w:rsidRDefault="003E632C" w:rsidP="004772C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772C5">
              <w:rPr>
                <w:rFonts w:ascii="標楷體" w:eastAsia="標楷體" w:hAnsi="標楷體" w:cs="標楷體" w:hint="eastAsia"/>
                <w:kern w:val="0"/>
                <w:sz w:val="22"/>
                <w:szCs w:val="28"/>
              </w:rPr>
              <w:t>玉里分院</w:t>
            </w:r>
          </w:p>
        </w:tc>
        <w:tc>
          <w:tcPr>
            <w:tcW w:w="1417" w:type="dxa"/>
            <w:vAlign w:val="center"/>
          </w:tcPr>
          <w:p w:rsidR="003E632C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鍾享昇藥師</w:t>
            </w:r>
          </w:p>
        </w:tc>
        <w:tc>
          <w:tcPr>
            <w:tcW w:w="992" w:type="dxa"/>
            <w:vAlign w:val="center"/>
          </w:tcPr>
          <w:p w:rsidR="003E632C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632C" w:rsidRPr="00EF3C02" w:rsidTr="00F11BC6">
        <w:trPr>
          <w:trHeight w:val="621"/>
        </w:trPr>
        <w:tc>
          <w:tcPr>
            <w:tcW w:w="1134" w:type="dxa"/>
            <w:vAlign w:val="center"/>
          </w:tcPr>
          <w:p w:rsidR="003E632C" w:rsidRPr="00B90266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E632C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E632C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E632C" w:rsidRPr="00EF3C02" w:rsidRDefault="003E632C" w:rsidP="002B36E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632C" w:rsidRPr="00EF3C02" w:rsidTr="00F11BC6">
        <w:trPr>
          <w:trHeight w:val="632"/>
        </w:trPr>
        <w:tc>
          <w:tcPr>
            <w:tcW w:w="1134" w:type="dxa"/>
            <w:vAlign w:val="center"/>
          </w:tcPr>
          <w:p w:rsidR="003E632C" w:rsidRPr="00B90266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E632C" w:rsidRDefault="003E632C" w:rsidP="00B9026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E632C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3E632C" w:rsidRPr="00EF3C02" w:rsidRDefault="003E632C" w:rsidP="00EF3C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E632C" w:rsidRDefault="003E632C" w:rsidP="00B90266"/>
    <w:sectPr w:rsidR="003E632C" w:rsidSect="00F52BC8">
      <w:pgSz w:w="11906" w:h="16838"/>
      <w:pgMar w:top="306" w:right="663" w:bottom="590" w:left="66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32C" w:rsidRDefault="003E632C" w:rsidP="00BF05F4">
      <w:r>
        <w:separator/>
      </w:r>
    </w:p>
  </w:endnote>
  <w:endnote w:type="continuationSeparator" w:id="0">
    <w:p w:rsidR="003E632C" w:rsidRDefault="003E632C" w:rsidP="00BF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32C" w:rsidRDefault="003E632C" w:rsidP="00BF05F4">
      <w:r>
        <w:separator/>
      </w:r>
    </w:p>
  </w:footnote>
  <w:footnote w:type="continuationSeparator" w:id="0">
    <w:p w:rsidR="003E632C" w:rsidRDefault="003E632C" w:rsidP="00BF0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9C9"/>
    <w:rsid w:val="000175C1"/>
    <w:rsid w:val="00032515"/>
    <w:rsid w:val="00033813"/>
    <w:rsid w:val="00084377"/>
    <w:rsid w:val="00155164"/>
    <w:rsid w:val="00162C79"/>
    <w:rsid w:val="0018159A"/>
    <w:rsid w:val="002656F7"/>
    <w:rsid w:val="00293E40"/>
    <w:rsid w:val="002B36E8"/>
    <w:rsid w:val="002E1605"/>
    <w:rsid w:val="00313597"/>
    <w:rsid w:val="0035137E"/>
    <w:rsid w:val="003E632C"/>
    <w:rsid w:val="00403F30"/>
    <w:rsid w:val="004573F5"/>
    <w:rsid w:val="004772C5"/>
    <w:rsid w:val="00496783"/>
    <w:rsid w:val="004D5B3C"/>
    <w:rsid w:val="004F22C2"/>
    <w:rsid w:val="0051345D"/>
    <w:rsid w:val="005C521B"/>
    <w:rsid w:val="00660D30"/>
    <w:rsid w:val="00666F31"/>
    <w:rsid w:val="00687ED6"/>
    <w:rsid w:val="006E2F86"/>
    <w:rsid w:val="006F5669"/>
    <w:rsid w:val="0070383E"/>
    <w:rsid w:val="007A268C"/>
    <w:rsid w:val="007C39EC"/>
    <w:rsid w:val="00802782"/>
    <w:rsid w:val="0081461B"/>
    <w:rsid w:val="00843EA6"/>
    <w:rsid w:val="0086258F"/>
    <w:rsid w:val="008D73C8"/>
    <w:rsid w:val="00967A19"/>
    <w:rsid w:val="009F6E29"/>
    <w:rsid w:val="00A445F1"/>
    <w:rsid w:val="00A52B5F"/>
    <w:rsid w:val="00A5797D"/>
    <w:rsid w:val="00AA3AA8"/>
    <w:rsid w:val="00AD659A"/>
    <w:rsid w:val="00AE6425"/>
    <w:rsid w:val="00B07DE5"/>
    <w:rsid w:val="00B90266"/>
    <w:rsid w:val="00BE6583"/>
    <w:rsid w:val="00BF05F4"/>
    <w:rsid w:val="00C04503"/>
    <w:rsid w:val="00C72E10"/>
    <w:rsid w:val="00C83F2C"/>
    <w:rsid w:val="00C92452"/>
    <w:rsid w:val="00CB78E1"/>
    <w:rsid w:val="00CE2350"/>
    <w:rsid w:val="00CE5914"/>
    <w:rsid w:val="00CE5F92"/>
    <w:rsid w:val="00D35782"/>
    <w:rsid w:val="00D87D61"/>
    <w:rsid w:val="00E0579A"/>
    <w:rsid w:val="00E23886"/>
    <w:rsid w:val="00E73D9B"/>
    <w:rsid w:val="00E93F1E"/>
    <w:rsid w:val="00EC77FC"/>
    <w:rsid w:val="00EF3C02"/>
    <w:rsid w:val="00F11BC6"/>
    <w:rsid w:val="00F52BC8"/>
    <w:rsid w:val="00F53FA4"/>
    <w:rsid w:val="00FB0D8B"/>
    <w:rsid w:val="00FD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C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F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5F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F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5F4"/>
    <w:rPr>
      <w:rFonts w:ascii="Times New Roman" w:eastAsia="新細明體" w:hAnsi="Times New Roman"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660D30"/>
    <w:pPr>
      <w:jc w:val="center"/>
    </w:pPr>
    <w:rPr>
      <w:rFonts w:ascii="標楷體" w:eastAsia="標楷體" w:hAnsi="標楷體"/>
      <w:szCs w:val="28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660D30"/>
    <w:rPr>
      <w:rFonts w:ascii="標楷體" w:eastAsia="標楷體" w:hAnsi="標楷體" w:cs="Times New Roman"/>
      <w:sz w:val="28"/>
      <w:szCs w:val="28"/>
    </w:rPr>
  </w:style>
  <w:style w:type="paragraph" w:styleId="Closing">
    <w:name w:val="Closing"/>
    <w:basedOn w:val="Normal"/>
    <w:link w:val="ClosingChar"/>
    <w:uiPriority w:val="99"/>
    <w:rsid w:val="00660D30"/>
    <w:pPr>
      <w:ind w:leftChars="1800" w:left="100"/>
    </w:pPr>
    <w:rPr>
      <w:rFonts w:ascii="標楷體" w:eastAsia="標楷體" w:hAnsi="標楷體"/>
      <w:szCs w:val="28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660D30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337</Words>
  <Characters>1923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花蓮縣103年度校園正確用藥教育</dc:title>
  <dc:subject/>
  <dc:creator>user</dc:creator>
  <cp:keywords/>
  <dc:description/>
  <cp:lastModifiedBy>USER</cp:lastModifiedBy>
  <cp:revision>2</cp:revision>
  <dcterms:created xsi:type="dcterms:W3CDTF">2014-06-18T00:41:00Z</dcterms:created>
  <dcterms:modified xsi:type="dcterms:W3CDTF">2014-06-18T00:41:00Z</dcterms:modified>
</cp:coreProperties>
</file>