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2B" w:rsidRPr="00DD7811" w:rsidRDefault="00AA6B2B" w:rsidP="003B1AFD">
      <w:pPr>
        <w:spacing w:line="360" w:lineRule="auto"/>
        <w:jc w:val="center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cs="標楷體"/>
          <w:color w:val="000000"/>
          <w:kern w:val="0"/>
          <w:sz w:val="36"/>
          <w:szCs w:val="36"/>
        </w:rPr>
        <w:t>103</w:t>
      </w:r>
      <w:r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年度</w:t>
      </w:r>
      <w:r w:rsidRPr="00E802CE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中小學校行政人員勞動三法基礎研習</w:t>
      </w:r>
      <w:r w:rsidRPr="00DD7811">
        <w:rPr>
          <w:rFonts w:ascii="標楷體" w:eastAsia="標楷體" w:hAnsi="標楷體" w:cs="標楷體" w:hint="eastAsia"/>
          <w:kern w:val="0"/>
          <w:sz w:val="36"/>
          <w:szCs w:val="36"/>
        </w:rPr>
        <w:t>計畫</w:t>
      </w:r>
    </w:p>
    <w:p w:rsidR="00AA6B2B" w:rsidRPr="006E03B1" w:rsidRDefault="00AA6B2B" w:rsidP="00756B51">
      <w:pPr>
        <w:numPr>
          <w:ilvl w:val="0"/>
          <w:numId w:val="2"/>
        </w:numPr>
        <w:tabs>
          <w:tab w:val="num" w:pos="540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E03B1">
        <w:rPr>
          <w:rFonts w:ascii="標楷體" w:eastAsia="標楷體" w:hAnsi="標楷體" w:cs="標楷體" w:hint="eastAsia"/>
          <w:sz w:val="28"/>
          <w:szCs w:val="28"/>
        </w:rPr>
        <w:t>培訓緣由與目的：</w:t>
      </w:r>
    </w:p>
    <w:p w:rsidR="00AA6B2B" w:rsidRPr="006E03B1" w:rsidRDefault="00AA6B2B" w:rsidP="00FC4C5D">
      <w:pPr>
        <w:spacing w:line="400" w:lineRule="exact"/>
        <w:ind w:left="480" w:firstLine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6E03B1">
        <w:rPr>
          <w:rFonts w:ascii="標楷體" w:eastAsia="標楷體" w:hAnsi="標楷體" w:cs="標楷體" w:hint="eastAsia"/>
          <w:sz w:val="28"/>
          <w:szCs w:val="28"/>
        </w:rPr>
        <w:t>工會法、團體協約法及勞資爭議處理法自</w:t>
      </w:r>
      <w:r w:rsidRPr="006E03B1">
        <w:rPr>
          <w:rFonts w:ascii="標楷體" w:eastAsia="標楷體" w:hAnsi="標楷體" w:cs="標楷體"/>
          <w:sz w:val="28"/>
          <w:szCs w:val="28"/>
        </w:rPr>
        <w:t>100</w:t>
      </w:r>
      <w:r w:rsidRPr="006E03B1">
        <w:rPr>
          <w:rFonts w:ascii="標楷體" w:eastAsia="標楷體" w:hAnsi="標楷體" w:cs="標楷體" w:hint="eastAsia"/>
          <w:sz w:val="28"/>
          <w:szCs w:val="28"/>
        </w:rPr>
        <w:t>年</w:t>
      </w:r>
      <w:r w:rsidRPr="006E03B1">
        <w:rPr>
          <w:rFonts w:ascii="標楷體" w:eastAsia="標楷體" w:hAnsi="標楷體" w:cs="標楷體"/>
          <w:sz w:val="28"/>
          <w:szCs w:val="28"/>
        </w:rPr>
        <w:t>5</w:t>
      </w:r>
      <w:r w:rsidRPr="006E03B1">
        <w:rPr>
          <w:rFonts w:ascii="標楷體" w:eastAsia="標楷體" w:hAnsi="標楷體" w:cs="標楷體" w:hint="eastAsia"/>
          <w:sz w:val="28"/>
          <w:szCs w:val="28"/>
        </w:rPr>
        <w:t>月</w:t>
      </w:r>
      <w:r w:rsidRPr="006E03B1">
        <w:rPr>
          <w:rFonts w:ascii="標楷體" w:eastAsia="標楷體" w:hAnsi="標楷體" w:cs="標楷體"/>
          <w:sz w:val="28"/>
          <w:szCs w:val="28"/>
        </w:rPr>
        <w:t>1</w:t>
      </w:r>
      <w:r w:rsidRPr="006E03B1">
        <w:rPr>
          <w:rFonts w:ascii="標楷體" w:eastAsia="標楷體" w:hAnsi="標楷體" w:cs="標楷體" w:hint="eastAsia"/>
          <w:sz w:val="28"/>
          <w:szCs w:val="28"/>
        </w:rPr>
        <w:t>日同步施行以來已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6E03B1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6E03B1">
        <w:rPr>
          <w:rFonts w:ascii="標楷體" w:eastAsia="標楷體" w:hAnsi="標楷體" w:cs="標楷體" w:hint="eastAsia"/>
          <w:sz w:val="28"/>
          <w:szCs w:val="28"/>
        </w:rPr>
        <w:t>個月，其中最大變革之ㄧ就屬教師納入集體勞動三法之適用對象，教師依法擁有團結、協商及爭議等勞動三權；亦即教師依工會法可以籌組工會；並透過團體協約法與代表資方的政府或學校進行協商，以及依勞資爭議處理法解決申訴爭議事件，但不能罷工。</w:t>
      </w:r>
    </w:p>
    <w:p w:rsidR="00AA6B2B" w:rsidRDefault="00AA6B2B" w:rsidP="00EE5C91">
      <w:pPr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6E03B1">
        <w:rPr>
          <w:rFonts w:ascii="標楷體" w:eastAsia="標楷體" w:hAnsi="標楷體" w:cs="標楷體" w:hint="eastAsia"/>
          <w:sz w:val="28"/>
          <w:szCs w:val="28"/>
        </w:rPr>
        <w:t>可以預見的教師適用勞動三法後，對學校校長及教育行政機關是一大衝擊。由於教師工會的成立在國內是首創，無論學校</w:t>
      </w:r>
      <w:r>
        <w:rPr>
          <w:rFonts w:ascii="標楷體" w:eastAsia="標楷體" w:hAnsi="標楷體" w:cs="標楷體" w:hint="eastAsia"/>
          <w:sz w:val="28"/>
          <w:szCs w:val="28"/>
        </w:rPr>
        <w:t>行政或教育行政人員都不諳勞動法規，因此當前之急務乃協助</w:t>
      </w:r>
      <w:r w:rsidRPr="00E802CE">
        <w:rPr>
          <w:rFonts w:ascii="標楷體" w:eastAsia="標楷體" w:hAnsi="標楷體" w:cs="標楷體" w:hint="eastAsia"/>
          <w:color w:val="000000"/>
          <w:sz w:val="28"/>
          <w:szCs w:val="28"/>
        </w:rPr>
        <w:t>學校校長及學校行政人員</w:t>
      </w:r>
      <w:r w:rsidRPr="006E03B1">
        <w:rPr>
          <w:rFonts w:ascii="標楷體" w:eastAsia="標楷體" w:hAnsi="標楷體" w:cs="標楷體" w:hint="eastAsia"/>
          <w:sz w:val="28"/>
          <w:szCs w:val="28"/>
        </w:rPr>
        <w:t>，儘早嫺熟勞動三法，穩定校園共同致力於推動教育之進步。</w:t>
      </w:r>
    </w:p>
    <w:p w:rsidR="00AA6B2B" w:rsidRPr="006E03B1" w:rsidRDefault="00AA6B2B" w:rsidP="00EE5C91">
      <w:pPr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</w:p>
    <w:p w:rsidR="00AA6B2B" w:rsidRPr="00D3692E" w:rsidRDefault="00AA6B2B" w:rsidP="00756B51">
      <w:pPr>
        <w:numPr>
          <w:ilvl w:val="0"/>
          <w:numId w:val="2"/>
        </w:numPr>
        <w:tabs>
          <w:tab w:val="num" w:pos="540"/>
        </w:tabs>
        <w:spacing w:line="400" w:lineRule="exact"/>
        <w:ind w:left="540" w:hanging="5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指導單位：教育部</w:t>
      </w:r>
    </w:p>
    <w:p w:rsidR="00AA6B2B" w:rsidRPr="00D3692E" w:rsidRDefault="00AA6B2B" w:rsidP="00756B51">
      <w:pPr>
        <w:numPr>
          <w:ilvl w:val="0"/>
          <w:numId w:val="2"/>
        </w:numPr>
        <w:tabs>
          <w:tab w:val="num" w:pos="540"/>
        </w:tabs>
        <w:spacing w:line="400" w:lineRule="exact"/>
        <w:ind w:left="540" w:hanging="5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主辦單位：中華民國中小學校長協會</w:t>
      </w:r>
    </w:p>
    <w:p w:rsidR="00AA6B2B" w:rsidRPr="00D9261F" w:rsidRDefault="00AA6B2B" w:rsidP="00756B51">
      <w:pPr>
        <w:numPr>
          <w:ilvl w:val="0"/>
          <w:numId w:val="2"/>
        </w:numPr>
        <w:tabs>
          <w:tab w:val="num" w:pos="540"/>
        </w:tabs>
        <w:spacing w:line="400" w:lineRule="exact"/>
        <w:ind w:left="540" w:hanging="5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協辦單位：各縣市校長協會</w:t>
      </w:r>
    </w:p>
    <w:p w:rsidR="00AA6B2B" w:rsidRPr="00D9261F" w:rsidRDefault="00AA6B2B" w:rsidP="00756B51">
      <w:pPr>
        <w:numPr>
          <w:ilvl w:val="0"/>
          <w:numId w:val="2"/>
        </w:numPr>
        <w:tabs>
          <w:tab w:val="num" w:pos="540"/>
        </w:tabs>
        <w:spacing w:line="400" w:lineRule="exact"/>
        <w:ind w:left="540" w:hanging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02CE">
        <w:rPr>
          <w:rFonts w:ascii="標楷體" w:eastAsia="標楷體" w:hAnsi="標楷體" w:cs="標楷體" w:hint="eastAsia"/>
          <w:color w:val="000000"/>
          <w:sz w:val="28"/>
          <w:szCs w:val="28"/>
        </w:rPr>
        <w:t>參加對象及人數：</w:t>
      </w:r>
      <w:r w:rsidRPr="00D9261F">
        <w:rPr>
          <w:rFonts w:ascii="標楷體" w:eastAsia="標楷體" w:hAnsi="標楷體" w:cs="標楷體" w:hint="eastAsia"/>
          <w:color w:val="000000"/>
          <w:sz w:val="28"/>
          <w:szCs w:val="28"/>
        </w:rPr>
        <w:t>公私立國中小學及高中職校長及處室主任等行政人員，每梯次至少</w:t>
      </w:r>
      <w:r w:rsidRPr="00D9261F">
        <w:rPr>
          <w:rFonts w:ascii="標楷體" w:eastAsia="標楷體" w:hAnsi="標楷體" w:cs="標楷體"/>
          <w:color w:val="000000"/>
          <w:sz w:val="28"/>
          <w:szCs w:val="28"/>
        </w:rPr>
        <w:t>45</w:t>
      </w:r>
      <w:r w:rsidRPr="00D9261F">
        <w:rPr>
          <w:rFonts w:ascii="標楷體" w:eastAsia="標楷體" w:hAnsi="標楷體" w:cs="標楷體" w:hint="eastAsia"/>
          <w:color w:val="000000"/>
          <w:sz w:val="28"/>
          <w:szCs w:val="28"/>
        </w:rPr>
        <w:t>人。</w:t>
      </w:r>
    </w:p>
    <w:p w:rsidR="00AA6B2B" w:rsidRDefault="00AA6B2B" w:rsidP="00756B51">
      <w:pPr>
        <w:numPr>
          <w:ilvl w:val="0"/>
          <w:numId w:val="2"/>
        </w:numPr>
        <w:tabs>
          <w:tab w:val="num" w:pos="540"/>
        </w:tabs>
        <w:spacing w:line="400" w:lineRule="exact"/>
        <w:ind w:left="540" w:hanging="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研習梯次與時數：</w:t>
      </w:r>
    </w:p>
    <w:p w:rsidR="00AA6B2B" w:rsidRDefault="00AA6B2B" w:rsidP="003103A3">
      <w:pPr>
        <w:numPr>
          <w:ilvl w:val="1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採全國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縣市分梯各辦理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梯次，共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梯次。</w:t>
      </w:r>
    </w:p>
    <w:p w:rsidR="00AA6B2B" w:rsidRPr="003103A3" w:rsidRDefault="00AA6B2B" w:rsidP="003103A3">
      <w:pPr>
        <w:numPr>
          <w:ilvl w:val="1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每梯次研習時數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小時。</w:t>
      </w:r>
    </w:p>
    <w:p w:rsidR="00AA6B2B" w:rsidRPr="00D9261F" w:rsidRDefault="00AA6B2B" w:rsidP="00756B51">
      <w:pPr>
        <w:numPr>
          <w:ilvl w:val="0"/>
          <w:numId w:val="2"/>
        </w:numPr>
        <w:tabs>
          <w:tab w:val="num" w:pos="540"/>
        </w:tabs>
        <w:spacing w:line="400" w:lineRule="exact"/>
        <w:ind w:left="540" w:hanging="540"/>
        <w:jc w:val="both"/>
        <w:rPr>
          <w:rFonts w:ascii="標楷體" w:eastAsia="標楷體" w:hAnsi="標楷體"/>
          <w:sz w:val="28"/>
          <w:szCs w:val="28"/>
        </w:rPr>
      </w:pPr>
      <w:r w:rsidRPr="006E03B1">
        <w:rPr>
          <w:rFonts w:ascii="標楷體" w:eastAsia="標楷體" w:hAnsi="標楷體" w:cs="標楷體" w:hint="eastAsia"/>
          <w:color w:val="000000"/>
          <w:sz w:val="28"/>
          <w:szCs w:val="28"/>
        </w:rPr>
        <w:t>研習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地點</w:t>
      </w:r>
      <w:r w:rsidRPr="006E03B1">
        <w:rPr>
          <w:rFonts w:ascii="標楷體" w:eastAsia="標楷體" w:hAnsi="標楷體" w:cs="標楷體" w:hint="eastAsia"/>
          <w:color w:val="000000"/>
          <w:sz w:val="28"/>
          <w:szCs w:val="28"/>
        </w:rPr>
        <w:t>及時間</w:t>
      </w:r>
      <w:r w:rsidRPr="006E03B1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如附件。</w:t>
      </w:r>
    </w:p>
    <w:p w:rsidR="00AA6B2B" w:rsidRPr="00D3692E" w:rsidRDefault="00AA6B2B" w:rsidP="003103A3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報名方式：請上全國教師在職進修資訊網報名（網址：</w:t>
      </w:r>
      <w:hyperlink r:id="rId7" w:history="1">
        <w:r w:rsidRPr="00AC75C5">
          <w:rPr>
            <w:rStyle w:val="Hyperlink"/>
            <w:rFonts w:ascii="標楷體" w:eastAsia="標楷體" w:hAnsi="標楷體" w:cs="標楷體"/>
            <w:sz w:val="28"/>
            <w:szCs w:val="28"/>
          </w:rPr>
          <w:t>http://www3.inservice.edu.tw/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）；臺北市場次請於</w:t>
      </w:r>
      <w:r w:rsidRPr="003103A3">
        <w:rPr>
          <w:rFonts w:ascii="標楷體" w:eastAsia="標楷體" w:hAnsi="標楷體" w:cs="標楷體" w:hint="eastAsia"/>
          <w:sz w:val="28"/>
          <w:szCs w:val="28"/>
        </w:rPr>
        <w:t>臺北市教師在職進修網</w:t>
      </w:r>
      <w:r>
        <w:rPr>
          <w:rFonts w:ascii="標楷體" w:eastAsia="標楷體" w:hAnsi="標楷體" w:cs="標楷體" w:hint="eastAsia"/>
          <w:sz w:val="28"/>
          <w:szCs w:val="28"/>
        </w:rPr>
        <w:t>報名</w:t>
      </w:r>
      <w:r w:rsidRPr="003103A3">
        <w:rPr>
          <w:rFonts w:ascii="標楷體" w:eastAsia="標楷體" w:hAnsi="標楷體" w:cs="標楷體"/>
          <w:sz w:val="28"/>
          <w:szCs w:val="28"/>
        </w:rPr>
        <w:t>(</w:t>
      </w:r>
      <w:r w:rsidRPr="003103A3">
        <w:rPr>
          <w:rFonts w:ascii="標楷體" w:eastAsia="標楷體" w:hAnsi="標楷體" w:cs="標楷體" w:hint="eastAsia"/>
          <w:sz w:val="28"/>
          <w:szCs w:val="28"/>
        </w:rPr>
        <w:t>網址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hyperlink r:id="rId8" w:history="1">
        <w:r w:rsidRPr="00AC75C5">
          <w:rPr>
            <w:rStyle w:val="Hyperlink"/>
            <w:rFonts w:ascii="標楷體" w:eastAsia="標楷體" w:hAnsi="標楷體" w:cs="標楷體"/>
            <w:sz w:val="28"/>
            <w:szCs w:val="28"/>
          </w:rPr>
          <w:t>http://insc.tp.edu.tw</w:t>
        </w:r>
      </w:hyperlink>
      <w:r w:rsidRPr="003103A3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；</w:t>
      </w:r>
      <w:r w:rsidRPr="00AD41E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新北市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場次請於新北市</w:t>
      </w:r>
      <w:r w:rsidRPr="00AD41E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教師進修研習系統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</w:t>
      </w:r>
      <w:r w:rsidRPr="00AD41E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網址：</w:t>
      </w:r>
      <w:hyperlink r:id="rId9" w:history="1">
        <w:r w:rsidRPr="00AC75C5">
          <w:rPr>
            <w:rStyle w:val="Hyperlink"/>
            <w:rFonts w:ascii="標楷體" w:eastAsia="標楷體" w:hAnsi="標楷體" w:cs="標楷體"/>
            <w:kern w:val="0"/>
            <w:sz w:val="28"/>
            <w:szCs w:val="28"/>
          </w:rPr>
          <w:t>http://study.ntpc.edu.tw</w:t>
        </w:r>
      </w:hyperlink>
      <w:r w:rsidRPr="00AD41E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A6B2B" w:rsidRPr="006E03B1" w:rsidRDefault="00AA6B2B" w:rsidP="00D3692E">
      <w:pPr>
        <w:tabs>
          <w:tab w:val="num" w:pos="540"/>
        </w:tabs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</w:p>
    <w:p w:rsidR="00AA6B2B" w:rsidRPr="00055EAD" w:rsidRDefault="00AA6B2B" w:rsidP="00756B51">
      <w:pPr>
        <w:numPr>
          <w:ilvl w:val="0"/>
          <w:numId w:val="2"/>
        </w:numPr>
        <w:tabs>
          <w:tab w:val="num" w:pos="540"/>
        </w:tabs>
        <w:spacing w:line="400" w:lineRule="exact"/>
        <w:ind w:left="540" w:hanging="540"/>
        <w:jc w:val="both"/>
        <w:rPr>
          <w:rFonts w:ascii="標楷體" w:eastAsia="標楷體" w:hAnsi="標楷體"/>
          <w:sz w:val="28"/>
          <w:szCs w:val="28"/>
        </w:rPr>
      </w:pPr>
      <w:r w:rsidRPr="00055EAD">
        <w:rPr>
          <w:rFonts w:ascii="標楷體" w:eastAsia="標楷體" w:hAnsi="標楷體" w:cs="標楷體" w:hint="eastAsia"/>
          <w:sz w:val="28"/>
          <w:szCs w:val="28"/>
        </w:rPr>
        <w:t>課程內容及大綱：</w:t>
      </w:r>
    </w:p>
    <w:tbl>
      <w:tblPr>
        <w:tblW w:w="964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447"/>
        <w:gridCol w:w="8193"/>
      </w:tblGrid>
      <w:tr w:rsidR="00AA6B2B" w:rsidRPr="00811800" w:rsidTr="00D327AD">
        <w:trPr>
          <w:trHeight w:val="585"/>
        </w:trPr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:rsidR="00AA6B2B" w:rsidRPr="00811800" w:rsidRDefault="00AA6B2B" w:rsidP="004675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93" w:type="dxa"/>
            <w:tcBorders>
              <w:top w:val="single" w:sz="12" w:space="0" w:color="auto"/>
            </w:tcBorders>
            <w:vAlign w:val="center"/>
          </w:tcPr>
          <w:p w:rsidR="00AA6B2B" w:rsidRPr="00811800" w:rsidRDefault="00AA6B2B" w:rsidP="00BE3D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課程名稱與建議講師</w:t>
            </w:r>
          </w:p>
        </w:tc>
      </w:tr>
      <w:tr w:rsidR="00AA6B2B" w:rsidRPr="00811800" w:rsidTr="00D327AD">
        <w:trPr>
          <w:trHeight w:val="810"/>
        </w:trPr>
        <w:tc>
          <w:tcPr>
            <w:tcW w:w="1447" w:type="dxa"/>
            <w:vMerge w:val="restart"/>
            <w:vAlign w:val="center"/>
          </w:tcPr>
          <w:p w:rsidR="00AA6B2B" w:rsidRPr="00811800" w:rsidRDefault="00AA6B2B" w:rsidP="004675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第一天上午</w:t>
            </w:r>
            <w:r w:rsidRPr="00811800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(3</w:t>
            </w: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  <w:r w:rsidRPr="00811800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193" w:type="dxa"/>
            <w:vAlign w:val="center"/>
          </w:tcPr>
          <w:p w:rsidR="00AA6B2B" w:rsidRPr="00811800" w:rsidRDefault="00AA6B2B" w:rsidP="00D327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課程名稱</w:t>
            </w:r>
            <w:r w:rsidRPr="00811800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:</w:t>
            </w: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各縣市團協提出之現況及團體協約法之運用</w:t>
            </w:r>
          </w:p>
        </w:tc>
      </w:tr>
      <w:tr w:rsidR="00AA6B2B" w:rsidRPr="00811800" w:rsidTr="00D327AD">
        <w:trPr>
          <w:trHeight w:val="720"/>
        </w:trPr>
        <w:tc>
          <w:tcPr>
            <w:tcW w:w="1447" w:type="dxa"/>
            <w:vMerge/>
            <w:vAlign w:val="center"/>
          </w:tcPr>
          <w:p w:rsidR="00AA6B2B" w:rsidRPr="00811800" w:rsidRDefault="00AA6B2B" w:rsidP="004675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3" w:type="dxa"/>
            <w:vAlign w:val="center"/>
          </w:tcPr>
          <w:p w:rsidR="00AA6B2B" w:rsidRPr="00811800" w:rsidRDefault="00AA6B2B" w:rsidP="00D327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建議講師</w:t>
            </w:r>
            <w:r w:rsidRPr="00811800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:</w:t>
            </w: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全校協講師群</w:t>
            </w:r>
          </w:p>
        </w:tc>
      </w:tr>
      <w:tr w:rsidR="00AA6B2B" w:rsidRPr="00811800" w:rsidTr="00D327AD">
        <w:trPr>
          <w:trHeight w:val="900"/>
        </w:trPr>
        <w:tc>
          <w:tcPr>
            <w:tcW w:w="1447" w:type="dxa"/>
            <w:vMerge w:val="restart"/>
            <w:vAlign w:val="center"/>
          </w:tcPr>
          <w:p w:rsidR="00AA6B2B" w:rsidRPr="00811800" w:rsidRDefault="00AA6B2B" w:rsidP="004675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第一天下午</w:t>
            </w:r>
            <w:r w:rsidRPr="00811800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(3</w:t>
            </w: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  <w:r w:rsidRPr="00811800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193" w:type="dxa"/>
            <w:vAlign w:val="center"/>
          </w:tcPr>
          <w:p w:rsidR="00AA6B2B" w:rsidRPr="00811800" w:rsidRDefault="00AA6B2B" w:rsidP="00D327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課程名稱</w:t>
            </w:r>
            <w:r w:rsidRPr="00811800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:</w:t>
            </w: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勞動部不當勞動裁決案例分析與勞資爭議法，工會法等相關法令之關聯</w:t>
            </w:r>
          </w:p>
        </w:tc>
      </w:tr>
      <w:tr w:rsidR="00AA6B2B" w:rsidRPr="00811800" w:rsidTr="00D327AD">
        <w:trPr>
          <w:trHeight w:val="750"/>
        </w:trPr>
        <w:tc>
          <w:tcPr>
            <w:tcW w:w="1447" w:type="dxa"/>
            <w:vMerge/>
            <w:vAlign w:val="center"/>
          </w:tcPr>
          <w:p w:rsidR="00AA6B2B" w:rsidRPr="00811800" w:rsidRDefault="00AA6B2B" w:rsidP="004675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3" w:type="dxa"/>
            <w:vAlign w:val="center"/>
          </w:tcPr>
          <w:p w:rsidR="00AA6B2B" w:rsidRPr="00811800" w:rsidRDefault="00AA6B2B" w:rsidP="00D327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建議講師</w:t>
            </w:r>
            <w:r w:rsidRPr="00811800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:</w:t>
            </w: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黃文鐘副處長，許淑華律師等五位外部專家及李柏佳，賴金河等</w:t>
            </w:r>
            <w:r w:rsidRPr="00811800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位退休校長</w:t>
            </w:r>
          </w:p>
        </w:tc>
      </w:tr>
      <w:tr w:rsidR="00AA6B2B" w:rsidRPr="00811800" w:rsidTr="00D327AD">
        <w:trPr>
          <w:trHeight w:val="765"/>
        </w:trPr>
        <w:tc>
          <w:tcPr>
            <w:tcW w:w="1447" w:type="dxa"/>
            <w:vMerge w:val="restart"/>
            <w:vAlign w:val="center"/>
          </w:tcPr>
          <w:p w:rsidR="00AA6B2B" w:rsidRPr="00811800" w:rsidRDefault="00AA6B2B" w:rsidP="004675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第二天上午</w:t>
            </w:r>
            <w:r w:rsidRPr="00811800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(3</w:t>
            </w: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  <w:r w:rsidRPr="00811800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193" w:type="dxa"/>
            <w:vAlign w:val="center"/>
          </w:tcPr>
          <w:p w:rsidR="00AA6B2B" w:rsidRPr="00811800" w:rsidRDefault="00AA6B2B" w:rsidP="00D327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課程名稱</w:t>
            </w:r>
            <w:r w:rsidRPr="00811800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:</w:t>
            </w: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面對團體協約應有的態度與作為</w:t>
            </w:r>
          </w:p>
        </w:tc>
      </w:tr>
      <w:tr w:rsidR="00AA6B2B" w:rsidRPr="00811800" w:rsidTr="00D327AD">
        <w:trPr>
          <w:trHeight w:val="1050"/>
        </w:trPr>
        <w:tc>
          <w:tcPr>
            <w:tcW w:w="1447" w:type="dxa"/>
            <w:vMerge/>
            <w:vAlign w:val="center"/>
          </w:tcPr>
          <w:p w:rsidR="00AA6B2B" w:rsidRPr="00811800" w:rsidRDefault="00AA6B2B" w:rsidP="004675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3" w:type="dxa"/>
            <w:vAlign w:val="center"/>
          </w:tcPr>
          <w:p w:rsidR="00AA6B2B" w:rsidRPr="00811800" w:rsidRDefault="00AA6B2B" w:rsidP="00D327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建議講師</w:t>
            </w:r>
            <w:r w:rsidRPr="00811800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:</w:t>
            </w: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陳志勇校長，翁慶才校長，陳仲卿校長，陳鴻杉校長，謝孟勳校長，林松金校長，張榮輝校長，郭家宏校長，柯明忠校長</w:t>
            </w:r>
            <w:r w:rsidRPr="00811800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…</w:t>
            </w: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等</w:t>
            </w:r>
          </w:p>
        </w:tc>
      </w:tr>
      <w:tr w:rsidR="00AA6B2B" w:rsidRPr="00811800" w:rsidTr="00D327AD">
        <w:trPr>
          <w:trHeight w:val="675"/>
        </w:trPr>
        <w:tc>
          <w:tcPr>
            <w:tcW w:w="1447" w:type="dxa"/>
            <w:vMerge w:val="restart"/>
            <w:vAlign w:val="center"/>
          </w:tcPr>
          <w:p w:rsidR="00AA6B2B" w:rsidRPr="00811800" w:rsidRDefault="00AA6B2B" w:rsidP="004675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第二天下午</w:t>
            </w:r>
            <w:r w:rsidRPr="00811800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(3</w:t>
            </w: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  <w:r w:rsidRPr="00811800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193" w:type="dxa"/>
            <w:vAlign w:val="center"/>
          </w:tcPr>
          <w:p w:rsidR="00AA6B2B" w:rsidRPr="00811800" w:rsidRDefault="00AA6B2B" w:rsidP="00D327AD">
            <w:pPr>
              <w:widowControl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811800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1.</w:t>
            </w:r>
            <w:r w:rsidRPr="00811800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課程名稱</w:t>
            </w:r>
            <w:r w:rsidRPr="00811800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:</w:t>
            </w:r>
            <w:r w:rsidRPr="00811800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不當勞動裁決成立之經驗法則及注意事項</w:t>
            </w:r>
            <w:r w:rsidRPr="00811800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(2</w:t>
            </w:r>
            <w:r w:rsidRPr="00811800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小時</w:t>
            </w:r>
            <w:r w:rsidRPr="00811800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)</w:t>
            </w:r>
          </w:p>
        </w:tc>
      </w:tr>
      <w:tr w:rsidR="00AA6B2B" w:rsidRPr="00811800" w:rsidTr="00D327AD">
        <w:trPr>
          <w:trHeight w:val="720"/>
        </w:trPr>
        <w:tc>
          <w:tcPr>
            <w:tcW w:w="1447" w:type="dxa"/>
            <w:vMerge/>
            <w:vAlign w:val="center"/>
          </w:tcPr>
          <w:p w:rsidR="00AA6B2B" w:rsidRPr="00811800" w:rsidRDefault="00AA6B2B" w:rsidP="004675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3" w:type="dxa"/>
            <w:vAlign w:val="center"/>
          </w:tcPr>
          <w:p w:rsidR="00AA6B2B" w:rsidRPr="00811800" w:rsidRDefault="00AA6B2B" w:rsidP="00D327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118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建議與談人</w:t>
            </w:r>
            <w:r w:rsidRPr="00811800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:</w:t>
            </w:r>
            <w:r w:rsidRPr="008118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全校協、縣市教育局、勞工局、縣市校長協會、縣市家長團體</w:t>
            </w:r>
            <w:r w:rsidRPr="00811800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……</w:t>
            </w:r>
            <w:r w:rsidRPr="008118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等代表</w:t>
            </w:r>
          </w:p>
        </w:tc>
      </w:tr>
      <w:tr w:rsidR="00AA6B2B" w:rsidRPr="00811800" w:rsidTr="00D327AD">
        <w:trPr>
          <w:trHeight w:val="675"/>
        </w:trPr>
        <w:tc>
          <w:tcPr>
            <w:tcW w:w="1447" w:type="dxa"/>
            <w:vMerge/>
            <w:vAlign w:val="center"/>
          </w:tcPr>
          <w:p w:rsidR="00AA6B2B" w:rsidRPr="00811800" w:rsidRDefault="00AA6B2B" w:rsidP="004675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3" w:type="dxa"/>
            <w:vAlign w:val="center"/>
          </w:tcPr>
          <w:p w:rsidR="00AA6B2B" w:rsidRPr="00811800" w:rsidRDefault="00AA6B2B" w:rsidP="00D327AD">
            <w:pPr>
              <w:widowControl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811800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2.</w:t>
            </w:r>
            <w:r w:rsidRPr="00811800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課程名稱</w:t>
            </w:r>
            <w:r w:rsidRPr="00811800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:</w:t>
            </w:r>
            <w:r w:rsidRPr="00811800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意見交流與綜合綜談</w:t>
            </w:r>
            <w:r w:rsidRPr="00811800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(1</w:t>
            </w:r>
            <w:r w:rsidRPr="00811800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小時</w:t>
            </w:r>
            <w:r w:rsidRPr="00811800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)</w:t>
            </w:r>
          </w:p>
        </w:tc>
      </w:tr>
      <w:tr w:rsidR="00AA6B2B" w:rsidRPr="00811800" w:rsidTr="00D327AD">
        <w:trPr>
          <w:trHeight w:val="540"/>
        </w:trPr>
        <w:tc>
          <w:tcPr>
            <w:tcW w:w="1447" w:type="dxa"/>
            <w:vMerge/>
            <w:tcBorders>
              <w:bottom w:val="single" w:sz="12" w:space="0" w:color="auto"/>
            </w:tcBorders>
            <w:vAlign w:val="center"/>
          </w:tcPr>
          <w:p w:rsidR="00AA6B2B" w:rsidRPr="00811800" w:rsidRDefault="00AA6B2B" w:rsidP="004675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3" w:type="dxa"/>
            <w:tcBorders>
              <w:bottom w:val="single" w:sz="12" w:space="0" w:color="auto"/>
            </w:tcBorders>
            <w:vAlign w:val="center"/>
          </w:tcPr>
          <w:p w:rsidR="00AA6B2B" w:rsidRPr="00811800" w:rsidRDefault="00AA6B2B" w:rsidP="004675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建議主持人</w:t>
            </w:r>
            <w:r w:rsidRPr="00811800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:</w:t>
            </w:r>
            <w:r w:rsidRPr="008118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全校協代表或當地校長協會代表</w:t>
            </w:r>
          </w:p>
        </w:tc>
      </w:tr>
    </w:tbl>
    <w:p w:rsidR="00AA6B2B" w:rsidRPr="00A05FB6" w:rsidRDefault="00AA6B2B" w:rsidP="006E03B1">
      <w:pPr>
        <w:tabs>
          <w:tab w:val="left" w:pos="1080"/>
        </w:tabs>
        <w:spacing w:line="400" w:lineRule="exact"/>
        <w:ind w:left="1020"/>
        <w:rPr>
          <w:rFonts w:ascii="標楷體" w:eastAsia="標楷體" w:hAnsi="標楷體"/>
          <w:sz w:val="28"/>
          <w:szCs w:val="28"/>
        </w:rPr>
      </w:pPr>
    </w:p>
    <w:p w:rsidR="00AA6B2B" w:rsidRDefault="00AA6B2B">
      <w:pPr>
        <w:widowControl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:rsidR="00AA6B2B" w:rsidRDefault="00AA6B2B" w:rsidP="00756B51">
      <w:pPr>
        <w:numPr>
          <w:ilvl w:val="0"/>
          <w:numId w:val="2"/>
        </w:numPr>
        <w:tabs>
          <w:tab w:val="num" w:pos="540"/>
        </w:tabs>
        <w:spacing w:line="400" w:lineRule="exact"/>
        <w:ind w:left="540" w:hanging="540"/>
        <w:rPr>
          <w:rFonts w:ascii="標楷體" w:eastAsia="標楷體" w:hAnsi="標楷體"/>
          <w:sz w:val="28"/>
          <w:szCs w:val="28"/>
        </w:rPr>
      </w:pPr>
      <w:r w:rsidRPr="00EF522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研習日程表</w:t>
      </w:r>
      <w:r w:rsidRPr="00EF5221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AA6B2B" w:rsidRPr="00811800" w:rsidRDefault="00AA6B2B" w:rsidP="00811800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11800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第一天研習日程表</w:t>
      </w:r>
    </w:p>
    <w:tbl>
      <w:tblPr>
        <w:tblW w:w="528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32"/>
        <w:gridCol w:w="5182"/>
        <w:gridCol w:w="3039"/>
      </w:tblGrid>
      <w:tr w:rsidR="00AA6B2B" w:rsidRPr="00A4490A" w:rsidTr="0046756A">
        <w:trPr>
          <w:cantSplit/>
          <w:jc w:val="center"/>
        </w:trPr>
        <w:tc>
          <w:tcPr>
            <w:tcW w:w="991" w:type="pct"/>
            <w:tcBorders>
              <w:top w:val="single" w:sz="8" w:space="0" w:color="auto"/>
            </w:tcBorders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527" w:type="pct"/>
            <w:tcBorders>
              <w:top w:val="single" w:sz="8" w:space="0" w:color="auto"/>
            </w:tcBorders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議程內容</w:t>
            </w:r>
          </w:p>
        </w:tc>
        <w:tc>
          <w:tcPr>
            <w:tcW w:w="1482" w:type="pct"/>
            <w:tcBorders>
              <w:top w:val="single" w:sz="8" w:space="0" w:color="auto"/>
            </w:tcBorders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主講人</w:t>
            </w:r>
          </w:p>
        </w:tc>
      </w:tr>
      <w:tr w:rsidR="00AA6B2B" w:rsidRPr="00A4490A" w:rsidTr="0046756A">
        <w:trPr>
          <w:cantSplit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b/>
                <w:bCs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b/>
                <w:bCs/>
                <w:color w:val="000000"/>
                <w:sz w:val="28"/>
                <w:szCs w:val="28"/>
              </w:rPr>
              <w:t>上午</w:t>
            </w:r>
          </w:p>
        </w:tc>
      </w:tr>
      <w:tr w:rsidR="00AA6B2B" w:rsidRPr="00A4490A" w:rsidTr="0046756A">
        <w:trPr>
          <w:cantSplit/>
          <w:trHeight w:val="175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08:40-08:50</w:t>
            </w:r>
          </w:p>
        </w:tc>
        <w:tc>
          <w:tcPr>
            <w:tcW w:w="4009" w:type="pct"/>
            <w:gridSpan w:val="2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AA6B2B" w:rsidRPr="00A4490A" w:rsidTr="0046756A">
        <w:trPr>
          <w:cantSplit/>
          <w:trHeight w:val="96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08:50-09:00</w:t>
            </w:r>
          </w:p>
        </w:tc>
        <w:tc>
          <w:tcPr>
            <w:tcW w:w="4009" w:type="pct"/>
            <w:gridSpan w:val="2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開幕式</w:t>
            </w:r>
          </w:p>
        </w:tc>
      </w:tr>
      <w:tr w:rsidR="00AA6B2B" w:rsidRPr="00A4490A" w:rsidTr="0046756A">
        <w:trPr>
          <w:cantSplit/>
          <w:trHeight w:val="96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09:00-09:10</w:t>
            </w:r>
          </w:p>
        </w:tc>
        <w:tc>
          <w:tcPr>
            <w:tcW w:w="2527" w:type="pct"/>
            <w:vAlign w:val="center"/>
          </w:tcPr>
          <w:p w:rsidR="00AA6B2B" w:rsidRPr="00FC4C5D" w:rsidRDefault="00AA6B2B" w:rsidP="00811800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引言</w:t>
            </w:r>
          </w:p>
        </w:tc>
        <w:tc>
          <w:tcPr>
            <w:tcW w:w="1482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全校協代表</w:t>
            </w:r>
          </w:p>
        </w:tc>
      </w:tr>
      <w:tr w:rsidR="00AA6B2B" w:rsidRPr="00A4490A" w:rsidTr="0046756A">
        <w:trPr>
          <w:cantSplit/>
          <w:trHeight w:val="96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09:10-1</w:t>
            </w:r>
            <w:r w:rsidRPr="00FC4C5D">
              <w:rPr>
                <w:rFonts w:ascii="標楷體"/>
                <w:color w:val="000000"/>
                <w:sz w:val="28"/>
                <w:szCs w:val="28"/>
              </w:rPr>
              <w:t>0</w:t>
            </w: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:2</w:t>
            </w:r>
            <w:r w:rsidRPr="00FC4C5D">
              <w:rPr>
                <w:rFonts w:asci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7" w:type="pct"/>
            <w:vAlign w:val="center"/>
          </w:tcPr>
          <w:p w:rsidR="00AA6B2B" w:rsidRPr="00FC4C5D" w:rsidRDefault="00AA6B2B" w:rsidP="00AA6B2B">
            <w:pPr>
              <w:pStyle w:val="a2"/>
              <w:spacing w:line="600" w:lineRule="exact"/>
              <w:ind w:left="31680" w:hangingChars="100" w:firstLine="31680"/>
              <w:jc w:val="lef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各縣市團協進行之現況及團體協約法之運用</w:t>
            </w:r>
          </w:p>
        </w:tc>
        <w:tc>
          <w:tcPr>
            <w:tcW w:w="1482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全校協講師群</w:t>
            </w:r>
          </w:p>
        </w:tc>
      </w:tr>
      <w:tr w:rsidR="00AA6B2B" w:rsidRPr="00A4490A" w:rsidTr="0046756A">
        <w:trPr>
          <w:cantSplit/>
          <w:trHeight w:val="96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10:20-1</w:t>
            </w:r>
            <w:r w:rsidRPr="00FC4C5D">
              <w:rPr>
                <w:rFonts w:ascii="標楷體"/>
                <w:color w:val="000000"/>
                <w:sz w:val="28"/>
                <w:szCs w:val="28"/>
              </w:rPr>
              <w:t>0</w:t>
            </w: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:3</w:t>
            </w:r>
            <w:r w:rsidRPr="00FC4C5D">
              <w:rPr>
                <w:rFonts w:asci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7" w:type="pct"/>
            <w:vAlign w:val="center"/>
          </w:tcPr>
          <w:p w:rsidR="00AA6B2B" w:rsidRPr="00FC4C5D" w:rsidRDefault="00AA6B2B" w:rsidP="00AA6B2B">
            <w:pPr>
              <w:pStyle w:val="a2"/>
              <w:spacing w:line="600" w:lineRule="exact"/>
              <w:ind w:left="31680" w:hangingChars="100" w:firstLine="31680"/>
              <w:rPr>
                <w:rFonts w:ascii="標楷體" w:cs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1482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 w:cs="標楷體"/>
                <w:color w:val="000000"/>
                <w:sz w:val="28"/>
                <w:szCs w:val="28"/>
              </w:rPr>
            </w:pPr>
          </w:p>
        </w:tc>
      </w:tr>
      <w:tr w:rsidR="00AA6B2B" w:rsidRPr="00A4490A" w:rsidTr="0046756A">
        <w:trPr>
          <w:cantSplit/>
          <w:trHeight w:val="96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10:30-12:00</w:t>
            </w:r>
          </w:p>
        </w:tc>
        <w:tc>
          <w:tcPr>
            <w:tcW w:w="2527" w:type="pct"/>
            <w:vAlign w:val="center"/>
          </w:tcPr>
          <w:p w:rsidR="00AA6B2B" w:rsidRPr="00FC4C5D" w:rsidRDefault="00AA6B2B" w:rsidP="00AA6B2B">
            <w:pPr>
              <w:pStyle w:val="a2"/>
              <w:spacing w:line="600" w:lineRule="exact"/>
              <w:ind w:left="31680" w:hangingChars="100" w:firstLine="31680"/>
              <w:jc w:val="lef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各縣市團協進行之現況及團體協約法之運用</w:t>
            </w:r>
          </w:p>
        </w:tc>
        <w:tc>
          <w:tcPr>
            <w:tcW w:w="1482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全校協講師群</w:t>
            </w:r>
          </w:p>
        </w:tc>
      </w:tr>
      <w:tr w:rsidR="00AA6B2B" w:rsidRPr="00A4490A" w:rsidTr="0046756A">
        <w:trPr>
          <w:cantSplit/>
          <w:trHeight w:val="65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4009" w:type="pct"/>
            <w:gridSpan w:val="2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午休用餐</w:t>
            </w:r>
          </w:p>
        </w:tc>
      </w:tr>
      <w:tr w:rsidR="00AA6B2B" w:rsidRPr="00A4490A" w:rsidTr="0046756A">
        <w:trPr>
          <w:cantSplit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b/>
                <w:bCs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b/>
                <w:bCs/>
                <w:color w:val="000000"/>
                <w:sz w:val="28"/>
                <w:szCs w:val="28"/>
              </w:rPr>
              <w:t>下午</w:t>
            </w:r>
          </w:p>
        </w:tc>
      </w:tr>
      <w:tr w:rsidR="00AA6B2B" w:rsidRPr="00A4490A" w:rsidTr="0046756A">
        <w:trPr>
          <w:cantSplit/>
          <w:trHeight w:val="277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13:00-14:3</w:t>
            </w:r>
            <w:r w:rsidRPr="00FC4C5D">
              <w:rPr>
                <w:rFonts w:asci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7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jc w:val="left"/>
              <w:rPr>
                <w:rFonts w:ascii="標楷體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sz w:val="28"/>
                <w:szCs w:val="28"/>
              </w:rPr>
              <w:t>不當勞動裁決案例分析與勞資爭議法，工會法等相關法令之關聯</w:t>
            </w:r>
          </w:p>
        </w:tc>
        <w:tc>
          <w:tcPr>
            <w:tcW w:w="1482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全校協講師群</w:t>
            </w:r>
          </w:p>
        </w:tc>
      </w:tr>
      <w:tr w:rsidR="00AA6B2B" w:rsidRPr="00A4490A" w:rsidTr="0046756A">
        <w:trPr>
          <w:cantSplit/>
          <w:trHeight w:val="277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14:30-14:4</w:t>
            </w:r>
            <w:r w:rsidRPr="00FC4C5D">
              <w:rPr>
                <w:rFonts w:asci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7" w:type="pct"/>
            <w:vAlign w:val="center"/>
          </w:tcPr>
          <w:p w:rsidR="00AA6B2B" w:rsidRPr="00FC4C5D" w:rsidRDefault="00AA6B2B" w:rsidP="00811800">
            <w:pPr>
              <w:pStyle w:val="a2"/>
              <w:spacing w:line="600" w:lineRule="exact"/>
              <w:rPr>
                <w:rFonts w:ascii="標楷體" w:cs="標楷體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1482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 w:cs="標楷體"/>
                <w:color w:val="000000"/>
                <w:sz w:val="28"/>
                <w:szCs w:val="28"/>
              </w:rPr>
            </w:pPr>
          </w:p>
        </w:tc>
      </w:tr>
      <w:tr w:rsidR="00AA6B2B" w:rsidRPr="00A4490A" w:rsidTr="0046756A">
        <w:trPr>
          <w:cantSplit/>
          <w:trHeight w:val="277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14:40-16:</w:t>
            </w:r>
            <w:r w:rsidRPr="00FC4C5D">
              <w:rPr>
                <w:rFonts w:asci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27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jc w:val="left"/>
              <w:rPr>
                <w:rFonts w:ascii="標楷體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sz w:val="28"/>
                <w:szCs w:val="28"/>
              </w:rPr>
              <w:t>不當勞動裁決案例分析與勞資爭議法，工會法等相關法令之關聯</w:t>
            </w:r>
          </w:p>
        </w:tc>
        <w:tc>
          <w:tcPr>
            <w:tcW w:w="1482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全校協講師群</w:t>
            </w:r>
          </w:p>
        </w:tc>
      </w:tr>
      <w:tr w:rsidR="00AA6B2B" w:rsidRPr="00A4490A" w:rsidTr="0046756A">
        <w:trPr>
          <w:cantSplit/>
          <w:trHeight w:val="277"/>
          <w:jc w:val="center"/>
        </w:trPr>
        <w:tc>
          <w:tcPr>
            <w:tcW w:w="991" w:type="pct"/>
            <w:tcBorders>
              <w:bottom w:val="single" w:sz="8" w:space="0" w:color="auto"/>
            </w:tcBorders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4009" w:type="pct"/>
            <w:gridSpan w:val="2"/>
            <w:tcBorders>
              <w:bottom w:val="single" w:sz="8" w:space="0" w:color="auto"/>
            </w:tcBorders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簽退</w:t>
            </w:r>
          </w:p>
        </w:tc>
      </w:tr>
    </w:tbl>
    <w:p w:rsidR="00AA6B2B" w:rsidRDefault="00AA6B2B" w:rsidP="00EF5221">
      <w:pPr>
        <w:tabs>
          <w:tab w:val="num" w:pos="540"/>
        </w:tabs>
        <w:spacing w:line="400" w:lineRule="exact"/>
        <w:ind w:left="540"/>
        <w:rPr>
          <w:rFonts w:ascii="標楷體" w:eastAsia="標楷體" w:hAnsi="標楷體"/>
          <w:sz w:val="28"/>
          <w:szCs w:val="28"/>
        </w:rPr>
      </w:pPr>
    </w:p>
    <w:p w:rsidR="00AA6B2B" w:rsidRPr="004736BF" w:rsidRDefault="00AA6B2B" w:rsidP="00FC4C5D">
      <w:pPr>
        <w:snapToGrid w:val="0"/>
        <w:ind w:leftChars="150" w:left="31680"/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br w:type="page"/>
      </w:r>
      <w:r w:rsidRPr="004736BF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第二天研習日程表</w:t>
      </w:r>
    </w:p>
    <w:tbl>
      <w:tblPr>
        <w:tblW w:w="528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33"/>
        <w:gridCol w:w="5159"/>
        <w:gridCol w:w="8"/>
        <w:gridCol w:w="3053"/>
      </w:tblGrid>
      <w:tr w:rsidR="00AA6B2B" w:rsidRPr="00A4490A" w:rsidTr="0046756A">
        <w:trPr>
          <w:cantSplit/>
          <w:jc w:val="center"/>
        </w:trPr>
        <w:tc>
          <w:tcPr>
            <w:tcW w:w="991" w:type="pct"/>
            <w:tcBorders>
              <w:top w:val="single" w:sz="8" w:space="0" w:color="auto"/>
            </w:tcBorders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520" w:type="pct"/>
            <w:gridSpan w:val="2"/>
            <w:tcBorders>
              <w:top w:val="single" w:sz="8" w:space="0" w:color="auto"/>
            </w:tcBorders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議程內容</w:t>
            </w:r>
          </w:p>
        </w:tc>
        <w:tc>
          <w:tcPr>
            <w:tcW w:w="1489" w:type="pct"/>
            <w:tcBorders>
              <w:top w:val="single" w:sz="8" w:space="0" w:color="auto"/>
            </w:tcBorders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主講人</w:t>
            </w:r>
          </w:p>
        </w:tc>
      </w:tr>
      <w:tr w:rsidR="00AA6B2B" w:rsidRPr="00A4490A" w:rsidTr="0046756A">
        <w:trPr>
          <w:cantSplit/>
          <w:jc w:val="center"/>
        </w:trPr>
        <w:tc>
          <w:tcPr>
            <w:tcW w:w="5000" w:type="pct"/>
            <w:gridSpan w:val="4"/>
            <w:shd w:val="clear" w:color="auto" w:fill="E6E6E6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b/>
                <w:bCs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b/>
                <w:bCs/>
                <w:color w:val="000000"/>
                <w:sz w:val="28"/>
                <w:szCs w:val="28"/>
              </w:rPr>
              <w:t>上午</w:t>
            </w:r>
          </w:p>
        </w:tc>
      </w:tr>
      <w:tr w:rsidR="00AA6B2B" w:rsidRPr="00A4490A" w:rsidTr="0046756A">
        <w:trPr>
          <w:cantSplit/>
          <w:trHeight w:val="175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08:40-09:00</w:t>
            </w:r>
          </w:p>
        </w:tc>
        <w:tc>
          <w:tcPr>
            <w:tcW w:w="4009" w:type="pct"/>
            <w:gridSpan w:val="3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AA6B2B" w:rsidRPr="00A4490A" w:rsidTr="0046756A">
        <w:trPr>
          <w:cantSplit/>
          <w:trHeight w:val="175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09:00-09:1</w:t>
            </w:r>
            <w:r w:rsidRPr="00FC4C5D">
              <w:rPr>
                <w:rFonts w:asci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6" w:type="pct"/>
            <w:vAlign w:val="center"/>
          </w:tcPr>
          <w:p w:rsidR="00AA6B2B" w:rsidRPr="00FC4C5D" w:rsidRDefault="00AA6B2B" w:rsidP="00811800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引言</w:t>
            </w:r>
          </w:p>
        </w:tc>
        <w:tc>
          <w:tcPr>
            <w:tcW w:w="1493" w:type="pct"/>
            <w:gridSpan w:val="2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全校協代表</w:t>
            </w:r>
          </w:p>
        </w:tc>
      </w:tr>
      <w:tr w:rsidR="00AA6B2B" w:rsidRPr="00A4490A" w:rsidTr="0046756A">
        <w:trPr>
          <w:cantSplit/>
          <w:trHeight w:val="96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09:10-1</w:t>
            </w:r>
            <w:r w:rsidRPr="00FC4C5D">
              <w:rPr>
                <w:rFonts w:ascii="標楷體"/>
                <w:color w:val="000000"/>
                <w:sz w:val="28"/>
                <w:szCs w:val="28"/>
              </w:rPr>
              <w:t>0</w:t>
            </w: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:2</w:t>
            </w:r>
            <w:r w:rsidRPr="00FC4C5D">
              <w:rPr>
                <w:rFonts w:asci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0" w:type="pct"/>
            <w:gridSpan w:val="2"/>
            <w:vAlign w:val="center"/>
          </w:tcPr>
          <w:p w:rsidR="00AA6B2B" w:rsidRPr="00FC4C5D" w:rsidRDefault="00AA6B2B" w:rsidP="00AA6B2B">
            <w:pPr>
              <w:pStyle w:val="a2"/>
              <w:spacing w:line="600" w:lineRule="exact"/>
              <w:ind w:left="31680" w:hangingChars="100" w:firstLine="31680"/>
              <w:rPr>
                <w:rFonts w:ascii="標楷體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sz w:val="28"/>
                <w:szCs w:val="28"/>
              </w:rPr>
              <w:t>面對團體協約應有的態度與作為</w:t>
            </w:r>
          </w:p>
        </w:tc>
        <w:tc>
          <w:tcPr>
            <w:tcW w:w="1489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全校協講師群</w:t>
            </w:r>
          </w:p>
        </w:tc>
      </w:tr>
      <w:tr w:rsidR="00AA6B2B" w:rsidRPr="00A4490A" w:rsidTr="0046756A">
        <w:trPr>
          <w:cantSplit/>
          <w:trHeight w:val="96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10:20-1</w:t>
            </w:r>
            <w:r w:rsidRPr="00FC4C5D">
              <w:rPr>
                <w:rFonts w:ascii="標楷體"/>
                <w:color w:val="000000"/>
                <w:sz w:val="28"/>
                <w:szCs w:val="28"/>
              </w:rPr>
              <w:t>0</w:t>
            </w: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:3</w:t>
            </w:r>
            <w:r w:rsidRPr="00FC4C5D">
              <w:rPr>
                <w:rFonts w:asci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0" w:type="pct"/>
            <w:gridSpan w:val="2"/>
            <w:vAlign w:val="center"/>
          </w:tcPr>
          <w:p w:rsidR="00AA6B2B" w:rsidRPr="00FC4C5D" w:rsidRDefault="00AA6B2B" w:rsidP="00AA6B2B">
            <w:pPr>
              <w:pStyle w:val="a2"/>
              <w:spacing w:line="600" w:lineRule="exact"/>
              <w:ind w:left="31680" w:hangingChars="100" w:firstLine="31680"/>
              <w:rPr>
                <w:rFonts w:ascii="標楷體" w:cs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1489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 w:cs="標楷體"/>
                <w:color w:val="000000"/>
                <w:sz w:val="28"/>
                <w:szCs w:val="28"/>
              </w:rPr>
            </w:pPr>
          </w:p>
        </w:tc>
      </w:tr>
      <w:tr w:rsidR="00AA6B2B" w:rsidRPr="00A4490A" w:rsidTr="0046756A">
        <w:trPr>
          <w:cantSplit/>
          <w:trHeight w:val="96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10:30-12:00</w:t>
            </w:r>
          </w:p>
        </w:tc>
        <w:tc>
          <w:tcPr>
            <w:tcW w:w="2520" w:type="pct"/>
            <w:gridSpan w:val="2"/>
            <w:vAlign w:val="center"/>
          </w:tcPr>
          <w:p w:rsidR="00AA6B2B" w:rsidRPr="00FC4C5D" w:rsidRDefault="00AA6B2B" w:rsidP="00AA6B2B">
            <w:pPr>
              <w:pStyle w:val="a2"/>
              <w:spacing w:line="600" w:lineRule="exact"/>
              <w:ind w:left="31680" w:hangingChars="100" w:firstLine="31680"/>
              <w:rPr>
                <w:rFonts w:ascii="標楷體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sz w:val="28"/>
                <w:szCs w:val="28"/>
              </w:rPr>
              <w:t>面對團體協約應有的態度與作為</w:t>
            </w:r>
          </w:p>
        </w:tc>
        <w:tc>
          <w:tcPr>
            <w:tcW w:w="1489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全校協講師群</w:t>
            </w:r>
          </w:p>
        </w:tc>
      </w:tr>
      <w:tr w:rsidR="00AA6B2B" w:rsidRPr="00A4490A" w:rsidTr="0046756A">
        <w:trPr>
          <w:cantSplit/>
          <w:trHeight w:val="65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4009" w:type="pct"/>
            <w:gridSpan w:val="3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午休用餐</w:t>
            </w:r>
          </w:p>
        </w:tc>
      </w:tr>
      <w:tr w:rsidR="00AA6B2B" w:rsidRPr="00A4490A" w:rsidTr="0046756A">
        <w:trPr>
          <w:cantSplit/>
          <w:jc w:val="center"/>
        </w:trPr>
        <w:tc>
          <w:tcPr>
            <w:tcW w:w="5000" w:type="pct"/>
            <w:gridSpan w:val="4"/>
            <w:shd w:val="clear" w:color="auto" w:fill="E6E6E6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b/>
                <w:bCs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b/>
                <w:bCs/>
                <w:color w:val="000000"/>
                <w:sz w:val="28"/>
                <w:szCs w:val="28"/>
              </w:rPr>
              <w:t>下午</w:t>
            </w:r>
          </w:p>
        </w:tc>
      </w:tr>
      <w:tr w:rsidR="00AA6B2B" w:rsidRPr="00A4490A" w:rsidTr="0046756A">
        <w:trPr>
          <w:cantSplit/>
          <w:trHeight w:val="277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13:00-15:</w:t>
            </w:r>
            <w:r w:rsidRPr="00FC4C5D">
              <w:rPr>
                <w:rFonts w:asci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20" w:type="pct"/>
            <w:gridSpan w:val="2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jc w:val="left"/>
              <w:rPr>
                <w:rFonts w:ascii="標楷體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sz w:val="28"/>
                <w:szCs w:val="28"/>
              </w:rPr>
              <w:t>不當勞動裁決成立之經驗法則與應注意事項</w:t>
            </w:r>
          </w:p>
        </w:tc>
        <w:tc>
          <w:tcPr>
            <w:tcW w:w="1489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縣市校協自聘講師</w:t>
            </w:r>
          </w:p>
        </w:tc>
      </w:tr>
      <w:tr w:rsidR="00AA6B2B" w:rsidRPr="00A4490A" w:rsidTr="0046756A">
        <w:trPr>
          <w:cantSplit/>
          <w:trHeight w:val="277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15:</w:t>
            </w:r>
            <w:r w:rsidRPr="00FC4C5D">
              <w:rPr>
                <w:rFonts w:ascii="標楷體"/>
                <w:color w:val="000000"/>
                <w:sz w:val="28"/>
                <w:szCs w:val="28"/>
              </w:rPr>
              <w:t>0</w:t>
            </w:r>
            <w:r w:rsidRPr="00FC4C5D">
              <w:rPr>
                <w:rFonts w:ascii="標楷體" w:hAnsi="標楷體"/>
                <w:color w:val="000000"/>
                <w:sz w:val="28"/>
                <w:szCs w:val="28"/>
              </w:rPr>
              <w:t>0-15:1</w:t>
            </w:r>
            <w:r w:rsidRPr="00FC4C5D">
              <w:rPr>
                <w:rFonts w:asci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0" w:type="pct"/>
            <w:gridSpan w:val="2"/>
            <w:vAlign w:val="center"/>
          </w:tcPr>
          <w:p w:rsidR="00AA6B2B" w:rsidRPr="00FC4C5D" w:rsidRDefault="00AA6B2B" w:rsidP="00AA6B2B">
            <w:pPr>
              <w:pStyle w:val="a2"/>
              <w:spacing w:line="600" w:lineRule="exact"/>
              <w:ind w:left="31680" w:hangingChars="100" w:firstLine="31680"/>
              <w:rPr>
                <w:rFonts w:ascii="標楷體" w:cs="標楷體"/>
                <w:color w:val="000000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1489" w:type="pct"/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 w:cs="標楷體"/>
                <w:color w:val="000000"/>
                <w:sz w:val="28"/>
                <w:szCs w:val="28"/>
              </w:rPr>
            </w:pPr>
          </w:p>
        </w:tc>
      </w:tr>
      <w:tr w:rsidR="00AA6B2B" w:rsidRPr="00A4490A" w:rsidTr="0046756A">
        <w:trPr>
          <w:cantSplit/>
          <w:trHeight w:val="730"/>
          <w:jc w:val="center"/>
        </w:trPr>
        <w:tc>
          <w:tcPr>
            <w:tcW w:w="991" w:type="pct"/>
            <w:vAlign w:val="center"/>
          </w:tcPr>
          <w:p w:rsidR="00AA6B2B" w:rsidRPr="00FC4C5D" w:rsidRDefault="00AA6B2B" w:rsidP="0046756A">
            <w:pPr>
              <w:pStyle w:val="a2"/>
              <w:adjustRightInd w:val="0"/>
              <w:snapToGrid w:val="0"/>
              <w:spacing w:line="600" w:lineRule="exact"/>
              <w:rPr>
                <w:rFonts w:ascii="標楷體"/>
                <w:sz w:val="28"/>
                <w:szCs w:val="28"/>
              </w:rPr>
            </w:pPr>
            <w:r w:rsidRPr="00FC4C5D">
              <w:rPr>
                <w:rFonts w:ascii="標楷體" w:hAnsi="標楷體"/>
                <w:sz w:val="28"/>
                <w:szCs w:val="28"/>
              </w:rPr>
              <w:t>15:10-16:</w:t>
            </w:r>
            <w:r w:rsidRPr="00FC4C5D">
              <w:rPr>
                <w:rFonts w:ascii="標楷體"/>
                <w:sz w:val="28"/>
                <w:szCs w:val="28"/>
              </w:rPr>
              <w:t>00</w:t>
            </w:r>
          </w:p>
        </w:tc>
        <w:tc>
          <w:tcPr>
            <w:tcW w:w="2520" w:type="pct"/>
            <w:gridSpan w:val="2"/>
            <w:vAlign w:val="center"/>
          </w:tcPr>
          <w:p w:rsidR="00AA6B2B" w:rsidRPr="00FC4C5D" w:rsidRDefault="00AA6B2B" w:rsidP="00AA6B2B">
            <w:pPr>
              <w:pStyle w:val="a2"/>
              <w:adjustRightInd w:val="0"/>
              <w:snapToGrid w:val="0"/>
              <w:spacing w:line="600" w:lineRule="exact"/>
              <w:ind w:left="31680" w:hangingChars="91" w:firstLine="31680"/>
              <w:rPr>
                <w:rFonts w:ascii="標楷體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sz w:val="28"/>
                <w:szCs w:val="28"/>
              </w:rPr>
              <w:t>意見交流與綜合座談</w:t>
            </w:r>
          </w:p>
        </w:tc>
        <w:tc>
          <w:tcPr>
            <w:tcW w:w="1489" w:type="pct"/>
            <w:vAlign w:val="center"/>
          </w:tcPr>
          <w:p w:rsidR="00AA6B2B" w:rsidRPr="00FC4C5D" w:rsidRDefault="00AA6B2B" w:rsidP="0046756A">
            <w:pPr>
              <w:pStyle w:val="a2"/>
              <w:adjustRightInd w:val="0"/>
              <w:snapToGrid w:val="0"/>
              <w:spacing w:line="600" w:lineRule="exact"/>
              <w:rPr>
                <w:rFonts w:ascii="標楷體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sz w:val="28"/>
                <w:szCs w:val="28"/>
              </w:rPr>
              <w:t>與會人員：</w:t>
            </w:r>
          </w:p>
          <w:p w:rsidR="00AA6B2B" w:rsidRPr="00FC4C5D" w:rsidRDefault="00AA6B2B" w:rsidP="0046756A">
            <w:pPr>
              <w:pStyle w:val="a2"/>
              <w:adjustRightInd w:val="0"/>
              <w:snapToGrid w:val="0"/>
              <w:spacing w:line="600" w:lineRule="exact"/>
              <w:rPr>
                <w:rFonts w:ascii="標楷體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sz w:val="28"/>
                <w:szCs w:val="28"/>
              </w:rPr>
              <w:t>教育行政代表</w:t>
            </w:r>
          </w:p>
          <w:p w:rsidR="00AA6B2B" w:rsidRPr="00FC4C5D" w:rsidRDefault="00AA6B2B" w:rsidP="0046756A">
            <w:pPr>
              <w:pStyle w:val="a2"/>
              <w:adjustRightInd w:val="0"/>
              <w:snapToGrid w:val="0"/>
              <w:spacing w:line="600" w:lineRule="exact"/>
              <w:rPr>
                <w:rFonts w:ascii="標楷體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sz w:val="28"/>
                <w:szCs w:val="28"/>
              </w:rPr>
              <w:t>校長協會理事長</w:t>
            </w:r>
          </w:p>
          <w:p w:rsidR="00AA6B2B" w:rsidRPr="00FC4C5D" w:rsidRDefault="00AA6B2B" w:rsidP="0046756A">
            <w:pPr>
              <w:pStyle w:val="a2"/>
              <w:adjustRightInd w:val="0"/>
              <w:snapToGrid w:val="0"/>
              <w:spacing w:line="600" w:lineRule="exact"/>
              <w:rPr>
                <w:rFonts w:ascii="標楷體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sz w:val="28"/>
                <w:szCs w:val="28"/>
              </w:rPr>
              <w:t>校長代表</w:t>
            </w:r>
          </w:p>
          <w:p w:rsidR="00AA6B2B" w:rsidRPr="00FC4C5D" w:rsidRDefault="00AA6B2B" w:rsidP="0046756A">
            <w:pPr>
              <w:pStyle w:val="a2"/>
              <w:adjustRightInd w:val="0"/>
              <w:snapToGrid w:val="0"/>
              <w:spacing w:line="600" w:lineRule="exact"/>
              <w:rPr>
                <w:rFonts w:ascii="標楷體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sz w:val="28"/>
                <w:szCs w:val="28"/>
              </w:rPr>
              <w:t>家長代表</w:t>
            </w:r>
          </w:p>
          <w:p w:rsidR="00AA6B2B" w:rsidRPr="00FC4C5D" w:rsidRDefault="00AA6B2B" w:rsidP="0046756A">
            <w:pPr>
              <w:pStyle w:val="a2"/>
              <w:adjustRightInd w:val="0"/>
              <w:snapToGrid w:val="0"/>
              <w:spacing w:line="600" w:lineRule="exact"/>
              <w:rPr>
                <w:rFonts w:ascii="標楷體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sz w:val="28"/>
                <w:szCs w:val="28"/>
              </w:rPr>
              <w:t>教師代表</w:t>
            </w:r>
          </w:p>
        </w:tc>
      </w:tr>
      <w:tr w:rsidR="00AA6B2B" w:rsidRPr="00A4490A" w:rsidTr="0046756A">
        <w:trPr>
          <w:cantSplit/>
          <w:trHeight w:val="277"/>
          <w:jc w:val="center"/>
        </w:trPr>
        <w:tc>
          <w:tcPr>
            <w:tcW w:w="991" w:type="pct"/>
            <w:tcBorders>
              <w:bottom w:val="single" w:sz="8" w:space="0" w:color="auto"/>
            </w:tcBorders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sz w:val="28"/>
                <w:szCs w:val="28"/>
              </w:rPr>
            </w:pPr>
            <w:r w:rsidRPr="00FC4C5D">
              <w:rPr>
                <w:rFonts w:ascii="標楷體" w:hAnsi="標楷體"/>
                <w:sz w:val="28"/>
                <w:szCs w:val="28"/>
              </w:rPr>
              <w:t>16:</w:t>
            </w:r>
            <w:r w:rsidRPr="00FC4C5D">
              <w:rPr>
                <w:rFonts w:ascii="標楷體"/>
                <w:sz w:val="28"/>
                <w:szCs w:val="28"/>
              </w:rPr>
              <w:t>00</w:t>
            </w:r>
          </w:p>
        </w:tc>
        <w:tc>
          <w:tcPr>
            <w:tcW w:w="4009" w:type="pct"/>
            <w:gridSpan w:val="3"/>
            <w:tcBorders>
              <w:bottom w:val="single" w:sz="8" w:space="0" w:color="auto"/>
            </w:tcBorders>
            <w:vAlign w:val="center"/>
          </w:tcPr>
          <w:p w:rsidR="00AA6B2B" w:rsidRPr="00FC4C5D" w:rsidRDefault="00AA6B2B" w:rsidP="0046756A">
            <w:pPr>
              <w:pStyle w:val="a2"/>
              <w:spacing w:line="600" w:lineRule="exact"/>
              <w:rPr>
                <w:rFonts w:ascii="標楷體"/>
                <w:sz w:val="28"/>
                <w:szCs w:val="28"/>
              </w:rPr>
            </w:pPr>
            <w:r w:rsidRPr="00FC4C5D">
              <w:rPr>
                <w:rFonts w:ascii="標楷體" w:hAnsi="標楷體" w:cs="標楷體" w:hint="eastAsia"/>
                <w:sz w:val="28"/>
                <w:szCs w:val="28"/>
              </w:rPr>
              <w:t>簽退</w:t>
            </w:r>
          </w:p>
        </w:tc>
      </w:tr>
    </w:tbl>
    <w:p w:rsidR="00AA6B2B" w:rsidRPr="00A85A44" w:rsidRDefault="00AA6B2B" w:rsidP="00BE3D99">
      <w:pPr>
        <w:widowControl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cs="標楷體"/>
          <w:b/>
          <w:bCs/>
          <w:sz w:val="28"/>
          <w:szCs w:val="28"/>
        </w:rPr>
        <w:br w:type="page"/>
        <w:t xml:space="preserve"> </w:t>
      </w:r>
      <w:r w:rsidRPr="00A85A4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</w:p>
    <w:p w:rsidR="00AA6B2B" w:rsidRDefault="00AA6B2B" w:rsidP="003103A3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2E5A23">
        <w:rPr>
          <w:rFonts w:ascii="標楷體" w:eastAsia="標楷體" w:hAnsi="標楷體"/>
          <w:b/>
          <w:sz w:val="28"/>
          <w:szCs w:val="28"/>
        </w:rPr>
        <w:t>103</w:t>
      </w:r>
      <w:r w:rsidRPr="002E5A23">
        <w:rPr>
          <w:rFonts w:ascii="標楷體" w:eastAsia="標楷體" w:hAnsi="標楷體" w:hint="eastAsia"/>
          <w:b/>
          <w:sz w:val="28"/>
          <w:szCs w:val="28"/>
        </w:rPr>
        <w:t>年度全國中小學校行政人員勞動三法基礎研習</w:t>
      </w:r>
      <w:r>
        <w:rPr>
          <w:rFonts w:ascii="標楷體" w:eastAsia="標楷體" w:hAnsi="標楷體" w:hint="eastAsia"/>
          <w:b/>
          <w:sz w:val="28"/>
          <w:szCs w:val="28"/>
        </w:rPr>
        <w:t>時間地點</w:t>
      </w:r>
      <w:r w:rsidRPr="002E5A23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9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418"/>
        <w:gridCol w:w="1304"/>
        <w:gridCol w:w="2041"/>
        <w:gridCol w:w="2041"/>
        <w:gridCol w:w="1896"/>
        <w:gridCol w:w="1268"/>
      </w:tblGrid>
      <w:tr w:rsidR="00AA6B2B" w:rsidRPr="00742C3A" w:rsidTr="00FC4C5D">
        <w:trPr>
          <w:cantSplit/>
          <w:jc w:val="center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研習日期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研習縣市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縣市校協聯絡人</w:t>
            </w: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</w:tcPr>
          <w:p w:rsidR="00AA6B2B" w:rsidRPr="00FC4C5D" w:rsidRDefault="00AA6B2B" w:rsidP="00FC4C5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聯絡電話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vAlign w:val="center"/>
          </w:tcPr>
          <w:p w:rsidR="00AA6B2B" w:rsidRPr="00FC4C5D" w:rsidRDefault="00AA6B2B" w:rsidP="00FC4C5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3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下午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新北市</w:t>
            </w:r>
          </w:p>
        </w:tc>
        <w:tc>
          <w:tcPr>
            <w:tcW w:w="2041" w:type="dxa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新北市樹林區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彭福國小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FC4C5D">
            <w:pPr>
              <w:jc w:val="center"/>
              <w:rPr>
                <w:rFonts w:ascii="標楷體" w:eastAsia="標楷體" w:hAnsi="標楷體"/>
              </w:rPr>
            </w:pPr>
            <w:r w:rsidRPr="00FC4C5D">
              <w:rPr>
                <w:rFonts w:ascii="標楷體" w:eastAsia="標楷體" w:hAnsi="標楷體" w:hint="eastAsia"/>
              </w:rPr>
              <w:t>新北市中平國中</w:t>
            </w:r>
          </w:p>
          <w:p w:rsidR="00AA6B2B" w:rsidRPr="00FC4C5D" w:rsidRDefault="00AA6B2B" w:rsidP="00FC4C5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施雅慧</w:t>
            </w:r>
            <w:r w:rsidRPr="00FC4C5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(02)29908092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  <w:t>#168</w:t>
            </w:r>
          </w:p>
        </w:tc>
        <w:tc>
          <w:tcPr>
            <w:tcW w:w="1268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於新北市教師進修研習系統報名</w:t>
            </w: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21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下午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新北市新莊區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豐年國小</w:t>
            </w: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tabs>
                <w:tab w:val="left" w:pos="1593"/>
              </w:tabs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bookmarkStart w:id="0" w:name="_GoBack"/>
            <w:bookmarkEnd w:id="0"/>
            <w:r w:rsidRPr="00FC4C5D">
              <w:rPr>
                <w:rFonts w:ascii="標楷體" w:eastAsia="標楷體" w:hAnsi="標楷體" w:cs="新細明體"/>
                <w:kern w:val="0"/>
              </w:rPr>
              <w:t>21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全日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新北市教育研究發展中心</w:t>
            </w: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tabs>
                <w:tab w:val="left" w:pos="1593"/>
              </w:tabs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16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南投縣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南投縣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草屯國小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tabs>
                <w:tab w:val="left" w:pos="1593"/>
              </w:tabs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南投縣草屯國小</w:t>
            </w:r>
          </w:p>
          <w:p w:rsidR="00AA6B2B" w:rsidRPr="00FC4C5D" w:rsidRDefault="00AA6B2B" w:rsidP="00AA6B2B">
            <w:pPr>
              <w:widowControl/>
              <w:tabs>
                <w:tab w:val="left" w:pos="1593"/>
              </w:tabs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陳恆聰</w:t>
            </w:r>
            <w:r w:rsidRPr="00FC4C5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(04)92362007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  <w:t>#111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17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tabs>
                <w:tab w:val="left" w:pos="1593"/>
              </w:tabs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17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臺中市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臺中市仁美國小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tabs>
                <w:tab w:val="left" w:pos="1593"/>
              </w:tabs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臺中市清水國小</w:t>
            </w:r>
          </w:p>
          <w:p w:rsidR="00AA6B2B" w:rsidRPr="00FC4C5D" w:rsidRDefault="00AA6B2B" w:rsidP="00AA6B2B">
            <w:pPr>
              <w:widowControl/>
              <w:tabs>
                <w:tab w:val="left" w:pos="1593"/>
              </w:tabs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黃美玲</w:t>
            </w:r>
            <w:r w:rsidRPr="00FC4C5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(04)26222004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  <w:t>#100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14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臺中市清水國小</w:t>
            </w: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tabs>
                <w:tab w:val="left" w:pos="1485"/>
              </w:tabs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20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苗栗縣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苗栗縣後龍鎮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後龍國中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苗栗縣西湖國小</w:t>
            </w:r>
          </w:p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李國海校長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(03)7921801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  <w:t>#20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21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20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金門縣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金門縣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中正國小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金門縣述美國小</w:t>
            </w:r>
          </w:p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劉界宏校長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(082)352860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  <w:t>#101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21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21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花蓮縣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花蓮縣壽豐鄉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壽豐國小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花蓮縣豐裡國小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張世璿校長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(03)8651024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22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22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基隆市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基隆市立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暖暖高中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基隆市暖暖高中</w:t>
            </w:r>
          </w:p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鄭裕成校長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(02)24575534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  <w:t>#180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12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23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彰化縣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國立彰化高中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彰化縣彰泰國中</w:t>
            </w:r>
          </w:p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黃柏創課程督學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0933441777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24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23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臺南市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臺南市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佳里國中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tabs>
                <w:tab w:val="left" w:pos="1485"/>
                <w:tab w:val="left" w:pos="1593"/>
              </w:tabs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臺南市佳里國中</w:t>
            </w:r>
          </w:p>
          <w:p w:rsidR="00AA6B2B" w:rsidRPr="00FC4C5D" w:rsidRDefault="00AA6B2B" w:rsidP="00AA6B2B">
            <w:pPr>
              <w:widowControl/>
              <w:tabs>
                <w:tab w:val="left" w:pos="1485"/>
                <w:tab w:val="left" w:pos="1593"/>
              </w:tabs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陳仲卿校長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(06)7222244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  <w:t>#225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24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29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宜蘭縣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宜蘭縣立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凱旋國中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宜蘭縣凱旋國中</w:t>
            </w:r>
          </w:p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陳志勇校長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(03)9255600</w:t>
            </w:r>
          </w:p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#100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30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30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臺東縣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hyperlink r:id="rId10" w:history="1">
              <w:r w:rsidRPr="00FC4C5D">
                <w:rPr>
                  <w:rFonts w:ascii="標楷體" w:eastAsia="標楷體" w:hAnsi="標楷體" w:cs="新細明體" w:hint="eastAsia"/>
                  <w:kern w:val="0"/>
                </w:rPr>
                <w:t>國立臺灣史前文化博物館</w:t>
              </w:r>
            </w:hyperlink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臺東縣廣原國小</w:t>
            </w:r>
          </w:p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廖偉民校長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(089)862923</w:t>
            </w:r>
          </w:p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#11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31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6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新竹市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新竹市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教師研習中心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新竹市竹光國中</w:t>
            </w:r>
          </w:p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潘致惠校長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(03)5246683</w:t>
            </w:r>
          </w:p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#601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7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FC4C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7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FC4C5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嘉義縣市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（合辦）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嘉義縣朴子市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祥和國小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FC4C5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嘉義縣祥和國小</w:t>
            </w:r>
          </w:p>
          <w:p w:rsidR="00AA6B2B" w:rsidRPr="00FC4C5D" w:rsidRDefault="00AA6B2B" w:rsidP="00FC4C5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王欽哲校長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FC4C5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(05)3621839</w:t>
            </w:r>
          </w:p>
          <w:p w:rsidR="00AA6B2B" w:rsidRPr="00FC4C5D" w:rsidRDefault="00AA6B2B" w:rsidP="00FC4C5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#208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FC4C5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14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FC4C5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FC4C5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FC4C5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FC4C5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高雄市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高雄市立圖書館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中庄分館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高雄市中庄國中</w:t>
            </w:r>
          </w:p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許勝忠校長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(07)7033166</w:t>
            </w:r>
          </w:p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#100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12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14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屏東縣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屏東縣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教師研習中心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屏東縣信義國小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朱建華主任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(08)7383628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  <w:t>#14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21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15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連江縣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國立馬祖高中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馬祖高中</w:t>
            </w:r>
          </w:p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梁秀萍教師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(0836)22436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  <w:t>#103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16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trHeight w:val="773"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15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臺北市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臺北市濱江國小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臺北市濱江國小</w:t>
            </w:r>
          </w:p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陳滄智</w:t>
            </w:r>
            <w:r w:rsidRPr="00FC4C5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(02)85021571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  <w:t>#1000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於臺北市教師在職進修網報名</w:t>
            </w:r>
          </w:p>
        </w:tc>
      </w:tr>
      <w:tr w:rsidR="00AA6B2B" w:rsidRPr="00742C3A" w:rsidTr="00FC4C5D">
        <w:trPr>
          <w:cantSplit/>
          <w:trHeight w:val="773"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16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17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桃園縣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桃園縣元生國小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桃園縣祥安國小</w:t>
            </w:r>
          </w:p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姜智惠校長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(03)4192135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  <w:t>#110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18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17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澎湖縣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澎湖縣中正國中</w:t>
            </w:r>
            <w:r w:rsidRPr="00FC4C5D">
              <w:rPr>
                <w:rFonts w:ascii="標楷體" w:eastAsia="標楷體" w:hAnsi="標楷體" w:cs="新細明體"/>
                <w:kern w:val="0"/>
              </w:rPr>
              <w:t>(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暫定</w:t>
            </w:r>
            <w:r w:rsidRPr="00FC4C5D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澎湖縣中正國中</w:t>
            </w:r>
          </w:p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吳國裕校長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(06)9214148</w:t>
            </w:r>
          </w:p>
        </w:tc>
        <w:tc>
          <w:tcPr>
            <w:tcW w:w="1268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-45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color w:val="FF0000"/>
                <w:kern w:val="0"/>
              </w:rPr>
              <w:t>*</w:t>
            </w:r>
            <w:r w:rsidRPr="00FC4C5D">
              <w:rPr>
                <w:rFonts w:ascii="標楷體" w:eastAsia="標楷體" w:hAnsi="標楷體" w:cs="新細明體" w:hint="eastAsia"/>
                <w:color w:val="FF0000"/>
                <w:kern w:val="0"/>
              </w:rPr>
              <w:t>日期為暫定</w:t>
            </w: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18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17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雲林縣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雲林縣北港鎮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南陽國小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雲林縣尚德國小</w:t>
            </w:r>
          </w:p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陳明誌校長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(05)6982074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  <w:t>#11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19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20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新竹縣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新竹縣體育場</w:t>
            </w:r>
          </w:p>
        </w:tc>
        <w:tc>
          <w:tcPr>
            <w:tcW w:w="2041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新竹縣仁愛國中</w:t>
            </w:r>
          </w:p>
          <w:p w:rsidR="00AA6B2B" w:rsidRPr="00FC4C5D" w:rsidRDefault="00AA6B2B" w:rsidP="00AA6B2B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 w:hint="eastAsia"/>
                <w:kern w:val="0"/>
              </w:rPr>
              <w:t>陳梅芳校長</w:t>
            </w:r>
          </w:p>
        </w:tc>
        <w:tc>
          <w:tcPr>
            <w:tcW w:w="1896" w:type="dxa"/>
            <w:vMerge w:val="restart"/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(03)5530238</w:t>
            </w:r>
            <w:r w:rsidRPr="00FC4C5D">
              <w:rPr>
                <w:rFonts w:ascii="標楷體" w:eastAsia="標楷體" w:hAnsi="標楷體" w:cs="新細明體"/>
                <w:kern w:val="0"/>
              </w:rPr>
              <w:br/>
              <w:t>#101</w:t>
            </w:r>
          </w:p>
        </w:tc>
        <w:tc>
          <w:tcPr>
            <w:tcW w:w="1268" w:type="dxa"/>
            <w:vMerge w:val="restart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6B2B" w:rsidRPr="00742C3A" w:rsidTr="00FC4C5D">
        <w:trPr>
          <w:cantSplit/>
          <w:jc w:val="center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rPr>
                <w:rFonts w:ascii="標楷體" w:eastAsia="標楷體" w:hAnsi="標楷體" w:cs="新細明體"/>
                <w:kern w:val="0"/>
              </w:rPr>
            </w:pPr>
            <w:r w:rsidRPr="00FC4C5D">
              <w:rPr>
                <w:rFonts w:ascii="標楷體" w:eastAsia="標楷體" w:hAnsi="標楷體" w:cs="新細明體"/>
                <w:kern w:val="0"/>
              </w:rPr>
              <w:t>11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C4C5D">
              <w:rPr>
                <w:rFonts w:ascii="標楷體" w:eastAsia="標楷體" w:hAnsi="標楷體" w:cs="新細明體"/>
                <w:kern w:val="0"/>
              </w:rPr>
              <w:t>27</w:t>
            </w:r>
            <w:r w:rsidRPr="00FC4C5D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tcBorders>
              <w:bottom w:val="single" w:sz="12" w:space="0" w:color="auto"/>
            </w:tcBorders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41" w:type="dxa"/>
            <w:vMerge/>
            <w:tcBorders>
              <w:bottom w:val="single" w:sz="12" w:space="0" w:color="auto"/>
            </w:tcBorders>
            <w:vAlign w:val="center"/>
          </w:tcPr>
          <w:p w:rsidR="00AA6B2B" w:rsidRPr="00FC4C5D" w:rsidRDefault="00AA6B2B" w:rsidP="00AA6B2B">
            <w:pPr>
              <w:widowControl/>
              <w:adjustRightInd w:val="0"/>
              <w:snapToGrid w:val="0"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6" w:type="dxa"/>
            <w:vMerge/>
            <w:tcBorders>
              <w:bottom w:val="single" w:sz="12" w:space="0" w:color="auto"/>
            </w:tcBorders>
            <w:vAlign w:val="center"/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</w:tcPr>
          <w:p w:rsidR="00AA6B2B" w:rsidRPr="00FC4C5D" w:rsidRDefault="00AA6B2B" w:rsidP="00AA6B2B">
            <w:pPr>
              <w:widowControl/>
              <w:ind w:rightChars="50" w:right="3168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AA6B2B" w:rsidRDefault="00AA6B2B" w:rsidP="00EB11F6">
      <w:pPr>
        <w:rPr>
          <w:rFonts w:ascii="標楷體" w:eastAsia="標楷體" w:cs="標楷體"/>
          <w:b/>
          <w:bCs/>
          <w:sz w:val="28"/>
          <w:szCs w:val="28"/>
        </w:rPr>
      </w:pPr>
    </w:p>
    <w:sectPr w:rsidR="00AA6B2B" w:rsidSect="00A05FB6">
      <w:footerReference w:type="default" r:id="rId11"/>
      <w:pgSz w:w="11907" w:h="16840" w:code="9"/>
      <w:pgMar w:top="1134" w:right="1134" w:bottom="1134" w:left="1134" w:header="720" w:footer="720" w:gutter="0"/>
      <w:cols w:space="425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2B" w:rsidRDefault="00AA6B2B">
      <w:r>
        <w:separator/>
      </w:r>
    </w:p>
  </w:endnote>
  <w:endnote w:type="continuationSeparator" w:id="0">
    <w:p w:rsidR="00AA6B2B" w:rsidRDefault="00AA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2B" w:rsidRPr="00036E81" w:rsidRDefault="00AA6B2B" w:rsidP="00036E81">
    <w:pPr>
      <w:pStyle w:val="Footer"/>
      <w:jc w:val="center"/>
      <w:rPr>
        <w:rFonts w:eastAsia="標楷體"/>
      </w:rPr>
    </w:pPr>
    <w:r w:rsidRPr="00036E81">
      <w:rPr>
        <w:rFonts w:eastAsia="標楷體" w:hAnsi="標楷體" w:cs="標楷體" w:hint="eastAsia"/>
      </w:rPr>
      <w:t>第</w:t>
    </w:r>
    <w:r w:rsidRPr="00036E81">
      <w:rPr>
        <w:rFonts w:eastAsia="標楷體"/>
      </w:rPr>
      <w:t xml:space="preserve"> </w:t>
    </w:r>
    <w:r w:rsidRPr="00036E81">
      <w:rPr>
        <w:rFonts w:eastAsia="標楷體"/>
      </w:rPr>
      <w:fldChar w:fldCharType="begin"/>
    </w:r>
    <w:r w:rsidRPr="00036E81">
      <w:rPr>
        <w:rFonts w:eastAsia="標楷體"/>
      </w:rPr>
      <w:instrText xml:space="preserve"> PAGE </w:instrText>
    </w:r>
    <w:r w:rsidRPr="00036E81">
      <w:rPr>
        <w:rFonts w:eastAsia="標楷體"/>
      </w:rPr>
      <w:fldChar w:fldCharType="separate"/>
    </w:r>
    <w:r>
      <w:rPr>
        <w:rFonts w:eastAsia="標楷體"/>
        <w:noProof/>
      </w:rPr>
      <w:t>1</w:t>
    </w:r>
    <w:r w:rsidRPr="00036E81">
      <w:rPr>
        <w:rFonts w:eastAsia="標楷體"/>
      </w:rPr>
      <w:fldChar w:fldCharType="end"/>
    </w:r>
    <w:r w:rsidRPr="00036E81">
      <w:rPr>
        <w:rFonts w:eastAsia="標楷體"/>
      </w:rPr>
      <w:t xml:space="preserve"> </w:t>
    </w:r>
    <w:r w:rsidRPr="00036E81">
      <w:rPr>
        <w:rFonts w:eastAsia="標楷體" w:hAnsi="標楷體" w:cs="標楷體" w:hint="eastAsia"/>
      </w:rPr>
      <w:t>頁，共</w:t>
    </w:r>
    <w:r w:rsidRPr="00036E81">
      <w:rPr>
        <w:rFonts w:eastAsia="標楷體"/>
      </w:rPr>
      <w:t xml:space="preserve"> </w:t>
    </w:r>
    <w:r w:rsidRPr="00036E81">
      <w:rPr>
        <w:rFonts w:eastAsia="標楷體"/>
      </w:rPr>
      <w:fldChar w:fldCharType="begin"/>
    </w:r>
    <w:r w:rsidRPr="00036E81">
      <w:rPr>
        <w:rFonts w:eastAsia="標楷體"/>
      </w:rPr>
      <w:instrText xml:space="preserve"> NUMPAGES </w:instrText>
    </w:r>
    <w:r w:rsidRPr="00036E81">
      <w:rPr>
        <w:rFonts w:eastAsia="標楷體"/>
      </w:rPr>
      <w:fldChar w:fldCharType="separate"/>
    </w:r>
    <w:r>
      <w:rPr>
        <w:rFonts w:eastAsia="標楷體"/>
        <w:noProof/>
      </w:rPr>
      <w:t>6</w:t>
    </w:r>
    <w:r w:rsidRPr="00036E81">
      <w:rPr>
        <w:rFonts w:eastAsia="標楷體"/>
      </w:rPr>
      <w:fldChar w:fldCharType="end"/>
    </w:r>
    <w:r w:rsidRPr="00036E81">
      <w:rPr>
        <w:rFonts w:eastAsia="標楷體"/>
      </w:rPr>
      <w:t xml:space="preserve"> </w:t>
    </w:r>
    <w:r w:rsidRPr="00036E81">
      <w:rPr>
        <w:rFonts w:eastAsia="標楷體" w:hAnsi="標楷體" w:cs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2B" w:rsidRDefault="00AA6B2B">
      <w:r>
        <w:separator/>
      </w:r>
    </w:p>
  </w:footnote>
  <w:footnote w:type="continuationSeparator" w:id="0">
    <w:p w:rsidR="00AA6B2B" w:rsidRDefault="00AA6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A44"/>
    <w:multiLevelType w:val="hybridMultilevel"/>
    <w:tmpl w:val="C902D132"/>
    <w:lvl w:ilvl="0" w:tplc="647A3D36">
      <w:start w:val="1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6BC0384"/>
    <w:multiLevelType w:val="hybridMultilevel"/>
    <w:tmpl w:val="F6D600CA"/>
    <w:lvl w:ilvl="0" w:tplc="EBC696C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699634E8">
      <w:start w:val="1"/>
      <w:numFmt w:val="taiwaneseCountingThousand"/>
      <w:suff w:val="nothing"/>
      <w:lvlText w:val="%2、"/>
      <w:lvlJc w:val="left"/>
      <w:pPr>
        <w:ind w:left="1020" w:hanging="480"/>
      </w:pPr>
      <w:rPr>
        <w:rFonts w:ascii="標楷體" w:eastAsia="標楷體"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EC6EB90E">
      <w:start w:val="1"/>
      <w:numFmt w:val="none"/>
      <w:lvlText w:val="(一)"/>
      <w:lvlJc w:val="left"/>
      <w:pPr>
        <w:tabs>
          <w:tab w:val="num" w:pos="1740"/>
        </w:tabs>
        <w:ind w:left="1740" w:hanging="480"/>
      </w:pPr>
      <w:rPr>
        <w:rFonts w:ascii="標楷體" w:eastAsia="標楷體" w:hAnsi="標楷體" w:cs="Times New Roman" w:hint="eastAsia"/>
      </w:rPr>
    </w:lvl>
    <w:lvl w:ilvl="4" w:tplc="6FA46E1C">
      <w:start w:val="1"/>
      <w:numFmt w:val="taiwaneseCountingThousand"/>
      <w:lvlText w:val="（%5）"/>
      <w:lvlJc w:val="left"/>
      <w:pPr>
        <w:tabs>
          <w:tab w:val="num" w:pos="2040"/>
        </w:tabs>
        <w:ind w:left="2040" w:hanging="78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8926F14"/>
    <w:multiLevelType w:val="hybridMultilevel"/>
    <w:tmpl w:val="D81070A6"/>
    <w:lvl w:ilvl="0" w:tplc="04090011">
      <w:start w:val="1"/>
      <w:numFmt w:val="upperLetter"/>
      <w:lvlText w:val="%1."/>
      <w:lvlJc w:val="left"/>
      <w:pPr>
        <w:ind w:left="2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20" w:hanging="480"/>
      </w:pPr>
      <w:rPr>
        <w:rFonts w:cs="Times New Roman"/>
      </w:rPr>
    </w:lvl>
  </w:abstractNum>
  <w:abstractNum w:abstractNumId="3">
    <w:nsid w:val="094D1311"/>
    <w:multiLevelType w:val="hybridMultilevel"/>
    <w:tmpl w:val="2076C542"/>
    <w:lvl w:ilvl="0" w:tplc="3CA4AA04">
      <w:start w:val="1"/>
      <w:numFmt w:val="decimal"/>
      <w:lvlText w:val="(%1)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4">
    <w:nsid w:val="1096713E"/>
    <w:multiLevelType w:val="hybridMultilevel"/>
    <w:tmpl w:val="77EC3420"/>
    <w:lvl w:ilvl="0" w:tplc="E2FEEC22">
      <w:start w:val="1"/>
      <w:numFmt w:val="decimal"/>
      <w:lvlText w:val="%1."/>
      <w:lvlJc w:val="left"/>
      <w:pPr>
        <w:ind w:left="132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14634B17"/>
    <w:multiLevelType w:val="hybridMultilevel"/>
    <w:tmpl w:val="77EC3420"/>
    <w:lvl w:ilvl="0" w:tplc="E2FEEC22">
      <w:start w:val="1"/>
      <w:numFmt w:val="decimal"/>
      <w:lvlText w:val="%1."/>
      <w:lvlJc w:val="left"/>
      <w:pPr>
        <w:ind w:left="132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14B057DB"/>
    <w:multiLevelType w:val="hybridMultilevel"/>
    <w:tmpl w:val="D8E2D4FC"/>
    <w:lvl w:ilvl="0" w:tplc="D2DA7200">
      <w:start w:val="1"/>
      <w:numFmt w:val="taiwaneseCountingThousand"/>
      <w:lvlText w:val="（%1）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>
    <w:nsid w:val="1560382F"/>
    <w:multiLevelType w:val="hybridMultilevel"/>
    <w:tmpl w:val="77EC3420"/>
    <w:lvl w:ilvl="0" w:tplc="E2FEEC22">
      <w:start w:val="1"/>
      <w:numFmt w:val="decimal"/>
      <w:lvlText w:val="%1."/>
      <w:lvlJc w:val="left"/>
      <w:pPr>
        <w:ind w:left="132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>
    <w:nsid w:val="176B187D"/>
    <w:multiLevelType w:val="hybridMultilevel"/>
    <w:tmpl w:val="2076C542"/>
    <w:lvl w:ilvl="0" w:tplc="3CA4AA04">
      <w:start w:val="1"/>
      <w:numFmt w:val="decimal"/>
      <w:lvlText w:val="(%1)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9">
    <w:nsid w:val="17F96D3D"/>
    <w:multiLevelType w:val="hybridMultilevel"/>
    <w:tmpl w:val="D8E2D4FC"/>
    <w:lvl w:ilvl="0" w:tplc="D2DA7200">
      <w:start w:val="1"/>
      <w:numFmt w:val="taiwaneseCountingThousand"/>
      <w:lvlText w:val="（%1）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0">
    <w:nsid w:val="1A6832A4"/>
    <w:multiLevelType w:val="hybridMultilevel"/>
    <w:tmpl w:val="2076C542"/>
    <w:lvl w:ilvl="0" w:tplc="3CA4AA04">
      <w:start w:val="1"/>
      <w:numFmt w:val="decimal"/>
      <w:lvlText w:val="(%1)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11">
    <w:nsid w:val="1AC2393C"/>
    <w:multiLevelType w:val="hybridMultilevel"/>
    <w:tmpl w:val="2076C542"/>
    <w:lvl w:ilvl="0" w:tplc="3CA4AA04">
      <w:start w:val="1"/>
      <w:numFmt w:val="decimal"/>
      <w:lvlText w:val="(%1)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12">
    <w:nsid w:val="1C9C5336"/>
    <w:multiLevelType w:val="hybridMultilevel"/>
    <w:tmpl w:val="C902D132"/>
    <w:lvl w:ilvl="0" w:tplc="647A3D36">
      <w:start w:val="1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F5D7968"/>
    <w:multiLevelType w:val="hybridMultilevel"/>
    <w:tmpl w:val="2076C542"/>
    <w:lvl w:ilvl="0" w:tplc="3CA4AA04">
      <w:start w:val="1"/>
      <w:numFmt w:val="decimal"/>
      <w:lvlText w:val="(%1)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14">
    <w:nsid w:val="20102C75"/>
    <w:multiLevelType w:val="hybridMultilevel"/>
    <w:tmpl w:val="77EC3420"/>
    <w:lvl w:ilvl="0" w:tplc="E2FEEC22">
      <w:start w:val="1"/>
      <w:numFmt w:val="decimal"/>
      <w:lvlText w:val="%1."/>
      <w:lvlJc w:val="left"/>
      <w:pPr>
        <w:ind w:left="132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20504E21"/>
    <w:multiLevelType w:val="hybridMultilevel"/>
    <w:tmpl w:val="2076C542"/>
    <w:lvl w:ilvl="0" w:tplc="3CA4AA04">
      <w:start w:val="1"/>
      <w:numFmt w:val="decimal"/>
      <w:lvlText w:val="(%1)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16">
    <w:nsid w:val="38E556D6"/>
    <w:multiLevelType w:val="hybridMultilevel"/>
    <w:tmpl w:val="C902D132"/>
    <w:lvl w:ilvl="0" w:tplc="647A3D36">
      <w:start w:val="1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D260EE0"/>
    <w:multiLevelType w:val="hybridMultilevel"/>
    <w:tmpl w:val="77EC3420"/>
    <w:lvl w:ilvl="0" w:tplc="E2FEEC22">
      <w:start w:val="1"/>
      <w:numFmt w:val="decimal"/>
      <w:lvlText w:val="%1."/>
      <w:lvlJc w:val="left"/>
      <w:pPr>
        <w:ind w:left="132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>
    <w:nsid w:val="3DDA0D0D"/>
    <w:multiLevelType w:val="hybridMultilevel"/>
    <w:tmpl w:val="6FE2C742"/>
    <w:lvl w:ilvl="0" w:tplc="D2DA7200">
      <w:start w:val="1"/>
      <w:numFmt w:val="taiwaneseCountingThousand"/>
      <w:lvlText w:val="（%1）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9">
    <w:nsid w:val="40C452FA"/>
    <w:multiLevelType w:val="hybridMultilevel"/>
    <w:tmpl w:val="77EC3420"/>
    <w:lvl w:ilvl="0" w:tplc="E2FEEC22">
      <w:start w:val="1"/>
      <w:numFmt w:val="decimal"/>
      <w:lvlText w:val="%1."/>
      <w:lvlJc w:val="left"/>
      <w:pPr>
        <w:ind w:left="132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>
    <w:nsid w:val="43C061A3"/>
    <w:multiLevelType w:val="hybridMultilevel"/>
    <w:tmpl w:val="77EC3420"/>
    <w:lvl w:ilvl="0" w:tplc="E2FEEC22">
      <w:start w:val="1"/>
      <w:numFmt w:val="decimal"/>
      <w:lvlText w:val="%1."/>
      <w:lvlJc w:val="left"/>
      <w:pPr>
        <w:ind w:left="132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1">
    <w:nsid w:val="44C754A2"/>
    <w:multiLevelType w:val="hybridMultilevel"/>
    <w:tmpl w:val="D8E2D4FC"/>
    <w:lvl w:ilvl="0" w:tplc="D2DA7200">
      <w:start w:val="1"/>
      <w:numFmt w:val="taiwaneseCountingThousand"/>
      <w:lvlText w:val="（%1）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2">
    <w:nsid w:val="49421B89"/>
    <w:multiLevelType w:val="hybridMultilevel"/>
    <w:tmpl w:val="77EC3420"/>
    <w:lvl w:ilvl="0" w:tplc="E2FEEC22">
      <w:start w:val="1"/>
      <w:numFmt w:val="decimal"/>
      <w:lvlText w:val="%1."/>
      <w:lvlJc w:val="left"/>
      <w:pPr>
        <w:ind w:left="132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3">
    <w:nsid w:val="4F3B4DB3"/>
    <w:multiLevelType w:val="hybridMultilevel"/>
    <w:tmpl w:val="77EC3420"/>
    <w:lvl w:ilvl="0" w:tplc="E2FEEC22">
      <w:start w:val="1"/>
      <w:numFmt w:val="decimal"/>
      <w:lvlText w:val="%1."/>
      <w:lvlJc w:val="left"/>
      <w:pPr>
        <w:ind w:left="132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4">
    <w:nsid w:val="52A42ABA"/>
    <w:multiLevelType w:val="hybridMultilevel"/>
    <w:tmpl w:val="77EC3420"/>
    <w:lvl w:ilvl="0" w:tplc="E2FEEC22">
      <w:start w:val="1"/>
      <w:numFmt w:val="decimal"/>
      <w:lvlText w:val="%1."/>
      <w:lvlJc w:val="left"/>
      <w:pPr>
        <w:ind w:left="120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5">
    <w:nsid w:val="594F7EAF"/>
    <w:multiLevelType w:val="hybridMultilevel"/>
    <w:tmpl w:val="77EC3420"/>
    <w:lvl w:ilvl="0" w:tplc="E2FEEC22">
      <w:start w:val="1"/>
      <w:numFmt w:val="decimal"/>
      <w:lvlText w:val="%1."/>
      <w:lvlJc w:val="left"/>
      <w:pPr>
        <w:ind w:left="132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6">
    <w:nsid w:val="74941B12"/>
    <w:multiLevelType w:val="hybridMultilevel"/>
    <w:tmpl w:val="D8E2D4FC"/>
    <w:lvl w:ilvl="0" w:tplc="D2DA7200">
      <w:start w:val="1"/>
      <w:numFmt w:val="taiwaneseCountingThousand"/>
      <w:lvlText w:val="（%1）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>
    <w:nsid w:val="7E567490"/>
    <w:multiLevelType w:val="hybridMultilevel"/>
    <w:tmpl w:val="C902D132"/>
    <w:lvl w:ilvl="0" w:tplc="647A3D36">
      <w:start w:val="1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7"/>
  </w:num>
  <w:num w:numId="4">
    <w:abstractNumId w:val="18"/>
  </w:num>
  <w:num w:numId="5">
    <w:abstractNumId w:val="9"/>
  </w:num>
  <w:num w:numId="6">
    <w:abstractNumId w:val="6"/>
  </w:num>
  <w:num w:numId="7">
    <w:abstractNumId w:val="24"/>
  </w:num>
  <w:num w:numId="8">
    <w:abstractNumId w:val="23"/>
  </w:num>
  <w:num w:numId="9">
    <w:abstractNumId w:val="14"/>
  </w:num>
  <w:num w:numId="10">
    <w:abstractNumId w:val="17"/>
  </w:num>
  <w:num w:numId="11">
    <w:abstractNumId w:val="25"/>
  </w:num>
  <w:num w:numId="12">
    <w:abstractNumId w:val="22"/>
  </w:num>
  <w:num w:numId="13">
    <w:abstractNumId w:val="13"/>
  </w:num>
  <w:num w:numId="14">
    <w:abstractNumId w:val="19"/>
  </w:num>
  <w:num w:numId="15">
    <w:abstractNumId w:val="16"/>
  </w:num>
  <w:num w:numId="16">
    <w:abstractNumId w:val="12"/>
  </w:num>
  <w:num w:numId="17">
    <w:abstractNumId w:val="0"/>
  </w:num>
  <w:num w:numId="18">
    <w:abstractNumId w:val="21"/>
  </w:num>
  <w:num w:numId="19">
    <w:abstractNumId w:val="7"/>
  </w:num>
  <w:num w:numId="20">
    <w:abstractNumId w:val="5"/>
  </w:num>
  <w:num w:numId="21">
    <w:abstractNumId w:val="26"/>
  </w:num>
  <w:num w:numId="22">
    <w:abstractNumId w:val="20"/>
  </w:num>
  <w:num w:numId="23">
    <w:abstractNumId w:val="4"/>
  </w:num>
  <w:num w:numId="24">
    <w:abstractNumId w:val="15"/>
  </w:num>
  <w:num w:numId="25">
    <w:abstractNumId w:val="10"/>
  </w:num>
  <w:num w:numId="26">
    <w:abstractNumId w:val="3"/>
  </w:num>
  <w:num w:numId="27">
    <w:abstractNumId w:val="8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EA5"/>
    <w:rsid w:val="000002F9"/>
    <w:rsid w:val="00003FF4"/>
    <w:rsid w:val="000047CE"/>
    <w:rsid w:val="000051E3"/>
    <w:rsid w:val="0000656E"/>
    <w:rsid w:val="00006E75"/>
    <w:rsid w:val="00011A11"/>
    <w:rsid w:val="00012BEA"/>
    <w:rsid w:val="00015836"/>
    <w:rsid w:val="00024011"/>
    <w:rsid w:val="000256BC"/>
    <w:rsid w:val="00025737"/>
    <w:rsid w:val="00027BBA"/>
    <w:rsid w:val="00030BF7"/>
    <w:rsid w:val="00030DD4"/>
    <w:rsid w:val="00031249"/>
    <w:rsid w:val="00032F27"/>
    <w:rsid w:val="00034BAF"/>
    <w:rsid w:val="00036E81"/>
    <w:rsid w:val="00041AC6"/>
    <w:rsid w:val="00042AC7"/>
    <w:rsid w:val="00046760"/>
    <w:rsid w:val="000508F3"/>
    <w:rsid w:val="00055EAD"/>
    <w:rsid w:val="00057807"/>
    <w:rsid w:val="00057B43"/>
    <w:rsid w:val="000607A2"/>
    <w:rsid w:val="00064706"/>
    <w:rsid w:val="00064867"/>
    <w:rsid w:val="00066359"/>
    <w:rsid w:val="00067550"/>
    <w:rsid w:val="00067CE4"/>
    <w:rsid w:val="00071DCD"/>
    <w:rsid w:val="000772DB"/>
    <w:rsid w:val="0008099E"/>
    <w:rsid w:val="000821C0"/>
    <w:rsid w:val="00082973"/>
    <w:rsid w:val="00082E7B"/>
    <w:rsid w:val="00087497"/>
    <w:rsid w:val="0008770B"/>
    <w:rsid w:val="000932F8"/>
    <w:rsid w:val="00096809"/>
    <w:rsid w:val="00097080"/>
    <w:rsid w:val="000A14C2"/>
    <w:rsid w:val="000A57EB"/>
    <w:rsid w:val="000A6477"/>
    <w:rsid w:val="000A6FD6"/>
    <w:rsid w:val="000B0B9B"/>
    <w:rsid w:val="000B0C06"/>
    <w:rsid w:val="000B1986"/>
    <w:rsid w:val="000B2A22"/>
    <w:rsid w:val="000B4DE4"/>
    <w:rsid w:val="000C0985"/>
    <w:rsid w:val="000C0D2A"/>
    <w:rsid w:val="000C107B"/>
    <w:rsid w:val="000C2139"/>
    <w:rsid w:val="000C2F7A"/>
    <w:rsid w:val="000C34D5"/>
    <w:rsid w:val="000D44BB"/>
    <w:rsid w:val="000D5E5E"/>
    <w:rsid w:val="000E6486"/>
    <w:rsid w:val="000F2F4E"/>
    <w:rsid w:val="000F2FFE"/>
    <w:rsid w:val="000F4E4C"/>
    <w:rsid w:val="000F556A"/>
    <w:rsid w:val="000F6ECA"/>
    <w:rsid w:val="000F6F54"/>
    <w:rsid w:val="0010330A"/>
    <w:rsid w:val="00114F8B"/>
    <w:rsid w:val="00115BE5"/>
    <w:rsid w:val="001200B2"/>
    <w:rsid w:val="00120F8D"/>
    <w:rsid w:val="001221A1"/>
    <w:rsid w:val="00124FA4"/>
    <w:rsid w:val="00125716"/>
    <w:rsid w:val="0012787A"/>
    <w:rsid w:val="00136143"/>
    <w:rsid w:val="00140037"/>
    <w:rsid w:val="001401B2"/>
    <w:rsid w:val="00143AE7"/>
    <w:rsid w:val="0014501A"/>
    <w:rsid w:val="00146E30"/>
    <w:rsid w:val="001558BF"/>
    <w:rsid w:val="00155A5B"/>
    <w:rsid w:val="001572DA"/>
    <w:rsid w:val="0016199D"/>
    <w:rsid w:val="00171D00"/>
    <w:rsid w:val="00173118"/>
    <w:rsid w:val="001740CF"/>
    <w:rsid w:val="00175A23"/>
    <w:rsid w:val="00180897"/>
    <w:rsid w:val="00182363"/>
    <w:rsid w:val="00183521"/>
    <w:rsid w:val="00186CA4"/>
    <w:rsid w:val="00192466"/>
    <w:rsid w:val="001925E1"/>
    <w:rsid w:val="00194968"/>
    <w:rsid w:val="0019648A"/>
    <w:rsid w:val="0019649A"/>
    <w:rsid w:val="001A2E5C"/>
    <w:rsid w:val="001A3883"/>
    <w:rsid w:val="001A3DCA"/>
    <w:rsid w:val="001A610C"/>
    <w:rsid w:val="001A66E5"/>
    <w:rsid w:val="001B0153"/>
    <w:rsid w:val="001B080B"/>
    <w:rsid w:val="001B33BC"/>
    <w:rsid w:val="001B7D63"/>
    <w:rsid w:val="001B7DC0"/>
    <w:rsid w:val="001B7FFB"/>
    <w:rsid w:val="001C0F46"/>
    <w:rsid w:val="001C165E"/>
    <w:rsid w:val="001D0959"/>
    <w:rsid w:val="001D50E5"/>
    <w:rsid w:val="001D5B98"/>
    <w:rsid w:val="001E0613"/>
    <w:rsid w:val="001E2D87"/>
    <w:rsid w:val="001E2DE2"/>
    <w:rsid w:val="001E516C"/>
    <w:rsid w:val="001E59FD"/>
    <w:rsid w:val="001E659C"/>
    <w:rsid w:val="001E7194"/>
    <w:rsid w:val="001F3E48"/>
    <w:rsid w:val="001F445C"/>
    <w:rsid w:val="001F678B"/>
    <w:rsid w:val="001F67CB"/>
    <w:rsid w:val="00200A21"/>
    <w:rsid w:val="00205CCA"/>
    <w:rsid w:val="00207137"/>
    <w:rsid w:val="00210905"/>
    <w:rsid w:val="00215C40"/>
    <w:rsid w:val="00215D7F"/>
    <w:rsid w:val="002166F6"/>
    <w:rsid w:val="00230B8E"/>
    <w:rsid w:val="0023785C"/>
    <w:rsid w:val="00240ED8"/>
    <w:rsid w:val="00241234"/>
    <w:rsid w:val="002451BE"/>
    <w:rsid w:val="002454F9"/>
    <w:rsid w:val="002504D7"/>
    <w:rsid w:val="00252377"/>
    <w:rsid w:val="0025557B"/>
    <w:rsid w:val="00257442"/>
    <w:rsid w:val="0026199E"/>
    <w:rsid w:val="00261E76"/>
    <w:rsid w:val="002655C2"/>
    <w:rsid w:val="00267CBA"/>
    <w:rsid w:val="00271922"/>
    <w:rsid w:val="00271BD8"/>
    <w:rsid w:val="00276750"/>
    <w:rsid w:val="0028056E"/>
    <w:rsid w:val="00284075"/>
    <w:rsid w:val="00285037"/>
    <w:rsid w:val="00287CB9"/>
    <w:rsid w:val="0029026E"/>
    <w:rsid w:val="002918B3"/>
    <w:rsid w:val="00293D6E"/>
    <w:rsid w:val="00295375"/>
    <w:rsid w:val="00296A53"/>
    <w:rsid w:val="0029710E"/>
    <w:rsid w:val="002A2272"/>
    <w:rsid w:val="002A2917"/>
    <w:rsid w:val="002A67AD"/>
    <w:rsid w:val="002B0E50"/>
    <w:rsid w:val="002B67B9"/>
    <w:rsid w:val="002C2B60"/>
    <w:rsid w:val="002C7DD0"/>
    <w:rsid w:val="002D319E"/>
    <w:rsid w:val="002D44DB"/>
    <w:rsid w:val="002E14B6"/>
    <w:rsid w:val="002E5867"/>
    <w:rsid w:val="002E5A23"/>
    <w:rsid w:val="002E68D7"/>
    <w:rsid w:val="002F2144"/>
    <w:rsid w:val="002F3D65"/>
    <w:rsid w:val="002F42F7"/>
    <w:rsid w:val="002F54F3"/>
    <w:rsid w:val="002F6D59"/>
    <w:rsid w:val="002F6F8F"/>
    <w:rsid w:val="0030039E"/>
    <w:rsid w:val="00302D2B"/>
    <w:rsid w:val="0030592D"/>
    <w:rsid w:val="00306295"/>
    <w:rsid w:val="00307F83"/>
    <w:rsid w:val="003103A3"/>
    <w:rsid w:val="00311E7D"/>
    <w:rsid w:val="00313F85"/>
    <w:rsid w:val="003158AC"/>
    <w:rsid w:val="00315E81"/>
    <w:rsid w:val="00317A2F"/>
    <w:rsid w:val="00320321"/>
    <w:rsid w:val="003264A3"/>
    <w:rsid w:val="00326A5B"/>
    <w:rsid w:val="00327038"/>
    <w:rsid w:val="00334E84"/>
    <w:rsid w:val="00336768"/>
    <w:rsid w:val="00336EA5"/>
    <w:rsid w:val="00343D45"/>
    <w:rsid w:val="00346346"/>
    <w:rsid w:val="00346A0E"/>
    <w:rsid w:val="00347606"/>
    <w:rsid w:val="0035449E"/>
    <w:rsid w:val="003619FB"/>
    <w:rsid w:val="003625E4"/>
    <w:rsid w:val="0036483E"/>
    <w:rsid w:val="0036677B"/>
    <w:rsid w:val="00374237"/>
    <w:rsid w:val="003765EE"/>
    <w:rsid w:val="00377B23"/>
    <w:rsid w:val="0038086A"/>
    <w:rsid w:val="0039084E"/>
    <w:rsid w:val="003922FC"/>
    <w:rsid w:val="00393FC6"/>
    <w:rsid w:val="0039648D"/>
    <w:rsid w:val="003A14BA"/>
    <w:rsid w:val="003A401B"/>
    <w:rsid w:val="003A516D"/>
    <w:rsid w:val="003A5F4A"/>
    <w:rsid w:val="003B1AFD"/>
    <w:rsid w:val="003B3623"/>
    <w:rsid w:val="003B73A4"/>
    <w:rsid w:val="003C07C6"/>
    <w:rsid w:val="003C0D51"/>
    <w:rsid w:val="003C31CA"/>
    <w:rsid w:val="003C5092"/>
    <w:rsid w:val="003D0C09"/>
    <w:rsid w:val="003D11C5"/>
    <w:rsid w:val="003D6EFE"/>
    <w:rsid w:val="003E403A"/>
    <w:rsid w:val="003E4414"/>
    <w:rsid w:val="003E609B"/>
    <w:rsid w:val="003E7291"/>
    <w:rsid w:val="003F26BA"/>
    <w:rsid w:val="003F40B2"/>
    <w:rsid w:val="003F7CB5"/>
    <w:rsid w:val="00400137"/>
    <w:rsid w:val="004027A4"/>
    <w:rsid w:val="004031FE"/>
    <w:rsid w:val="004117C9"/>
    <w:rsid w:val="004214F0"/>
    <w:rsid w:val="00436549"/>
    <w:rsid w:val="00437222"/>
    <w:rsid w:val="00446CAE"/>
    <w:rsid w:val="00447D29"/>
    <w:rsid w:val="00453169"/>
    <w:rsid w:val="00453D9C"/>
    <w:rsid w:val="0045752A"/>
    <w:rsid w:val="00461D19"/>
    <w:rsid w:val="004652D0"/>
    <w:rsid w:val="0046756A"/>
    <w:rsid w:val="00467F11"/>
    <w:rsid w:val="004736BF"/>
    <w:rsid w:val="00474E53"/>
    <w:rsid w:val="00477C6C"/>
    <w:rsid w:val="004805E8"/>
    <w:rsid w:val="004829D7"/>
    <w:rsid w:val="00484137"/>
    <w:rsid w:val="00484D81"/>
    <w:rsid w:val="00487517"/>
    <w:rsid w:val="00490896"/>
    <w:rsid w:val="00495DE4"/>
    <w:rsid w:val="004A066D"/>
    <w:rsid w:val="004A2B34"/>
    <w:rsid w:val="004A3824"/>
    <w:rsid w:val="004A4D08"/>
    <w:rsid w:val="004A663A"/>
    <w:rsid w:val="004A7C19"/>
    <w:rsid w:val="004B55BA"/>
    <w:rsid w:val="004B589C"/>
    <w:rsid w:val="004B74BF"/>
    <w:rsid w:val="004C4AE3"/>
    <w:rsid w:val="004C4DA0"/>
    <w:rsid w:val="004D038A"/>
    <w:rsid w:val="004D0E75"/>
    <w:rsid w:val="004D17DA"/>
    <w:rsid w:val="004D2125"/>
    <w:rsid w:val="004D2D59"/>
    <w:rsid w:val="004E34CC"/>
    <w:rsid w:val="004E356A"/>
    <w:rsid w:val="004E3978"/>
    <w:rsid w:val="004F330E"/>
    <w:rsid w:val="004F39F9"/>
    <w:rsid w:val="004F7A56"/>
    <w:rsid w:val="00503A0F"/>
    <w:rsid w:val="0050551E"/>
    <w:rsid w:val="00506DFB"/>
    <w:rsid w:val="00507BF7"/>
    <w:rsid w:val="005135DF"/>
    <w:rsid w:val="00513DD8"/>
    <w:rsid w:val="00516DF2"/>
    <w:rsid w:val="00523815"/>
    <w:rsid w:val="005254A1"/>
    <w:rsid w:val="0052752D"/>
    <w:rsid w:val="00532F37"/>
    <w:rsid w:val="00533723"/>
    <w:rsid w:val="00535F53"/>
    <w:rsid w:val="00544C64"/>
    <w:rsid w:val="0055027A"/>
    <w:rsid w:val="0055295E"/>
    <w:rsid w:val="0055695F"/>
    <w:rsid w:val="00566E90"/>
    <w:rsid w:val="0057254F"/>
    <w:rsid w:val="00572E51"/>
    <w:rsid w:val="00572F1B"/>
    <w:rsid w:val="0057413A"/>
    <w:rsid w:val="005748A9"/>
    <w:rsid w:val="005775E7"/>
    <w:rsid w:val="00580961"/>
    <w:rsid w:val="0058213D"/>
    <w:rsid w:val="00582D5F"/>
    <w:rsid w:val="005901C4"/>
    <w:rsid w:val="00594E29"/>
    <w:rsid w:val="00595F02"/>
    <w:rsid w:val="005A1145"/>
    <w:rsid w:val="005A59B9"/>
    <w:rsid w:val="005B2598"/>
    <w:rsid w:val="005C0876"/>
    <w:rsid w:val="005D0BD8"/>
    <w:rsid w:val="005D0E09"/>
    <w:rsid w:val="005E09C4"/>
    <w:rsid w:val="005E0DC6"/>
    <w:rsid w:val="005E15F3"/>
    <w:rsid w:val="005F2D28"/>
    <w:rsid w:val="005F5967"/>
    <w:rsid w:val="006024B9"/>
    <w:rsid w:val="00604C87"/>
    <w:rsid w:val="00613ED0"/>
    <w:rsid w:val="006215B3"/>
    <w:rsid w:val="0062521C"/>
    <w:rsid w:val="00625285"/>
    <w:rsid w:val="00631368"/>
    <w:rsid w:val="00635DD2"/>
    <w:rsid w:val="00636DCE"/>
    <w:rsid w:val="00642675"/>
    <w:rsid w:val="00644987"/>
    <w:rsid w:val="00651697"/>
    <w:rsid w:val="00652498"/>
    <w:rsid w:val="00653465"/>
    <w:rsid w:val="00655953"/>
    <w:rsid w:val="00666AA1"/>
    <w:rsid w:val="00667448"/>
    <w:rsid w:val="006702FE"/>
    <w:rsid w:val="006727DB"/>
    <w:rsid w:val="006735EA"/>
    <w:rsid w:val="006847EC"/>
    <w:rsid w:val="00685112"/>
    <w:rsid w:val="0068587C"/>
    <w:rsid w:val="00690285"/>
    <w:rsid w:val="00690B63"/>
    <w:rsid w:val="00695228"/>
    <w:rsid w:val="006A3471"/>
    <w:rsid w:val="006B1DD5"/>
    <w:rsid w:val="006C1913"/>
    <w:rsid w:val="006C2E85"/>
    <w:rsid w:val="006C32FA"/>
    <w:rsid w:val="006C72B9"/>
    <w:rsid w:val="006D05C8"/>
    <w:rsid w:val="006D0DA7"/>
    <w:rsid w:val="006D13C1"/>
    <w:rsid w:val="006D14D7"/>
    <w:rsid w:val="006D2E48"/>
    <w:rsid w:val="006D64E2"/>
    <w:rsid w:val="006E03B1"/>
    <w:rsid w:val="006F2AFB"/>
    <w:rsid w:val="006F2BB8"/>
    <w:rsid w:val="006F6DDB"/>
    <w:rsid w:val="007037A2"/>
    <w:rsid w:val="00704318"/>
    <w:rsid w:val="007047DE"/>
    <w:rsid w:val="00704BDD"/>
    <w:rsid w:val="00706390"/>
    <w:rsid w:val="00706B38"/>
    <w:rsid w:val="007102FD"/>
    <w:rsid w:val="00711F1D"/>
    <w:rsid w:val="00712A55"/>
    <w:rsid w:val="00716899"/>
    <w:rsid w:val="00716DD7"/>
    <w:rsid w:val="00723BDE"/>
    <w:rsid w:val="00724072"/>
    <w:rsid w:val="00724DB4"/>
    <w:rsid w:val="0072554B"/>
    <w:rsid w:val="007271F3"/>
    <w:rsid w:val="0072779E"/>
    <w:rsid w:val="00727BC9"/>
    <w:rsid w:val="00736A8B"/>
    <w:rsid w:val="00742C3A"/>
    <w:rsid w:val="00743A81"/>
    <w:rsid w:val="007457F6"/>
    <w:rsid w:val="00745F61"/>
    <w:rsid w:val="00746293"/>
    <w:rsid w:val="0075127A"/>
    <w:rsid w:val="00753055"/>
    <w:rsid w:val="00756B51"/>
    <w:rsid w:val="00757212"/>
    <w:rsid w:val="007576AB"/>
    <w:rsid w:val="007578E5"/>
    <w:rsid w:val="00765911"/>
    <w:rsid w:val="00766442"/>
    <w:rsid w:val="00776190"/>
    <w:rsid w:val="00776C21"/>
    <w:rsid w:val="007825DF"/>
    <w:rsid w:val="00783315"/>
    <w:rsid w:val="0078649D"/>
    <w:rsid w:val="00791462"/>
    <w:rsid w:val="00793971"/>
    <w:rsid w:val="00794602"/>
    <w:rsid w:val="00796B28"/>
    <w:rsid w:val="007A1022"/>
    <w:rsid w:val="007A312A"/>
    <w:rsid w:val="007B21DC"/>
    <w:rsid w:val="007B4358"/>
    <w:rsid w:val="007B6931"/>
    <w:rsid w:val="007C1CB7"/>
    <w:rsid w:val="007C1EEB"/>
    <w:rsid w:val="007C2E69"/>
    <w:rsid w:val="007C34F4"/>
    <w:rsid w:val="007D03E1"/>
    <w:rsid w:val="007D23C2"/>
    <w:rsid w:val="007E6125"/>
    <w:rsid w:val="007F1A6F"/>
    <w:rsid w:val="007F3B58"/>
    <w:rsid w:val="007F3D5D"/>
    <w:rsid w:val="007F3F13"/>
    <w:rsid w:val="007F53A9"/>
    <w:rsid w:val="007F55D3"/>
    <w:rsid w:val="0080007D"/>
    <w:rsid w:val="008015C7"/>
    <w:rsid w:val="00811800"/>
    <w:rsid w:val="00811920"/>
    <w:rsid w:val="0082144A"/>
    <w:rsid w:val="00823F90"/>
    <w:rsid w:val="008263FB"/>
    <w:rsid w:val="00827256"/>
    <w:rsid w:val="00834584"/>
    <w:rsid w:val="00841C6E"/>
    <w:rsid w:val="00843CEB"/>
    <w:rsid w:val="00843D04"/>
    <w:rsid w:val="008444CF"/>
    <w:rsid w:val="00845300"/>
    <w:rsid w:val="008508FD"/>
    <w:rsid w:val="00853468"/>
    <w:rsid w:val="008547AB"/>
    <w:rsid w:val="00855B87"/>
    <w:rsid w:val="00857767"/>
    <w:rsid w:val="008603CB"/>
    <w:rsid w:val="00863012"/>
    <w:rsid w:val="00867976"/>
    <w:rsid w:val="0087164C"/>
    <w:rsid w:val="00883CD2"/>
    <w:rsid w:val="008870E7"/>
    <w:rsid w:val="00897101"/>
    <w:rsid w:val="008A7D49"/>
    <w:rsid w:val="008B22F7"/>
    <w:rsid w:val="008B36F8"/>
    <w:rsid w:val="008B47AB"/>
    <w:rsid w:val="008B6252"/>
    <w:rsid w:val="008B6873"/>
    <w:rsid w:val="008B6EB0"/>
    <w:rsid w:val="008C2525"/>
    <w:rsid w:val="008C34E4"/>
    <w:rsid w:val="008C3CBA"/>
    <w:rsid w:val="008C5DBF"/>
    <w:rsid w:val="008C6335"/>
    <w:rsid w:val="008C6642"/>
    <w:rsid w:val="008C7503"/>
    <w:rsid w:val="008D217E"/>
    <w:rsid w:val="008D276A"/>
    <w:rsid w:val="008D560E"/>
    <w:rsid w:val="008E0BCF"/>
    <w:rsid w:val="008E5E86"/>
    <w:rsid w:val="008E68CE"/>
    <w:rsid w:val="008F0A19"/>
    <w:rsid w:val="008F1764"/>
    <w:rsid w:val="008F2542"/>
    <w:rsid w:val="008F4C90"/>
    <w:rsid w:val="008F5EE2"/>
    <w:rsid w:val="008F7011"/>
    <w:rsid w:val="009037E8"/>
    <w:rsid w:val="0090650C"/>
    <w:rsid w:val="009111A9"/>
    <w:rsid w:val="00920513"/>
    <w:rsid w:val="0092448A"/>
    <w:rsid w:val="00925446"/>
    <w:rsid w:val="00925486"/>
    <w:rsid w:val="009332B7"/>
    <w:rsid w:val="0094122C"/>
    <w:rsid w:val="00943038"/>
    <w:rsid w:val="009503CB"/>
    <w:rsid w:val="00950D35"/>
    <w:rsid w:val="0095178C"/>
    <w:rsid w:val="009537D5"/>
    <w:rsid w:val="00955D06"/>
    <w:rsid w:val="0095781E"/>
    <w:rsid w:val="00957D9E"/>
    <w:rsid w:val="00965304"/>
    <w:rsid w:val="0096615C"/>
    <w:rsid w:val="009708C2"/>
    <w:rsid w:val="00970AD7"/>
    <w:rsid w:val="009726DC"/>
    <w:rsid w:val="009737AE"/>
    <w:rsid w:val="00975DC5"/>
    <w:rsid w:val="00981E1B"/>
    <w:rsid w:val="009821A2"/>
    <w:rsid w:val="00984439"/>
    <w:rsid w:val="009853C9"/>
    <w:rsid w:val="00986112"/>
    <w:rsid w:val="00986774"/>
    <w:rsid w:val="00987A30"/>
    <w:rsid w:val="00990E22"/>
    <w:rsid w:val="009910DB"/>
    <w:rsid w:val="00993B84"/>
    <w:rsid w:val="009A43A3"/>
    <w:rsid w:val="009A6812"/>
    <w:rsid w:val="009B0FBD"/>
    <w:rsid w:val="009B140F"/>
    <w:rsid w:val="009B2373"/>
    <w:rsid w:val="009B2B8D"/>
    <w:rsid w:val="009B3912"/>
    <w:rsid w:val="009B509A"/>
    <w:rsid w:val="009B5221"/>
    <w:rsid w:val="009B6613"/>
    <w:rsid w:val="009B7B02"/>
    <w:rsid w:val="009C091A"/>
    <w:rsid w:val="009C461D"/>
    <w:rsid w:val="009C7609"/>
    <w:rsid w:val="009C7DBB"/>
    <w:rsid w:val="009D030F"/>
    <w:rsid w:val="009D15ED"/>
    <w:rsid w:val="009D1F90"/>
    <w:rsid w:val="009D52EA"/>
    <w:rsid w:val="009E2633"/>
    <w:rsid w:val="009F019C"/>
    <w:rsid w:val="009F0402"/>
    <w:rsid w:val="00A05FB6"/>
    <w:rsid w:val="00A114C2"/>
    <w:rsid w:val="00A117DB"/>
    <w:rsid w:val="00A1372B"/>
    <w:rsid w:val="00A13CD1"/>
    <w:rsid w:val="00A14ECF"/>
    <w:rsid w:val="00A2006F"/>
    <w:rsid w:val="00A21D1D"/>
    <w:rsid w:val="00A21E29"/>
    <w:rsid w:val="00A24739"/>
    <w:rsid w:val="00A2569E"/>
    <w:rsid w:val="00A26AE0"/>
    <w:rsid w:val="00A2750F"/>
    <w:rsid w:val="00A27CF9"/>
    <w:rsid w:val="00A32A66"/>
    <w:rsid w:val="00A332E8"/>
    <w:rsid w:val="00A34F2D"/>
    <w:rsid w:val="00A402DB"/>
    <w:rsid w:val="00A42EFF"/>
    <w:rsid w:val="00A4490A"/>
    <w:rsid w:val="00A54144"/>
    <w:rsid w:val="00A55EB1"/>
    <w:rsid w:val="00A56008"/>
    <w:rsid w:val="00A6179F"/>
    <w:rsid w:val="00A628ED"/>
    <w:rsid w:val="00A650AD"/>
    <w:rsid w:val="00A65D44"/>
    <w:rsid w:val="00A72511"/>
    <w:rsid w:val="00A7713B"/>
    <w:rsid w:val="00A81348"/>
    <w:rsid w:val="00A81E26"/>
    <w:rsid w:val="00A84764"/>
    <w:rsid w:val="00A85A44"/>
    <w:rsid w:val="00A86206"/>
    <w:rsid w:val="00A90214"/>
    <w:rsid w:val="00A944BD"/>
    <w:rsid w:val="00A95670"/>
    <w:rsid w:val="00A95DE1"/>
    <w:rsid w:val="00A9765C"/>
    <w:rsid w:val="00AA107B"/>
    <w:rsid w:val="00AA2BF9"/>
    <w:rsid w:val="00AA3D85"/>
    <w:rsid w:val="00AA4D90"/>
    <w:rsid w:val="00AA6607"/>
    <w:rsid w:val="00AA6B2B"/>
    <w:rsid w:val="00AB0DB8"/>
    <w:rsid w:val="00AB2E6E"/>
    <w:rsid w:val="00AB3825"/>
    <w:rsid w:val="00AB54FA"/>
    <w:rsid w:val="00AB6D9B"/>
    <w:rsid w:val="00AC0C1F"/>
    <w:rsid w:val="00AC3969"/>
    <w:rsid w:val="00AC47D2"/>
    <w:rsid w:val="00AC4ED2"/>
    <w:rsid w:val="00AC75C5"/>
    <w:rsid w:val="00AD41E4"/>
    <w:rsid w:val="00AD5126"/>
    <w:rsid w:val="00AD60BD"/>
    <w:rsid w:val="00AD7EF7"/>
    <w:rsid w:val="00AF11EB"/>
    <w:rsid w:val="00AF212F"/>
    <w:rsid w:val="00AF6FE2"/>
    <w:rsid w:val="00AF7EB0"/>
    <w:rsid w:val="00B05202"/>
    <w:rsid w:val="00B05A16"/>
    <w:rsid w:val="00B12380"/>
    <w:rsid w:val="00B15727"/>
    <w:rsid w:val="00B236C3"/>
    <w:rsid w:val="00B24BC3"/>
    <w:rsid w:val="00B25350"/>
    <w:rsid w:val="00B268A4"/>
    <w:rsid w:val="00B308B3"/>
    <w:rsid w:val="00B30D7C"/>
    <w:rsid w:val="00B33A85"/>
    <w:rsid w:val="00B472B2"/>
    <w:rsid w:val="00B507A4"/>
    <w:rsid w:val="00B52932"/>
    <w:rsid w:val="00B53112"/>
    <w:rsid w:val="00B53F4F"/>
    <w:rsid w:val="00B54A2A"/>
    <w:rsid w:val="00B562BB"/>
    <w:rsid w:val="00B5752E"/>
    <w:rsid w:val="00B6043B"/>
    <w:rsid w:val="00B616D2"/>
    <w:rsid w:val="00B62077"/>
    <w:rsid w:val="00B62505"/>
    <w:rsid w:val="00B647AB"/>
    <w:rsid w:val="00B64DBC"/>
    <w:rsid w:val="00B658FD"/>
    <w:rsid w:val="00B70A60"/>
    <w:rsid w:val="00B719FC"/>
    <w:rsid w:val="00B71D07"/>
    <w:rsid w:val="00B80DF0"/>
    <w:rsid w:val="00B816B0"/>
    <w:rsid w:val="00B8333B"/>
    <w:rsid w:val="00B87DCF"/>
    <w:rsid w:val="00B93440"/>
    <w:rsid w:val="00B948E2"/>
    <w:rsid w:val="00BA3D59"/>
    <w:rsid w:val="00BA4695"/>
    <w:rsid w:val="00BA5FBD"/>
    <w:rsid w:val="00BB0F20"/>
    <w:rsid w:val="00BB249E"/>
    <w:rsid w:val="00BB2ED2"/>
    <w:rsid w:val="00BB4FA3"/>
    <w:rsid w:val="00BB678B"/>
    <w:rsid w:val="00BC574B"/>
    <w:rsid w:val="00BC64E3"/>
    <w:rsid w:val="00BD0424"/>
    <w:rsid w:val="00BD0A8B"/>
    <w:rsid w:val="00BD105A"/>
    <w:rsid w:val="00BD1F23"/>
    <w:rsid w:val="00BD2367"/>
    <w:rsid w:val="00BD2429"/>
    <w:rsid w:val="00BD325F"/>
    <w:rsid w:val="00BD58D2"/>
    <w:rsid w:val="00BD6C7C"/>
    <w:rsid w:val="00BD6F5E"/>
    <w:rsid w:val="00BE3651"/>
    <w:rsid w:val="00BE3D99"/>
    <w:rsid w:val="00BE48D7"/>
    <w:rsid w:val="00BE4E1B"/>
    <w:rsid w:val="00BE630C"/>
    <w:rsid w:val="00BE7DD4"/>
    <w:rsid w:val="00BF5891"/>
    <w:rsid w:val="00C0357B"/>
    <w:rsid w:val="00C07A95"/>
    <w:rsid w:val="00C109E8"/>
    <w:rsid w:val="00C11BCC"/>
    <w:rsid w:val="00C2009F"/>
    <w:rsid w:val="00C21DA8"/>
    <w:rsid w:val="00C231AD"/>
    <w:rsid w:val="00C26586"/>
    <w:rsid w:val="00C340B0"/>
    <w:rsid w:val="00C3671D"/>
    <w:rsid w:val="00C40B9A"/>
    <w:rsid w:val="00C40FAC"/>
    <w:rsid w:val="00C41877"/>
    <w:rsid w:val="00C425BF"/>
    <w:rsid w:val="00C45160"/>
    <w:rsid w:val="00C50542"/>
    <w:rsid w:val="00C62924"/>
    <w:rsid w:val="00C708FD"/>
    <w:rsid w:val="00C7177F"/>
    <w:rsid w:val="00C77C7C"/>
    <w:rsid w:val="00C903FA"/>
    <w:rsid w:val="00C90FF7"/>
    <w:rsid w:val="00C97704"/>
    <w:rsid w:val="00CA1713"/>
    <w:rsid w:val="00CA1AFD"/>
    <w:rsid w:val="00CB06E4"/>
    <w:rsid w:val="00CB0936"/>
    <w:rsid w:val="00CB14AC"/>
    <w:rsid w:val="00CB1ACE"/>
    <w:rsid w:val="00CB21CD"/>
    <w:rsid w:val="00CB367B"/>
    <w:rsid w:val="00CC6BC1"/>
    <w:rsid w:val="00CC6CCB"/>
    <w:rsid w:val="00CD0450"/>
    <w:rsid w:val="00CD188E"/>
    <w:rsid w:val="00CD46DF"/>
    <w:rsid w:val="00CD5CA0"/>
    <w:rsid w:val="00CD763E"/>
    <w:rsid w:val="00CE04BB"/>
    <w:rsid w:val="00CE0700"/>
    <w:rsid w:val="00CE0910"/>
    <w:rsid w:val="00CE1461"/>
    <w:rsid w:val="00CF16F5"/>
    <w:rsid w:val="00CF4DF6"/>
    <w:rsid w:val="00CF5A11"/>
    <w:rsid w:val="00CF7022"/>
    <w:rsid w:val="00CF7CC0"/>
    <w:rsid w:val="00D01A39"/>
    <w:rsid w:val="00D04353"/>
    <w:rsid w:val="00D05CD3"/>
    <w:rsid w:val="00D13290"/>
    <w:rsid w:val="00D142FD"/>
    <w:rsid w:val="00D14750"/>
    <w:rsid w:val="00D14EE1"/>
    <w:rsid w:val="00D23411"/>
    <w:rsid w:val="00D24091"/>
    <w:rsid w:val="00D2467A"/>
    <w:rsid w:val="00D25084"/>
    <w:rsid w:val="00D27218"/>
    <w:rsid w:val="00D3060F"/>
    <w:rsid w:val="00D327AD"/>
    <w:rsid w:val="00D3434D"/>
    <w:rsid w:val="00D3486B"/>
    <w:rsid w:val="00D35CF9"/>
    <w:rsid w:val="00D36136"/>
    <w:rsid w:val="00D3623C"/>
    <w:rsid w:val="00D3692E"/>
    <w:rsid w:val="00D37A23"/>
    <w:rsid w:val="00D41E44"/>
    <w:rsid w:val="00D4754C"/>
    <w:rsid w:val="00D476C9"/>
    <w:rsid w:val="00D510C1"/>
    <w:rsid w:val="00D513FB"/>
    <w:rsid w:val="00D51802"/>
    <w:rsid w:val="00D55396"/>
    <w:rsid w:val="00D5741D"/>
    <w:rsid w:val="00D57C9D"/>
    <w:rsid w:val="00D60FB6"/>
    <w:rsid w:val="00D62FF7"/>
    <w:rsid w:val="00D63191"/>
    <w:rsid w:val="00D636A5"/>
    <w:rsid w:val="00D64E8A"/>
    <w:rsid w:val="00D74698"/>
    <w:rsid w:val="00D81FF2"/>
    <w:rsid w:val="00D83E9B"/>
    <w:rsid w:val="00D872C8"/>
    <w:rsid w:val="00D87EBF"/>
    <w:rsid w:val="00D9261F"/>
    <w:rsid w:val="00D92FF0"/>
    <w:rsid w:val="00D9635C"/>
    <w:rsid w:val="00DA3BDE"/>
    <w:rsid w:val="00DA4771"/>
    <w:rsid w:val="00DA52DE"/>
    <w:rsid w:val="00DA731F"/>
    <w:rsid w:val="00DB167C"/>
    <w:rsid w:val="00DB3214"/>
    <w:rsid w:val="00DB33E5"/>
    <w:rsid w:val="00DD1D63"/>
    <w:rsid w:val="00DD4ACD"/>
    <w:rsid w:val="00DD533E"/>
    <w:rsid w:val="00DD7279"/>
    <w:rsid w:val="00DD7811"/>
    <w:rsid w:val="00DE1834"/>
    <w:rsid w:val="00DE22F6"/>
    <w:rsid w:val="00DE60F4"/>
    <w:rsid w:val="00DE7865"/>
    <w:rsid w:val="00DF6820"/>
    <w:rsid w:val="00DF7A5C"/>
    <w:rsid w:val="00E00685"/>
    <w:rsid w:val="00E17227"/>
    <w:rsid w:val="00E20628"/>
    <w:rsid w:val="00E25FCF"/>
    <w:rsid w:val="00E30138"/>
    <w:rsid w:val="00E3738E"/>
    <w:rsid w:val="00E439E3"/>
    <w:rsid w:val="00E475AC"/>
    <w:rsid w:val="00E53487"/>
    <w:rsid w:val="00E54CF0"/>
    <w:rsid w:val="00E5774B"/>
    <w:rsid w:val="00E60B71"/>
    <w:rsid w:val="00E60CD1"/>
    <w:rsid w:val="00E62270"/>
    <w:rsid w:val="00E63ABD"/>
    <w:rsid w:val="00E64FCE"/>
    <w:rsid w:val="00E65F85"/>
    <w:rsid w:val="00E67CF5"/>
    <w:rsid w:val="00E7120A"/>
    <w:rsid w:val="00E71D3D"/>
    <w:rsid w:val="00E7357F"/>
    <w:rsid w:val="00E73634"/>
    <w:rsid w:val="00E73CBA"/>
    <w:rsid w:val="00E74D0A"/>
    <w:rsid w:val="00E76B18"/>
    <w:rsid w:val="00E76CD5"/>
    <w:rsid w:val="00E802CE"/>
    <w:rsid w:val="00E8223E"/>
    <w:rsid w:val="00EA3279"/>
    <w:rsid w:val="00EA5A72"/>
    <w:rsid w:val="00EB11F6"/>
    <w:rsid w:val="00EB6D0C"/>
    <w:rsid w:val="00EC037A"/>
    <w:rsid w:val="00EC316C"/>
    <w:rsid w:val="00EC6467"/>
    <w:rsid w:val="00ED65C8"/>
    <w:rsid w:val="00ED73B2"/>
    <w:rsid w:val="00ED7C10"/>
    <w:rsid w:val="00ED7F72"/>
    <w:rsid w:val="00EE29A4"/>
    <w:rsid w:val="00EE3C55"/>
    <w:rsid w:val="00EE5C91"/>
    <w:rsid w:val="00EE759C"/>
    <w:rsid w:val="00EF3752"/>
    <w:rsid w:val="00EF5221"/>
    <w:rsid w:val="00EF6744"/>
    <w:rsid w:val="00EF7043"/>
    <w:rsid w:val="00F01094"/>
    <w:rsid w:val="00F07137"/>
    <w:rsid w:val="00F11141"/>
    <w:rsid w:val="00F15CE4"/>
    <w:rsid w:val="00F1671C"/>
    <w:rsid w:val="00F214CC"/>
    <w:rsid w:val="00F22CB9"/>
    <w:rsid w:val="00F236E2"/>
    <w:rsid w:val="00F25558"/>
    <w:rsid w:val="00F2787C"/>
    <w:rsid w:val="00F278CE"/>
    <w:rsid w:val="00F318AF"/>
    <w:rsid w:val="00F326EE"/>
    <w:rsid w:val="00F32D17"/>
    <w:rsid w:val="00F344AE"/>
    <w:rsid w:val="00F4014F"/>
    <w:rsid w:val="00F448F1"/>
    <w:rsid w:val="00F44B05"/>
    <w:rsid w:val="00F4671D"/>
    <w:rsid w:val="00F511A9"/>
    <w:rsid w:val="00F52C7A"/>
    <w:rsid w:val="00F56B51"/>
    <w:rsid w:val="00F57321"/>
    <w:rsid w:val="00F6299F"/>
    <w:rsid w:val="00F73CB9"/>
    <w:rsid w:val="00F74B4B"/>
    <w:rsid w:val="00F77A7F"/>
    <w:rsid w:val="00F83519"/>
    <w:rsid w:val="00F8467A"/>
    <w:rsid w:val="00F90DC9"/>
    <w:rsid w:val="00F92191"/>
    <w:rsid w:val="00F952C6"/>
    <w:rsid w:val="00FA03D5"/>
    <w:rsid w:val="00FA29E7"/>
    <w:rsid w:val="00FA3CB4"/>
    <w:rsid w:val="00FA44D6"/>
    <w:rsid w:val="00FA5514"/>
    <w:rsid w:val="00FB15FB"/>
    <w:rsid w:val="00FB1ACD"/>
    <w:rsid w:val="00FB1B9D"/>
    <w:rsid w:val="00FB23F3"/>
    <w:rsid w:val="00FB61BE"/>
    <w:rsid w:val="00FB6907"/>
    <w:rsid w:val="00FC04ED"/>
    <w:rsid w:val="00FC1798"/>
    <w:rsid w:val="00FC290A"/>
    <w:rsid w:val="00FC33ED"/>
    <w:rsid w:val="00FC4C5D"/>
    <w:rsid w:val="00FC6828"/>
    <w:rsid w:val="00FC7196"/>
    <w:rsid w:val="00FC7840"/>
    <w:rsid w:val="00FD05E6"/>
    <w:rsid w:val="00FD1672"/>
    <w:rsid w:val="00FD2C26"/>
    <w:rsid w:val="00FE0A57"/>
    <w:rsid w:val="00FE0DB0"/>
    <w:rsid w:val="00FE4C6A"/>
    <w:rsid w:val="00FE5153"/>
    <w:rsid w:val="00FE69F2"/>
    <w:rsid w:val="00FF41A5"/>
    <w:rsid w:val="00FF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F2"/>
    <w:pPr>
      <w:widowControl w:val="0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7038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708FD"/>
    <w:rPr>
      <w:rFonts w:ascii="Cambria" w:eastAsia="新細明體" w:hAnsi="Cambria"/>
      <w:b/>
      <w:sz w:val="36"/>
    </w:rPr>
  </w:style>
  <w:style w:type="paragraph" w:customStyle="1" w:styleId="a">
    <w:name w:val="新聞標題"/>
    <w:basedOn w:val="Heading3"/>
    <w:uiPriority w:val="99"/>
    <w:rsid w:val="00327038"/>
    <w:rPr>
      <w:rFonts w:eastAsia="標楷體"/>
      <w:color w:val="993300"/>
      <w:sz w:val="32"/>
      <w:szCs w:val="32"/>
    </w:rPr>
  </w:style>
  <w:style w:type="paragraph" w:customStyle="1" w:styleId="a0">
    <w:name w:val="新聞內文"/>
    <w:basedOn w:val="NormalWeb"/>
    <w:uiPriority w:val="99"/>
    <w:rsid w:val="00327038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</w:rPr>
  </w:style>
  <w:style w:type="paragraph" w:styleId="NormalWeb">
    <w:name w:val="Normal (Web)"/>
    <w:basedOn w:val="Normal"/>
    <w:uiPriority w:val="99"/>
    <w:rsid w:val="00327038"/>
  </w:style>
  <w:style w:type="character" w:styleId="Strong">
    <w:name w:val="Strong"/>
    <w:basedOn w:val="DefaultParagraphFont"/>
    <w:uiPriority w:val="99"/>
    <w:qFormat/>
    <w:rsid w:val="00867976"/>
    <w:rPr>
      <w:rFonts w:cs="Times New Roman"/>
      <w:b/>
    </w:rPr>
  </w:style>
  <w:style w:type="table" w:styleId="TableGrid">
    <w:name w:val="Table Grid"/>
    <w:basedOn w:val="TableNormal"/>
    <w:uiPriority w:val="99"/>
    <w:rsid w:val="00D05CD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36E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8FD"/>
    <w:rPr>
      <w:sz w:val="20"/>
    </w:rPr>
  </w:style>
  <w:style w:type="paragraph" w:styleId="Footer">
    <w:name w:val="footer"/>
    <w:basedOn w:val="Normal"/>
    <w:link w:val="FooterChar"/>
    <w:uiPriority w:val="99"/>
    <w:rsid w:val="00036E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8FD"/>
    <w:rPr>
      <w:sz w:val="20"/>
    </w:rPr>
  </w:style>
  <w:style w:type="paragraph" w:customStyle="1" w:styleId="a1">
    <w:name w:val="公文(後續段落)"/>
    <w:basedOn w:val="Normal"/>
    <w:uiPriority w:val="99"/>
    <w:rsid w:val="00034BAF"/>
    <w:pPr>
      <w:spacing w:line="500" w:lineRule="exact"/>
      <w:ind w:left="317"/>
    </w:pPr>
    <w:rPr>
      <w:rFonts w:eastAsia="標楷體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0607A2"/>
    <w:rPr>
      <w:rFonts w:ascii="Cambria" w:hAnsi="Cambria"/>
      <w:kern w:val="0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08FD"/>
    <w:rPr>
      <w:rFonts w:ascii="Cambria" w:eastAsia="新細明體" w:hAnsi="Cambria"/>
      <w:sz w:val="2"/>
    </w:rPr>
  </w:style>
  <w:style w:type="paragraph" w:styleId="ListParagraph">
    <w:name w:val="List Paragraph"/>
    <w:basedOn w:val="Normal"/>
    <w:uiPriority w:val="99"/>
    <w:qFormat/>
    <w:rsid w:val="00D476C9"/>
    <w:pPr>
      <w:ind w:firstLineChars="200" w:firstLine="420"/>
      <w:jc w:val="both"/>
    </w:pPr>
    <w:rPr>
      <w:rFonts w:ascii="Calibri" w:eastAsia="SimSun" w:hAnsi="Calibri" w:cs="Calibri"/>
      <w:sz w:val="21"/>
      <w:szCs w:val="21"/>
      <w:lang w:eastAsia="zh-CN"/>
    </w:rPr>
  </w:style>
  <w:style w:type="character" w:styleId="Hyperlink">
    <w:name w:val="Hyperlink"/>
    <w:basedOn w:val="DefaultParagraphFont"/>
    <w:uiPriority w:val="99"/>
    <w:rsid w:val="00467F11"/>
    <w:rPr>
      <w:rFonts w:cs="Times New Roman"/>
      <w:color w:val="0000FF"/>
      <w:u w:val="single"/>
    </w:rPr>
  </w:style>
  <w:style w:type="paragraph" w:customStyle="1" w:styleId="xl32">
    <w:name w:val="xl32"/>
    <w:basedOn w:val="Normal"/>
    <w:uiPriority w:val="99"/>
    <w:rsid w:val="007939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character" w:customStyle="1" w:styleId="style21">
    <w:name w:val="style21"/>
    <w:uiPriority w:val="99"/>
    <w:rsid w:val="00793971"/>
    <w:rPr>
      <w:color w:val="auto"/>
    </w:rPr>
  </w:style>
  <w:style w:type="paragraph" w:customStyle="1" w:styleId="a2">
    <w:name w:val="表文"/>
    <w:basedOn w:val="Normal"/>
    <w:link w:val="a3"/>
    <w:uiPriority w:val="99"/>
    <w:rsid w:val="00BE7DD4"/>
    <w:pPr>
      <w:keepNext/>
      <w:jc w:val="center"/>
    </w:pPr>
    <w:rPr>
      <w:rFonts w:eastAsia="標楷體"/>
      <w:szCs w:val="20"/>
    </w:rPr>
  </w:style>
  <w:style w:type="character" w:customStyle="1" w:styleId="a3">
    <w:name w:val="表文 字元"/>
    <w:link w:val="a2"/>
    <w:uiPriority w:val="99"/>
    <w:locked/>
    <w:rsid w:val="00BE7DD4"/>
    <w:rPr>
      <w:rFonts w:eastAsia="標楷體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mp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y.ntp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498</Words>
  <Characters>2842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板信商業銀行</dc:title>
  <dc:subject/>
  <dc:creator>33154</dc:creator>
  <cp:keywords/>
  <dc:description/>
  <cp:lastModifiedBy>ASUS</cp:lastModifiedBy>
  <cp:revision>2</cp:revision>
  <cp:lastPrinted>2014-07-29T13:48:00Z</cp:lastPrinted>
  <dcterms:created xsi:type="dcterms:W3CDTF">2014-10-20T06:02:00Z</dcterms:created>
  <dcterms:modified xsi:type="dcterms:W3CDTF">2014-10-20T06:02:00Z</dcterms:modified>
</cp:coreProperties>
</file>