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03" w:rsidRPr="006F48A6" w:rsidRDefault="001F6103" w:rsidP="006F48A6">
      <w:pPr>
        <w:widowControl/>
        <w:jc w:val="center"/>
        <w:rPr>
          <w:rFonts w:ascii="新細明體" w:cs="新細明體"/>
          <w:color w:val="000000"/>
          <w:kern w:val="0"/>
          <w:sz w:val="28"/>
          <w:szCs w:val="28"/>
        </w:rPr>
      </w:pPr>
      <w:r w:rsidRPr="006F48A6">
        <w:rPr>
          <w:rFonts w:ascii="新細明體" w:hAnsi="新細明體" w:cs="新細明體"/>
          <w:color w:val="000000"/>
          <w:kern w:val="0"/>
          <w:sz w:val="28"/>
          <w:szCs w:val="28"/>
        </w:rPr>
        <w:t>103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年度補救教學提報率未達指標之學校名單如下：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(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截至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103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年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10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月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20</w:t>
      </w:r>
      <w:r>
        <w:rPr>
          <w:rFonts w:ascii="新細明體" w:hAnsi="新細明體" w:cs="新細明體" w:hint="eastAsia"/>
          <w:color w:val="000000"/>
          <w:kern w:val="0"/>
          <w:sz w:val="28"/>
          <w:szCs w:val="28"/>
        </w:rPr>
        <w:t>日止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)</w:t>
      </w:r>
    </w:p>
    <w:p w:rsidR="001F6103" w:rsidRDefault="001F6103" w:rsidP="006F48A6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國中</w:t>
      </w:r>
      <w:r>
        <w:rPr>
          <w:rFonts w:ascii="新細明體" w:hAnsi="新細明體" w:cs="新細明體"/>
          <w:color w:val="000000"/>
          <w:kern w:val="0"/>
          <w:sz w:val="20"/>
          <w:szCs w:val="20"/>
        </w:rPr>
        <w:t>: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縣立玉東國中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縣立花崗國中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縣立新城國中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縣立吉安國中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縣立宜昌國中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縣立壽豐國中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縣立萬榮國中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縣立瑞穗國中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縣立自強國中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縣立化仁國中</w:t>
      </w:r>
    </w:p>
    <w:p w:rsidR="001F6103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國小</w:t>
      </w:r>
      <w:r>
        <w:rPr>
          <w:rFonts w:ascii="新細明體" w:hAnsi="新細明體" w:cs="新細明體"/>
          <w:color w:val="000000"/>
          <w:kern w:val="0"/>
          <w:sz w:val="20"/>
          <w:szCs w:val="20"/>
        </w:rPr>
        <w:t>: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縣立明義國小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縣立嘉里國小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縣立壽豐國小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縣立豐裡國小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縣立平和國小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縣立鳳林國小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縣立富源國小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縣立大禹國小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縣立學田國小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縣立卓溪國小</w:t>
      </w:r>
    </w:p>
    <w:p w:rsidR="001F6103" w:rsidRPr="005E1079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縣立卓楓國小</w:t>
      </w:r>
    </w:p>
    <w:p w:rsidR="001F6103" w:rsidRDefault="001F6103" w:rsidP="005E1079">
      <w:pPr>
        <w:widowControl/>
        <w:rPr>
          <w:rFonts w:ascii="新細明體" w:cs="新細明體"/>
          <w:color w:val="000000"/>
          <w:kern w:val="0"/>
          <w:sz w:val="20"/>
          <w:szCs w:val="20"/>
        </w:rPr>
      </w:pPr>
      <w:r w:rsidRPr="005E1079">
        <w:rPr>
          <w:rFonts w:ascii="新細明體" w:hAnsi="新細明體" w:cs="新細明體" w:hint="eastAsia"/>
          <w:color w:val="000000"/>
          <w:kern w:val="0"/>
          <w:sz w:val="20"/>
          <w:szCs w:val="20"/>
        </w:rPr>
        <w:t>縣立西寶國小</w:t>
      </w:r>
    </w:p>
    <w:p w:rsidR="001F6103" w:rsidRDefault="001F6103" w:rsidP="005E1079">
      <w:pPr>
        <w:widowControl/>
      </w:pPr>
    </w:p>
    <w:sectPr w:rsidR="001F6103" w:rsidSect="00E9657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103" w:rsidRDefault="001F6103" w:rsidP="005E1079">
      <w:r>
        <w:separator/>
      </w:r>
    </w:p>
  </w:endnote>
  <w:endnote w:type="continuationSeparator" w:id="0">
    <w:p w:rsidR="001F6103" w:rsidRDefault="001F6103" w:rsidP="005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103" w:rsidRDefault="001F6103" w:rsidP="005E1079">
      <w:r>
        <w:separator/>
      </w:r>
    </w:p>
  </w:footnote>
  <w:footnote w:type="continuationSeparator" w:id="0">
    <w:p w:rsidR="001F6103" w:rsidRDefault="001F6103" w:rsidP="005E10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8A6"/>
    <w:rsid w:val="000B6DE4"/>
    <w:rsid w:val="000C2C8B"/>
    <w:rsid w:val="001D0782"/>
    <w:rsid w:val="001F6103"/>
    <w:rsid w:val="003E6CFE"/>
    <w:rsid w:val="0043565D"/>
    <w:rsid w:val="004C0E8F"/>
    <w:rsid w:val="005516A6"/>
    <w:rsid w:val="005E1079"/>
    <w:rsid w:val="005F304E"/>
    <w:rsid w:val="0061212B"/>
    <w:rsid w:val="006965CB"/>
    <w:rsid w:val="006F48A6"/>
    <w:rsid w:val="007A1BE7"/>
    <w:rsid w:val="008F4DA4"/>
    <w:rsid w:val="009F5705"/>
    <w:rsid w:val="00B64FA5"/>
    <w:rsid w:val="00B96BB7"/>
    <w:rsid w:val="00DB0116"/>
    <w:rsid w:val="00E96570"/>
    <w:rsid w:val="00F47587"/>
    <w:rsid w:val="00FB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A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1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107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E1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1079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9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</Words>
  <Characters>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2014-10-20T00:52:00Z</dcterms:created>
  <dcterms:modified xsi:type="dcterms:W3CDTF">2014-10-22T05:45:00Z</dcterms:modified>
</cp:coreProperties>
</file>