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50" w:rsidRPr="006833A2" w:rsidRDefault="00525550" w:rsidP="00D101B0">
      <w:pPr>
        <w:jc w:val="center"/>
        <w:rPr>
          <w:b/>
          <w:sz w:val="28"/>
          <w:szCs w:val="28"/>
        </w:rPr>
      </w:pPr>
      <w:r w:rsidRPr="006833A2">
        <w:rPr>
          <w:rFonts w:hint="eastAsia"/>
          <w:b/>
          <w:sz w:val="28"/>
          <w:szCs w:val="28"/>
        </w:rPr>
        <w:t>花蓮縣</w:t>
      </w:r>
      <w:r w:rsidRPr="006833A2">
        <w:rPr>
          <w:b/>
          <w:sz w:val="28"/>
          <w:szCs w:val="28"/>
        </w:rPr>
        <w:t>103</w:t>
      </w:r>
      <w:r>
        <w:rPr>
          <w:rFonts w:hint="eastAsia"/>
          <w:b/>
          <w:sz w:val="28"/>
          <w:szCs w:val="28"/>
        </w:rPr>
        <w:t>年國民中小學藝術才能班教師</w:t>
      </w:r>
      <w:r w:rsidRPr="00E7343C">
        <w:rPr>
          <w:rFonts w:hint="eastAsia"/>
          <w:b/>
          <w:sz w:val="28"/>
          <w:szCs w:val="28"/>
        </w:rPr>
        <w:t>音樂課程教學研習</w:t>
      </w:r>
      <w:r w:rsidRPr="006833A2">
        <w:rPr>
          <w:rFonts w:hint="eastAsia"/>
          <w:b/>
          <w:sz w:val="28"/>
          <w:szCs w:val="28"/>
        </w:rPr>
        <w:t>實施計畫</w:t>
      </w:r>
    </w:p>
    <w:p w:rsidR="00525550" w:rsidRDefault="00525550" w:rsidP="00E57F80">
      <w:pPr>
        <w:spacing w:beforeLines="50"/>
      </w:pPr>
      <w:r>
        <w:rPr>
          <w:rFonts w:hint="eastAsia"/>
        </w:rPr>
        <w:t>一、依據：國民中小學藝術才能班課程基準。</w:t>
      </w:r>
    </w:p>
    <w:p w:rsidR="00525550" w:rsidRDefault="00525550" w:rsidP="00D101B0">
      <w:r>
        <w:rPr>
          <w:rFonts w:hint="eastAsia"/>
        </w:rPr>
        <w:t>二、目的：</w:t>
      </w:r>
    </w:p>
    <w:p w:rsidR="00525550" w:rsidRDefault="00525550" w:rsidP="001500FC">
      <w:pPr>
        <w:ind w:leftChars="100" w:left="31680"/>
        <w:rPr>
          <w:rFonts w:ascii="新細明體"/>
        </w:rPr>
      </w:pPr>
      <w:r w:rsidRPr="00D101B0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一</w:t>
      </w:r>
      <w:r w:rsidRPr="00D101B0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提升藝才班教師素養，進行專業成長。</w:t>
      </w:r>
    </w:p>
    <w:p w:rsidR="00525550" w:rsidRDefault="00525550" w:rsidP="001500FC">
      <w:pPr>
        <w:ind w:leftChars="100" w:left="31680"/>
        <w:rPr>
          <w:rFonts w:ascii="新細明體"/>
        </w:rPr>
      </w:pPr>
      <w:r w:rsidRPr="00D101B0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二</w:t>
      </w:r>
      <w:r w:rsidRPr="00D101B0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藉由共同討論增進教師專門課程設計與教學的能力。</w:t>
      </w:r>
    </w:p>
    <w:p w:rsidR="00525550" w:rsidRDefault="00525550" w:rsidP="00D101B0">
      <w:pPr>
        <w:rPr>
          <w:rFonts w:ascii="新細明體"/>
        </w:rPr>
      </w:pPr>
      <w:r>
        <w:rPr>
          <w:rFonts w:ascii="新細明體" w:hAnsi="新細明體" w:hint="eastAsia"/>
        </w:rPr>
        <w:t>三、辦理單位：</w:t>
      </w:r>
    </w:p>
    <w:p w:rsidR="00525550" w:rsidRDefault="00525550" w:rsidP="001500FC">
      <w:pPr>
        <w:ind w:leftChars="100" w:left="31680"/>
        <w:rPr>
          <w:rFonts w:ascii="新細明體"/>
        </w:rPr>
      </w:pPr>
      <w:r w:rsidRPr="00D101B0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一</w:t>
      </w:r>
      <w:r w:rsidRPr="00D101B0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主辦單位：花蓮縣政府教育處</w:t>
      </w:r>
    </w:p>
    <w:p w:rsidR="00525550" w:rsidRDefault="00525550" w:rsidP="001500FC">
      <w:pPr>
        <w:ind w:leftChars="100" w:left="31680"/>
        <w:rPr>
          <w:rFonts w:ascii="新細明體"/>
        </w:rPr>
      </w:pPr>
      <w:r w:rsidRPr="00D101B0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二</w:t>
      </w:r>
      <w:r w:rsidRPr="00D101B0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承辦單位：花蓮縣明義國民小學</w:t>
      </w:r>
    </w:p>
    <w:p w:rsidR="00525550" w:rsidRDefault="00525550" w:rsidP="00DE42F8">
      <w:pPr>
        <w:rPr>
          <w:rFonts w:ascii="新細明體"/>
        </w:rPr>
      </w:pPr>
      <w:r>
        <w:rPr>
          <w:rFonts w:ascii="新細明體" w:hAnsi="新細明體" w:hint="eastAsia"/>
        </w:rPr>
        <w:t>四、研習對象：</w:t>
      </w:r>
    </w:p>
    <w:p w:rsidR="00525550" w:rsidRDefault="00525550" w:rsidP="001500FC">
      <w:pPr>
        <w:ind w:leftChars="100" w:left="31680"/>
        <w:rPr>
          <w:rFonts w:ascii="新細明體"/>
        </w:rPr>
      </w:pPr>
      <w:r w:rsidRPr="00DE42F8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一</w:t>
      </w:r>
      <w:r w:rsidRPr="00DE42F8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本縣任教藝術才能音樂班之教師。</w:t>
      </w:r>
    </w:p>
    <w:p w:rsidR="00525550" w:rsidRDefault="00525550" w:rsidP="001500FC">
      <w:pPr>
        <w:ind w:leftChars="100" w:left="31680"/>
        <w:rPr>
          <w:rFonts w:ascii="新細明體"/>
        </w:rPr>
      </w:pPr>
      <w:r w:rsidRPr="00DE42F8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二</w:t>
      </w:r>
      <w:r w:rsidRPr="00DE42F8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對藝術教育有興趣之教師。</w:t>
      </w:r>
    </w:p>
    <w:p w:rsidR="00525550" w:rsidRDefault="00525550" w:rsidP="00DE42F8">
      <w:pPr>
        <w:rPr>
          <w:rFonts w:ascii="新細明體"/>
        </w:rPr>
      </w:pPr>
      <w:r>
        <w:rPr>
          <w:rFonts w:ascii="新細明體" w:hAnsi="新細明體" w:hint="eastAsia"/>
        </w:rPr>
        <w:t>五、研習時間與內容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146"/>
        <w:gridCol w:w="1973"/>
        <w:gridCol w:w="1417"/>
        <w:gridCol w:w="1985"/>
        <w:gridCol w:w="1417"/>
      </w:tblGrid>
      <w:tr w:rsidR="00525550" w:rsidRPr="00E8276F" w:rsidTr="00E8276F">
        <w:tc>
          <w:tcPr>
            <w:tcW w:w="1242" w:type="dxa"/>
          </w:tcPr>
          <w:p w:rsidR="00525550" w:rsidRPr="00E8276F" w:rsidRDefault="00525550" w:rsidP="00E8276F">
            <w:pPr>
              <w:jc w:val="center"/>
            </w:pPr>
            <w:r w:rsidRPr="00E8276F">
              <w:rPr>
                <w:rFonts w:hint="eastAsia"/>
              </w:rPr>
              <w:t>日期</w:t>
            </w:r>
          </w:p>
        </w:tc>
        <w:tc>
          <w:tcPr>
            <w:tcW w:w="1146" w:type="dxa"/>
          </w:tcPr>
          <w:p w:rsidR="00525550" w:rsidRPr="00E8276F" w:rsidRDefault="00525550" w:rsidP="00E8276F">
            <w:pPr>
              <w:jc w:val="center"/>
            </w:pPr>
            <w:r w:rsidRPr="00E8276F">
              <w:rPr>
                <w:rFonts w:hint="eastAsia"/>
              </w:rPr>
              <w:t>時間</w:t>
            </w:r>
          </w:p>
        </w:tc>
        <w:tc>
          <w:tcPr>
            <w:tcW w:w="1973" w:type="dxa"/>
          </w:tcPr>
          <w:p w:rsidR="00525550" w:rsidRPr="00E8276F" w:rsidRDefault="00525550" w:rsidP="00E8276F">
            <w:pPr>
              <w:jc w:val="center"/>
            </w:pPr>
            <w:r w:rsidRPr="00E8276F">
              <w:rPr>
                <w:rFonts w:hint="eastAsia"/>
              </w:rPr>
              <w:t>實施內容</w:t>
            </w:r>
          </w:p>
        </w:tc>
        <w:tc>
          <w:tcPr>
            <w:tcW w:w="1417" w:type="dxa"/>
          </w:tcPr>
          <w:p w:rsidR="00525550" w:rsidRPr="00E8276F" w:rsidRDefault="00525550" w:rsidP="00E8276F">
            <w:pPr>
              <w:jc w:val="center"/>
            </w:pPr>
            <w:r w:rsidRPr="00E8276F">
              <w:rPr>
                <w:rFonts w:hint="eastAsia"/>
              </w:rPr>
              <w:t>實施方式</w:t>
            </w:r>
          </w:p>
        </w:tc>
        <w:tc>
          <w:tcPr>
            <w:tcW w:w="1985" w:type="dxa"/>
          </w:tcPr>
          <w:p w:rsidR="00525550" w:rsidRPr="00E8276F" w:rsidRDefault="00525550" w:rsidP="00E8276F">
            <w:pPr>
              <w:jc w:val="center"/>
            </w:pPr>
            <w:r w:rsidRPr="00E8276F">
              <w:rPr>
                <w:rFonts w:hint="eastAsia"/>
              </w:rPr>
              <w:t>主講者</w:t>
            </w:r>
          </w:p>
        </w:tc>
        <w:tc>
          <w:tcPr>
            <w:tcW w:w="1417" w:type="dxa"/>
          </w:tcPr>
          <w:p w:rsidR="00525550" w:rsidRPr="00E8276F" w:rsidRDefault="00525550" w:rsidP="00E8276F">
            <w:pPr>
              <w:jc w:val="center"/>
            </w:pPr>
            <w:r w:rsidRPr="00E8276F">
              <w:rPr>
                <w:rFonts w:hint="eastAsia"/>
              </w:rPr>
              <w:t>場地</w:t>
            </w:r>
          </w:p>
        </w:tc>
      </w:tr>
      <w:tr w:rsidR="00525550" w:rsidRPr="00E8276F" w:rsidTr="00E8276F">
        <w:tc>
          <w:tcPr>
            <w:tcW w:w="1242" w:type="dxa"/>
          </w:tcPr>
          <w:p w:rsidR="00525550" w:rsidRPr="00E8276F" w:rsidRDefault="00525550" w:rsidP="00E8276F">
            <w:pPr>
              <w:jc w:val="center"/>
            </w:pPr>
            <w:r w:rsidRPr="00E8276F">
              <w:t>11/12</w:t>
            </w:r>
          </w:p>
          <w:p w:rsidR="00525550" w:rsidRPr="00E8276F" w:rsidRDefault="00525550" w:rsidP="00E8276F">
            <w:pPr>
              <w:jc w:val="center"/>
            </w:pPr>
            <w:r w:rsidRPr="00E8276F">
              <w:t>(</w:t>
            </w:r>
            <w:r w:rsidRPr="00E8276F">
              <w:rPr>
                <w:rFonts w:hint="eastAsia"/>
              </w:rPr>
              <w:t>三</w:t>
            </w:r>
            <w:r w:rsidRPr="00E8276F">
              <w:t>)</w:t>
            </w:r>
          </w:p>
        </w:tc>
        <w:tc>
          <w:tcPr>
            <w:tcW w:w="1146" w:type="dxa"/>
          </w:tcPr>
          <w:p w:rsidR="00525550" w:rsidRPr="00E8276F" w:rsidRDefault="00525550" w:rsidP="00DE42F8">
            <w:r w:rsidRPr="00E8276F">
              <w:t>13:30~</w:t>
            </w:r>
          </w:p>
          <w:p w:rsidR="00525550" w:rsidRPr="00E8276F" w:rsidRDefault="00525550" w:rsidP="00DE42F8">
            <w:r>
              <w:t>16:3</w:t>
            </w:r>
            <w:r w:rsidRPr="00E8276F">
              <w:t>0</w:t>
            </w:r>
          </w:p>
        </w:tc>
        <w:tc>
          <w:tcPr>
            <w:tcW w:w="1973" w:type="dxa"/>
          </w:tcPr>
          <w:p w:rsidR="00525550" w:rsidRPr="00E8276F" w:rsidRDefault="00525550" w:rsidP="00525550">
            <w:pPr>
              <w:ind w:left="31680" w:hangingChars="100" w:firstLine="31680"/>
            </w:pPr>
            <w:r w:rsidRPr="00E8276F">
              <w:t>1.</w:t>
            </w:r>
            <w:r w:rsidRPr="00E8276F">
              <w:rPr>
                <w:rFonts w:hint="eastAsia"/>
              </w:rPr>
              <w:t>音樂創作初級課程理念與實務。</w:t>
            </w:r>
          </w:p>
          <w:p w:rsidR="00525550" w:rsidRPr="00E8276F" w:rsidRDefault="00525550" w:rsidP="00525550">
            <w:pPr>
              <w:ind w:left="31680" w:hangingChars="100" w:firstLine="31680"/>
            </w:pPr>
            <w:r w:rsidRPr="00E8276F">
              <w:t>2.</w:t>
            </w:r>
            <w:r w:rsidRPr="00E8276F">
              <w:rPr>
                <w:rFonts w:hint="eastAsia"/>
              </w:rPr>
              <w:t>教材與教法之討論。</w:t>
            </w:r>
          </w:p>
        </w:tc>
        <w:tc>
          <w:tcPr>
            <w:tcW w:w="1417" w:type="dxa"/>
          </w:tcPr>
          <w:p w:rsidR="00525550" w:rsidRPr="00E8276F" w:rsidRDefault="00525550" w:rsidP="00DE42F8">
            <w:r w:rsidRPr="00E8276F">
              <w:rPr>
                <w:rFonts w:hint="eastAsia"/>
              </w:rPr>
              <w:t>講授、</w:t>
            </w:r>
          </w:p>
          <w:p w:rsidR="00525550" w:rsidRPr="00E8276F" w:rsidRDefault="00525550" w:rsidP="00DE42F8">
            <w:r w:rsidRPr="00E8276F">
              <w:rPr>
                <w:rFonts w:hint="eastAsia"/>
              </w:rPr>
              <w:t>實務操作</w:t>
            </w:r>
          </w:p>
        </w:tc>
        <w:tc>
          <w:tcPr>
            <w:tcW w:w="1985" w:type="dxa"/>
          </w:tcPr>
          <w:p w:rsidR="00525550" w:rsidRPr="00E8276F" w:rsidRDefault="00525550" w:rsidP="00DE42F8">
            <w:r w:rsidRPr="00E8276F">
              <w:rPr>
                <w:rFonts w:hint="eastAsia"/>
              </w:rPr>
              <w:t>陳州麗</w:t>
            </w:r>
          </w:p>
          <w:p w:rsidR="00525550" w:rsidRPr="00E8276F" w:rsidRDefault="00525550" w:rsidP="00DE42F8">
            <w:r w:rsidRPr="00E8276F">
              <w:t>(</w:t>
            </w:r>
            <w:r w:rsidRPr="00E8276F">
              <w:rPr>
                <w:rFonts w:hint="eastAsia"/>
              </w:rPr>
              <w:t>國立臺灣師範大學音樂系理論作曲組</w:t>
            </w:r>
            <w:r w:rsidRPr="00E8276F">
              <w:t>)</w:t>
            </w:r>
          </w:p>
        </w:tc>
        <w:tc>
          <w:tcPr>
            <w:tcW w:w="1417" w:type="dxa"/>
          </w:tcPr>
          <w:p w:rsidR="00525550" w:rsidRPr="00E8276F" w:rsidRDefault="00525550" w:rsidP="00DE42F8">
            <w:r w:rsidRPr="00E8276F">
              <w:rPr>
                <w:rFonts w:hint="eastAsia"/>
              </w:rPr>
              <w:t>明義國小</w:t>
            </w:r>
          </w:p>
          <w:p w:rsidR="00525550" w:rsidRPr="00E8276F" w:rsidRDefault="00525550" w:rsidP="00DE42F8">
            <w:r w:rsidRPr="00E8276F">
              <w:rPr>
                <w:rFonts w:hint="eastAsia"/>
              </w:rPr>
              <w:t>二樓會議室</w:t>
            </w:r>
          </w:p>
        </w:tc>
      </w:tr>
      <w:tr w:rsidR="00525550" w:rsidRPr="00E8276F" w:rsidTr="00E8276F">
        <w:trPr>
          <w:trHeight w:val="1322"/>
        </w:trPr>
        <w:tc>
          <w:tcPr>
            <w:tcW w:w="1242" w:type="dxa"/>
          </w:tcPr>
          <w:p w:rsidR="00525550" w:rsidRPr="00E8276F" w:rsidRDefault="00525550" w:rsidP="00E8276F">
            <w:pPr>
              <w:jc w:val="center"/>
            </w:pPr>
            <w:r w:rsidRPr="00E8276F">
              <w:t>11/14</w:t>
            </w:r>
          </w:p>
          <w:p w:rsidR="00525550" w:rsidRPr="00E8276F" w:rsidRDefault="00525550" w:rsidP="00E8276F">
            <w:pPr>
              <w:jc w:val="center"/>
            </w:pPr>
            <w:r w:rsidRPr="00E8276F">
              <w:t>(</w:t>
            </w:r>
            <w:r w:rsidRPr="00E8276F">
              <w:rPr>
                <w:rFonts w:hint="eastAsia"/>
              </w:rPr>
              <w:t>五</w:t>
            </w:r>
            <w:r w:rsidRPr="00E8276F">
              <w:t>)</w:t>
            </w:r>
          </w:p>
        </w:tc>
        <w:tc>
          <w:tcPr>
            <w:tcW w:w="1146" w:type="dxa"/>
          </w:tcPr>
          <w:p w:rsidR="00525550" w:rsidRPr="00E8276F" w:rsidRDefault="00525550" w:rsidP="00DE42F8">
            <w:r w:rsidRPr="00E8276F">
              <w:t>8:30~</w:t>
            </w:r>
          </w:p>
          <w:p w:rsidR="00525550" w:rsidRPr="00E8276F" w:rsidRDefault="00525550" w:rsidP="00DE42F8">
            <w:r w:rsidRPr="00E8276F">
              <w:t>10:30</w:t>
            </w:r>
          </w:p>
        </w:tc>
        <w:tc>
          <w:tcPr>
            <w:tcW w:w="1973" w:type="dxa"/>
          </w:tcPr>
          <w:p w:rsidR="00525550" w:rsidRPr="00E8276F" w:rsidRDefault="00525550" w:rsidP="00DE42F8">
            <w:r w:rsidRPr="00E8276F">
              <w:rPr>
                <w:rFonts w:hint="eastAsia"/>
              </w:rPr>
              <w:t>音樂創作初級課程教材教法設計實務</w:t>
            </w:r>
          </w:p>
        </w:tc>
        <w:tc>
          <w:tcPr>
            <w:tcW w:w="1417" w:type="dxa"/>
          </w:tcPr>
          <w:p w:rsidR="00525550" w:rsidRPr="00E8276F" w:rsidRDefault="00525550" w:rsidP="00DE42F8">
            <w:r w:rsidRPr="00E8276F">
              <w:rPr>
                <w:rFonts w:hint="eastAsia"/>
              </w:rPr>
              <w:t>討論</w:t>
            </w:r>
          </w:p>
          <w:p w:rsidR="00525550" w:rsidRPr="00E8276F" w:rsidRDefault="00525550" w:rsidP="00DE42F8">
            <w:r w:rsidRPr="00E8276F">
              <w:rPr>
                <w:rFonts w:hint="eastAsia"/>
              </w:rPr>
              <w:t>實務操作</w:t>
            </w:r>
          </w:p>
        </w:tc>
        <w:tc>
          <w:tcPr>
            <w:tcW w:w="1985" w:type="dxa"/>
          </w:tcPr>
          <w:p w:rsidR="00525550" w:rsidRDefault="00525550" w:rsidP="00DE42F8">
            <w:r w:rsidRPr="00E8276F">
              <w:rPr>
                <w:rFonts w:hint="eastAsia"/>
              </w:rPr>
              <w:t>陳州麗</w:t>
            </w:r>
          </w:p>
          <w:p w:rsidR="00525550" w:rsidRPr="00E8276F" w:rsidRDefault="00525550" w:rsidP="00DE42F8">
            <w:r w:rsidRPr="00E8276F">
              <w:t>(</w:t>
            </w:r>
            <w:r w:rsidRPr="00E8276F">
              <w:rPr>
                <w:rFonts w:hint="eastAsia"/>
              </w:rPr>
              <w:t>國立臺灣師範大學音樂系理論作曲組</w:t>
            </w:r>
            <w:r w:rsidRPr="00E8276F">
              <w:t>)</w:t>
            </w:r>
          </w:p>
        </w:tc>
        <w:tc>
          <w:tcPr>
            <w:tcW w:w="1417" w:type="dxa"/>
          </w:tcPr>
          <w:p w:rsidR="00525550" w:rsidRPr="00E8276F" w:rsidRDefault="00525550" w:rsidP="00CA23D8">
            <w:r w:rsidRPr="00E8276F">
              <w:rPr>
                <w:rFonts w:hint="eastAsia"/>
              </w:rPr>
              <w:t>明義國小</w:t>
            </w:r>
          </w:p>
          <w:p w:rsidR="00525550" w:rsidRPr="00E8276F" w:rsidRDefault="00525550" w:rsidP="00CA23D8">
            <w:r w:rsidRPr="00E8276F">
              <w:rPr>
                <w:rFonts w:hint="eastAsia"/>
              </w:rPr>
              <w:t>二樓會議室</w:t>
            </w:r>
          </w:p>
        </w:tc>
      </w:tr>
    </w:tbl>
    <w:p w:rsidR="00525550" w:rsidRDefault="00525550" w:rsidP="00DE42F8">
      <w:r>
        <w:rPr>
          <w:rFonts w:hint="eastAsia"/>
        </w:rPr>
        <w:t>六、報名方式：</w:t>
      </w:r>
    </w:p>
    <w:p w:rsidR="00525550" w:rsidRDefault="00525550" w:rsidP="00DE42F8">
      <w:pPr>
        <w:rPr>
          <w:rFonts w:ascii="新細明體"/>
        </w:rPr>
      </w:pPr>
      <w:r>
        <w:t xml:space="preserve">    </w:t>
      </w:r>
      <w:r>
        <w:rPr>
          <w:rFonts w:hint="eastAsia"/>
        </w:rPr>
        <w:t>參加人員請自行至教師在職進修網報名</w:t>
      </w:r>
      <w:r w:rsidRPr="00BA7843">
        <w:rPr>
          <w:rFonts w:ascii="新細明體" w:hAnsi="新細明體" w:hint="eastAsia"/>
        </w:rPr>
        <w:t>（</w:t>
      </w:r>
      <w:hyperlink r:id="rId4" w:history="1">
        <w:r w:rsidRPr="0004500A">
          <w:rPr>
            <w:rStyle w:val="Hyperlink"/>
            <w:rFonts w:ascii="新細明體" w:hAnsi="新細明體"/>
          </w:rPr>
          <w:t>http://www1.inservice.edu.tw/</w:t>
        </w:r>
      </w:hyperlink>
      <w:r w:rsidRPr="00BA7843">
        <w:rPr>
          <w:rFonts w:ascii="新細明體" w:hAnsi="新細明體" w:hint="eastAsia"/>
        </w:rPr>
        <w:t>）</w:t>
      </w:r>
    </w:p>
    <w:p w:rsidR="00525550" w:rsidRDefault="00525550" w:rsidP="00DE42F8">
      <w:pPr>
        <w:rPr>
          <w:rFonts w:ascii="新細明體"/>
        </w:rPr>
      </w:pPr>
      <w:r>
        <w:rPr>
          <w:rFonts w:ascii="新細明體" w:hAnsi="新細明體" w:hint="eastAsia"/>
        </w:rPr>
        <w:t>七、注意事項：</w:t>
      </w:r>
    </w:p>
    <w:p w:rsidR="00525550" w:rsidRDefault="00525550" w:rsidP="001500FC">
      <w:pPr>
        <w:ind w:leftChars="100" w:left="31680" w:hangingChars="300" w:firstLine="31680"/>
        <w:rPr>
          <w:rFonts w:ascii="新細明體"/>
        </w:rPr>
      </w:pPr>
      <w:r w:rsidRPr="00BA7843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一</w:t>
      </w:r>
      <w:r w:rsidRPr="00BA7843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辦理本研習之工作人員及遴派研習之學校人員惠予公</w:t>
      </w:r>
      <w:r>
        <w:rPr>
          <w:rFonts w:ascii="新細明體" w:hAnsi="新細明體"/>
        </w:rPr>
        <w:t>(</w:t>
      </w:r>
      <w:r>
        <w:rPr>
          <w:rFonts w:ascii="新細明體" w:hAnsi="新細明體" w:hint="eastAsia"/>
        </w:rPr>
        <w:t>差</w:t>
      </w:r>
      <w:r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>假登記及補休，課務自理。</w:t>
      </w:r>
    </w:p>
    <w:p w:rsidR="00525550" w:rsidRDefault="00525550" w:rsidP="001500FC">
      <w:pPr>
        <w:ind w:leftChars="100" w:left="31680" w:hangingChars="300" w:firstLine="31680"/>
        <w:rPr>
          <w:rFonts w:ascii="新細明體"/>
        </w:rPr>
      </w:pPr>
      <w:r w:rsidRPr="00CA23D8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二</w:t>
      </w:r>
      <w:r w:rsidRPr="00CA23D8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全程參加者核予</w:t>
      </w:r>
      <w:r>
        <w:rPr>
          <w:rFonts w:ascii="新細明體" w:hAnsi="新細明體"/>
        </w:rPr>
        <w:t>5</w:t>
      </w:r>
      <w:r>
        <w:rPr>
          <w:rFonts w:ascii="新細明體" w:hAnsi="新細明體" w:hint="eastAsia"/>
        </w:rPr>
        <w:t>小時研習時數。</w:t>
      </w:r>
    </w:p>
    <w:p w:rsidR="00525550" w:rsidRDefault="00525550" w:rsidP="001500FC">
      <w:pPr>
        <w:ind w:leftChars="100" w:left="31680" w:hangingChars="300" w:firstLine="31680"/>
        <w:rPr>
          <w:rFonts w:ascii="新細明體"/>
        </w:rPr>
      </w:pPr>
      <w:r w:rsidRPr="00CA23D8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三</w:t>
      </w:r>
      <w:r w:rsidRPr="00CA23D8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辦理研習有功人員，予以敘獎鼓勵。</w:t>
      </w:r>
    </w:p>
    <w:p w:rsidR="00525550" w:rsidRDefault="00525550" w:rsidP="001500FC">
      <w:pPr>
        <w:ind w:leftChars="100" w:left="31680" w:hangingChars="300" w:firstLine="31680"/>
        <w:rPr>
          <w:rFonts w:ascii="新細明體"/>
        </w:rPr>
      </w:pPr>
      <w:r w:rsidRPr="00CA23D8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四</w:t>
      </w:r>
      <w:r w:rsidRPr="00CA23D8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為響應環保，參與研習教師請自備環保杯具。</w:t>
      </w:r>
    </w:p>
    <w:p w:rsidR="00525550" w:rsidRDefault="00525550" w:rsidP="00CA23D8">
      <w:pPr>
        <w:rPr>
          <w:rFonts w:ascii="新細明體"/>
        </w:rPr>
      </w:pPr>
      <w:r>
        <w:rPr>
          <w:rFonts w:ascii="新細明體" w:hAnsi="新細明體" w:hint="eastAsia"/>
        </w:rPr>
        <w:t>八、研習經費：</w:t>
      </w:r>
    </w:p>
    <w:p w:rsidR="00525550" w:rsidRDefault="00525550" w:rsidP="00CA23D8">
      <w:pPr>
        <w:rPr>
          <w:rFonts w:asci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由教育處相關經費項下支應。</w:t>
      </w:r>
    </w:p>
    <w:p w:rsidR="00525550" w:rsidRDefault="00525550" w:rsidP="00126013">
      <w:pPr>
        <w:rPr>
          <w:rFonts w:ascii="新細明體"/>
        </w:rPr>
      </w:pPr>
      <w:r>
        <w:rPr>
          <w:rFonts w:ascii="新細明體" w:hAnsi="新細明體" w:hint="eastAsia"/>
        </w:rPr>
        <w:t>九、本計畫奉核後實施，修正時亦同。</w:t>
      </w:r>
    </w:p>
    <w:p w:rsidR="00525550" w:rsidRDefault="00525550" w:rsidP="00126013">
      <w:pPr>
        <w:rPr>
          <w:rFonts w:ascii="新細明體"/>
        </w:rPr>
      </w:pPr>
      <w:r>
        <w:rPr>
          <w:rFonts w:ascii="新細明體" w:hAnsi="新細明體" w:hint="eastAsia"/>
        </w:rPr>
        <w:t>十、附表：經費概算表</w:t>
      </w:r>
      <w:r>
        <w:rPr>
          <w:rFonts w:ascii="新細明體" w:hAnsi="新細明體"/>
        </w:rPr>
        <w:t>(</w:t>
      </w:r>
      <w:r>
        <w:rPr>
          <w:rFonts w:ascii="新細明體" w:hAnsi="新細明體" w:hint="eastAsia"/>
        </w:rPr>
        <w:t>單位：元</w:t>
      </w:r>
      <w:r>
        <w:rPr>
          <w:rFonts w:ascii="新細明體" w:hAnsi="新細明體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701"/>
        <w:gridCol w:w="1701"/>
        <w:gridCol w:w="1701"/>
        <w:gridCol w:w="1930"/>
      </w:tblGrid>
      <w:tr w:rsidR="00525550" w:rsidRPr="00E8276F" w:rsidTr="00E8276F"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</w:tcPr>
          <w:p w:rsidR="00525550" w:rsidRPr="00256A43" w:rsidRDefault="00525550" w:rsidP="00CA23D8">
            <w:pPr>
              <w:rPr>
                <w:rFonts w:ascii="Times New Roman" w:hAnsi="Times New Roman"/>
                <w:b/>
              </w:rPr>
            </w:pPr>
            <w:r w:rsidRPr="00256A43">
              <w:rPr>
                <w:rFonts w:ascii="Times New Roman" w:hAnsi="新細明體" w:hint="eastAsia"/>
                <w:b/>
              </w:rPr>
              <w:t>項目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25550" w:rsidRPr="00256A43" w:rsidRDefault="00525550" w:rsidP="00CA23D8">
            <w:pPr>
              <w:rPr>
                <w:rFonts w:ascii="Times New Roman" w:hAnsi="Times New Roman"/>
                <w:b/>
              </w:rPr>
            </w:pPr>
            <w:r w:rsidRPr="00256A43">
              <w:rPr>
                <w:rFonts w:ascii="Times New Roman" w:hAnsi="新細明體" w:hint="eastAsia"/>
                <w:b/>
              </w:rPr>
              <w:t>單價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25550" w:rsidRPr="00256A43" w:rsidRDefault="00525550" w:rsidP="00CA23D8">
            <w:pPr>
              <w:rPr>
                <w:rFonts w:ascii="Times New Roman" w:hAnsi="Times New Roman"/>
                <w:b/>
              </w:rPr>
            </w:pPr>
            <w:r w:rsidRPr="00256A43">
              <w:rPr>
                <w:rFonts w:ascii="Times New Roman" w:hAnsi="新細明體" w:hint="eastAsia"/>
                <w:b/>
              </w:rPr>
              <w:t>數量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25550" w:rsidRPr="00256A43" w:rsidRDefault="00525550" w:rsidP="00CA23D8">
            <w:pPr>
              <w:rPr>
                <w:rFonts w:ascii="Times New Roman" w:hAnsi="Times New Roman"/>
                <w:b/>
              </w:rPr>
            </w:pPr>
            <w:r w:rsidRPr="00256A43">
              <w:rPr>
                <w:rFonts w:ascii="Times New Roman" w:hAnsi="新細明體" w:hint="eastAsia"/>
                <w:b/>
              </w:rPr>
              <w:t>金額</w:t>
            </w:r>
          </w:p>
        </w:tc>
        <w:tc>
          <w:tcPr>
            <w:tcW w:w="1930" w:type="dxa"/>
            <w:tcBorders>
              <w:top w:val="single" w:sz="12" w:space="0" w:color="auto"/>
              <w:right w:val="single" w:sz="12" w:space="0" w:color="auto"/>
            </w:tcBorders>
          </w:tcPr>
          <w:p w:rsidR="00525550" w:rsidRPr="00256A43" w:rsidRDefault="00525550" w:rsidP="00CA23D8">
            <w:pPr>
              <w:rPr>
                <w:rFonts w:ascii="Times New Roman" w:hAnsi="Times New Roman"/>
                <w:b/>
              </w:rPr>
            </w:pPr>
            <w:r w:rsidRPr="00256A43">
              <w:rPr>
                <w:rFonts w:ascii="Times New Roman" w:hAnsi="新細明體" w:hint="eastAsia"/>
                <w:b/>
              </w:rPr>
              <w:t>備註</w:t>
            </w:r>
          </w:p>
        </w:tc>
      </w:tr>
      <w:tr w:rsidR="00525550" w:rsidRPr="00E8276F" w:rsidTr="00E8276F">
        <w:tc>
          <w:tcPr>
            <w:tcW w:w="2093" w:type="dxa"/>
            <w:tcBorders>
              <w:left w:val="single" w:sz="12" w:space="0" w:color="auto"/>
            </w:tcBorders>
          </w:tcPr>
          <w:p w:rsidR="00525550" w:rsidRPr="00E8276F" w:rsidRDefault="00525550" w:rsidP="00CA23D8">
            <w:pPr>
              <w:rPr>
                <w:rFonts w:ascii="Times New Roman" w:hAnsi="Times New Roman"/>
              </w:rPr>
            </w:pPr>
            <w:r w:rsidRPr="00E8276F">
              <w:rPr>
                <w:rFonts w:ascii="Times New Roman" w:hAnsi="新細明體" w:hint="eastAsia"/>
              </w:rPr>
              <w:t>講師鐘點費</w:t>
            </w:r>
          </w:p>
        </w:tc>
        <w:tc>
          <w:tcPr>
            <w:tcW w:w="1701" w:type="dxa"/>
          </w:tcPr>
          <w:p w:rsidR="00525550" w:rsidRPr="00E8276F" w:rsidRDefault="00525550" w:rsidP="00CA23D8">
            <w:pPr>
              <w:rPr>
                <w:rFonts w:ascii="Times New Roman" w:hAnsi="Times New Roman"/>
              </w:rPr>
            </w:pPr>
            <w:r w:rsidRPr="00E8276F">
              <w:rPr>
                <w:rFonts w:ascii="Times New Roman" w:hAnsi="Times New Roman"/>
              </w:rPr>
              <w:t>1,600</w:t>
            </w:r>
          </w:p>
        </w:tc>
        <w:tc>
          <w:tcPr>
            <w:tcW w:w="1701" w:type="dxa"/>
          </w:tcPr>
          <w:p w:rsidR="00525550" w:rsidRPr="00E8276F" w:rsidRDefault="00525550" w:rsidP="00CA23D8">
            <w:pPr>
              <w:rPr>
                <w:rFonts w:ascii="Times New Roman" w:hAnsi="Times New Roman"/>
              </w:rPr>
            </w:pPr>
            <w:r w:rsidRPr="00E8276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>時</w:t>
            </w:r>
          </w:p>
        </w:tc>
        <w:tc>
          <w:tcPr>
            <w:tcW w:w="1701" w:type="dxa"/>
          </w:tcPr>
          <w:p w:rsidR="00525550" w:rsidRPr="00E8276F" w:rsidRDefault="00525550" w:rsidP="00CA23D8">
            <w:pPr>
              <w:rPr>
                <w:rFonts w:ascii="Times New Roman" w:hAnsi="Times New Roman"/>
              </w:rPr>
            </w:pPr>
            <w:r w:rsidRPr="00E8276F">
              <w:rPr>
                <w:rFonts w:ascii="Times New Roman" w:hAnsi="Times New Roman"/>
              </w:rPr>
              <w:t>8,000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525550" w:rsidRPr="00E8276F" w:rsidRDefault="00525550" w:rsidP="00CA23D8">
            <w:pPr>
              <w:rPr>
                <w:rFonts w:ascii="Times New Roman" w:hAnsi="Times New Roman"/>
              </w:rPr>
            </w:pPr>
            <w:r w:rsidRPr="00E8276F">
              <w:rPr>
                <w:rFonts w:ascii="Times New Roman" w:hAnsi="新細明體" w:hint="eastAsia"/>
              </w:rPr>
              <w:t>外聘講師</w:t>
            </w:r>
          </w:p>
        </w:tc>
      </w:tr>
      <w:tr w:rsidR="00525550" w:rsidRPr="00E8276F" w:rsidTr="00E8276F">
        <w:tc>
          <w:tcPr>
            <w:tcW w:w="2093" w:type="dxa"/>
            <w:tcBorders>
              <w:left w:val="single" w:sz="12" w:space="0" w:color="auto"/>
            </w:tcBorders>
          </w:tcPr>
          <w:p w:rsidR="00525550" w:rsidRPr="00E8276F" w:rsidRDefault="00525550" w:rsidP="00CA23D8">
            <w:pPr>
              <w:rPr>
                <w:rFonts w:ascii="Times New Roman" w:hAnsi="Times New Roman"/>
              </w:rPr>
            </w:pPr>
            <w:r>
              <w:rPr>
                <w:rFonts w:ascii="Times New Roman" w:hAnsi="新細明體" w:hint="eastAsia"/>
              </w:rPr>
              <w:t>講義</w:t>
            </w:r>
            <w:r w:rsidRPr="00E8276F">
              <w:rPr>
                <w:rFonts w:ascii="Times New Roman" w:hAnsi="新細明體" w:hint="eastAsia"/>
              </w:rPr>
              <w:t>印製</w:t>
            </w:r>
            <w:r>
              <w:rPr>
                <w:rFonts w:ascii="Times New Roman" w:hAnsi="新細明體" w:hint="eastAsia"/>
              </w:rPr>
              <w:t>費</w:t>
            </w:r>
          </w:p>
        </w:tc>
        <w:tc>
          <w:tcPr>
            <w:tcW w:w="1701" w:type="dxa"/>
          </w:tcPr>
          <w:p w:rsidR="00525550" w:rsidRPr="00E8276F" w:rsidRDefault="00525550" w:rsidP="00CA23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</w:tcPr>
          <w:p w:rsidR="00525550" w:rsidRPr="00E8276F" w:rsidRDefault="00525550" w:rsidP="00CA23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 w:hint="eastAsia"/>
              </w:rPr>
              <w:t>人</w:t>
            </w:r>
          </w:p>
        </w:tc>
        <w:tc>
          <w:tcPr>
            <w:tcW w:w="1701" w:type="dxa"/>
          </w:tcPr>
          <w:p w:rsidR="00525550" w:rsidRPr="00E8276F" w:rsidRDefault="00525550" w:rsidP="00CA23D8">
            <w:pPr>
              <w:rPr>
                <w:rFonts w:ascii="Times New Roman" w:hAnsi="Times New Roman"/>
              </w:rPr>
            </w:pPr>
            <w:r w:rsidRPr="00E8276F">
              <w:rPr>
                <w:rFonts w:ascii="Times New Roman" w:hAnsi="Times New Roman"/>
              </w:rPr>
              <w:t>1,000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525550" w:rsidRPr="00E8276F" w:rsidRDefault="00525550" w:rsidP="00CA23D8">
            <w:pPr>
              <w:rPr>
                <w:rFonts w:ascii="Times New Roman" w:hAnsi="Times New Roman"/>
              </w:rPr>
            </w:pPr>
          </w:p>
        </w:tc>
      </w:tr>
      <w:tr w:rsidR="00525550" w:rsidRPr="00E8276F" w:rsidTr="00E8276F">
        <w:tc>
          <w:tcPr>
            <w:tcW w:w="2093" w:type="dxa"/>
            <w:tcBorders>
              <w:left w:val="single" w:sz="12" w:space="0" w:color="auto"/>
              <w:bottom w:val="double" w:sz="4" w:space="0" w:color="auto"/>
            </w:tcBorders>
          </w:tcPr>
          <w:p w:rsidR="00525550" w:rsidRPr="00E8276F" w:rsidRDefault="00525550" w:rsidP="00CA23D8">
            <w:pPr>
              <w:rPr>
                <w:rFonts w:ascii="Times New Roman" w:hAnsi="Times New Roman"/>
              </w:rPr>
            </w:pPr>
            <w:r w:rsidRPr="00E8276F">
              <w:rPr>
                <w:rFonts w:ascii="Times New Roman" w:hAnsi="新細明體" w:hint="eastAsia"/>
              </w:rPr>
              <w:t>雜支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25550" w:rsidRPr="00E8276F" w:rsidRDefault="00525550" w:rsidP="00CA23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25550" w:rsidRPr="00E8276F" w:rsidRDefault="00525550" w:rsidP="00CA23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式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25550" w:rsidRPr="00E8276F" w:rsidRDefault="00525550" w:rsidP="00CA23D8">
            <w:pPr>
              <w:rPr>
                <w:rFonts w:ascii="Times New Roman" w:hAnsi="Times New Roman"/>
              </w:rPr>
            </w:pPr>
            <w:r w:rsidRPr="00E8276F">
              <w:rPr>
                <w:rFonts w:ascii="Times New Roman" w:hAnsi="Times New Roman"/>
              </w:rPr>
              <w:t>450</w:t>
            </w:r>
          </w:p>
        </w:tc>
        <w:tc>
          <w:tcPr>
            <w:tcW w:w="1930" w:type="dxa"/>
            <w:tcBorders>
              <w:bottom w:val="double" w:sz="4" w:space="0" w:color="auto"/>
              <w:right w:val="single" w:sz="12" w:space="0" w:color="auto"/>
            </w:tcBorders>
          </w:tcPr>
          <w:p w:rsidR="00525550" w:rsidRPr="00E8276F" w:rsidRDefault="00525550" w:rsidP="00CA23D8">
            <w:pPr>
              <w:rPr>
                <w:rFonts w:ascii="Times New Roman" w:hAnsi="Times New Roman"/>
              </w:rPr>
            </w:pPr>
            <w:r w:rsidRPr="00E8276F">
              <w:rPr>
                <w:rFonts w:ascii="Times New Roman" w:hAnsi="Times New Roman"/>
              </w:rPr>
              <w:t>9000*5%</w:t>
            </w:r>
          </w:p>
        </w:tc>
      </w:tr>
      <w:tr w:rsidR="00525550" w:rsidRPr="00E8276F" w:rsidTr="00E8276F">
        <w:tc>
          <w:tcPr>
            <w:tcW w:w="209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525550" w:rsidRPr="00E8276F" w:rsidRDefault="00525550" w:rsidP="00CA23D8">
            <w:pPr>
              <w:rPr>
                <w:rFonts w:ascii="Times New Roman" w:hAnsi="Times New Roman"/>
              </w:rPr>
            </w:pPr>
            <w:r w:rsidRPr="00E8276F">
              <w:rPr>
                <w:rFonts w:ascii="Times New Roman" w:hAnsi="新細明體" w:hint="eastAsia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</w:tcPr>
          <w:p w:rsidR="00525550" w:rsidRPr="00E8276F" w:rsidRDefault="00525550" w:rsidP="00CA23D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</w:tcPr>
          <w:p w:rsidR="00525550" w:rsidRPr="00E8276F" w:rsidRDefault="00525550" w:rsidP="00CA23D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</w:tcPr>
          <w:p w:rsidR="00525550" w:rsidRPr="00E8276F" w:rsidRDefault="00525550" w:rsidP="00CA23D8">
            <w:pPr>
              <w:rPr>
                <w:rFonts w:ascii="Times New Roman" w:hAnsi="Times New Roman"/>
              </w:rPr>
            </w:pPr>
            <w:r w:rsidRPr="00E8276F">
              <w:rPr>
                <w:rFonts w:ascii="Times New Roman" w:hAnsi="Times New Roman"/>
              </w:rPr>
              <w:fldChar w:fldCharType="begin"/>
            </w:r>
            <w:r w:rsidRPr="00E8276F">
              <w:rPr>
                <w:rFonts w:ascii="Times New Roman" w:hAnsi="Times New Roman"/>
              </w:rPr>
              <w:instrText xml:space="preserve"> =SUM(ABOVE) </w:instrText>
            </w:r>
            <w:r w:rsidRPr="00E8276F">
              <w:rPr>
                <w:rFonts w:ascii="Times New Roman" w:hAnsi="Times New Roman"/>
              </w:rPr>
              <w:fldChar w:fldCharType="separate"/>
            </w:r>
            <w:r w:rsidRPr="00E8276F">
              <w:rPr>
                <w:rFonts w:ascii="Times New Roman" w:hAnsi="Times New Roman"/>
                <w:noProof/>
              </w:rPr>
              <w:t>9,450</w:t>
            </w:r>
            <w:r w:rsidRPr="00E8276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3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25550" w:rsidRPr="00E8276F" w:rsidRDefault="00525550" w:rsidP="00CA23D8">
            <w:pPr>
              <w:rPr>
                <w:rFonts w:ascii="Times New Roman" w:hAnsi="Times New Roman"/>
              </w:rPr>
            </w:pPr>
          </w:p>
        </w:tc>
      </w:tr>
    </w:tbl>
    <w:p w:rsidR="00525550" w:rsidRDefault="00525550" w:rsidP="00CA23D8">
      <w:pPr>
        <w:rPr>
          <w:rFonts w:ascii="新細明體"/>
        </w:rPr>
      </w:pPr>
    </w:p>
    <w:p w:rsidR="00525550" w:rsidRPr="00CA23D8" w:rsidRDefault="00525550" w:rsidP="00CA23D8">
      <w:pPr>
        <w:rPr>
          <w:rFonts w:ascii="新細明體"/>
        </w:rPr>
      </w:pPr>
    </w:p>
    <w:sectPr w:rsidR="00525550" w:rsidRPr="00CA23D8" w:rsidSect="00365CE2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1B0"/>
    <w:rsid w:val="0004500A"/>
    <w:rsid w:val="00126013"/>
    <w:rsid w:val="001500FC"/>
    <w:rsid w:val="00197E1D"/>
    <w:rsid w:val="001E0CD3"/>
    <w:rsid w:val="00232097"/>
    <w:rsid w:val="00256A43"/>
    <w:rsid w:val="00365CE2"/>
    <w:rsid w:val="004A1BFE"/>
    <w:rsid w:val="00525550"/>
    <w:rsid w:val="00560043"/>
    <w:rsid w:val="006833A2"/>
    <w:rsid w:val="00765291"/>
    <w:rsid w:val="009F163F"/>
    <w:rsid w:val="00B4613D"/>
    <w:rsid w:val="00B708FF"/>
    <w:rsid w:val="00BA7843"/>
    <w:rsid w:val="00CA23D8"/>
    <w:rsid w:val="00CA33C1"/>
    <w:rsid w:val="00D101B0"/>
    <w:rsid w:val="00DE42F8"/>
    <w:rsid w:val="00E44B98"/>
    <w:rsid w:val="00E57F80"/>
    <w:rsid w:val="00E7343C"/>
    <w:rsid w:val="00E8276F"/>
    <w:rsid w:val="00E901B7"/>
    <w:rsid w:val="00EB17E5"/>
    <w:rsid w:val="00EC426C"/>
    <w:rsid w:val="00F4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26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D101B0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101B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101B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0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01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101B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01B0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DE42F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A78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1.inservice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119</Words>
  <Characters>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花蓮縣103年國民中小學藝術才能班教師知能研習實施計畫</dc:title>
  <dc:subject/>
  <dc:creator>USER</dc:creator>
  <cp:keywords/>
  <dc:description/>
  <cp:lastModifiedBy>ASUS</cp:lastModifiedBy>
  <cp:revision>2</cp:revision>
  <cp:lastPrinted>2014-11-03T02:46:00Z</cp:lastPrinted>
  <dcterms:created xsi:type="dcterms:W3CDTF">2014-11-05T07:28:00Z</dcterms:created>
  <dcterms:modified xsi:type="dcterms:W3CDTF">2014-11-05T07:28:00Z</dcterms:modified>
</cp:coreProperties>
</file>