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75" w:rsidRPr="00796D15" w:rsidRDefault="001B2B75">
      <w:pPr>
        <w:rPr>
          <w:rFonts w:ascii="標楷體" w:eastAsia="標楷體" w:hAnsi="標楷體"/>
          <w:sz w:val="32"/>
          <w:szCs w:val="32"/>
        </w:rPr>
      </w:pPr>
      <w:r w:rsidRPr="00796D15">
        <w:rPr>
          <w:rFonts w:ascii="標楷體" w:eastAsia="標楷體" w:hAnsi="標楷體" w:hint="eastAsia"/>
          <w:sz w:val="32"/>
          <w:szCs w:val="32"/>
        </w:rPr>
        <w:t>花蓮縣</w:t>
      </w:r>
      <w:r w:rsidRPr="00796D15">
        <w:rPr>
          <w:rFonts w:ascii="標楷體" w:eastAsia="標楷體" w:hAnsi="標楷體"/>
          <w:sz w:val="32"/>
          <w:szCs w:val="32"/>
        </w:rPr>
        <w:t>103</w:t>
      </w:r>
      <w:r w:rsidRPr="00796D15">
        <w:rPr>
          <w:rFonts w:ascii="標楷體" w:eastAsia="標楷體" w:hAnsi="標楷體" w:hint="eastAsia"/>
          <w:sz w:val="32"/>
          <w:szCs w:val="32"/>
        </w:rPr>
        <w:t>年度補救教學到校諮詢</w:t>
      </w:r>
      <w:r>
        <w:rPr>
          <w:rFonts w:ascii="標楷體" w:eastAsia="標楷體" w:hAnsi="標楷體" w:hint="eastAsia"/>
          <w:sz w:val="32"/>
          <w:szCs w:val="32"/>
        </w:rPr>
        <w:t>委員輔導服務學校一覽表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424"/>
        <w:gridCol w:w="4105"/>
      </w:tblGrid>
      <w:tr w:rsidR="001B2B75" w:rsidRPr="00493A20" w:rsidTr="00493A20">
        <w:trPr>
          <w:trHeight w:val="411"/>
        </w:trPr>
        <w:tc>
          <w:tcPr>
            <w:tcW w:w="3510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到校諮詢委員</w:t>
            </w:r>
          </w:p>
        </w:tc>
        <w:tc>
          <w:tcPr>
            <w:tcW w:w="1424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諮詢學校</w:t>
            </w:r>
          </w:p>
        </w:tc>
        <w:tc>
          <w:tcPr>
            <w:tcW w:w="4105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到校諮詢日期時間</w:t>
            </w:r>
          </w:p>
        </w:tc>
      </w:tr>
      <w:tr w:rsidR="001B2B75" w:rsidRPr="00493A20" w:rsidTr="00493A20">
        <w:tc>
          <w:tcPr>
            <w:tcW w:w="3510" w:type="dxa"/>
            <w:vMerge w:val="restart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黃超陽</w:t>
            </w:r>
          </w:p>
          <w:p w:rsidR="001B2B75" w:rsidRPr="00493A20" w:rsidRDefault="001B2B75" w:rsidP="00D352CC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/>
              </w:rPr>
              <w:t>tsao.yang@msa.hinet.net</w:t>
            </w:r>
          </w:p>
        </w:tc>
        <w:tc>
          <w:tcPr>
            <w:tcW w:w="1424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中城國小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日上午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樂合國小</w:t>
            </w:r>
          </w:p>
        </w:tc>
        <w:tc>
          <w:tcPr>
            <w:tcW w:w="4105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104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日上午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  <w:bookmarkStart w:id="0" w:name="_GoBack"/>
        <w:bookmarkEnd w:id="0"/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西富國小</w:t>
            </w:r>
          </w:p>
        </w:tc>
        <w:tc>
          <w:tcPr>
            <w:tcW w:w="4105" w:type="dxa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104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日上午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 w:val="restart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陳素貂</w:t>
            </w:r>
          </w:p>
          <w:p w:rsidR="001B2B75" w:rsidRPr="00493A20" w:rsidRDefault="001B2B75" w:rsidP="00D352CC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/>
              </w:rPr>
              <w:t>tiao0206@yahoo.com.tw</w:t>
            </w: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三民國小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日上午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00-10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00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大禹國小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日上午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30-11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  <w:r w:rsidRPr="00493A20">
              <w:rPr>
                <w:rFonts w:ascii="標楷體" w:eastAsia="標楷體" w:hAnsi="標楷體"/>
              </w:rPr>
              <w:t xml:space="preserve"> </w:t>
            </w:r>
          </w:p>
        </w:tc>
      </w:tr>
      <w:tr w:rsidR="001B2B75" w:rsidRPr="00493A20" w:rsidTr="00493A20">
        <w:trPr>
          <w:trHeight w:val="377"/>
        </w:trPr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卓溪國小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30-2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30</w:t>
            </w:r>
          </w:p>
        </w:tc>
      </w:tr>
      <w:tr w:rsidR="001B2B75" w:rsidRPr="00493A20" w:rsidTr="00493A20">
        <w:tc>
          <w:tcPr>
            <w:tcW w:w="3510" w:type="dxa"/>
            <w:vMerge w:val="restart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丁嘉琦</w:t>
            </w:r>
          </w:p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/>
              </w:rPr>
              <w:t>chiachee1725@yahoo.com.tw</w:t>
            </w: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西林國小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壽豐國小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日上午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文蘭國小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 w:val="restart"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楊琇惠</w:t>
            </w:r>
          </w:p>
          <w:p w:rsidR="001B2B75" w:rsidRPr="00493A20" w:rsidRDefault="001B2B75" w:rsidP="00D352CC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/>
              </w:rPr>
              <w:t>sheep0180@yahoo.com.tw</w:t>
            </w: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立山國小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日上午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瑞北國小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月眉國小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日下午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2B75" w:rsidRPr="00493A20" w:rsidTr="00493A20">
        <w:tc>
          <w:tcPr>
            <w:tcW w:w="3510" w:type="dxa"/>
            <w:vMerge w:val="restart"/>
          </w:tcPr>
          <w:p w:rsidR="001B2B75" w:rsidRPr="00493A20" w:rsidRDefault="001B2B75" w:rsidP="00111F21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 w:hint="eastAsia"/>
              </w:rPr>
              <w:t>林國源</w:t>
            </w:r>
          </w:p>
          <w:p w:rsidR="001B2B75" w:rsidRPr="00493A20" w:rsidRDefault="001B2B75" w:rsidP="00111F21">
            <w:pPr>
              <w:rPr>
                <w:rFonts w:ascii="標楷體" w:eastAsia="標楷體" w:hAnsi="標楷體"/>
              </w:rPr>
            </w:pPr>
            <w:r w:rsidRPr="00493A20">
              <w:rPr>
                <w:rFonts w:ascii="標楷體" w:eastAsia="標楷體" w:hAnsi="標楷體"/>
              </w:rPr>
              <w:t>kuoyuan921@gmail.com</w:t>
            </w:r>
          </w:p>
        </w:tc>
        <w:tc>
          <w:tcPr>
            <w:tcW w:w="1424" w:type="dxa"/>
          </w:tcPr>
          <w:p w:rsidR="001B2B75" w:rsidRPr="00493A20" w:rsidRDefault="001B2B75" w:rsidP="0021018A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hint="eastAsia"/>
              </w:rPr>
              <w:t>鳳林國中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/>
              </w:rPr>
              <w:t>12</w:t>
            </w:r>
            <w:r w:rsidRPr="00493A20">
              <w:rPr>
                <w:rFonts w:ascii="標楷體" w:eastAsia="標楷體" w:hAnsi="標楷體" w:hint="eastAsia"/>
              </w:rPr>
              <w:t>月</w:t>
            </w:r>
            <w:r w:rsidRPr="00493A20">
              <w:rPr>
                <w:rFonts w:ascii="標楷體" w:eastAsia="標楷體" w:hAnsi="標楷體"/>
              </w:rPr>
              <w:t>8</w:t>
            </w:r>
            <w:r w:rsidRPr="00493A20">
              <w:rPr>
                <w:rFonts w:ascii="標楷體" w:eastAsia="標楷體" w:hAnsi="標楷體" w:hint="eastAsia"/>
              </w:rPr>
              <w:t>日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~5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hint="eastAsia"/>
              </w:rPr>
              <w:t>富北國中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/>
              </w:rPr>
              <w:t>12</w:t>
            </w:r>
            <w:r w:rsidRPr="00493A20">
              <w:rPr>
                <w:rFonts w:ascii="標楷體" w:eastAsia="標楷體" w:hAnsi="標楷體" w:hint="eastAsia"/>
              </w:rPr>
              <w:t>月</w:t>
            </w:r>
            <w:r w:rsidRPr="00493A20">
              <w:rPr>
                <w:rFonts w:ascii="標楷體" w:eastAsia="標楷體" w:hAnsi="標楷體"/>
              </w:rPr>
              <w:t>10</w:t>
            </w:r>
            <w:r w:rsidRPr="00493A20">
              <w:rPr>
                <w:rFonts w:ascii="標楷體" w:eastAsia="標楷體" w:hAnsi="標楷體" w:hint="eastAsia"/>
              </w:rPr>
              <w:t>日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~5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1B2B75" w:rsidRPr="00493A20" w:rsidTr="00493A20">
        <w:tc>
          <w:tcPr>
            <w:tcW w:w="3510" w:type="dxa"/>
            <w:vMerge/>
          </w:tcPr>
          <w:p w:rsidR="001B2B75" w:rsidRPr="00493A20" w:rsidRDefault="001B2B75">
            <w:pPr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</w:tcPr>
          <w:p w:rsidR="001B2B75" w:rsidRPr="00493A20" w:rsidRDefault="001B2B75" w:rsidP="006A30C6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hint="eastAsia"/>
              </w:rPr>
              <w:t>富源國中</w:t>
            </w:r>
          </w:p>
        </w:tc>
        <w:tc>
          <w:tcPr>
            <w:tcW w:w="4105" w:type="dxa"/>
          </w:tcPr>
          <w:p w:rsidR="001B2B75" w:rsidRPr="00493A20" w:rsidRDefault="001B2B75" w:rsidP="00493A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103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493A20">
              <w:rPr>
                <w:rFonts w:ascii="標楷體" w:eastAsia="標楷體" w:hAnsi="標楷體"/>
              </w:rPr>
              <w:t>12</w:t>
            </w:r>
            <w:r w:rsidRPr="00493A20">
              <w:rPr>
                <w:rFonts w:ascii="標楷體" w:eastAsia="標楷體" w:hAnsi="標楷體" w:hint="eastAsia"/>
              </w:rPr>
              <w:t>月</w:t>
            </w:r>
            <w:r w:rsidRPr="00493A20">
              <w:rPr>
                <w:rFonts w:ascii="標楷體" w:eastAsia="標楷體" w:hAnsi="標楷體"/>
              </w:rPr>
              <w:t>17</w:t>
            </w:r>
            <w:r w:rsidRPr="00493A20">
              <w:rPr>
                <w:rFonts w:ascii="標楷體" w:eastAsia="標楷體" w:hAnsi="標楷體" w:hint="eastAsia"/>
              </w:rPr>
              <w:t>日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Pr="00493A20">
              <w:rPr>
                <w:rFonts w:ascii="標楷體" w:eastAsia="標楷體" w:hAnsi="標楷體" w:cs="新細明體"/>
                <w:kern w:val="0"/>
                <w:szCs w:val="24"/>
              </w:rPr>
              <w:t>~5</w:t>
            </w:r>
            <w:r w:rsidRPr="00493A20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</w:tbl>
    <w:p w:rsidR="001B2B75" w:rsidRPr="00D352CC" w:rsidRDefault="001B2B75" w:rsidP="00D352CC">
      <w:pPr>
        <w:rPr>
          <w:rFonts w:ascii="標楷體" w:eastAsia="標楷體" w:hAnsi="標楷體"/>
        </w:rPr>
      </w:pPr>
    </w:p>
    <w:p w:rsidR="001B2B75" w:rsidRPr="00821B82" w:rsidRDefault="001B2B75" w:rsidP="00821B82">
      <w:pPr>
        <w:rPr>
          <w:rFonts w:ascii="標楷體" w:eastAsia="標楷體" w:hAnsi="標楷體"/>
          <w:color w:val="FF0000"/>
          <w:sz w:val="28"/>
          <w:szCs w:val="28"/>
        </w:rPr>
      </w:pPr>
      <w:r w:rsidRPr="00821B82">
        <w:rPr>
          <w:rFonts w:ascii="標楷體" w:eastAsia="標楷體" w:hAnsi="標楷體" w:hint="eastAsia"/>
          <w:color w:val="FF0000"/>
          <w:sz w:val="28"/>
          <w:szCs w:val="28"/>
        </w:rPr>
        <w:t>※請接受到校諮詢服務學校，先填寫到校諮詢輔導表直接</w:t>
      </w:r>
      <w:r w:rsidRPr="00821B82">
        <w:rPr>
          <w:rFonts w:ascii="標楷體" w:eastAsia="標楷體" w:hAnsi="標楷體"/>
          <w:color w:val="FF0000"/>
          <w:sz w:val="28"/>
          <w:szCs w:val="28"/>
        </w:rPr>
        <w:t>Email</w:t>
      </w:r>
      <w:r w:rsidRPr="00821B82">
        <w:rPr>
          <w:rFonts w:ascii="標楷體" w:eastAsia="標楷體" w:hAnsi="標楷體" w:hint="eastAsia"/>
          <w:color w:val="FF0000"/>
          <w:sz w:val="28"/>
          <w:szCs w:val="28"/>
        </w:rPr>
        <w:t>至到校諮詢委員信箱。</w:t>
      </w:r>
    </w:p>
    <w:p w:rsidR="001B2B75" w:rsidRPr="00D352CC" w:rsidRDefault="001B2B75" w:rsidP="00821B82">
      <w:pPr>
        <w:pStyle w:val="ListParagraph"/>
        <w:ind w:leftChars="0" w:left="360"/>
        <w:rPr>
          <w:rFonts w:ascii="標楷體" w:eastAsia="標楷體" w:hAnsi="標楷體"/>
        </w:rPr>
      </w:pPr>
    </w:p>
    <w:p w:rsidR="001B2B75" w:rsidRPr="00D352CC" w:rsidRDefault="001B2B75">
      <w:pPr>
        <w:rPr>
          <w:rFonts w:ascii="標楷體" w:eastAsia="標楷體" w:hAnsi="標楷體"/>
        </w:rPr>
      </w:pPr>
    </w:p>
    <w:p w:rsidR="001B2B75" w:rsidRPr="00D352CC" w:rsidRDefault="001B2B75">
      <w:pPr>
        <w:rPr>
          <w:rFonts w:ascii="標楷體" w:eastAsia="標楷體" w:hAnsi="標楷體"/>
        </w:rPr>
      </w:pPr>
      <w:r w:rsidRPr="00D352CC">
        <w:rPr>
          <w:rFonts w:ascii="標楷體" w:eastAsia="標楷體" w:hAnsi="標楷體"/>
        </w:rPr>
        <w:br/>
      </w:r>
    </w:p>
    <w:p w:rsidR="001B2B75" w:rsidRPr="00D352CC" w:rsidRDefault="001B2B75" w:rsidP="00C87011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D352CC">
        <w:rPr>
          <w:rFonts w:ascii="標楷體" w:eastAsia="標楷體" w:hAnsi="標楷體" w:cs="新細明體"/>
          <w:kern w:val="0"/>
          <w:szCs w:val="24"/>
        </w:rPr>
        <w:t>       </w:t>
      </w:r>
    </w:p>
    <w:p w:rsidR="001B2B75" w:rsidRPr="00D352CC" w:rsidRDefault="001B2B75">
      <w:pPr>
        <w:rPr>
          <w:rFonts w:ascii="標楷體" w:eastAsia="標楷體" w:hAnsi="標楷體"/>
        </w:rPr>
      </w:pPr>
    </w:p>
    <w:sectPr w:rsidR="001B2B75" w:rsidRPr="00D352CC" w:rsidSect="00111F21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C5A76"/>
    <w:multiLevelType w:val="hybridMultilevel"/>
    <w:tmpl w:val="FF2244B6"/>
    <w:lvl w:ilvl="0" w:tplc="8A4610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173"/>
    <w:rsid w:val="00014792"/>
    <w:rsid w:val="000A0FAC"/>
    <w:rsid w:val="000C5A14"/>
    <w:rsid w:val="00111F21"/>
    <w:rsid w:val="00150173"/>
    <w:rsid w:val="001B2B75"/>
    <w:rsid w:val="0021018A"/>
    <w:rsid w:val="00220E5C"/>
    <w:rsid w:val="003B3287"/>
    <w:rsid w:val="00493A20"/>
    <w:rsid w:val="004D671D"/>
    <w:rsid w:val="006A30C6"/>
    <w:rsid w:val="0070735D"/>
    <w:rsid w:val="00716C86"/>
    <w:rsid w:val="00796D15"/>
    <w:rsid w:val="007D2D80"/>
    <w:rsid w:val="00821B82"/>
    <w:rsid w:val="008519CC"/>
    <w:rsid w:val="00942781"/>
    <w:rsid w:val="00A02025"/>
    <w:rsid w:val="00A32180"/>
    <w:rsid w:val="00BA72E7"/>
    <w:rsid w:val="00BD6D8C"/>
    <w:rsid w:val="00BE5EF9"/>
    <w:rsid w:val="00C87011"/>
    <w:rsid w:val="00CD7588"/>
    <w:rsid w:val="00D352CC"/>
    <w:rsid w:val="00E63C11"/>
    <w:rsid w:val="00FD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71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01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6D8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119</Words>
  <Characters>679</Characters>
  <Application>Microsoft Office Outlook</Application>
  <DocSecurity>0</DocSecurity>
  <Lines>0</Lines>
  <Paragraphs>0</Paragraphs>
  <ScaleCrop>false</ScaleCrop>
  <Company>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花蓮縣103年度補救教學到校諮詢輔導服務 </dc:title>
  <dc:subject/>
  <dc:creator>o</dc:creator>
  <cp:keywords/>
  <dc:description/>
  <cp:lastModifiedBy>USER</cp:lastModifiedBy>
  <cp:revision>3</cp:revision>
  <dcterms:created xsi:type="dcterms:W3CDTF">2014-12-02T07:42:00Z</dcterms:created>
  <dcterms:modified xsi:type="dcterms:W3CDTF">2014-12-02T07:55:00Z</dcterms:modified>
</cp:coreProperties>
</file>