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03" w:rsidRPr="002423E7" w:rsidRDefault="005E2C03" w:rsidP="002423E7">
      <w:pPr>
        <w:jc w:val="center"/>
        <w:rPr>
          <w:rFonts w:ascii="標楷體" w:eastAsia="標楷體" w:hAnsi="標楷體"/>
          <w:sz w:val="32"/>
          <w:szCs w:val="32"/>
        </w:rPr>
      </w:pPr>
      <w:r w:rsidRPr="00305AE5">
        <w:rPr>
          <w:rFonts w:ascii="標楷體" w:eastAsia="標楷體" w:hAnsi="標楷體" w:hint="eastAsia"/>
          <w:sz w:val="32"/>
          <w:szCs w:val="32"/>
        </w:rPr>
        <w:t>花蓮縣</w:t>
      </w:r>
      <w:r>
        <w:rPr>
          <w:rFonts w:ascii="標楷體" w:eastAsia="標楷體" w:hAnsi="標楷體"/>
          <w:sz w:val="32"/>
          <w:szCs w:val="32"/>
        </w:rPr>
        <w:t>104</w:t>
      </w:r>
      <w:r w:rsidRPr="00305AE5">
        <w:rPr>
          <w:rFonts w:ascii="標楷體" w:eastAsia="標楷體" w:hAnsi="標楷體" w:hint="eastAsia"/>
          <w:sz w:val="32"/>
          <w:szCs w:val="32"/>
        </w:rPr>
        <w:t>年紫錐花運動「反毒健康小學堂」有獎徵答活動</w:t>
      </w:r>
    </w:p>
    <w:p w:rsidR="005E2C03" w:rsidRPr="00305AE5" w:rsidRDefault="005E2C03" w:rsidP="002423E7">
      <w:pPr>
        <w:pStyle w:val="ListParagraph"/>
        <w:ind w:leftChars="0" w:left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305AE5">
        <w:rPr>
          <w:rFonts w:ascii="標楷體" w:eastAsia="標楷體" w:hAnsi="標楷體" w:hint="eastAsia"/>
          <w:sz w:val="28"/>
          <w:szCs w:val="28"/>
        </w:rPr>
        <w:t>成果照片：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照片說明：本校實施題庫融入教學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照片說明：本校實施題庫融入教學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照片說明：本校學生進行有獎徵答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  <w:p w:rsidR="005E2C03" w:rsidRPr="004B038C" w:rsidRDefault="005E2C03" w:rsidP="004B038C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r w:rsidRPr="007E0713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請插入活動照片，包含貴校實施題庫融入教學及學生進行有獎徵答至少兩張</w:t>
            </w:r>
            <w:r w:rsidRPr="007E0713">
              <w:rPr>
                <w:rFonts w:ascii="標楷體" w:eastAsia="標楷體" w:hAnsi="標楷體"/>
                <w:color w:val="BFBFBF"/>
                <w:sz w:val="28"/>
                <w:szCs w:val="28"/>
              </w:rPr>
              <w:t>)</w:t>
            </w:r>
          </w:p>
        </w:tc>
      </w:tr>
      <w:tr w:rsidR="005E2C03" w:rsidRPr="007E0713" w:rsidTr="007E0713">
        <w:tc>
          <w:tcPr>
            <w:tcW w:w="9039" w:type="dxa"/>
          </w:tcPr>
          <w:p w:rsidR="005E2C03" w:rsidRPr="007E0713" w:rsidRDefault="005E2C03" w:rsidP="007E0713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0713">
              <w:rPr>
                <w:rFonts w:ascii="標楷體" w:eastAsia="標楷體" w:hAnsi="標楷體" w:hint="eastAsia"/>
                <w:sz w:val="28"/>
                <w:szCs w:val="28"/>
              </w:rPr>
              <w:t>照片說明：本校學生進行有獎徵答</w:t>
            </w:r>
          </w:p>
        </w:tc>
      </w:tr>
    </w:tbl>
    <w:p w:rsidR="005E2C03" w:rsidRPr="00305AE5" w:rsidRDefault="005E2C03" w:rsidP="00305AE5">
      <w:pPr>
        <w:pStyle w:val="ListParagraph"/>
        <w:ind w:leftChars="0" w:left="0"/>
        <w:rPr>
          <w:rFonts w:ascii="標楷體" w:eastAsia="標楷體" w:hAnsi="標楷體"/>
          <w:sz w:val="28"/>
          <w:szCs w:val="28"/>
        </w:rPr>
      </w:pPr>
    </w:p>
    <w:sectPr w:rsidR="005E2C03" w:rsidRPr="00305AE5" w:rsidSect="00C12F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03" w:rsidRDefault="005E2C03" w:rsidP="004B038C">
      <w:r>
        <w:separator/>
      </w:r>
    </w:p>
  </w:endnote>
  <w:endnote w:type="continuationSeparator" w:id="0">
    <w:p w:rsidR="005E2C03" w:rsidRDefault="005E2C03" w:rsidP="004B0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03" w:rsidRDefault="005E2C03" w:rsidP="004B038C">
      <w:r>
        <w:separator/>
      </w:r>
    </w:p>
  </w:footnote>
  <w:footnote w:type="continuationSeparator" w:id="0">
    <w:p w:rsidR="005E2C03" w:rsidRDefault="005E2C03" w:rsidP="004B0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C11FF"/>
    <w:multiLevelType w:val="hybridMultilevel"/>
    <w:tmpl w:val="D9E82B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D9122BE"/>
    <w:multiLevelType w:val="hybridMultilevel"/>
    <w:tmpl w:val="92924D66"/>
    <w:lvl w:ilvl="0" w:tplc="7FA45E5E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AE5"/>
    <w:rsid w:val="00076DE7"/>
    <w:rsid w:val="000D4C08"/>
    <w:rsid w:val="001233CC"/>
    <w:rsid w:val="00197ACE"/>
    <w:rsid w:val="001F33AF"/>
    <w:rsid w:val="002423E7"/>
    <w:rsid w:val="002B4D79"/>
    <w:rsid w:val="00305AE5"/>
    <w:rsid w:val="00431CC7"/>
    <w:rsid w:val="00455BCA"/>
    <w:rsid w:val="004B038C"/>
    <w:rsid w:val="004F16D3"/>
    <w:rsid w:val="00560597"/>
    <w:rsid w:val="005D3E7F"/>
    <w:rsid w:val="005E2C03"/>
    <w:rsid w:val="006F433B"/>
    <w:rsid w:val="007D51CF"/>
    <w:rsid w:val="007E0713"/>
    <w:rsid w:val="00973DA5"/>
    <w:rsid w:val="00A32FCA"/>
    <w:rsid w:val="00B534C4"/>
    <w:rsid w:val="00C12F4A"/>
    <w:rsid w:val="00D51D1E"/>
    <w:rsid w:val="00E91ABB"/>
    <w:rsid w:val="00F61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05AE5"/>
    <w:pPr>
      <w:ind w:leftChars="200" w:left="480"/>
    </w:pPr>
  </w:style>
  <w:style w:type="table" w:styleId="TableGrid">
    <w:name w:val="Table Grid"/>
    <w:basedOn w:val="TableNormal"/>
    <w:uiPriority w:val="99"/>
    <w:rsid w:val="00305AE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B0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038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B0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038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D3E7F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AE4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38</Words>
  <Characters>217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花蓮縣103年紫錐花運動「反毒健康小學堂」有獎徵答活動</dc:title>
  <dc:subject/>
  <dc:creator>slight</dc:creator>
  <cp:keywords/>
  <dc:description/>
  <cp:lastModifiedBy>ASUS</cp:lastModifiedBy>
  <cp:revision>3</cp:revision>
  <cp:lastPrinted>2015-03-30T03:20:00Z</cp:lastPrinted>
  <dcterms:created xsi:type="dcterms:W3CDTF">2015-03-30T03:23:00Z</dcterms:created>
  <dcterms:modified xsi:type="dcterms:W3CDTF">2015-03-30T03:24:00Z</dcterms:modified>
</cp:coreProperties>
</file>