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310"/>
      </w:tblGrid>
      <w:tr w:rsidR="001B11B7" w:rsidRPr="00294C3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11B7" w:rsidRPr="007E5FFC" w:rsidRDefault="001B11B7" w:rsidP="007E5FF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E5FF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花蓮縣○○國民小學</w:t>
            </w:r>
            <w:r w:rsidRPr="007E5FFC">
              <w:rPr>
                <w:rFonts w:ascii="標楷體" w:eastAsia="標楷體" w:hAnsi="標楷體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 w:rsidRPr="007E5FF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學年度本土語言選修課程調查表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907"/>
              <w:gridCol w:w="4140"/>
              <w:gridCol w:w="4143"/>
            </w:tblGrid>
            <w:tr w:rsidR="001B11B7" w:rsidRPr="00294C35" w:rsidTr="00F2284C">
              <w:trPr>
                <w:trHeight w:val="596"/>
                <w:jc w:val="center"/>
              </w:trPr>
              <w:tc>
                <w:tcPr>
                  <w:tcW w:w="604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學生姓名：</w:t>
                  </w:r>
                </w:p>
              </w:tc>
              <w:tc>
                <w:tcPr>
                  <w:tcW w:w="414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1B11B7">
                  <w:pPr>
                    <w:widowControl/>
                    <w:ind w:firstLineChars="350" w:firstLine="31680"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年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     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班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    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</w:tr>
            <w:tr w:rsidR="001B11B7" w:rsidRPr="00294C35" w:rsidTr="00F2284C">
              <w:trPr>
                <w:trHeight w:val="712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家長使用的母語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父親（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            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）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母親（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            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）</w:t>
                  </w:r>
                </w:p>
              </w:tc>
            </w:tr>
            <w:tr w:rsidR="001B11B7" w:rsidRPr="00294C35" w:rsidTr="00F2284C">
              <w:trPr>
                <w:trHeight w:val="1929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選習本土語言類別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(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限一種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828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依家長使用母語勾選：</w:t>
                  </w:r>
                </w:p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□閩南語</w:t>
                  </w:r>
                  <w:bookmarkStart w:id="0" w:name="_GoBack"/>
                  <w:bookmarkEnd w:id="0"/>
                </w:p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□客家語</w:t>
                  </w:r>
                </w:p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□原住民語（請務必依下表詳填族語語別）</w:t>
                  </w:r>
                </w:p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族語：（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            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）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語別：（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             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）</w:t>
                  </w:r>
                </w:p>
              </w:tc>
            </w:tr>
            <w:tr w:rsidR="001B11B7" w:rsidRPr="00294C35" w:rsidTr="00F2284C">
              <w:trPr>
                <w:trHeight w:val="840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1B7" w:rsidRPr="007E5FFC" w:rsidRDefault="001B11B7" w:rsidP="007E5FFC">
                  <w:pPr>
                    <w:widowControl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學生選習本土語言類別程度</w:t>
                  </w:r>
                </w:p>
              </w:tc>
              <w:tc>
                <w:tcPr>
                  <w:tcW w:w="828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11B7" w:rsidRPr="007E5FFC" w:rsidRDefault="001B11B7" w:rsidP="007E5FFC">
                  <w:pPr>
                    <w:widowControl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□能聽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            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□能聽、說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   </w:t>
                  </w:r>
                </w:p>
                <w:p w:rsidR="001B11B7" w:rsidRPr="007E5FFC" w:rsidRDefault="001B11B7" w:rsidP="007E5FFC">
                  <w:pPr>
                    <w:widowControl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□能聽、說、讀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    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□完全不會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      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（請勾選一種）</w:t>
                  </w:r>
                </w:p>
              </w:tc>
            </w:tr>
            <w:tr w:rsidR="001B11B7" w:rsidRPr="00294C35" w:rsidTr="00F2284C">
              <w:trPr>
                <w:trHeight w:val="840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家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長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簽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章</w:t>
                  </w:r>
                </w:p>
              </w:tc>
              <w:tc>
                <w:tcPr>
                  <w:tcW w:w="828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right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 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年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月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日填寫</w:t>
                  </w:r>
                </w:p>
              </w:tc>
            </w:tr>
            <w:tr w:rsidR="001B11B7" w:rsidRPr="00294C35" w:rsidTr="00F2284C">
              <w:trPr>
                <w:trHeight w:val="876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備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      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註</w:t>
                  </w:r>
                </w:p>
              </w:tc>
              <w:tc>
                <w:tcPr>
                  <w:tcW w:w="8283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1.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學校將依調查結果辦理本土語開課事宣（自由意願）。</w:t>
                  </w:r>
                </w:p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2.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上課時間另行通知。</w:t>
                  </w:r>
                </w:p>
              </w:tc>
            </w:tr>
          </w:tbl>
          <w:p w:rsidR="001B11B7" w:rsidRPr="007E5FFC" w:rsidRDefault="001B11B7" w:rsidP="007E5FF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E5FF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原住民各族族語別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(16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族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42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方言別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</w:t>
            </w:r>
          </w:p>
          <w:tbl>
            <w:tblPr>
              <w:tblW w:w="4924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164"/>
              <w:gridCol w:w="2180"/>
              <w:gridCol w:w="1210"/>
              <w:gridCol w:w="2135"/>
              <w:gridCol w:w="1070"/>
              <w:gridCol w:w="2276"/>
            </w:tblGrid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族語</w:t>
                  </w:r>
                </w:p>
              </w:tc>
              <w:tc>
                <w:tcPr>
                  <w:tcW w:w="1086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語別</w:t>
                  </w:r>
                </w:p>
              </w:tc>
              <w:tc>
                <w:tcPr>
                  <w:tcW w:w="60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族語</w:t>
                  </w:r>
                </w:p>
              </w:tc>
              <w:tc>
                <w:tcPr>
                  <w:tcW w:w="1064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語別</w:t>
                  </w:r>
                </w:p>
              </w:tc>
              <w:tc>
                <w:tcPr>
                  <w:tcW w:w="53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族語</w:t>
                  </w:r>
                </w:p>
              </w:tc>
              <w:tc>
                <w:tcPr>
                  <w:tcW w:w="1134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語別</w:t>
                  </w:r>
                </w:p>
              </w:tc>
            </w:tr>
            <w:tr w:rsidR="001B11B7" w:rsidRPr="00294C35">
              <w:trPr>
                <w:trHeight w:val="397"/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賽夏語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賽夏語</w:t>
                  </w:r>
                </w:p>
              </w:tc>
              <w:tc>
                <w:tcPr>
                  <w:tcW w:w="603" w:type="pct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泰雅語</w:t>
                  </w: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A.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0"/>
                      <w:szCs w:val="20"/>
                    </w:rPr>
                    <w:t>賽考利克泰雅語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邵語</w:t>
                  </w: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邵語</w:t>
                  </w:r>
                </w:p>
              </w:tc>
            </w:tr>
            <w:tr w:rsidR="001B11B7" w:rsidRPr="00294C35">
              <w:trPr>
                <w:trHeight w:val="403"/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雅美語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雅美語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B.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澤敖利泰雅語</w:t>
                  </w:r>
                </w:p>
              </w:tc>
              <w:tc>
                <w:tcPr>
                  <w:tcW w:w="533" w:type="pct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排灣語</w:t>
                  </w: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A.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東排灣語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卑南語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A.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知本卑南語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C.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汶水泰雅語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B.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北排灣語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B.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南王卑南語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D.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萬大泰雅語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C.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中排灣語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C.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初鹿卑南語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E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. 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四季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泰雅語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D.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南排灣語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D.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建和卑南語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F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. </w:t>
                  </w:r>
                  <w:r w:rsidRPr="00677E40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1"/>
                      <w:szCs w:val="21"/>
                    </w:rPr>
                    <w:t>宜蘭澤敖利泰雅語</w:t>
                  </w:r>
                </w:p>
              </w:tc>
              <w:tc>
                <w:tcPr>
                  <w:tcW w:w="533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魯凱語</w:t>
                  </w:r>
                </w:p>
              </w:tc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A.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東魯凱語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鄒語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鄒語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太魯閣語</w:t>
                  </w: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太魯閣語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B.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霧台魯凱語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96F37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 w:val="18"/>
                      <w:szCs w:val="18"/>
                    </w:rPr>
                  </w:pPr>
                  <w:r w:rsidRPr="00796F37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18"/>
                      <w:szCs w:val="18"/>
                    </w:rPr>
                    <w:t>卡那卡那富語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卡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那卡那富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語</w:t>
                  </w:r>
                </w:p>
              </w:tc>
              <w:tc>
                <w:tcPr>
                  <w:tcW w:w="603" w:type="pct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賽德克語</w:t>
                  </w: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. 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都達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C.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多納魯凱語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96F37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796F37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2"/>
                    </w:rPr>
                    <w:t>拉阿魯哇語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拉阿魯哇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. 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德固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達雅語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kern w:val="0"/>
                      <w:szCs w:val="24"/>
                    </w:rPr>
                    <w:t xml:space="preserve">D. </w:t>
                  </w: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大武魯凱語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B11B7" w:rsidRPr="007E5FFC" w:rsidRDefault="001B11B7" w:rsidP="00796F37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布農語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A.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卓群布農語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96F37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kern w:val="0"/>
                      <w:szCs w:val="24"/>
                    </w:rPr>
                    <w:t xml:space="preserve">C. </w:t>
                  </w: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德路固語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kern w:val="0"/>
                      <w:szCs w:val="24"/>
                    </w:rPr>
                    <w:t xml:space="preserve">E. </w:t>
                  </w: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茂林魯凱語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B.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卡群布農語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96F37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796F37">
                    <w:rPr>
                      <w:rFonts w:ascii="標楷體" w:eastAsia="標楷體" w:hAnsi="標楷體" w:cs="Arial" w:hint="eastAsia"/>
                      <w:kern w:val="0"/>
                      <w:sz w:val="22"/>
                    </w:rPr>
                    <w:t>撒奇萊雅語</w:t>
                  </w: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撒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奇萊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雅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kern w:val="0"/>
                      <w:szCs w:val="24"/>
                    </w:rPr>
                    <w:t xml:space="preserve">F. </w:t>
                  </w:r>
                  <w:r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  <w:t>萬山魯凱語</w:t>
                  </w: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C.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丹群布農語</w:t>
                  </w:r>
                </w:p>
              </w:tc>
              <w:tc>
                <w:tcPr>
                  <w:tcW w:w="603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阿美語</w:t>
                  </w: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F2284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 w:val="22"/>
                    </w:rPr>
                  </w:pP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2"/>
                    </w:rPr>
                    <w:t xml:space="preserve">A. 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2"/>
                    </w:rPr>
                    <w:t>南勢</w:t>
                  </w: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2"/>
                    </w:rPr>
                    <w:t>(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2"/>
                    </w:rPr>
                    <w:t>北部</w:t>
                  </w: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2"/>
                    </w:rPr>
                    <w:t>)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2"/>
                    </w:rPr>
                    <w:t>阿美語</w:t>
                  </w:r>
                </w:p>
              </w:tc>
              <w:tc>
                <w:tcPr>
                  <w:tcW w:w="533" w:type="pct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1B11B7" w:rsidRPr="00294C35">
              <w:trPr>
                <w:trHeight w:val="533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D.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巒群布農語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F2284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 w:val="20"/>
                      <w:szCs w:val="20"/>
                    </w:rPr>
                  </w:pP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0"/>
                      <w:szCs w:val="20"/>
                    </w:rPr>
                    <w:t xml:space="preserve">B. 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0"/>
                      <w:szCs w:val="20"/>
                    </w:rPr>
                    <w:t>秀姑巒</w:t>
                  </w: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0"/>
                      <w:szCs w:val="20"/>
                    </w:rPr>
                    <w:t>中部</w:t>
                  </w: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0"/>
                      <w:szCs w:val="20"/>
                    </w:rPr>
                    <w:t>)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0"/>
                      <w:szCs w:val="20"/>
                    </w:rPr>
                    <w:t>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1B11B7" w:rsidRPr="00294C35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E.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郡群布農語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海岸阿美語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1B11B7" w:rsidRPr="00294C35">
              <w:trPr>
                <w:trHeight w:val="409"/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噶瑪蘭語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噶瑪蘭語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D</w:t>
                  </w: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2"/>
                    </w:rPr>
                    <w:t xml:space="preserve">. 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2"/>
                    </w:rPr>
                    <w:t>馬蘭</w:t>
                  </w: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2"/>
                    </w:rPr>
                    <w:t>(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2"/>
                    </w:rPr>
                    <w:t>卑南</w:t>
                  </w:r>
                  <w:r w:rsidRPr="00F2284C">
                    <w:rPr>
                      <w:rFonts w:ascii="標楷體" w:eastAsia="標楷體" w:hAnsi="標楷體" w:cs="Arial"/>
                      <w:color w:val="000000"/>
                      <w:kern w:val="0"/>
                      <w:sz w:val="22"/>
                    </w:rPr>
                    <w:t>)</w:t>
                  </w:r>
                  <w:r w:rsidRPr="00F2284C">
                    <w:rPr>
                      <w:rFonts w:ascii="標楷體" w:eastAsia="標楷體" w:hAnsi="標楷體" w:cs="Arial" w:hint="eastAsia"/>
                      <w:color w:val="000000"/>
                      <w:kern w:val="0"/>
                      <w:sz w:val="22"/>
                    </w:rPr>
                    <w:t>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1B11B7" w:rsidRPr="00294C35">
              <w:trPr>
                <w:trHeight w:val="409"/>
                <w:jc w:val="center"/>
              </w:trPr>
              <w:tc>
                <w:tcPr>
                  <w:tcW w:w="580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E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. </w:t>
                  </w:r>
                  <w:r w:rsidRPr="007E5FFC">
                    <w:rPr>
                      <w:rFonts w:ascii="標楷體" w:eastAsia="標楷體" w:hAnsi="標楷體" w:cs="Arial" w:hint="eastAsia"/>
                      <w:color w:val="000000"/>
                      <w:kern w:val="0"/>
                      <w:szCs w:val="24"/>
                    </w:rPr>
                    <w:t>恆春阿美語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:rsidR="001B11B7" w:rsidRPr="007E5FFC" w:rsidRDefault="001B11B7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B11B7" w:rsidRPr="007E5FFC" w:rsidRDefault="001B11B7" w:rsidP="00D93C2E">
                  <w:pPr>
                    <w:widowControl/>
                    <w:jc w:val="both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1B11B7" w:rsidRPr="007E5FFC" w:rsidRDefault="001B11B7" w:rsidP="007E5FF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1B11B7" w:rsidRPr="007E5FFC" w:rsidRDefault="001B11B7">
      <w:pPr>
        <w:rPr>
          <w:rFonts w:ascii="標楷體" w:eastAsia="標楷體" w:hAnsi="標楷體"/>
          <w:szCs w:val="24"/>
        </w:rPr>
      </w:pPr>
    </w:p>
    <w:sectPr w:rsidR="001B11B7" w:rsidRPr="007E5FFC" w:rsidSect="0050019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FFC"/>
    <w:rsid w:val="00151365"/>
    <w:rsid w:val="00187997"/>
    <w:rsid w:val="001B11B7"/>
    <w:rsid w:val="00294C35"/>
    <w:rsid w:val="003016CC"/>
    <w:rsid w:val="00416E0F"/>
    <w:rsid w:val="00430C33"/>
    <w:rsid w:val="00500192"/>
    <w:rsid w:val="00511041"/>
    <w:rsid w:val="005315A1"/>
    <w:rsid w:val="00677E40"/>
    <w:rsid w:val="00744CEF"/>
    <w:rsid w:val="00796F37"/>
    <w:rsid w:val="007E5FFC"/>
    <w:rsid w:val="00996078"/>
    <w:rsid w:val="00C3257B"/>
    <w:rsid w:val="00C65DBD"/>
    <w:rsid w:val="00CF1C96"/>
    <w:rsid w:val="00D93C2E"/>
    <w:rsid w:val="00DD5947"/>
    <w:rsid w:val="00DF696E"/>
    <w:rsid w:val="00F2284C"/>
    <w:rsid w:val="00F2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9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E5F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209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1328247210">
                  <w:marLeft w:val="0"/>
                  <w:marRight w:val="0"/>
                  <w:marTop w:val="100"/>
                  <w:marBottom w:val="100"/>
                  <w:divBdr>
                    <w:top w:val="double" w:sz="6" w:space="0" w:color="847E5D"/>
                    <w:left w:val="double" w:sz="6" w:space="0" w:color="847E5D"/>
                    <w:bottom w:val="double" w:sz="6" w:space="0" w:color="847E5D"/>
                    <w:right w:val="double" w:sz="6" w:space="0" w:color="847E5D"/>
                  </w:divBdr>
                  <w:divsChild>
                    <w:div w:id="1328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131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花蓮縣○○國民小學104學年度本土語言選修課程調查表</dc:title>
  <dc:subject/>
  <dc:creator>user</dc:creator>
  <cp:keywords/>
  <dc:description/>
  <cp:lastModifiedBy>user</cp:lastModifiedBy>
  <cp:revision>4</cp:revision>
  <dcterms:created xsi:type="dcterms:W3CDTF">2015-05-21T09:33:00Z</dcterms:created>
  <dcterms:modified xsi:type="dcterms:W3CDTF">2015-06-02T01:15:00Z</dcterms:modified>
</cp:coreProperties>
</file>