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78" w:rsidRPr="005700C3" w:rsidRDefault="001E2078" w:rsidP="004E0E21">
      <w:pPr>
        <w:jc w:val="center"/>
        <w:rPr>
          <w:rFonts w:eastAsia="標楷體"/>
          <w:sz w:val="32"/>
          <w:szCs w:val="32"/>
        </w:rPr>
      </w:pPr>
      <w:r w:rsidRPr="005700C3">
        <w:rPr>
          <w:rFonts w:eastAsia="標楷體"/>
          <w:sz w:val="32"/>
          <w:szCs w:val="32"/>
        </w:rPr>
        <w:t>105</w:t>
      </w:r>
      <w:r w:rsidRPr="005700C3">
        <w:rPr>
          <w:rFonts w:eastAsia="標楷體" w:cs="標楷體" w:hint="eastAsia"/>
          <w:sz w:val="32"/>
          <w:szCs w:val="32"/>
        </w:rPr>
        <w:t>學年度花蓮區適性入學報名及分發系統</w:t>
      </w:r>
      <w:r w:rsidRPr="005700C3">
        <w:rPr>
          <w:rFonts w:eastAsia="標楷體"/>
          <w:sz w:val="32"/>
          <w:szCs w:val="32"/>
        </w:rPr>
        <w:t>(</w:t>
      </w:r>
      <w:r w:rsidRPr="005700C3">
        <w:rPr>
          <w:rFonts w:eastAsia="標楷體" w:cs="標楷體" w:hint="eastAsia"/>
          <w:sz w:val="32"/>
          <w:szCs w:val="32"/>
        </w:rPr>
        <w:t>第</w:t>
      </w:r>
      <w:r>
        <w:rPr>
          <w:rFonts w:eastAsia="標楷體" w:cs="標楷體" w:hint="eastAsia"/>
          <w:sz w:val="32"/>
          <w:szCs w:val="32"/>
        </w:rPr>
        <w:t>二</w:t>
      </w:r>
      <w:r w:rsidRPr="005700C3">
        <w:rPr>
          <w:rFonts w:eastAsia="標楷體" w:cs="標楷體" w:hint="eastAsia"/>
          <w:sz w:val="32"/>
          <w:szCs w:val="32"/>
        </w:rPr>
        <w:t>次</w:t>
      </w:r>
      <w:r w:rsidRPr="005700C3">
        <w:rPr>
          <w:rFonts w:ascii="標楷體" w:eastAsia="標楷體" w:hAnsi="標楷體" w:cs="標楷體" w:hint="eastAsia"/>
          <w:sz w:val="32"/>
          <w:szCs w:val="32"/>
        </w:rPr>
        <w:t>模擬</w:t>
      </w:r>
      <w:r w:rsidRPr="005700C3">
        <w:rPr>
          <w:rFonts w:eastAsia="標楷體" w:cs="標楷體" w:hint="eastAsia"/>
          <w:sz w:val="32"/>
          <w:szCs w:val="32"/>
        </w:rPr>
        <w:t>志願選填</w:t>
      </w:r>
      <w:r w:rsidRPr="005700C3">
        <w:rPr>
          <w:rFonts w:eastAsia="標楷體"/>
          <w:sz w:val="32"/>
          <w:szCs w:val="32"/>
        </w:rPr>
        <w:t>)</w:t>
      </w:r>
    </w:p>
    <w:p w:rsidR="001E2078" w:rsidRPr="00BC5AD7" w:rsidRDefault="001E2078" w:rsidP="009B6A3D">
      <w:pPr>
        <w:spacing w:afterLines="100"/>
        <w:jc w:val="center"/>
        <w:rPr>
          <w:rFonts w:eastAsia="標楷體"/>
          <w:sz w:val="36"/>
          <w:szCs w:val="36"/>
        </w:rPr>
      </w:pPr>
      <w:r w:rsidRPr="009C6644">
        <w:rPr>
          <w:rFonts w:eastAsia="標楷體" w:cs="標楷體" w:hint="eastAsia"/>
          <w:sz w:val="36"/>
          <w:szCs w:val="36"/>
        </w:rPr>
        <w:t>國中端說明會</w:t>
      </w:r>
      <w:r>
        <w:rPr>
          <w:rFonts w:eastAsia="標楷體" w:cs="標楷體" w:hint="eastAsia"/>
          <w:sz w:val="36"/>
          <w:szCs w:val="36"/>
        </w:rPr>
        <w:t>議程表</w:t>
      </w:r>
    </w:p>
    <w:p w:rsidR="001E2078" w:rsidRPr="00E60BC6" w:rsidRDefault="001E2078" w:rsidP="00E60BC6">
      <w:pPr>
        <w:rPr>
          <w:rFonts w:eastAsia="標楷體"/>
          <w:color w:val="000000"/>
          <w:lang w:eastAsia="zh-HK"/>
        </w:rPr>
      </w:pPr>
      <w:r w:rsidRPr="00E60BC6">
        <w:rPr>
          <w:rFonts w:eastAsia="標楷體" w:cs="標楷體" w:hint="eastAsia"/>
          <w:color w:val="000000"/>
          <w:lang w:eastAsia="zh-HK"/>
        </w:rPr>
        <w:t>時間：</w:t>
      </w:r>
      <w:r w:rsidRPr="00E60BC6">
        <w:rPr>
          <w:rFonts w:eastAsia="標楷體"/>
          <w:color w:val="000000"/>
          <w:lang w:eastAsia="zh-HK"/>
        </w:rPr>
        <w:t>105</w:t>
      </w:r>
      <w:r w:rsidRPr="00E60BC6">
        <w:rPr>
          <w:rFonts w:eastAsia="標楷體" w:cs="標楷體" w:hint="eastAsia"/>
          <w:color w:val="000000"/>
          <w:lang w:eastAsia="zh-HK"/>
        </w:rPr>
        <w:t>年</w:t>
      </w:r>
      <w:r w:rsidRPr="00E60BC6">
        <w:rPr>
          <w:rFonts w:eastAsia="標楷體"/>
          <w:color w:val="000000"/>
        </w:rPr>
        <w:t>3</w:t>
      </w:r>
      <w:r w:rsidRPr="00E60BC6">
        <w:rPr>
          <w:rFonts w:eastAsia="標楷體" w:cs="標楷體" w:hint="eastAsia"/>
          <w:color w:val="000000"/>
          <w:lang w:eastAsia="zh-HK"/>
        </w:rPr>
        <w:t>月</w:t>
      </w:r>
      <w:r w:rsidRPr="00E60BC6">
        <w:rPr>
          <w:rFonts w:eastAsia="標楷體"/>
          <w:color w:val="000000"/>
          <w:lang w:eastAsia="zh-HK"/>
        </w:rPr>
        <w:t>18</w:t>
      </w:r>
      <w:r w:rsidRPr="00E60BC6">
        <w:rPr>
          <w:rFonts w:eastAsia="標楷體" w:cs="標楷體" w:hint="eastAsia"/>
          <w:color w:val="000000"/>
          <w:lang w:eastAsia="zh-HK"/>
        </w:rPr>
        <w:t>日</w:t>
      </w:r>
      <w:r w:rsidRPr="00E60BC6">
        <w:rPr>
          <w:rFonts w:eastAsia="標楷體"/>
          <w:color w:val="000000"/>
          <w:lang w:eastAsia="zh-HK"/>
        </w:rPr>
        <w:t>(</w:t>
      </w:r>
      <w:r w:rsidRPr="00E60BC6">
        <w:rPr>
          <w:rFonts w:eastAsia="標楷體" w:cs="標楷體" w:hint="eastAsia"/>
          <w:color w:val="000000"/>
          <w:lang w:eastAsia="zh-HK"/>
        </w:rPr>
        <w:t>星期五</w:t>
      </w:r>
      <w:r w:rsidRPr="00E60BC6">
        <w:rPr>
          <w:rFonts w:eastAsia="標楷體"/>
          <w:color w:val="000000"/>
          <w:lang w:eastAsia="zh-HK"/>
        </w:rPr>
        <w:t>)13</w:t>
      </w:r>
      <w:r w:rsidRPr="00E60BC6">
        <w:rPr>
          <w:rFonts w:eastAsia="標楷體" w:cs="標楷體" w:hint="eastAsia"/>
          <w:color w:val="000000"/>
          <w:lang w:eastAsia="zh-HK"/>
        </w:rPr>
        <w:t>：</w:t>
      </w:r>
      <w:r w:rsidRPr="00E60BC6">
        <w:rPr>
          <w:rFonts w:eastAsia="標楷體"/>
          <w:color w:val="000000"/>
          <w:lang w:eastAsia="zh-HK"/>
        </w:rPr>
        <w:t>30~17</w:t>
      </w:r>
      <w:r w:rsidRPr="00E60BC6">
        <w:rPr>
          <w:rFonts w:eastAsia="標楷體" w:cs="標楷體" w:hint="eastAsia"/>
          <w:color w:val="000000"/>
          <w:lang w:eastAsia="zh-HK"/>
        </w:rPr>
        <w:t>：</w:t>
      </w:r>
      <w:r w:rsidRPr="00E60BC6">
        <w:rPr>
          <w:rFonts w:eastAsia="標楷體"/>
          <w:color w:val="000000"/>
          <w:lang w:eastAsia="zh-HK"/>
        </w:rPr>
        <w:t>10</w:t>
      </w:r>
    </w:p>
    <w:p w:rsidR="001E2078" w:rsidRPr="00E60BC6" w:rsidRDefault="001E2078" w:rsidP="0058373D">
      <w:pPr>
        <w:spacing w:afterLines="50"/>
        <w:rPr>
          <w:rFonts w:eastAsia="標楷體"/>
          <w:color w:val="000000"/>
          <w:lang w:eastAsia="zh-HK"/>
        </w:rPr>
      </w:pPr>
      <w:r w:rsidRPr="00E60BC6">
        <w:rPr>
          <w:rFonts w:eastAsia="標楷體" w:cs="標楷體" w:hint="eastAsia"/>
          <w:color w:val="000000"/>
          <w:lang w:eastAsia="zh-HK"/>
        </w:rPr>
        <w:t>地點：國立花蓮高農行政大樓四樓會議室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5"/>
        <w:gridCol w:w="4392"/>
        <w:gridCol w:w="3399"/>
      </w:tblGrid>
      <w:tr w:rsidR="001E2078" w:rsidRPr="00E60BC6"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1E2078" w:rsidRPr="00AD18FF" w:rsidRDefault="001E2078" w:rsidP="00AD18FF">
            <w:pPr>
              <w:spacing w:line="24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D18FF">
              <w:rPr>
                <w:rFonts w:eastAsia="標楷體" w:cs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439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1E2078" w:rsidRPr="00AD18FF" w:rsidRDefault="001E2078" w:rsidP="00AD18FF">
            <w:pPr>
              <w:spacing w:line="24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D18FF">
              <w:rPr>
                <w:rFonts w:eastAsia="標楷體" w:cs="標楷體" w:hint="eastAsia"/>
                <w:b/>
                <w:bCs/>
                <w:sz w:val="28"/>
                <w:szCs w:val="28"/>
              </w:rPr>
              <w:t>研習內容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1E2078" w:rsidRPr="00AD18FF" w:rsidRDefault="001E2078" w:rsidP="00AD18FF">
            <w:pPr>
              <w:spacing w:line="24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D18FF">
              <w:rPr>
                <w:rFonts w:eastAsia="標楷體" w:cs="標楷體" w:hint="eastAsia"/>
                <w:b/>
                <w:bCs/>
                <w:sz w:val="28"/>
                <w:szCs w:val="28"/>
              </w:rPr>
              <w:t>主持</w:t>
            </w:r>
            <w:r w:rsidRPr="00AD18FF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Pr="00AD18FF">
              <w:rPr>
                <w:rFonts w:eastAsia="標楷體" w:cs="標楷體" w:hint="eastAsia"/>
                <w:b/>
                <w:bCs/>
                <w:sz w:val="28"/>
                <w:szCs w:val="28"/>
              </w:rPr>
              <w:t>講</w:t>
            </w:r>
            <w:r w:rsidRPr="00AD18FF">
              <w:rPr>
                <w:rFonts w:eastAsia="標楷體"/>
                <w:b/>
                <w:bCs/>
                <w:sz w:val="28"/>
                <w:szCs w:val="28"/>
              </w:rPr>
              <w:t>)</w:t>
            </w:r>
            <w:r w:rsidRPr="00AD18FF">
              <w:rPr>
                <w:rFonts w:eastAsia="標楷體" w:cs="標楷體" w:hint="eastAsia"/>
                <w:b/>
                <w:bCs/>
                <w:sz w:val="28"/>
                <w:szCs w:val="28"/>
              </w:rPr>
              <w:t>人</w:t>
            </w:r>
          </w:p>
        </w:tc>
      </w:tr>
      <w:tr w:rsidR="001E2078" w:rsidRPr="00E60BC6">
        <w:tc>
          <w:tcPr>
            <w:tcW w:w="2405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078" w:rsidRPr="00AD18FF" w:rsidRDefault="001E2078" w:rsidP="0058373D">
            <w:pPr>
              <w:spacing w:beforeLines="50" w:afterLines="50" w:line="240" w:lineRule="atLeast"/>
              <w:jc w:val="center"/>
              <w:rPr>
                <w:rFonts w:eastAsia="標楷體"/>
              </w:rPr>
            </w:pPr>
            <w:r w:rsidRPr="00AD18FF">
              <w:rPr>
                <w:rFonts w:eastAsia="標楷體"/>
              </w:rPr>
              <w:t>13</w:t>
            </w:r>
            <w:r w:rsidRPr="00AD18FF">
              <w:rPr>
                <w:rFonts w:eastAsia="標楷體" w:cs="標楷體" w:hint="eastAsia"/>
              </w:rPr>
              <w:t>：</w:t>
            </w:r>
            <w:r w:rsidRPr="00AD18FF">
              <w:rPr>
                <w:rFonts w:eastAsia="標楷體"/>
              </w:rPr>
              <w:t>30~14</w:t>
            </w:r>
            <w:r w:rsidRPr="00AD18FF">
              <w:rPr>
                <w:rFonts w:eastAsia="標楷體" w:cs="標楷體" w:hint="eastAsia"/>
              </w:rPr>
              <w:t>：</w:t>
            </w:r>
            <w:r w:rsidRPr="00AD18FF">
              <w:rPr>
                <w:rFonts w:eastAsia="標楷體"/>
              </w:rPr>
              <w:t>00</w:t>
            </w:r>
          </w:p>
        </w:tc>
        <w:tc>
          <w:tcPr>
            <w:tcW w:w="43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078" w:rsidRPr="00AD18FF" w:rsidRDefault="001E2078" w:rsidP="00AD18FF">
            <w:pPr>
              <w:spacing w:line="240" w:lineRule="atLeast"/>
              <w:jc w:val="center"/>
              <w:rPr>
                <w:rFonts w:eastAsia="標楷體"/>
              </w:rPr>
            </w:pPr>
            <w:r w:rsidRPr="00AD18FF">
              <w:rPr>
                <w:rFonts w:eastAsia="標楷體" w:cs="標楷體" w:hint="eastAsia"/>
              </w:rPr>
              <w:t>報到</w:t>
            </w:r>
          </w:p>
        </w:tc>
        <w:tc>
          <w:tcPr>
            <w:tcW w:w="3399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078" w:rsidRPr="00AD18FF" w:rsidRDefault="001E2078" w:rsidP="00AD18FF">
            <w:pPr>
              <w:spacing w:line="240" w:lineRule="atLeast"/>
              <w:jc w:val="center"/>
              <w:rPr>
                <w:rFonts w:eastAsia="標楷體"/>
              </w:rPr>
            </w:pPr>
            <w:r w:rsidRPr="00AD18FF">
              <w:rPr>
                <w:rFonts w:eastAsia="標楷體" w:cs="標楷體" w:hint="eastAsia"/>
              </w:rPr>
              <w:t>花蓮高農</w:t>
            </w:r>
          </w:p>
        </w:tc>
      </w:tr>
      <w:tr w:rsidR="001E2078" w:rsidRPr="00E60BC6"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078" w:rsidRPr="00AD18FF" w:rsidRDefault="001E2078" w:rsidP="00AD18FF">
            <w:pPr>
              <w:spacing w:line="240" w:lineRule="atLeast"/>
              <w:jc w:val="center"/>
              <w:rPr>
                <w:rFonts w:eastAsia="標楷體"/>
              </w:rPr>
            </w:pPr>
            <w:r w:rsidRPr="00AD18FF">
              <w:rPr>
                <w:rFonts w:eastAsia="標楷體"/>
              </w:rPr>
              <w:t>14</w:t>
            </w:r>
            <w:r w:rsidRPr="00AD18FF">
              <w:rPr>
                <w:rFonts w:eastAsia="標楷體" w:cs="標楷體" w:hint="eastAsia"/>
              </w:rPr>
              <w:t>：</w:t>
            </w:r>
            <w:r w:rsidRPr="00AD18FF">
              <w:rPr>
                <w:rFonts w:eastAsia="標楷體"/>
              </w:rPr>
              <w:t>00~14</w:t>
            </w:r>
            <w:r w:rsidRPr="00AD18FF">
              <w:rPr>
                <w:rFonts w:eastAsia="標楷體" w:cs="標楷體" w:hint="eastAsia"/>
              </w:rPr>
              <w:t>：</w:t>
            </w:r>
            <w:r w:rsidRPr="00AD18FF">
              <w:rPr>
                <w:rFonts w:eastAsia="標楷體"/>
              </w:rPr>
              <w:t>10</w:t>
            </w:r>
          </w:p>
        </w:tc>
        <w:tc>
          <w:tcPr>
            <w:tcW w:w="4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078" w:rsidRPr="00AD18FF" w:rsidRDefault="001E2078" w:rsidP="00AD18FF">
            <w:pPr>
              <w:spacing w:line="240" w:lineRule="atLeast"/>
              <w:jc w:val="center"/>
              <w:rPr>
                <w:rFonts w:eastAsia="標楷體"/>
              </w:rPr>
            </w:pPr>
            <w:r w:rsidRPr="00AD18FF">
              <w:rPr>
                <w:rFonts w:eastAsia="標楷體" w:cs="標楷體" w:hint="eastAsia"/>
              </w:rPr>
              <w:t>主席致詞</w:t>
            </w:r>
          </w:p>
          <w:p w:rsidR="001E2078" w:rsidRPr="00AD18FF" w:rsidRDefault="001E2078" w:rsidP="00AD18FF">
            <w:pPr>
              <w:spacing w:line="240" w:lineRule="atLeast"/>
              <w:jc w:val="center"/>
              <w:rPr>
                <w:rFonts w:eastAsia="標楷體"/>
              </w:rPr>
            </w:pPr>
            <w:r w:rsidRPr="00AD18FF">
              <w:rPr>
                <w:rFonts w:eastAsia="標楷體" w:cs="標楷體" w:hint="eastAsia"/>
              </w:rPr>
              <w:t>長官致詞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078" w:rsidRPr="00AD18FF" w:rsidRDefault="001E2078" w:rsidP="0058373D">
            <w:pPr>
              <w:spacing w:beforeLines="50" w:line="240" w:lineRule="atLeast"/>
              <w:jc w:val="center"/>
              <w:rPr>
                <w:rFonts w:eastAsia="標楷體"/>
              </w:rPr>
            </w:pPr>
            <w:r w:rsidRPr="00AD18FF">
              <w:rPr>
                <w:rFonts w:eastAsia="標楷體" w:cs="標楷體" w:hint="eastAsia"/>
              </w:rPr>
              <w:t>花蓮縣政府教育處</w:t>
            </w:r>
          </w:p>
          <w:p w:rsidR="001E2078" w:rsidRPr="00AD18FF" w:rsidRDefault="001E2078" w:rsidP="00AD18FF">
            <w:pPr>
              <w:spacing w:line="240" w:lineRule="atLeast"/>
              <w:jc w:val="center"/>
              <w:rPr>
                <w:rFonts w:eastAsia="標楷體"/>
              </w:rPr>
            </w:pPr>
            <w:r w:rsidRPr="00AD18FF">
              <w:rPr>
                <w:rFonts w:eastAsia="標楷體" w:cs="標楷體" w:hint="eastAsia"/>
              </w:rPr>
              <w:t>花蓮區免試入學委員會</w:t>
            </w:r>
          </w:p>
          <w:p w:rsidR="001E2078" w:rsidRPr="00AD18FF" w:rsidRDefault="001E2078" w:rsidP="0058373D">
            <w:pPr>
              <w:spacing w:afterLines="50" w:line="240" w:lineRule="atLeast"/>
              <w:jc w:val="center"/>
              <w:rPr>
                <w:rFonts w:eastAsia="標楷體"/>
              </w:rPr>
            </w:pPr>
            <w:r w:rsidRPr="00AD18FF">
              <w:rPr>
                <w:rFonts w:eastAsia="標楷體" w:cs="標楷體" w:hint="eastAsia"/>
                <w:lang w:eastAsia="zh-HK"/>
              </w:rPr>
              <w:t>花蓮高農</w:t>
            </w:r>
            <w:r w:rsidRPr="00AD18FF">
              <w:rPr>
                <w:rFonts w:eastAsia="標楷體"/>
              </w:rPr>
              <w:t xml:space="preserve"> </w:t>
            </w:r>
            <w:r w:rsidRPr="00AD18FF">
              <w:rPr>
                <w:rFonts w:eastAsia="標楷體" w:cs="標楷體" w:hint="eastAsia"/>
                <w:lang w:eastAsia="zh-HK"/>
              </w:rPr>
              <w:t>鍾順水校長</w:t>
            </w:r>
          </w:p>
        </w:tc>
      </w:tr>
      <w:tr w:rsidR="001E2078" w:rsidRPr="00E60BC6"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078" w:rsidRPr="00AD18FF" w:rsidRDefault="001E2078" w:rsidP="0058373D">
            <w:pPr>
              <w:spacing w:beforeLines="50" w:afterLines="50" w:line="240" w:lineRule="atLeast"/>
              <w:jc w:val="center"/>
              <w:rPr>
                <w:rFonts w:eastAsia="標楷體"/>
              </w:rPr>
            </w:pPr>
            <w:r w:rsidRPr="00AD18FF">
              <w:rPr>
                <w:rFonts w:eastAsia="標楷體"/>
              </w:rPr>
              <w:t>14</w:t>
            </w:r>
            <w:r w:rsidRPr="00AD18FF">
              <w:rPr>
                <w:rFonts w:eastAsia="標楷體" w:cs="標楷體" w:hint="eastAsia"/>
              </w:rPr>
              <w:t>：</w:t>
            </w:r>
            <w:r w:rsidRPr="00AD18FF">
              <w:rPr>
                <w:rFonts w:eastAsia="標楷體"/>
              </w:rPr>
              <w:t>10~14</w:t>
            </w:r>
            <w:r w:rsidRPr="00AD18FF">
              <w:rPr>
                <w:rFonts w:eastAsia="標楷體" w:cs="標楷體" w:hint="eastAsia"/>
              </w:rPr>
              <w:t>：</w:t>
            </w:r>
            <w:r w:rsidRPr="00AD18FF">
              <w:rPr>
                <w:rFonts w:eastAsia="標楷體"/>
              </w:rPr>
              <w:t>30</w:t>
            </w:r>
          </w:p>
        </w:tc>
        <w:tc>
          <w:tcPr>
            <w:tcW w:w="4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078" w:rsidRPr="00AD18FF" w:rsidRDefault="001E2078" w:rsidP="00AD18FF">
            <w:pPr>
              <w:spacing w:line="240" w:lineRule="atLeast"/>
              <w:jc w:val="center"/>
              <w:rPr>
                <w:rFonts w:eastAsia="標楷體"/>
                <w:lang w:eastAsia="zh-HK"/>
              </w:rPr>
            </w:pPr>
            <w:r w:rsidRPr="00AD18FF">
              <w:rPr>
                <w:rFonts w:eastAsia="標楷體" w:cs="標楷體" w:hint="eastAsia"/>
                <w:lang w:eastAsia="zh-HK"/>
              </w:rPr>
              <w:t>十二年國教適性入</w:t>
            </w:r>
          </w:p>
          <w:p w:rsidR="001E2078" w:rsidRPr="00AD18FF" w:rsidRDefault="001E2078" w:rsidP="00AD18FF">
            <w:pPr>
              <w:spacing w:line="240" w:lineRule="atLeast"/>
              <w:jc w:val="center"/>
              <w:rPr>
                <w:rFonts w:eastAsia="標楷體"/>
              </w:rPr>
            </w:pPr>
            <w:r w:rsidRPr="00AD18FF">
              <w:rPr>
                <w:rFonts w:eastAsia="標楷體" w:cs="標楷體" w:hint="eastAsia"/>
                <w:lang w:eastAsia="zh-HK"/>
              </w:rPr>
              <w:t>學業務說明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078" w:rsidRPr="00AD18FF" w:rsidRDefault="001E2078" w:rsidP="0058373D">
            <w:pPr>
              <w:spacing w:beforeLines="50" w:line="240" w:lineRule="atLeast"/>
              <w:jc w:val="center"/>
              <w:rPr>
                <w:rFonts w:eastAsia="標楷體"/>
              </w:rPr>
            </w:pPr>
            <w:r w:rsidRPr="00AD18FF">
              <w:rPr>
                <w:rFonts w:eastAsia="標楷體" w:cs="標楷體" w:hint="eastAsia"/>
              </w:rPr>
              <w:t>教育處學管科</w:t>
            </w:r>
          </w:p>
          <w:p w:rsidR="001E2078" w:rsidRPr="00AD18FF" w:rsidRDefault="001E2078" w:rsidP="0058373D">
            <w:pPr>
              <w:spacing w:afterLines="50" w:line="240" w:lineRule="atLeast"/>
              <w:jc w:val="center"/>
              <w:rPr>
                <w:rFonts w:eastAsia="標楷體"/>
              </w:rPr>
            </w:pPr>
            <w:r w:rsidRPr="00AD18FF">
              <w:rPr>
                <w:rFonts w:eastAsia="標楷體" w:cs="標楷體" w:hint="eastAsia"/>
              </w:rPr>
              <w:t>王錦慧</w:t>
            </w:r>
            <w:r w:rsidRPr="00AD18FF">
              <w:rPr>
                <w:rFonts w:eastAsia="標楷體"/>
              </w:rPr>
              <w:t xml:space="preserve"> </w:t>
            </w:r>
            <w:r w:rsidRPr="00AD18FF">
              <w:rPr>
                <w:rFonts w:eastAsia="標楷體" w:cs="標楷體" w:hint="eastAsia"/>
              </w:rPr>
              <w:t>輔導員</w:t>
            </w:r>
          </w:p>
        </w:tc>
      </w:tr>
      <w:tr w:rsidR="001E2078" w:rsidRPr="00E60BC6"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078" w:rsidRPr="00AD18FF" w:rsidRDefault="001E2078" w:rsidP="00AD18FF">
            <w:pPr>
              <w:spacing w:line="240" w:lineRule="atLeast"/>
              <w:jc w:val="center"/>
              <w:rPr>
                <w:rFonts w:eastAsia="標楷體"/>
              </w:rPr>
            </w:pPr>
            <w:r w:rsidRPr="00AD18FF">
              <w:rPr>
                <w:rFonts w:eastAsia="標楷體"/>
              </w:rPr>
              <w:t>14</w:t>
            </w:r>
            <w:r w:rsidRPr="00AD18FF">
              <w:rPr>
                <w:rFonts w:eastAsia="標楷體" w:cs="標楷體" w:hint="eastAsia"/>
                <w:lang w:eastAsia="zh-HK"/>
              </w:rPr>
              <w:t>：</w:t>
            </w:r>
            <w:r w:rsidRPr="00AD18FF">
              <w:rPr>
                <w:rFonts w:eastAsia="標楷體"/>
                <w:lang w:eastAsia="zh-HK"/>
              </w:rPr>
              <w:t>30~15</w:t>
            </w:r>
            <w:r w:rsidRPr="00AD18FF">
              <w:rPr>
                <w:rFonts w:eastAsia="標楷體" w:cs="標楷體" w:hint="eastAsia"/>
                <w:lang w:eastAsia="zh-HK"/>
              </w:rPr>
              <w:t>：</w:t>
            </w:r>
            <w:r w:rsidRPr="00AD18FF">
              <w:rPr>
                <w:rFonts w:eastAsia="標楷體"/>
                <w:lang w:eastAsia="zh-HK"/>
              </w:rPr>
              <w:t>00</w:t>
            </w:r>
          </w:p>
        </w:tc>
        <w:tc>
          <w:tcPr>
            <w:tcW w:w="4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078" w:rsidRPr="00AD18FF" w:rsidRDefault="001E2078" w:rsidP="0058373D">
            <w:pPr>
              <w:spacing w:beforeLines="50" w:line="240" w:lineRule="atLeast"/>
              <w:jc w:val="center"/>
              <w:rPr>
                <w:rFonts w:eastAsia="標楷體"/>
                <w:lang w:eastAsia="zh-HK"/>
              </w:rPr>
            </w:pPr>
            <w:r w:rsidRPr="00AD18FF">
              <w:rPr>
                <w:rFonts w:eastAsia="標楷體"/>
                <w:lang w:eastAsia="zh-HK"/>
              </w:rPr>
              <w:t>105</w:t>
            </w:r>
            <w:r w:rsidRPr="00AD18FF">
              <w:rPr>
                <w:rFonts w:eastAsia="標楷體" w:cs="標楷體" w:hint="eastAsia"/>
                <w:lang w:eastAsia="zh-HK"/>
              </w:rPr>
              <w:t>學年度免試入學</w:t>
            </w:r>
          </w:p>
          <w:p w:rsidR="001E2078" w:rsidRPr="00AD18FF" w:rsidRDefault="001E2078" w:rsidP="0058373D">
            <w:pPr>
              <w:spacing w:afterLines="50" w:line="240" w:lineRule="atLeast"/>
              <w:jc w:val="center"/>
              <w:rPr>
                <w:rFonts w:eastAsia="標楷體"/>
                <w:lang w:eastAsia="zh-HK"/>
              </w:rPr>
            </w:pPr>
            <w:r w:rsidRPr="00AD18FF">
              <w:rPr>
                <w:rFonts w:eastAsia="標楷體" w:cs="標楷體" w:hint="eastAsia"/>
                <w:lang w:eastAsia="zh-HK"/>
              </w:rPr>
              <w:t>作業流程說明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078" w:rsidRPr="00AD18FF" w:rsidRDefault="001E2078" w:rsidP="00AD18FF">
            <w:pPr>
              <w:spacing w:line="240" w:lineRule="atLeast"/>
              <w:jc w:val="center"/>
              <w:rPr>
                <w:rFonts w:eastAsia="標楷體"/>
              </w:rPr>
            </w:pPr>
            <w:r w:rsidRPr="00AD18FF">
              <w:rPr>
                <w:rFonts w:eastAsia="標楷體" w:cs="標楷體" w:hint="eastAsia"/>
              </w:rPr>
              <w:t>花蓮高農</w:t>
            </w:r>
            <w:r w:rsidRPr="00AD18FF">
              <w:rPr>
                <w:rFonts w:eastAsia="標楷體"/>
              </w:rPr>
              <w:t xml:space="preserve"> </w:t>
            </w:r>
            <w:r w:rsidRPr="00AD18FF">
              <w:rPr>
                <w:rFonts w:eastAsia="標楷體" w:cs="標楷體" w:hint="eastAsia"/>
              </w:rPr>
              <w:t>江金安主任</w:t>
            </w:r>
          </w:p>
        </w:tc>
      </w:tr>
      <w:tr w:rsidR="001E2078" w:rsidRPr="00E60BC6"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078" w:rsidRPr="00AD18FF" w:rsidRDefault="001E2078" w:rsidP="0058373D">
            <w:pPr>
              <w:spacing w:beforeLines="50" w:afterLines="50" w:line="240" w:lineRule="atLeast"/>
              <w:jc w:val="center"/>
              <w:rPr>
                <w:rFonts w:eastAsia="標楷體"/>
              </w:rPr>
            </w:pPr>
            <w:r w:rsidRPr="00AD18FF">
              <w:rPr>
                <w:rFonts w:eastAsia="標楷體"/>
              </w:rPr>
              <w:t>15</w:t>
            </w:r>
            <w:r w:rsidRPr="00AD18FF">
              <w:rPr>
                <w:rFonts w:eastAsia="標楷體" w:cs="標楷體" w:hint="eastAsia"/>
              </w:rPr>
              <w:t>：</w:t>
            </w:r>
            <w:r w:rsidRPr="00AD18FF">
              <w:rPr>
                <w:rFonts w:eastAsia="標楷體"/>
              </w:rPr>
              <w:t>00~15</w:t>
            </w:r>
            <w:r w:rsidRPr="00AD18FF">
              <w:rPr>
                <w:rFonts w:eastAsia="標楷體" w:cs="標楷體" w:hint="eastAsia"/>
              </w:rPr>
              <w:t>：</w:t>
            </w:r>
            <w:r w:rsidRPr="00AD18FF">
              <w:rPr>
                <w:rFonts w:eastAsia="標楷體"/>
              </w:rPr>
              <w:t>20</w:t>
            </w:r>
          </w:p>
        </w:tc>
        <w:tc>
          <w:tcPr>
            <w:tcW w:w="4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078" w:rsidRPr="00AD18FF" w:rsidRDefault="001E2078" w:rsidP="00AD18FF">
            <w:pPr>
              <w:spacing w:line="240" w:lineRule="atLeast"/>
              <w:jc w:val="center"/>
              <w:rPr>
                <w:rFonts w:eastAsia="標楷體"/>
              </w:rPr>
            </w:pPr>
            <w:r w:rsidRPr="00AD18FF">
              <w:rPr>
                <w:rFonts w:eastAsia="標楷體" w:cs="標楷體" w:hint="eastAsia"/>
              </w:rPr>
              <w:t>休息茶敘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078" w:rsidRPr="00AD18FF" w:rsidRDefault="001E2078" w:rsidP="00AD18FF">
            <w:pPr>
              <w:spacing w:line="240" w:lineRule="atLeast"/>
              <w:jc w:val="center"/>
              <w:rPr>
                <w:rFonts w:eastAsia="標楷體"/>
              </w:rPr>
            </w:pPr>
            <w:r w:rsidRPr="00AD18FF">
              <w:rPr>
                <w:rFonts w:eastAsia="標楷體" w:cs="標楷體" w:hint="eastAsia"/>
              </w:rPr>
              <w:t>花蓮高農</w:t>
            </w:r>
          </w:p>
        </w:tc>
      </w:tr>
      <w:tr w:rsidR="001E2078" w:rsidRPr="00E60BC6"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078" w:rsidRPr="00AD18FF" w:rsidRDefault="001E2078" w:rsidP="00AD18FF">
            <w:pPr>
              <w:spacing w:line="240" w:lineRule="atLeast"/>
              <w:jc w:val="center"/>
              <w:rPr>
                <w:rFonts w:eastAsia="標楷體"/>
              </w:rPr>
            </w:pPr>
            <w:r w:rsidRPr="00AD18FF">
              <w:rPr>
                <w:rFonts w:eastAsia="標楷體"/>
              </w:rPr>
              <w:t>15</w:t>
            </w:r>
            <w:r w:rsidRPr="00AD18FF">
              <w:rPr>
                <w:rFonts w:eastAsia="標楷體" w:cs="標楷體" w:hint="eastAsia"/>
              </w:rPr>
              <w:t>：</w:t>
            </w:r>
            <w:r w:rsidRPr="00AD18FF">
              <w:rPr>
                <w:rFonts w:eastAsia="標楷體"/>
              </w:rPr>
              <w:t>20~16</w:t>
            </w:r>
            <w:r w:rsidRPr="00AD18FF">
              <w:rPr>
                <w:rFonts w:eastAsia="標楷體" w:cs="標楷體" w:hint="eastAsia"/>
              </w:rPr>
              <w:t>：</w:t>
            </w:r>
            <w:r w:rsidRPr="00AD18FF">
              <w:rPr>
                <w:rFonts w:eastAsia="標楷體"/>
              </w:rPr>
              <w:t>10</w:t>
            </w:r>
          </w:p>
        </w:tc>
        <w:tc>
          <w:tcPr>
            <w:tcW w:w="4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078" w:rsidRPr="00AD18FF" w:rsidRDefault="001E2078" w:rsidP="0058373D">
            <w:pPr>
              <w:spacing w:beforeLines="50" w:line="240" w:lineRule="atLeast"/>
              <w:jc w:val="center"/>
              <w:rPr>
                <w:rFonts w:eastAsia="標楷體"/>
                <w:lang w:eastAsia="zh-HK"/>
              </w:rPr>
            </w:pPr>
            <w:r w:rsidRPr="00AD18FF">
              <w:rPr>
                <w:rFonts w:eastAsia="標楷體" w:cs="標楷體" w:hint="eastAsia"/>
                <w:lang w:eastAsia="zh-HK"/>
              </w:rPr>
              <w:t>適性入學報名及分發</w:t>
            </w:r>
          </w:p>
          <w:p w:rsidR="001E2078" w:rsidRPr="00AD18FF" w:rsidRDefault="001E2078" w:rsidP="0058373D">
            <w:pPr>
              <w:spacing w:afterLines="50" w:line="240" w:lineRule="atLeast"/>
              <w:jc w:val="center"/>
              <w:rPr>
                <w:rFonts w:eastAsia="標楷體"/>
              </w:rPr>
            </w:pPr>
            <w:r w:rsidRPr="00AD18FF">
              <w:rPr>
                <w:rFonts w:eastAsia="標楷體" w:cs="標楷體" w:hint="eastAsia"/>
                <w:lang w:eastAsia="zh-HK"/>
              </w:rPr>
              <w:t>系統操作說明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078" w:rsidRPr="00AD18FF" w:rsidRDefault="001E2078" w:rsidP="0058373D">
            <w:pPr>
              <w:spacing w:beforeLines="50" w:afterLines="50" w:line="240" w:lineRule="atLeast"/>
              <w:jc w:val="center"/>
              <w:rPr>
                <w:rFonts w:eastAsia="標楷體"/>
              </w:rPr>
            </w:pPr>
            <w:r w:rsidRPr="00AD18FF">
              <w:rPr>
                <w:rFonts w:eastAsia="標楷體" w:cs="標楷體" w:hint="eastAsia"/>
              </w:rPr>
              <w:t>政高有限公司</w:t>
            </w:r>
          </w:p>
        </w:tc>
      </w:tr>
      <w:tr w:rsidR="001E2078" w:rsidRPr="00E60BC6"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1E2078" w:rsidRPr="00AD18FF" w:rsidRDefault="001E2078" w:rsidP="00AD18FF">
            <w:pPr>
              <w:spacing w:line="240" w:lineRule="atLeast"/>
              <w:jc w:val="center"/>
              <w:rPr>
                <w:rFonts w:eastAsia="標楷體"/>
              </w:rPr>
            </w:pPr>
            <w:r w:rsidRPr="00AD18FF">
              <w:rPr>
                <w:rFonts w:eastAsia="標楷體"/>
              </w:rPr>
              <w:t>16</w:t>
            </w:r>
            <w:r w:rsidRPr="00AD18FF">
              <w:rPr>
                <w:rFonts w:eastAsia="標楷體" w:cs="標楷體" w:hint="eastAsia"/>
              </w:rPr>
              <w:t>：</w:t>
            </w:r>
            <w:r w:rsidRPr="00AD18FF">
              <w:rPr>
                <w:rFonts w:eastAsia="標楷體"/>
              </w:rPr>
              <w:t>10~17</w:t>
            </w:r>
            <w:r w:rsidRPr="00AD18FF">
              <w:rPr>
                <w:rFonts w:eastAsia="標楷體" w:cs="標楷體" w:hint="eastAsia"/>
              </w:rPr>
              <w:t>：</w:t>
            </w:r>
            <w:r w:rsidRPr="00AD18FF">
              <w:rPr>
                <w:rFonts w:eastAsia="標楷體"/>
              </w:rPr>
              <w:t>10</w:t>
            </w:r>
          </w:p>
        </w:tc>
        <w:tc>
          <w:tcPr>
            <w:tcW w:w="439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1E2078" w:rsidRPr="00AD18FF" w:rsidRDefault="001E2078" w:rsidP="00AD18FF">
            <w:pPr>
              <w:spacing w:line="240" w:lineRule="atLeast"/>
              <w:jc w:val="center"/>
              <w:rPr>
                <w:rFonts w:eastAsia="標楷體"/>
              </w:rPr>
            </w:pPr>
            <w:r w:rsidRPr="00AD18FF">
              <w:rPr>
                <w:rFonts w:eastAsia="標楷體"/>
              </w:rPr>
              <w:t>Q&amp;A</w:t>
            </w:r>
            <w:bookmarkStart w:id="0" w:name="_GoBack"/>
            <w:bookmarkEnd w:id="0"/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1E2078" w:rsidRPr="00AD18FF" w:rsidRDefault="001E2078" w:rsidP="0058373D">
            <w:pPr>
              <w:spacing w:beforeLines="50" w:line="240" w:lineRule="atLeast"/>
              <w:jc w:val="center"/>
              <w:rPr>
                <w:rFonts w:eastAsia="標楷體"/>
              </w:rPr>
            </w:pPr>
            <w:r w:rsidRPr="00AD18FF">
              <w:rPr>
                <w:rFonts w:eastAsia="標楷體" w:cs="標楷體" w:hint="eastAsia"/>
              </w:rPr>
              <w:t>花蓮縣政府教育處</w:t>
            </w:r>
          </w:p>
          <w:p w:rsidR="001E2078" w:rsidRPr="00AD18FF" w:rsidRDefault="001E2078" w:rsidP="0058373D">
            <w:pPr>
              <w:spacing w:afterLines="50" w:line="240" w:lineRule="atLeast"/>
              <w:jc w:val="center"/>
              <w:rPr>
                <w:rFonts w:eastAsia="標楷體"/>
              </w:rPr>
            </w:pPr>
            <w:r w:rsidRPr="00AD18FF">
              <w:rPr>
                <w:rFonts w:eastAsia="標楷體" w:cs="標楷體" w:hint="eastAsia"/>
              </w:rPr>
              <w:t>花蓮區免試入學委員會</w:t>
            </w:r>
          </w:p>
        </w:tc>
      </w:tr>
      <w:tr w:rsidR="001E2078" w:rsidRPr="00E60BC6">
        <w:tc>
          <w:tcPr>
            <w:tcW w:w="2405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078" w:rsidRPr="00AD18FF" w:rsidRDefault="001E2078" w:rsidP="0058373D">
            <w:pPr>
              <w:spacing w:beforeLines="50" w:afterLines="50" w:line="240" w:lineRule="atLeast"/>
              <w:jc w:val="center"/>
              <w:rPr>
                <w:rFonts w:eastAsia="標楷體"/>
              </w:rPr>
            </w:pPr>
            <w:r w:rsidRPr="00AD18FF">
              <w:rPr>
                <w:rFonts w:eastAsia="標楷體"/>
              </w:rPr>
              <w:t>17</w:t>
            </w:r>
            <w:r w:rsidRPr="00AD18FF">
              <w:rPr>
                <w:rFonts w:eastAsia="標楷體" w:cs="標楷體" w:hint="eastAsia"/>
              </w:rPr>
              <w:t>：</w:t>
            </w:r>
            <w:r w:rsidRPr="00AD18FF">
              <w:rPr>
                <w:rFonts w:eastAsia="標楷體"/>
              </w:rPr>
              <w:t>10~</w:t>
            </w:r>
          </w:p>
        </w:tc>
        <w:tc>
          <w:tcPr>
            <w:tcW w:w="43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078" w:rsidRPr="00AD18FF" w:rsidRDefault="001E2078" w:rsidP="00AD18FF">
            <w:pPr>
              <w:spacing w:line="240" w:lineRule="atLeast"/>
              <w:jc w:val="center"/>
              <w:rPr>
                <w:rFonts w:eastAsia="標楷體"/>
              </w:rPr>
            </w:pPr>
            <w:r w:rsidRPr="00AD18FF">
              <w:rPr>
                <w:rFonts w:eastAsia="標楷體" w:cs="標楷體" w:hint="eastAsia"/>
              </w:rPr>
              <w:t>賦歸</w:t>
            </w:r>
          </w:p>
        </w:tc>
        <w:tc>
          <w:tcPr>
            <w:tcW w:w="3399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078" w:rsidRPr="00AD18FF" w:rsidRDefault="001E2078" w:rsidP="00AD18FF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</w:tbl>
    <w:p w:rsidR="001E2078" w:rsidRPr="00E60BC6" w:rsidRDefault="001E2078" w:rsidP="00E60BC6">
      <w:pPr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sectPr w:rsidR="001E2078" w:rsidRPr="00E60BC6" w:rsidSect="004567F7">
      <w:pgSz w:w="11906" w:h="16838"/>
      <w:pgMar w:top="709" w:right="849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078" w:rsidRDefault="001E2078" w:rsidP="00491F04">
      <w:r>
        <w:separator/>
      </w:r>
    </w:p>
  </w:endnote>
  <w:endnote w:type="continuationSeparator" w:id="0">
    <w:p w:rsidR="001E2078" w:rsidRDefault="001E2078" w:rsidP="00491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078" w:rsidRDefault="001E2078" w:rsidP="00491F04">
      <w:r>
        <w:separator/>
      </w:r>
    </w:p>
  </w:footnote>
  <w:footnote w:type="continuationSeparator" w:id="0">
    <w:p w:rsidR="001E2078" w:rsidRDefault="001E2078" w:rsidP="00491F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AD7"/>
    <w:rsid w:val="00002844"/>
    <w:rsid w:val="00006A27"/>
    <w:rsid w:val="00006A55"/>
    <w:rsid w:val="000070B6"/>
    <w:rsid w:val="000100FB"/>
    <w:rsid w:val="000124D4"/>
    <w:rsid w:val="0002160D"/>
    <w:rsid w:val="00024DD5"/>
    <w:rsid w:val="00024E8D"/>
    <w:rsid w:val="000252D5"/>
    <w:rsid w:val="00027A73"/>
    <w:rsid w:val="000320CC"/>
    <w:rsid w:val="00034D11"/>
    <w:rsid w:val="000351F7"/>
    <w:rsid w:val="000423B5"/>
    <w:rsid w:val="0004558E"/>
    <w:rsid w:val="00050FD6"/>
    <w:rsid w:val="00055831"/>
    <w:rsid w:val="00060449"/>
    <w:rsid w:val="00061606"/>
    <w:rsid w:val="0006238B"/>
    <w:rsid w:val="00063BD6"/>
    <w:rsid w:val="00066604"/>
    <w:rsid w:val="00072CD5"/>
    <w:rsid w:val="00074C05"/>
    <w:rsid w:val="000806C2"/>
    <w:rsid w:val="000873EF"/>
    <w:rsid w:val="000907E8"/>
    <w:rsid w:val="00090FAD"/>
    <w:rsid w:val="00095283"/>
    <w:rsid w:val="00095488"/>
    <w:rsid w:val="000A0F98"/>
    <w:rsid w:val="000A5419"/>
    <w:rsid w:val="000A6C48"/>
    <w:rsid w:val="000A70D8"/>
    <w:rsid w:val="000A726C"/>
    <w:rsid w:val="000B2CD7"/>
    <w:rsid w:val="000B5B03"/>
    <w:rsid w:val="000C4D0A"/>
    <w:rsid w:val="000C5414"/>
    <w:rsid w:val="000C58A2"/>
    <w:rsid w:val="000D111F"/>
    <w:rsid w:val="000D2A96"/>
    <w:rsid w:val="000D4489"/>
    <w:rsid w:val="000D631C"/>
    <w:rsid w:val="000E44D2"/>
    <w:rsid w:val="000E4A77"/>
    <w:rsid w:val="000E5B87"/>
    <w:rsid w:val="000F010D"/>
    <w:rsid w:val="000F3615"/>
    <w:rsid w:val="00105BBE"/>
    <w:rsid w:val="00105BCE"/>
    <w:rsid w:val="00106D74"/>
    <w:rsid w:val="00106FCB"/>
    <w:rsid w:val="00110ED4"/>
    <w:rsid w:val="00112604"/>
    <w:rsid w:val="00113947"/>
    <w:rsid w:val="001207CD"/>
    <w:rsid w:val="00120BB4"/>
    <w:rsid w:val="00131EA6"/>
    <w:rsid w:val="001329F4"/>
    <w:rsid w:val="00133922"/>
    <w:rsid w:val="001354E7"/>
    <w:rsid w:val="00135DE7"/>
    <w:rsid w:val="0014042D"/>
    <w:rsid w:val="00142C56"/>
    <w:rsid w:val="00143DC5"/>
    <w:rsid w:val="00145ADD"/>
    <w:rsid w:val="001531F0"/>
    <w:rsid w:val="00157975"/>
    <w:rsid w:val="00160806"/>
    <w:rsid w:val="001610E7"/>
    <w:rsid w:val="001647EE"/>
    <w:rsid w:val="00164D05"/>
    <w:rsid w:val="00165FE5"/>
    <w:rsid w:val="001709B2"/>
    <w:rsid w:val="00173B56"/>
    <w:rsid w:val="00174D61"/>
    <w:rsid w:val="00175C8E"/>
    <w:rsid w:val="00175DE0"/>
    <w:rsid w:val="00175E80"/>
    <w:rsid w:val="0017678F"/>
    <w:rsid w:val="001768BB"/>
    <w:rsid w:val="00185A23"/>
    <w:rsid w:val="00186FFE"/>
    <w:rsid w:val="00197987"/>
    <w:rsid w:val="001A2EB2"/>
    <w:rsid w:val="001A4D0B"/>
    <w:rsid w:val="001A5366"/>
    <w:rsid w:val="001A63CA"/>
    <w:rsid w:val="001A7480"/>
    <w:rsid w:val="001B0EAC"/>
    <w:rsid w:val="001B231B"/>
    <w:rsid w:val="001B75DA"/>
    <w:rsid w:val="001C1564"/>
    <w:rsid w:val="001C4E2B"/>
    <w:rsid w:val="001C538B"/>
    <w:rsid w:val="001D35E2"/>
    <w:rsid w:val="001D57F9"/>
    <w:rsid w:val="001E2078"/>
    <w:rsid w:val="001E4265"/>
    <w:rsid w:val="001E5893"/>
    <w:rsid w:val="001E62A2"/>
    <w:rsid w:val="001E7A6C"/>
    <w:rsid w:val="001F0C77"/>
    <w:rsid w:val="001F11BA"/>
    <w:rsid w:val="001F14A9"/>
    <w:rsid w:val="001F36E1"/>
    <w:rsid w:val="001F4629"/>
    <w:rsid w:val="002042C8"/>
    <w:rsid w:val="00204FCC"/>
    <w:rsid w:val="00207DD1"/>
    <w:rsid w:val="0021169D"/>
    <w:rsid w:val="0021275D"/>
    <w:rsid w:val="00217CA2"/>
    <w:rsid w:val="002217F6"/>
    <w:rsid w:val="0022376C"/>
    <w:rsid w:val="00225BE6"/>
    <w:rsid w:val="00230A1C"/>
    <w:rsid w:val="00233D19"/>
    <w:rsid w:val="00237830"/>
    <w:rsid w:val="0024004A"/>
    <w:rsid w:val="002412CE"/>
    <w:rsid w:val="00242261"/>
    <w:rsid w:val="00243811"/>
    <w:rsid w:val="0024594A"/>
    <w:rsid w:val="00255A39"/>
    <w:rsid w:val="002571EF"/>
    <w:rsid w:val="0026066F"/>
    <w:rsid w:val="002616C7"/>
    <w:rsid w:val="00264188"/>
    <w:rsid w:val="002672C9"/>
    <w:rsid w:val="00270130"/>
    <w:rsid w:val="00271A1F"/>
    <w:rsid w:val="00271EB5"/>
    <w:rsid w:val="00274BC0"/>
    <w:rsid w:val="00275BC7"/>
    <w:rsid w:val="002842F8"/>
    <w:rsid w:val="002939CF"/>
    <w:rsid w:val="0029443A"/>
    <w:rsid w:val="00294EDD"/>
    <w:rsid w:val="00297666"/>
    <w:rsid w:val="002A1207"/>
    <w:rsid w:val="002A2DA7"/>
    <w:rsid w:val="002A4925"/>
    <w:rsid w:val="002B2E8C"/>
    <w:rsid w:val="002B35C2"/>
    <w:rsid w:val="002B5BD2"/>
    <w:rsid w:val="002C4397"/>
    <w:rsid w:val="002C59BB"/>
    <w:rsid w:val="002C5F54"/>
    <w:rsid w:val="002D2B83"/>
    <w:rsid w:val="002D3BD5"/>
    <w:rsid w:val="002D4EBE"/>
    <w:rsid w:val="002D56AA"/>
    <w:rsid w:val="002D6814"/>
    <w:rsid w:val="002D7464"/>
    <w:rsid w:val="002E1AFC"/>
    <w:rsid w:val="002E5601"/>
    <w:rsid w:val="002F51CB"/>
    <w:rsid w:val="002F598C"/>
    <w:rsid w:val="00301A9A"/>
    <w:rsid w:val="00303237"/>
    <w:rsid w:val="00304D5A"/>
    <w:rsid w:val="0030625D"/>
    <w:rsid w:val="00310E92"/>
    <w:rsid w:val="00313337"/>
    <w:rsid w:val="00315FF1"/>
    <w:rsid w:val="003174D0"/>
    <w:rsid w:val="00321427"/>
    <w:rsid w:val="0032184B"/>
    <w:rsid w:val="00321DE6"/>
    <w:rsid w:val="00324675"/>
    <w:rsid w:val="003271D7"/>
    <w:rsid w:val="0033360C"/>
    <w:rsid w:val="00333F3F"/>
    <w:rsid w:val="00340573"/>
    <w:rsid w:val="0034222C"/>
    <w:rsid w:val="003457CC"/>
    <w:rsid w:val="00350A91"/>
    <w:rsid w:val="003515B9"/>
    <w:rsid w:val="00353967"/>
    <w:rsid w:val="00362F53"/>
    <w:rsid w:val="003653BC"/>
    <w:rsid w:val="00365F05"/>
    <w:rsid w:val="00366478"/>
    <w:rsid w:val="00367265"/>
    <w:rsid w:val="00370FD2"/>
    <w:rsid w:val="00371DFA"/>
    <w:rsid w:val="00375D27"/>
    <w:rsid w:val="00377158"/>
    <w:rsid w:val="00383B52"/>
    <w:rsid w:val="00384B9B"/>
    <w:rsid w:val="0038500B"/>
    <w:rsid w:val="00387B72"/>
    <w:rsid w:val="003913F3"/>
    <w:rsid w:val="003919BF"/>
    <w:rsid w:val="00392495"/>
    <w:rsid w:val="0039552A"/>
    <w:rsid w:val="0039796C"/>
    <w:rsid w:val="003A09CD"/>
    <w:rsid w:val="003A1C0B"/>
    <w:rsid w:val="003A30DE"/>
    <w:rsid w:val="003A7029"/>
    <w:rsid w:val="003B08C6"/>
    <w:rsid w:val="003B130F"/>
    <w:rsid w:val="003B3B19"/>
    <w:rsid w:val="003C245F"/>
    <w:rsid w:val="003C26CD"/>
    <w:rsid w:val="003C2C56"/>
    <w:rsid w:val="003C691A"/>
    <w:rsid w:val="003D304D"/>
    <w:rsid w:val="003D3770"/>
    <w:rsid w:val="003D6FCC"/>
    <w:rsid w:val="003D723C"/>
    <w:rsid w:val="003E24F1"/>
    <w:rsid w:val="003E3860"/>
    <w:rsid w:val="003E4FFC"/>
    <w:rsid w:val="003E51C5"/>
    <w:rsid w:val="003E57FC"/>
    <w:rsid w:val="003F22B0"/>
    <w:rsid w:val="003F34C6"/>
    <w:rsid w:val="00402FE5"/>
    <w:rsid w:val="0040312C"/>
    <w:rsid w:val="00406F74"/>
    <w:rsid w:val="00407FA8"/>
    <w:rsid w:val="00410EBF"/>
    <w:rsid w:val="0041591C"/>
    <w:rsid w:val="004164EE"/>
    <w:rsid w:val="00416A3D"/>
    <w:rsid w:val="00417542"/>
    <w:rsid w:val="0042016D"/>
    <w:rsid w:val="0043117F"/>
    <w:rsid w:val="004347A9"/>
    <w:rsid w:val="00435926"/>
    <w:rsid w:val="00440B84"/>
    <w:rsid w:val="004428E2"/>
    <w:rsid w:val="004440E7"/>
    <w:rsid w:val="004472C6"/>
    <w:rsid w:val="00451683"/>
    <w:rsid w:val="004567F7"/>
    <w:rsid w:val="00460AB8"/>
    <w:rsid w:val="00463E23"/>
    <w:rsid w:val="00472BC3"/>
    <w:rsid w:val="00472D05"/>
    <w:rsid w:val="00473C20"/>
    <w:rsid w:val="004755DD"/>
    <w:rsid w:val="00475E60"/>
    <w:rsid w:val="004769DA"/>
    <w:rsid w:val="00476D63"/>
    <w:rsid w:val="004904DE"/>
    <w:rsid w:val="0049083C"/>
    <w:rsid w:val="00491F04"/>
    <w:rsid w:val="00492297"/>
    <w:rsid w:val="004923FB"/>
    <w:rsid w:val="00493C4B"/>
    <w:rsid w:val="00493D50"/>
    <w:rsid w:val="00494714"/>
    <w:rsid w:val="00494BD2"/>
    <w:rsid w:val="004969A0"/>
    <w:rsid w:val="004A2E77"/>
    <w:rsid w:val="004B0456"/>
    <w:rsid w:val="004B0EED"/>
    <w:rsid w:val="004B4A35"/>
    <w:rsid w:val="004B4FD4"/>
    <w:rsid w:val="004B66B8"/>
    <w:rsid w:val="004C2EAB"/>
    <w:rsid w:val="004C4620"/>
    <w:rsid w:val="004C5D0B"/>
    <w:rsid w:val="004D01A0"/>
    <w:rsid w:val="004D22E6"/>
    <w:rsid w:val="004D542B"/>
    <w:rsid w:val="004E0400"/>
    <w:rsid w:val="004E0E21"/>
    <w:rsid w:val="004E2E9F"/>
    <w:rsid w:val="004E6FE4"/>
    <w:rsid w:val="004F196F"/>
    <w:rsid w:val="004F3198"/>
    <w:rsid w:val="004F4D49"/>
    <w:rsid w:val="004F4F54"/>
    <w:rsid w:val="004F72F1"/>
    <w:rsid w:val="00504B9E"/>
    <w:rsid w:val="0051008C"/>
    <w:rsid w:val="00511BF3"/>
    <w:rsid w:val="00513E4C"/>
    <w:rsid w:val="00514FFF"/>
    <w:rsid w:val="00521DAF"/>
    <w:rsid w:val="005270B7"/>
    <w:rsid w:val="00530AE4"/>
    <w:rsid w:val="00537A4A"/>
    <w:rsid w:val="00537B2A"/>
    <w:rsid w:val="00541721"/>
    <w:rsid w:val="00543120"/>
    <w:rsid w:val="00544AB9"/>
    <w:rsid w:val="00546752"/>
    <w:rsid w:val="0055120C"/>
    <w:rsid w:val="005529AC"/>
    <w:rsid w:val="00553B7D"/>
    <w:rsid w:val="00556985"/>
    <w:rsid w:val="005606C3"/>
    <w:rsid w:val="00560D30"/>
    <w:rsid w:val="005628C5"/>
    <w:rsid w:val="0056797A"/>
    <w:rsid w:val="005700C3"/>
    <w:rsid w:val="005703A0"/>
    <w:rsid w:val="00573397"/>
    <w:rsid w:val="005749F7"/>
    <w:rsid w:val="00580A51"/>
    <w:rsid w:val="0058373D"/>
    <w:rsid w:val="00583A6B"/>
    <w:rsid w:val="005870A4"/>
    <w:rsid w:val="00595296"/>
    <w:rsid w:val="00596961"/>
    <w:rsid w:val="005A3C4A"/>
    <w:rsid w:val="005A4896"/>
    <w:rsid w:val="005A7838"/>
    <w:rsid w:val="005A7C2F"/>
    <w:rsid w:val="005B2371"/>
    <w:rsid w:val="005B385A"/>
    <w:rsid w:val="005B3F78"/>
    <w:rsid w:val="005B42F9"/>
    <w:rsid w:val="005C023B"/>
    <w:rsid w:val="005C050A"/>
    <w:rsid w:val="005C0BE3"/>
    <w:rsid w:val="005C6D16"/>
    <w:rsid w:val="005C734E"/>
    <w:rsid w:val="005C7920"/>
    <w:rsid w:val="005D09AA"/>
    <w:rsid w:val="005D1D42"/>
    <w:rsid w:val="005D2A57"/>
    <w:rsid w:val="005E2C5E"/>
    <w:rsid w:val="005E6039"/>
    <w:rsid w:val="005E7FA9"/>
    <w:rsid w:val="00600C2C"/>
    <w:rsid w:val="00601932"/>
    <w:rsid w:val="006039A9"/>
    <w:rsid w:val="00604192"/>
    <w:rsid w:val="00604DAE"/>
    <w:rsid w:val="00606FB7"/>
    <w:rsid w:val="00607472"/>
    <w:rsid w:val="00615A9F"/>
    <w:rsid w:val="006236D2"/>
    <w:rsid w:val="00627B07"/>
    <w:rsid w:val="00627DF7"/>
    <w:rsid w:val="00630087"/>
    <w:rsid w:val="00632771"/>
    <w:rsid w:val="00633C2F"/>
    <w:rsid w:val="0063728D"/>
    <w:rsid w:val="00637299"/>
    <w:rsid w:val="006401FC"/>
    <w:rsid w:val="006425CB"/>
    <w:rsid w:val="00643B26"/>
    <w:rsid w:val="00643DEC"/>
    <w:rsid w:val="00646173"/>
    <w:rsid w:val="0065127C"/>
    <w:rsid w:val="00655C94"/>
    <w:rsid w:val="00657163"/>
    <w:rsid w:val="006608CD"/>
    <w:rsid w:val="00662500"/>
    <w:rsid w:val="00662CCA"/>
    <w:rsid w:val="00664A65"/>
    <w:rsid w:val="00670CAA"/>
    <w:rsid w:val="0067211F"/>
    <w:rsid w:val="00673ADD"/>
    <w:rsid w:val="006810A9"/>
    <w:rsid w:val="00681691"/>
    <w:rsid w:val="00683E6F"/>
    <w:rsid w:val="0068496A"/>
    <w:rsid w:val="006922D5"/>
    <w:rsid w:val="0069707F"/>
    <w:rsid w:val="006A36EE"/>
    <w:rsid w:val="006B1A11"/>
    <w:rsid w:val="006B22C0"/>
    <w:rsid w:val="006B4210"/>
    <w:rsid w:val="006B7176"/>
    <w:rsid w:val="006B7180"/>
    <w:rsid w:val="006D7384"/>
    <w:rsid w:val="006E2442"/>
    <w:rsid w:val="006E5703"/>
    <w:rsid w:val="006E65E6"/>
    <w:rsid w:val="006F0B26"/>
    <w:rsid w:val="006F7C7A"/>
    <w:rsid w:val="0070261C"/>
    <w:rsid w:val="007049F9"/>
    <w:rsid w:val="0071109F"/>
    <w:rsid w:val="0071353C"/>
    <w:rsid w:val="00715136"/>
    <w:rsid w:val="00721D80"/>
    <w:rsid w:val="00732D29"/>
    <w:rsid w:val="00735D8C"/>
    <w:rsid w:val="0073622C"/>
    <w:rsid w:val="0073743B"/>
    <w:rsid w:val="00743AF6"/>
    <w:rsid w:val="007458B1"/>
    <w:rsid w:val="007471A3"/>
    <w:rsid w:val="007479AB"/>
    <w:rsid w:val="00751663"/>
    <w:rsid w:val="007519F7"/>
    <w:rsid w:val="007540F5"/>
    <w:rsid w:val="007613DD"/>
    <w:rsid w:val="00762F75"/>
    <w:rsid w:val="007657EC"/>
    <w:rsid w:val="007659F7"/>
    <w:rsid w:val="007665A0"/>
    <w:rsid w:val="0076757A"/>
    <w:rsid w:val="00772C0A"/>
    <w:rsid w:val="007749E9"/>
    <w:rsid w:val="00780522"/>
    <w:rsid w:val="00780665"/>
    <w:rsid w:val="007842C7"/>
    <w:rsid w:val="00787947"/>
    <w:rsid w:val="0079062C"/>
    <w:rsid w:val="007911B8"/>
    <w:rsid w:val="00792E0F"/>
    <w:rsid w:val="00795162"/>
    <w:rsid w:val="00797FAD"/>
    <w:rsid w:val="00797FF3"/>
    <w:rsid w:val="007A6EA0"/>
    <w:rsid w:val="007A717D"/>
    <w:rsid w:val="007A7820"/>
    <w:rsid w:val="007B1078"/>
    <w:rsid w:val="007B575C"/>
    <w:rsid w:val="007C2202"/>
    <w:rsid w:val="007C3C91"/>
    <w:rsid w:val="007C7DD0"/>
    <w:rsid w:val="007D0362"/>
    <w:rsid w:val="007D1016"/>
    <w:rsid w:val="007D2DE6"/>
    <w:rsid w:val="007E256C"/>
    <w:rsid w:val="007F02E4"/>
    <w:rsid w:val="007F7582"/>
    <w:rsid w:val="00804A44"/>
    <w:rsid w:val="00805760"/>
    <w:rsid w:val="008136DC"/>
    <w:rsid w:val="008177AD"/>
    <w:rsid w:val="008248A9"/>
    <w:rsid w:val="00826ED3"/>
    <w:rsid w:val="00827666"/>
    <w:rsid w:val="00832F04"/>
    <w:rsid w:val="00832F19"/>
    <w:rsid w:val="00834342"/>
    <w:rsid w:val="008343BB"/>
    <w:rsid w:val="008406A1"/>
    <w:rsid w:val="00851266"/>
    <w:rsid w:val="0085292C"/>
    <w:rsid w:val="00853A76"/>
    <w:rsid w:val="00855ACD"/>
    <w:rsid w:val="00860C88"/>
    <w:rsid w:val="00866D53"/>
    <w:rsid w:val="00867B40"/>
    <w:rsid w:val="00872E91"/>
    <w:rsid w:val="00873B36"/>
    <w:rsid w:val="00875A37"/>
    <w:rsid w:val="00881B80"/>
    <w:rsid w:val="00890A06"/>
    <w:rsid w:val="008912E0"/>
    <w:rsid w:val="00891A64"/>
    <w:rsid w:val="00894F95"/>
    <w:rsid w:val="008A0BC5"/>
    <w:rsid w:val="008A2A65"/>
    <w:rsid w:val="008A34A3"/>
    <w:rsid w:val="008A6DBA"/>
    <w:rsid w:val="008A7239"/>
    <w:rsid w:val="008A7FAE"/>
    <w:rsid w:val="008B0586"/>
    <w:rsid w:val="008B7535"/>
    <w:rsid w:val="008C1794"/>
    <w:rsid w:val="008C56CD"/>
    <w:rsid w:val="008D1259"/>
    <w:rsid w:val="008E0581"/>
    <w:rsid w:val="008E0625"/>
    <w:rsid w:val="008E3AA9"/>
    <w:rsid w:val="008E5FAA"/>
    <w:rsid w:val="008F23CD"/>
    <w:rsid w:val="008F2B65"/>
    <w:rsid w:val="008F6DEB"/>
    <w:rsid w:val="008F768F"/>
    <w:rsid w:val="00901C2F"/>
    <w:rsid w:val="009040AA"/>
    <w:rsid w:val="0091362A"/>
    <w:rsid w:val="009143E3"/>
    <w:rsid w:val="00914F5B"/>
    <w:rsid w:val="009168AF"/>
    <w:rsid w:val="0091710A"/>
    <w:rsid w:val="00917913"/>
    <w:rsid w:val="0092230A"/>
    <w:rsid w:val="00933BF1"/>
    <w:rsid w:val="00936BF1"/>
    <w:rsid w:val="0094001E"/>
    <w:rsid w:val="00940B5E"/>
    <w:rsid w:val="00942445"/>
    <w:rsid w:val="00942714"/>
    <w:rsid w:val="00945FE1"/>
    <w:rsid w:val="00947C4F"/>
    <w:rsid w:val="00950109"/>
    <w:rsid w:val="0095176D"/>
    <w:rsid w:val="00951A72"/>
    <w:rsid w:val="009522E8"/>
    <w:rsid w:val="0095478C"/>
    <w:rsid w:val="00955478"/>
    <w:rsid w:val="00957C05"/>
    <w:rsid w:val="00960E37"/>
    <w:rsid w:val="00964ECB"/>
    <w:rsid w:val="00971519"/>
    <w:rsid w:val="00974E60"/>
    <w:rsid w:val="00981251"/>
    <w:rsid w:val="00987E24"/>
    <w:rsid w:val="0099246B"/>
    <w:rsid w:val="0099375A"/>
    <w:rsid w:val="009937DA"/>
    <w:rsid w:val="009948E8"/>
    <w:rsid w:val="0099744D"/>
    <w:rsid w:val="00997D3D"/>
    <w:rsid w:val="00997FA7"/>
    <w:rsid w:val="009A05F1"/>
    <w:rsid w:val="009A2635"/>
    <w:rsid w:val="009A2D03"/>
    <w:rsid w:val="009A38C2"/>
    <w:rsid w:val="009A6583"/>
    <w:rsid w:val="009A6C47"/>
    <w:rsid w:val="009B22F1"/>
    <w:rsid w:val="009B257B"/>
    <w:rsid w:val="009B2878"/>
    <w:rsid w:val="009B4580"/>
    <w:rsid w:val="009B6A3D"/>
    <w:rsid w:val="009B7A57"/>
    <w:rsid w:val="009C098F"/>
    <w:rsid w:val="009C19AA"/>
    <w:rsid w:val="009C509C"/>
    <w:rsid w:val="009C6644"/>
    <w:rsid w:val="009D144D"/>
    <w:rsid w:val="009D7D90"/>
    <w:rsid w:val="009F58D8"/>
    <w:rsid w:val="009F6F80"/>
    <w:rsid w:val="00A001E4"/>
    <w:rsid w:val="00A0033B"/>
    <w:rsid w:val="00A0552E"/>
    <w:rsid w:val="00A074A8"/>
    <w:rsid w:val="00A07E03"/>
    <w:rsid w:val="00A26D89"/>
    <w:rsid w:val="00A30355"/>
    <w:rsid w:val="00A31DC3"/>
    <w:rsid w:val="00A33DDB"/>
    <w:rsid w:val="00A33E99"/>
    <w:rsid w:val="00A3705C"/>
    <w:rsid w:val="00A44821"/>
    <w:rsid w:val="00A538F3"/>
    <w:rsid w:val="00A53921"/>
    <w:rsid w:val="00A53EAA"/>
    <w:rsid w:val="00A5434F"/>
    <w:rsid w:val="00A5500B"/>
    <w:rsid w:val="00A70854"/>
    <w:rsid w:val="00A72F7B"/>
    <w:rsid w:val="00A74172"/>
    <w:rsid w:val="00A742F6"/>
    <w:rsid w:val="00A75B00"/>
    <w:rsid w:val="00A812A8"/>
    <w:rsid w:val="00A90230"/>
    <w:rsid w:val="00A908A1"/>
    <w:rsid w:val="00A91901"/>
    <w:rsid w:val="00A92791"/>
    <w:rsid w:val="00A94136"/>
    <w:rsid w:val="00A942EC"/>
    <w:rsid w:val="00A967AD"/>
    <w:rsid w:val="00A979FA"/>
    <w:rsid w:val="00AA07A0"/>
    <w:rsid w:val="00AA3BF2"/>
    <w:rsid w:val="00AA441B"/>
    <w:rsid w:val="00AA491C"/>
    <w:rsid w:val="00AB08F1"/>
    <w:rsid w:val="00AB223C"/>
    <w:rsid w:val="00AB7770"/>
    <w:rsid w:val="00AB7CB6"/>
    <w:rsid w:val="00AC2A4A"/>
    <w:rsid w:val="00AD00C6"/>
    <w:rsid w:val="00AD18FF"/>
    <w:rsid w:val="00AF2ACF"/>
    <w:rsid w:val="00AF3EEB"/>
    <w:rsid w:val="00AF49F5"/>
    <w:rsid w:val="00AF691A"/>
    <w:rsid w:val="00AF7047"/>
    <w:rsid w:val="00B006CE"/>
    <w:rsid w:val="00B0170C"/>
    <w:rsid w:val="00B07BED"/>
    <w:rsid w:val="00B107A5"/>
    <w:rsid w:val="00B1140A"/>
    <w:rsid w:val="00B16638"/>
    <w:rsid w:val="00B1788E"/>
    <w:rsid w:val="00B22417"/>
    <w:rsid w:val="00B30CDF"/>
    <w:rsid w:val="00B3105A"/>
    <w:rsid w:val="00B333ED"/>
    <w:rsid w:val="00B34BE7"/>
    <w:rsid w:val="00B37DA6"/>
    <w:rsid w:val="00B4196C"/>
    <w:rsid w:val="00B42B48"/>
    <w:rsid w:val="00B442B4"/>
    <w:rsid w:val="00B449C9"/>
    <w:rsid w:val="00B45C99"/>
    <w:rsid w:val="00B508A9"/>
    <w:rsid w:val="00B5157A"/>
    <w:rsid w:val="00B540CE"/>
    <w:rsid w:val="00B552AD"/>
    <w:rsid w:val="00B61915"/>
    <w:rsid w:val="00B62B60"/>
    <w:rsid w:val="00B634A9"/>
    <w:rsid w:val="00B67374"/>
    <w:rsid w:val="00B715A8"/>
    <w:rsid w:val="00B72DC2"/>
    <w:rsid w:val="00B7331B"/>
    <w:rsid w:val="00B76BE5"/>
    <w:rsid w:val="00B77F25"/>
    <w:rsid w:val="00B8059E"/>
    <w:rsid w:val="00B80A40"/>
    <w:rsid w:val="00B80F9C"/>
    <w:rsid w:val="00B81299"/>
    <w:rsid w:val="00B85AFF"/>
    <w:rsid w:val="00B873CE"/>
    <w:rsid w:val="00B90617"/>
    <w:rsid w:val="00B9316C"/>
    <w:rsid w:val="00B94EED"/>
    <w:rsid w:val="00B97625"/>
    <w:rsid w:val="00B97ECC"/>
    <w:rsid w:val="00BA0B5C"/>
    <w:rsid w:val="00BA1790"/>
    <w:rsid w:val="00BB0BA5"/>
    <w:rsid w:val="00BB5223"/>
    <w:rsid w:val="00BB5860"/>
    <w:rsid w:val="00BB6B46"/>
    <w:rsid w:val="00BC01A3"/>
    <w:rsid w:val="00BC1C17"/>
    <w:rsid w:val="00BC1CB9"/>
    <w:rsid w:val="00BC5AD7"/>
    <w:rsid w:val="00BC63CB"/>
    <w:rsid w:val="00BD5DD1"/>
    <w:rsid w:val="00BD6704"/>
    <w:rsid w:val="00BE1BF2"/>
    <w:rsid w:val="00BE67F6"/>
    <w:rsid w:val="00BE6EFC"/>
    <w:rsid w:val="00BF1BE5"/>
    <w:rsid w:val="00BF67B5"/>
    <w:rsid w:val="00BF7BD6"/>
    <w:rsid w:val="00BF7C23"/>
    <w:rsid w:val="00C064CD"/>
    <w:rsid w:val="00C0736D"/>
    <w:rsid w:val="00C20BA8"/>
    <w:rsid w:val="00C23D16"/>
    <w:rsid w:val="00C23E62"/>
    <w:rsid w:val="00C2494A"/>
    <w:rsid w:val="00C26E72"/>
    <w:rsid w:val="00C33C8D"/>
    <w:rsid w:val="00C34E7D"/>
    <w:rsid w:val="00C40C2D"/>
    <w:rsid w:val="00C421F9"/>
    <w:rsid w:val="00C472EA"/>
    <w:rsid w:val="00C506C7"/>
    <w:rsid w:val="00C53F3E"/>
    <w:rsid w:val="00C55F25"/>
    <w:rsid w:val="00C61B55"/>
    <w:rsid w:val="00C62C6A"/>
    <w:rsid w:val="00C635FF"/>
    <w:rsid w:val="00C647E0"/>
    <w:rsid w:val="00C65396"/>
    <w:rsid w:val="00C700B2"/>
    <w:rsid w:val="00C71C57"/>
    <w:rsid w:val="00C75E48"/>
    <w:rsid w:val="00C81675"/>
    <w:rsid w:val="00C8358C"/>
    <w:rsid w:val="00C8560C"/>
    <w:rsid w:val="00C86A34"/>
    <w:rsid w:val="00C87D81"/>
    <w:rsid w:val="00C90781"/>
    <w:rsid w:val="00C93C1E"/>
    <w:rsid w:val="00C94A5C"/>
    <w:rsid w:val="00CA0838"/>
    <w:rsid w:val="00CA1F13"/>
    <w:rsid w:val="00CA3F0A"/>
    <w:rsid w:val="00CA70C9"/>
    <w:rsid w:val="00CA737D"/>
    <w:rsid w:val="00CB083A"/>
    <w:rsid w:val="00CB18ED"/>
    <w:rsid w:val="00CC1AF6"/>
    <w:rsid w:val="00CC1E3E"/>
    <w:rsid w:val="00CC2229"/>
    <w:rsid w:val="00CC3227"/>
    <w:rsid w:val="00CC4EC0"/>
    <w:rsid w:val="00CC735B"/>
    <w:rsid w:val="00CD1A94"/>
    <w:rsid w:val="00CD33A8"/>
    <w:rsid w:val="00CD44A2"/>
    <w:rsid w:val="00CD6A6F"/>
    <w:rsid w:val="00CE34CB"/>
    <w:rsid w:val="00CE429B"/>
    <w:rsid w:val="00CE7979"/>
    <w:rsid w:val="00CF1041"/>
    <w:rsid w:val="00CF42F5"/>
    <w:rsid w:val="00D00082"/>
    <w:rsid w:val="00D00465"/>
    <w:rsid w:val="00D0066C"/>
    <w:rsid w:val="00D0315A"/>
    <w:rsid w:val="00D03CAA"/>
    <w:rsid w:val="00D064C3"/>
    <w:rsid w:val="00D0688D"/>
    <w:rsid w:val="00D07295"/>
    <w:rsid w:val="00D173C2"/>
    <w:rsid w:val="00D17544"/>
    <w:rsid w:val="00D222B8"/>
    <w:rsid w:val="00D22394"/>
    <w:rsid w:val="00D2257E"/>
    <w:rsid w:val="00D22FC0"/>
    <w:rsid w:val="00D24C73"/>
    <w:rsid w:val="00D26BAD"/>
    <w:rsid w:val="00D276C6"/>
    <w:rsid w:val="00D3076F"/>
    <w:rsid w:val="00D315B8"/>
    <w:rsid w:val="00D319EF"/>
    <w:rsid w:val="00D34F4D"/>
    <w:rsid w:val="00D40227"/>
    <w:rsid w:val="00D42A18"/>
    <w:rsid w:val="00D45E7A"/>
    <w:rsid w:val="00D46644"/>
    <w:rsid w:val="00D50C5B"/>
    <w:rsid w:val="00D51FDB"/>
    <w:rsid w:val="00D52285"/>
    <w:rsid w:val="00D522BB"/>
    <w:rsid w:val="00D5571C"/>
    <w:rsid w:val="00D573C5"/>
    <w:rsid w:val="00D6248F"/>
    <w:rsid w:val="00D63B81"/>
    <w:rsid w:val="00D733D0"/>
    <w:rsid w:val="00D7515C"/>
    <w:rsid w:val="00D7518E"/>
    <w:rsid w:val="00D756A1"/>
    <w:rsid w:val="00D84C7C"/>
    <w:rsid w:val="00D8713F"/>
    <w:rsid w:val="00D91D7C"/>
    <w:rsid w:val="00D95D1A"/>
    <w:rsid w:val="00DA3F29"/>
    <w:rsid w:val="00DA5708"/>
    <w:rsid w:val="00DA60FB"/>
    <w:rsid w:val="00DA7DE5"/>
    <w:rsid w:val="00DA7F15"/>
    <w:rsid w:val="00DB2A3C"/>
    <w:rsid w:val="00DB652A"/>
    <w:rsid w:val="00DB664B"/>
    <w:rsid w:val="00DB7FA8"/>
    <w:rsid w:val="00DC121E"/>
    <w:rsid w:val="00DC192A"/>
    <w:rsid w:val="00DC5030"/>
    <w:rsid w:val="00DC5EC5"/>
    <w:rsid w:val="00DC66C4"/>
    <w:rsid w:val="00DD6B33"/>
    <w:rsid w:val="00DD75E9"/>
    <w:rsid w:val="00DE0DA2"/>
    <w:rsid w:val="00DE473F"/>
    <w:rsid w:val="00DF04E3"/>
    <w:rsid w:val="00DF21E0"/>
    <w:rsid w:val="00DF446E"/>
    <w:rsid w:val="00DF59ED"/>
    <w:rsid w:val="00DF7AC2"/>
    <w:rsid w:val="00E00ED2"/>
    <w:rsid w:val="00E12BFF"/>
    <w:rsid w:val="00E13461"/>
    <w:rsid w:val="00E15C88"/>
    <w:rsid w:val="00E1622E"/>
    <w:rsid w:val="00E167ED"/>
    <w:rsid w:val="00E224B7"/>
    <w:rsid w:val="00E32C56"/>
    <w:rsid w:val="00E32D4C"/>
    <w:rsid w:val="00E36B73"/>
    <w:rsid w:val="00E41A92"/>
    <w:rsid w:val="00E41E79"/>
    <w:rsid w:val="00E42CE2"/>
    <w:rsid w:val="00E43DF7"/>
    <w:rsid w:val="00E46529"/>
    <w:rsid w:val="00E471A4"/>
    <w:rsid w:val="00E47F17"/>
    <w:rsid w:val="00E5098C"/>
    <w:rsid w:val="00E60392"/>
    <w:rsid w:val="00E60496"/>
    <w:rsid w:val="00E60BC6"/>
    <w:rsid w:val="00E61559"/>
    <w:rsid w:val="00E67321"/>
    <w:rsid w:val="00E71C7D"/>
    <w:rsid w:val="00E72312"/>
    <w:rsid w:val="00E7269F"/>
    <w:rsid w:val="00E72E6B"/>
    <w:rsid w:val="00E72FD2"/>
    <w:rsid w:val="00E731CB"/>
    <w:rsid w:val="00E7712A"/>
    <w:rsid w:val="00E80C81"/>
    <w:rsid w:val="00E83270"/>
    <w:rsid w:val="00E85F04"/>
    <w:rsid w:val="00E87A9E"/>
    <w:rsid w:val="00E917CC"/>
    <w:rsid w:val="00E93A91"/>
    <w:rsid w:val="00E944DD"/>
    <w:rsid w:val="00E950B6"/>
    <w:rsid w:val="00E95B84"/>
    <w:rsid w:val="00EA15F8"/>
    <w:rsid w:val="00EA342F"/>
    <w:rsid w:val="00EA389C"/>
    <w:rsid w:val="00EA3E51"/>
    <w:rsid w:val="00EA5E2E"/>
    <w:rsid w:val="00EA6A00"/>
    <w:rsid w:val="00EA7B79"/>
    <w:rsid w:val="00EA7F25"/>
    <w:rsid w:val="00EB070E"/>
    <w:rsid w:val="00ED39ED"/>
    <w:rsid w:val="00ED43B7"/>
    <w:rsid w:val="00ED59B2"/>
    <w:rsid w:val="00EE0784"/>
    <w:rsid w:val="00EE16EB"/>
    <w:rsid w:val="00EE5B69"/>
    <w:rsid w:val="00F069E8"/>
    <w:rsid w:val="00F15B30"/>
    <w:rsid w:val="00F20C63"/>
    <w:rsid w:val="00F218C9"/>
    <w:rsid w:val="00F21ED5"/>
    <w:rsid w:val="00F223A0"/>
    <w:rsid w:val="00F2415B"/>
    <w:rsid w:val="00F24E0D"/>
    <w:rsid w:val="00F26E33"/>
    <w:rsid w:val="00F35CB7"/>
    <w:rsid w:val="00F415BE"/>
    <w:rsid w:val="00F448BB"/>
    <w:rsid w:val="00F50120"/>
    <w:rsid w:val="00F50A9F"/>
    <w:rsid w:val="00F50B7B"/>
    <w:rsid w:val="00F55179"/>
    <w:rsid w:val="00F57C40"/>
    <w:rsid w:val="00F61690"/>
    <w:rsid w:val="00F633C9"/>
    <w:rsid w:val="00F70CAC"/>
    <w:rsid w:val="00F73D45"/>
    <w:rsid w:val="00F74E38"/>
    <w:rsid w:val="00F8616E"/>
    <w:rsid w:val="00F865E2"/>
    <w:rsid w:val="00F906B9"/>
    <w:rsid w:val="00F90A9B"/>
    <w:rsid w:val="00F93187"/>
    <w:rsid w:val="00F93AA9"/>
    <w:rsid w:val="00FA6794"/>
    <w:rsid w:val="00FB066C"/>
    <w:rsid w:val="00FB117E"/>
    <w:rsid w:val="00FB147D"/>
    <w:rsid w:val="00FB298E"/>
    <w:rsid w:val="00FB5309"/>
    <w:rsid w:val="00FC3E6D"/>
    <w:rsid w:val="00FC4D18"/>
    <w:rsid w:val="00FC577C"/>
    <w:rsid w:val="00FC6433"/>
    <w:rsid w:val="00FD24F8"/>
    <w:rsid w:val="00FD27E1"/>
    <w:rsid w:val="00FE4C0A"/>
    <w:rsid w:val="00FE580B"/>
    <w:rsid w:val="00FF0F15"/>
    <w:rsid w:val="00FF4A13"/>
    <w:rsid w:val="00FF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644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C5AD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42A18"/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42A18"/>
    <w:rPr>
      <w:rFonts w:ascii="Calibri Light" w:eastAsia="新細明體" w:hAnsi="Calibri Light" w:cs="Calibri Light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491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91F04"/>
    <w:rPr>
      <w:kern w:val="2"/>
    </w:rPr>
  </w:style>
  <w:style w:type="paragraph" w:styleId="Footer">
    <w:name w:val="footer"/>
    <w:basedOn w:val="Normal"/>
    <w:link w:val="FooterChar"/>
    <w:uiPriority w:val="99"/>
    <w:rsid w:val="00491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91F0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56</Words>
  <Characters>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105學年度花蓮區適性入學作業國中端說明會(第二次)</dc:title>
  <dc:subject/>
  <dc:creator>user</dc:creator>
  <cp:keywords/>
  <dc:description/>
  <cp:lastModifiedBy>user</cp:lastModifiedBy>
  <cp:revision>3</cp:revision>
  <cp:lastPrinted>2016-03-04T08:39:00Z</cp:lastPrinted>
  <dcterms:created xsi:type="dcterms:W3CDTF">2016-03-09T06:29:00Z</dcterms:created>
  <dcterms:modified xsi:type="dcterms:W3CDTF">2016-03-09T07:05:00Z</dcterms:modified>
</cp:coreProperties>
</file>