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C" w:rsidRPr="00A7395E" w:rsidRDefault="0021161C" w:rsidP="002F42A2">
      <w:pPr>
        <w:pStyle w:val="a"/>
        <w:snapToGrid w:val="0"/>
        <w:spacing w:beforeLines="50" w:afterLines="50" w:line="240" w:lineRule="auto"/>
        <w:jc w:val="center"/>
        <w:rPr>
          <w:rFonts w:eastAsia="標楷體" w:cs="Times New Roman"/>
          <w:b/>
          <w:bCs/>
          <w:color w:val="000000"/>
        </w:rPr>
      </w:pPr>
      <w:r w:rsidRPr="00A7395E">
        <w:rPr>
          <w:rFonts w:ascii="標楷體" w:eastAsia="標楷體" w:hAnsi="標楷體" w:cs="標楷體" w:hint="eastAsia"/>
          <w:b/>
          <w:bCs/>
        </w:rPr>
        <w:t>花蓮縣環境教育輔導團</w:t>
      </w:r>
      <w:r w:rsidRPr="00A7395E">
        <w:rPr>
          <w:rFonts w:ascii="Times New Roman" w:eastAsia="標楷體" w:hAnsi="Times New Roman" w:cs="Times New Roman"/>
          <w:b/>
          <w:bCs/>
          <w:color w:val="000000"/>
        </w:rPr>
        <w:t>105</w:t>
      </w:r>
      <w:r w:rsidRPr="00A7395E">
        <w:rPr>
          <w:rFonts w:ascii="Times New Roman" w:eastAsia="標楷體" w:hAnsi="Times New Roman" w:cs="標楷體" w:hint="eastAsia"/>
          <w:b/>
          <w:bCs/>
          <w:color w:val="000000"/>
        </w:rPr>
        <w:t>年度</w:t>
      </w:r>
      <w:r w:rsidRPr="00A7395E">
        <w:rPr>
          <w:rFonts w:ascii="標楷體" w:eastAsia="標楷體" w:hAnsi="標楷體" w:cs="標楷體" w:hint="eastAsia"/>
          <w:b/>
          <w:bCs/>
        </w:rPr>
        <w:t>訪視輔導服務需求調查表</w:t>
      </w:r>
    </w:p>
    <w:tbl>
      <w:tblPr>
        <w:tblW w:w="5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6"/>
        <w:gridCol w:w="2629"/>
        <w:gridCol w:w="2838"/>
        <w:gridCol w:w="2876"/>
      </w:tblGrid>
      <w:tr w:rsidR="0021161C" w:rsidRPr="00710EDA">
        <w:trPr>
          <w:trHeight w:val="1273"/>
          <w:jc w:val="center"/>
        </w:trPr>
        <w:tc>
          <w:tcPr>
            <w:tcW w:w="5000" w:type="pct"/>
            <w:gridSpan w:val="4"/>
          </w:tcPr>
          <w:p w:rsidR="0021161C" w:rsidRPr="00710EDA" w:rsidRDefault="0021161C" w:rsidP="00C6028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申請學校：</w:t>
            </w:r>
            <w:r w:rsidRPr="00710EDA">
              <w:rPr>
                <w:rFonts w:eastAsia="標楷體"/>
                <w:color w:val="000000"/>
                <w:kern w:val="0"/>
              </w:rPr>
              <w:tab/>
            </w:r>
            <w:r w:rsidRPr="00710EDA">
              <w:rPr>
                <w:rFonts w:eastAsia="標楷體"/>
                <w:color w:val="000000"/>
                <w:kern w:val="0"/>
              </w:rPr>
              <w:tab/>
            </w:r>
            <w:r>
              <w:rPr>
                <w:rFonts w:eastAsia="標楷體"/>
                <w:color w:val="000000"/>
                <w:kern w:val="0"/>
              </w:rPr>
              <w:t xml:space="preserve">                     </w:t>
            </w:r>
            <w:r w:rsidRPr="00710EDA">
              <w:rPr>
                <w:rFonts w:eastAsia="標楷體"/>
                <w:color w:val="000000"/>
                <w:kern w:val="0"/>
              </w:rPr>
              <w:t xml:space="preserve"> </w:t>
            </w: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校長：</w:t>
            </w:r>
            <w:r w:rsidRPr="00710EDA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21161C" w:rsidRPr="00710EDA" w:rsidRDefault="0021161C" w:rsidP="006911EE">
            <w:pPr>
              <w:autoSpaceDE w:val="0"/>
              <w:autoSpaceDN w:val="0"/>
              <w:adjustRightInd w:val="0"/>
              <w:spacing w:line="400" w:lineRule="exact"/>
              <w:rPr>
                <w:rFonts w:eastAsia="DFKaiShu-SB-Estd-BF"/>
                <w:color w:val="000000"/>
                <w:kern w:val="0"/>
              </w:rPr>
            </w:pP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業務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承辦</w:t>
            </w: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人：</w:t>
            </w:r>
            <w:r w:rsidRPr="00710EDA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 w:rsidRPr="00710EDA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         </w:t>
            </w: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聯絡電話：</w:t>
            </w:r>
            <w:r>
              <w:rPr>
                <w:rFonts w:eastAsia="標楷體" w:hAnsi="標楷體"/>
                <w:color w:val="000000"/>
                <w:kern w:val="0"/>
              </w:rPr>
              <w:t xml:space="preserve">                  </w:t>
            </w:r>
            <w:r w:rsidRPr="00710EDA">
              <w:rPr>
                <w:rFonts w:eastAsia="標楷體"/>
                <w:color w:val="000000"/>
                <w:kern w:val="0"/>
              </w:rPr>
              <w:t xml:space="preserve"> </w:t>
            </w:r>
            <w:r w:rsidRPr="00710EDA">
              <w:rPr>
                <w:rFonts w:eastAsia="標楷體" w:hAnsi="標楷體" w:cs="標楷體" w:hint="eastAsia"/>
                <w:color w:val="000000"/>
                <w:kern w:val="0"/>
              </w:rPr>
              <w:t>電子郵件：</w:t>
            </w:r>
          </w:p>
        </w:tc>
      </w:tr>
      <w:tr w:rsidR="0021161C" w:rsidRPr="00710EDA">
        <w:trPr>
          <w:trHeight w:val="911"/>
          <w:jc w:val="center"/>
        </w:trPr>
        <w:tc>
          <w:tcPr>
            <w:tcW w:w="1255" w:type="pct"/>
            <w:vAlign w:val="center"/>
          </w:tcPr>
          <w:p w:rsidR="0021161C" w:rsidRPr="008A5690" w:rsidRDefault="0021161C" w:rsidP="00E4688C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宣導課程</w:t>
            </w:r>
          </w:p>
        </w:tc>
        <w:tc>
          <w:tcPr>
            <w:tcW w:w="1180" w:type="pct"/>
            <w:tcBorders>
              <w:right w:val="double" w:sz="4" w:space="0" w:color="auto"/>
            </w:tcBorders>
            <w:vAlign w:val="center"/>
          </w:tcPr>
          <w:p w:rsidR="0021161C" w:rsidRDefault="0021161C" w:rsidP="00191E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4688C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學校</w:t>
            </w: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若無法實施學校</w:t>
            </w:r>
            <w:r w:rsidRPr="00E4688C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農園</w:t>
            </w: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請勾選下列</w:t>
            </w:r>
            <w:r w:rsidRPr="00E4688C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替代方案</w:t>
            </w:r>
          </w:p>
          <w:p w:rsidR="0021161C" w:rsidRPr="00F23236" w:rsidRDefault="0021161C" w:rsidP="00191E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color w:val="FF0000"/>
                <w:kern w:val="0"/>
                <w:sz w:val="22"/>
                <w:szCs w:val="22"/>
              </w:rPr>
            </w:pPr>
            <w:r w:rsidRPr="00F23236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（擇一勾選，不</w:t>
            </w:r>
            <w:r w:rsidRPr="00F23236">
              <w:rPr>
                <w:rFonts w:eastAsia="標楷體" w:hAnsi="標楷體" w:cs="標楷體" w:hint="eastAsia"/>
                <w:color w:val="000000"/>
                <w:kern w:val="0"/>
                <w:sz w:val="22"/>
                <w:szCs w:val="22"/>
              </w:rPr>
              <w:t>可複選</w:t>
            </w:r>
            <w:r w:rsidRPr="00F23236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65" w:type="pct"/>
            <w:gridSpan w:val="2"/>
            <w:tcBorders>
              <w:left w:val="double" w:sz="4" w:space="0" w:color="auto"/>
            </w:tcBorders>
            <w:vAlign w:val="center"/>
          </w:tcPr>
          <w:p w:rsidR="0021161C" w:rsidRPr="00E4688C" w:rsidRDefault="0021161C" w:rsidP="00191E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環境教育輔導小組確認</w:t>
            </w:r>
          </w:p>
        </w:tc>
      </w:tr>
      <w:tr w:rsidR="0021161C" w:rsidRPr="00710EDA">
        <w:trPr>
          <w:trHeight w:val="2438"/>
          <w:jc w:val="center"/>
        </w:trPr>
        <w:tc>
          <w:tcPr>
            <w:tcW w:w="1255" w:type="pct"/>
          </w:tcPr>
          <w:p w:rsidR="0021161C" w:rsidRPr="00191EB1" w:rsidRDefault="0021161C" w:rsidP="006911E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■學校農園建置</w:t>
            </w:r>
          </w:p>
          <w:p w:rsidR="0021161C" w:rsidRPr="006911EE" w:rsidRDefault="0021161C" w:rsidP="006911E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■空氣汙染防制</w:t>
            </w:r>
          </w:p>
          <w:p w:rsidR="0021161C" w:rsidRPr="00191EB1" w:rsidRDefault="0021161C" w:rsidP="003F430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80" w:type="pct"/>
            <w:tcBorders>
              <w:right w:val="double" w:sz="4" w:space="0" w:color="auto"/>
            </w:tcBorders>
          </w:tcPr>
          <w:p w:rsidR="0021161C" w:rsidRPr="00191EB1" w:rsidRDefault="0021161C" w:rsidP="00191E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91EB1">
              <w:rPr>
                <w:rFonts w:ascii="標楷體" w:eastAsia="標楷體" w:hAnsi="標楷體" w:cs="標楷體" w:hint="eastAsia"/>
                <w:color w:val="000000"/>
                <w:kern w:val="0"/>
              </w:rPr>
              <w:t>□可食風景介紹</w:t>
            </w:r>
          </w:p>
          <w:p w:rsidR="0021161C" w:rsidRPr="00191EB1" w:rsidRDefault="0021161C" w:rsidP="00191E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91EB1">
              <w:rPr>
                <w:rFonts w:ascii="標楷體" w:eastAsia="標楷體" w:hAnsi="標楷體" w:cs="標楷體" w:hint="eastAsia"/>
                <w:color w:val="000000"/>
                <w:kern w:val="0"/>
              </w:rPr>
              <w:t>□魚菜共生</w:t>
            </w:r>
          </w:p>
          <w:p w:rsidR="0021161C" w:rsidRDefault="0021161C" w:rsidP="00191E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10EDA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可愛動物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耕耘兔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  <w:p w:rsidR="0021161C" w:rsidRPr="00710EDA" w:rsidRDefault="0021161C" w:rsidP="00191E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pct"/>
            <w:tcBorders>
              <w:left w:val="double" w:sz="4" w:space="0" w:color="auto"/>
            </w:tcBorders>
          </w:tcPr>
          <w:p w:rsidR="0021161C" w:rsidRPr="00191EB1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■學校農園建置</w:t>
            </w:r>
          </w:p>
          <w:p w:rsidR="0021161C" w:rsidRPr="006911EE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■空氣汙染防制</w:t>
            </w:r>
          </w:p>
          <w:p w:rsidR="0021161C" w:rsidRPr="00191EB1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91" w:type="pct"/>
          </w:tcPr>
          <w:p w:rsidR="0021161C" w:rsidRPr="00191EB1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91EB1">
              <w:rPr>
                <w:rFonts w:ascii="標楷體" w:eastAsia="標楷體" w:hAnsi="標楷體" w:cs="標楷體" w:hint="eastAsia"/>
                <w:color w:val="000000"/>
                <w:kern w:val="0"/>
              </w:rPr>
              <w:t>□可食風景介紹</w:t>
            </w:r>
          </w:p>
          <w:p w:rsidR="0021161C" w:rsidRPr="00191EB1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91EB1">
              <w:rPr>
                <w:rFonts w:ascii="標楷體" w:eastAsia="標楷體" w:hAnsi="標楷體" w:cs="標楷體" w:hint="eastAsia"/>
                <w:color w:val="000000"/>
                <w:kern w:val="0"/>
              </w:rPr>
              <w:t>□魚菜共生</w:t>
            </w:r>
          </w:p>
          <w:p w:rsidR="0021161C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10EDA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可愛動物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耕耘兔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  <w:p w:rsidR="0021161C" w:rsidRPr="00710EDA" w:rsidRDefault="0021161C" w:rsidP="00F232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1161C" w:rsidRPr="00710EDA">
        <w:trPr>
          <w:trHeight w:val="944"/>
          <w:jc w:val="center"/>
        </w:trPr>
        <w:tc>
          <w:tcPr>
            <w:tcW w:w="2435" w:type="pct"/>
            <w:gridSpan w:val="2"/>
            <w:tcBorders>
              <w:right w:val="double" w:sz="4" w:space="0" w:color="auto"/>
            </w:tcBorders>
          </w:tcPr>
          <w:p w:rsidR="0021161C" w:rsidRPr="00E4688C" w:rsidRDefault="0021161C" w:rsidP="008B36A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kern w:val="0"/>
              </w:rPr>
            </w:pPr>
            <w:r w:rsidRPr="00E4688C">
              <w:rPr>
                <w:rFonts w:ascii="標楷體" w:eastAsia="標楷體" w:hAnsi="標楷體" w:cs="標楷體" w:hint="eastAsia"/>
                <w:color w:val="FF0000"/>
                <w:kern w:val="0"/>
              </w:rPr>
              <w:t>請填寫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一種</w:t>
            </w:r>
            <w:r w:rsidRPr="00E4688C">
              <w:rPr>
                <w:rFonts w:ascii="標楷體" w:eastAsia="標楷體" w:hAnsi="標楷體" w:cs="標楷體" w:hint="eastAsia"/>
                <w:color w:val="FF0000"/>
                <w:kern w:val="0"/>
              </w:rPr>
              <w:t>貴校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</w:rPr>
              <w:t>有生長的</w:t>
            </w:r>
            <w:r w:rsidRPr="00E4688C">
              <w:rPr>
                <w:rFonts w:ascii="標楷體" w:eastAsia="標楷體" w:hAnsi="標楷體" w:cs="標楷體" w:hint="eastAsia"/>
                <w:color w:val="FF0000"/>
                <w:kern w:val="0"/>
              </w:rPr>
              <w:t>植物名稱，以利植物解說牌之製作及贈送</w:t>
            </w:r>
          </w:p>
        </w:tc>
        <w:tc>
          <w:tcPr>
            <w:tcW w:w="2565" w:type="pct"/>
            <w:gridSpan w:val="2"/>
            <w:tcBorders>
              <w:left w:val="double" w:sz="4" w:space="0" w:color="auto"/>
            </w:tcBorders>
          </w:tcPr>
          <w:p w:rsidR="0021161C" w:rsidRPr="00E4688C" w:rsidRDefault="0021161C" w:rsidP="007F0B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688C">
              <w:rPr>
                <w:rFonts w:ascii="標楷體" w:eastAsia="標楷體" w:hAnsi="標楷體" w:cs="標楷體" w:hint="eastAsia"/>
                <w:color w:val="FF0000"/>
                <w:kern w:val="0"/>
              </w:rPr>
              <w:t>植物名稱</w:t>
            </w:r>
            <w:r w:rsidRPr="00E4688C">
              <w:rPr>
                <w:rFonts w:ascii="標楷體" w:eastAsia="標楷體" w:hAnsi="標楷體" w:cs="標楷體"/>
                <w:color w:val="FF0000"/>
                <w:kern w:val="0"/>
              </w:rPr>
              <w:t>:</w:t>
            </w:r>
          </w:p>
        </w:tc>
      </w:tr>
      <w:tr w:rsidR="0021161C" w:rsidRPr="00710EDA">
        <w:trPr>
          <w:trHeight w:val="378"/>
          <w:jc w:val="center"/>
        </w:trPr>
        <w:tc>
          <w:tcPr>
            <w:tcW w:w="5000" w:type="pct"/>
            <w:gridSpan w:val="4"/>
          </w:tcPr>
          <w:p w:rsidR="0021161C" w:rsidRPr="004A2C90" w:rsidRDefault="0021161C" w:rsidP="00191EB1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  <w:r w:rsidRPr="00710EDA">
              <w:rPr>
                <w:rFonts w:eastAsia="標楷體" w:hAnsi="標楷體" w:cs="標楷體" w:hint="eastAsia"/>
                <w:b/>
                <w:bCs/>
                <w:color w:val="000000"/>
                <w:kern w:val="0"/>
              </w:rPr>
              <w:t>《申請學校自述》</w:t>
            </w:r>
          </w:p>
        </w:tc>
      </w:tr>
      <w:tr w:rsidR="0021161C" w:rsidRPr="00710EDA">
        <w:trPr>
          <w:trHeight w:val="1665"/>
          <w:jc w:val="center"/>
        </w:trPr>
        <w:tc>
          <w:tcPr>
            <w:tcW w:w="2435" w:type="pct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:rsidR="0021161C" w:rsidRPr="00A662C1" w:rsidRDefault="0021161C" w:rsidP="006911E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一、請條列陳述</w:t>
            </w:r>
            <w:r w:rsidRPr="00430ACE">
              <w:rPr>
                <w:rFonts w:ascii="標楷體" w:eastAsia="標楷體" w:hAnsi="標楷體" w:cs="標楷體" w:hint="eastAsia"/>
              </w:rPr>
              <w:t>學校推動環境教育相關活動的困難與疑問有那些</w:t>
            </w:r>
            <w:r w:rsidRPr="00430ACE">
              <w:rPr>
                <w:rFonts w:ascii="標楷體" w:eastAsia="標楷體" w:hAnsi="標楷體" w:cs="標楷體"/>
              </w:rPr>
              <w:t>(</w:t>
            </w:r>
            <w:r w:rsidRPr="00430ACE">
              <w:rPr>
                <w:rFonts w:ascii="標楷體" w:eastAsia="標楷體" w:hAnsi="標楷體" w:cs="標楷體" w:hint="eastAsia"/>
              </w:rPr>
              <w:t>請條列</w:t>
            </w:r>
            <w:r w:rsidRPr="00430ACE">
              <w:rPr>
                <w:rFonts w:ascii="標楷體" w:eastAsia="標楷體" w:hAnsi="標楷體" w:cs="標楷體"/>
              </w:rPr>
              <w:t>)</w:t>
            </w: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二、</w:t>
            </w:r>
            <w:r w:rsidRPr="00430ACE">
              <w:rPr>
                <w:rFonts w:ascii="標楷體" w:eastAsia="標楷體" w:hAnsi="標楷體" w:cs="標楷體" w:hint="eastAsia"/>
              </w:rPr>
              <w:t>對於每校均需有一人通過環境教育人員認證，貴校需要那些相關協助？</w:t>
            </w:r>
          </w:p>
          <w:p w:rsidR="0021161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  <w:p w:rsidR="0021161C" w:rsidRPr="00D35277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65" w:type="pct"/>
            <w:gridSpan w:val="2"/>
            <w:tcBorders>
              <w:left w:val="double" w:sz="4" w:space="0" w:color="auto"/>
              <w:bottom w:val="dashed" w:sz="4" w:space="0" w:color="auto"/>
            </w:tcBorders>
          </w:tcPr>
          <w:p w:rsidR="0021161C" w:rsidRPr="00CF6C4F" w:rsidRDefault="0021161C" w:rsidP="00230809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三、</w:t>
            </w:r>
            <w:r w:rsidRPr="00430ACE">
              <w:rPr>
                <w:rFonts w:ascii="標楷體" w:eastAsia="標楷體" w:hAnsi="標楷體" w:cs="標楷體" w:hint="eastAsia"/>
              </w:rPr>
              <w:t>貴校需要環境教育輔導團提供那些協助</w:t>
            </w:r>
            <w:r w:rsidRPr="00430ACE">
              <w:rPr>
                <w:rFonts w:ascii="標楷體" w:eastAsia="標楷體" w:hAnsi="標楷體" w:cs="標楷體"/>
              </w:rPr>
              <w:t>(</w:t>
            </w:r>
            <w:r w:rsidRPr="00430ACE">
              <w:rPr>
                <w:rFonts w:ascii="標楷體" w:eastAsia="標楷體" w:hAnsi="標楷體" w:cs="標楷體" w:hint="eastAsia"/>
              </w:rPr>
              <w:t>請具體列出</w:t>
            </w:r>
            <w:r w:rsidRPr="00430ACE">
              <w:rPr>
                <w:rFonts w:ascii="標楷體" w:eastAsia="標楷體" w:hAnsi="標楷體" w:cs="標楷體"/>
              </w:rPr>
              <w:t>)</w:t>
            </w:r>
            <w:r w:rsidRPr="00430ACE">
              <w:rPr>
                <w:rFonts w:ascii="標楷體" w:eastAsia="標楷體" w:hAnsi="標楷體" w:cs="標楷體" w:hint="eastAsia"/>
              </w:rPr>
              <w:t>？</w:t>
            </w:r>
          </w:p>
          <w:p w:rsidR="0021161C" w:rsidRDefault="0021161C" w:rsidP="00D3527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  <w:p w:rsidR="0021161C" w:rsidRDefault="0021161C" w:rsidP="00D3527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  <w:p w:rsidR="0021161C" w:rsidRPr="00230809" w:rsidRDefault="0021161C" w:rsidP="00D3527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四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、其他</w:t>
            </w:r>
            <w:r>
              <w:rPr>
                <w:rFonts w:eastAsia="標楷體" w:hAnsi="標楷體"/>
                <w:color w:val="000000"/>
                <w:kern w:val="0"/>
              </w:rPr>
              <w:t>:</w:t>
            </w:r>
          </w:p>
        </w:tc>
      </w:tr>
      <w:tr w:rsidR="0021161C" w:rsidRPr="007A76FB">
        <w:trPr>
          <w:trHeight w:val="1049"/>
          <w:jc w:val="center"/>
        </w:trPr>
        <w:tc>
          <w:tcPr>
            <w:tcW w:w="2435" w:type="pct"/>
            <w:gridSpan w:val="2"/>
            <w:tcBorders>
              <w:top w:val="dashed" w:sz="4" w:space="0" w:color="auto"/>
              <w:right w:val="double" w:sz="4" w:space="0" w:color="auto"/>
            </w:tcBorders>
          </w:tcPr>
          <w:p w:rsidR="0021161C" w:rsidRDefault="0021161C" w:rsidP="00C60281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三、學校可出席之人員如下，總計</w:t>
            </w:r>
            <w:r w:rsidRPr="007A76FB">
              <w:rPr>
                <w:rFonts w:eastAsia="標楷體" w:hAnsi="標楷體" w:cs="標楷體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人。</w:t>
            </w:r>
          </w:p>
          <w:p w:rsidR="0021161C" w:rsidRDefault="0021161C" w:rsidP="002F42A2">
            <w:pPr>
              <w:autoSpaceDE w:val="0"/>
              <w:autoSpaceDN w:val="0"/>
              <w:adjustRightInd w:val="0"/>
              <w:spacing w:beforeLines="50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  <w:kern w:val="0"/>
              </w:rPr>
              <w:t>□學校行政：</w:t>
            </w:r>
            <w:r w:rsidRPr="007A76FB">
              <w:rPr>
                <w:rFonts w:eastAsia="標楷體" w:hAnsi="標楷體" w:cs="標楷體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人　　□相關領域教師：</w:t>
            </w:r>
            <w:r>
              <w:rPr>
                <w:rFonts w:eastAsia="標楷體" w:hAnsi="標楷體"/>
                <w:color w:val="000000"/>
                <w:kern w:val="0"/>
                <w:u w:val="single"/>
              </w:rPr>
              <w:t xml:space="preserve"> </w:t>
            </w:r>
            <w:r w:rsidRPr="007A76FB">
              <w:rPr>
                <w:rFonts w:eastAsia="標楷體" w:hAnsi="標楷體" w:cs="標楷體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人　　□教師：</w:t>
            </w:r>
            <w:r w:rsidRPr="007A76FB">
              <w:rPr>
                <w:rFonts w:eastAsia="標楷體" w:hAnsi="標楷體" w:cs="標楷體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人</w:t>
            </w:r>
          </w:p>
          <w:p w:rsidR="0021161C" w:rsidRDefault="0021161C" w:rsidP="002F42A2">
            <w:pPr>
              <w:autoSpaceDE w:val="0"/>
              <w:autoSpaceDN w:val="0"/>
              <w:adjustRightInd w:val="0"/>
              <w:spacing w:beforeLines="50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565" w:type="pct"/>
            <w:gridSpan w:val="2"/>
            <w:tcBorders>
              <w:top w:val="dashed" w:sz="4" w:space="0" w:color="auto"/>
              <w:left w:val="double" w:sz="4" w:space="0" w:color="auto"/>
            </w:tcBorders>
          </w:tcPr>
          <w:p w:rsidR="0021161C" w:rsidRPr="00E4688C" w:rsidRDefault="0021161C" w:rsidP="00191EB1">
            <w:pPr>
              <w:widowControl/>
              <w:rPr>
                <w:rFonts w:eastAsia="標楷體" w:hAnsi="標楷體"/>
                <w:color w:val="FF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輔導團評估後，請</w:t>
            </w:r>
            <w:r w:rsidRPr="00E4688C">
              <w:rPr>
                <w:rFonts w:eastAsia="標楷體" w:hAnsi="標楷體" w:cs="標楷體" w:hint="eastAsia"/>
                <w:color w:val="FF0000"/>
                <w:kern w:val="0"/>
                <w:u w:val="double"/>
              </w:rPr>
              <w:t>勾選並填寫</w:t>
            </w: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下方選項：</w:t>
            </w:r>
          </w:p>
          <w:p w:rsidR="0021161C" w:rsidRPr="00E4688C" w:rsidRDefault="0021161C" w:rsidP="00191EB1">
            <w:pPr>
              <w:widowControl/>
              <w:ind w:left="264" w:hangingChars="110" w:hanging="264"/>
              <w:rPr>
                <w:rFonts w:eastAsia="標楷體" w:hAnsi="標楷體"/>
                <w:color w:val="FF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□預計到校服務人員（請填姓名，共</w:t>
            </w:r>
            <w:r w:rsidRPr="00E4688C">
              <w:rPr>
                <w:rFonts w:eastAsia="標楷體" w:hAnsi="標楷體"/>
                <w:color w:val="FF0000"/>
                <w:kern w:val="0"/>
                <w:u w:val="single"/>
              </w:rPr>
              <w:t xml:space="preserve">   </w:t>
            </w: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人）：</w:t>
            </w:r>
          </w:p>
          <w:p w:rsidR="0021161C" w:rsidRPr="00E4688C" w:rsidRDefault="0021161C" w:rsidP="00191EB1">
            <w:pPr>
              <w:widowControl/>
              <w:ind w:left="264" w:hangingChars="110" w:hanging="264"/>
              <w:rPr>
                <w:rFonts w:eastAsia="標楷體" w:hAnsi="標楷體"/>
                <w:color w:val="FF0000"/>
                <w:kern w:val="0"/>
              </w:rPr>
            </w:pPr>
          </w:p>
          <w:p w:rsidR="0021161C" w:rsidRPr="00E4688C" w:rsidRDefault="0021161C" w:rsidP="00191EB1">
            <w:pPr>
              <w:widowControl/>
              <w:ind w:left="264" w:hangingChars="110" w:hanging="264"/>
              <w:rPr>
                <w:rFonts w:eastAsia="標楷體" w:hAnsi="標楷體"/>
                <w:color w:val="FF0000"/>
                <w:kern w:val="0"/>
              </w:rPr>
            </w:pPr>
          </w:p>
          <w:p w:rsidR="0021161C" w:rsidRPr="00E4688C" w:rsidRDefault="0021161C" w:rsidP="00D3527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□</w:t>
            </w:r>
            <w:r w:rsidRPr="00E4688C">
              <w:rPr>
                <w:rFonts w:eastAsia="標楷體" w:cs="標楷體" w:hint="eastAsia"/>
                <w:color w:val="000000"/>
                <w:kern w:val="0"/>
              </w:rPr>
              <w:t>參加老師請準備</w:t>
            </w:r>
            <w:r w:rsidRPr="00E4688C">
              <w:rPr>
                <w:rFonts w:eastAsia="標楷體"/>
                <w:color w:val="000000"/>
                <w:kern w:val="0"/>
              </w:rPr>
              <w:t>.......</w:t>
            </w:r>
          </w:p>
          <w:p w:rsidR="0021161C" w:rsidRPr="00E4688C" w:rsidRDefault="0021161C" w:rsidP="002F42A2">
            <w:pPr>
              <w:autoSpaceDE w:val="0"/>
              <w:autoSpaceDN w:val="0"/>
              <w:adjustRightInd w:val="0"/>
              <w:spacing w:beforeLines="50"/>
              <w:rPr>
                <w:rFonts w:eastAsia="標楷體" w:hAnsi="標楷體"/>
                <w:color w:val="FF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□無到校服務之必要，並已與申請學校說明。</w:t>
            </w:r>
          </w:p>
          <w:p w:rsidR="0021161C" w:rsidRPr="003E3303" w:rsidRDefault="0021161C" w:rsidP="002F42A2">
            <w:pPr>
              <w:autoSpaceDE w:val="0"/>
              <w:autoSpaceDN w:val="0"/>
              <w:adjustRightInd w:val="0"/>
              <w:spacing w:beforeLines="50"/>
              <w:rPr>
                <w:rFonts w:eastAsia="標楷體" w:hAnsi="標楷體"/>
                <w:b/>
                <w:bCs/>
                <w:color w:val="FF0000"/>
                <w:kern w:val="0"/>
              </w:rPr>
            </w:pPr>
            <w:r w:rsidRPr="00E4688C">
              <w:rPr>
                <w:rFonts w:eastAsia="標楷體" w:hAnsi="標楷體" w:cs="標楷體" w:hint="eastAsia"/>
                <w:color w:val="FF0000"/>
                <w:kern w:val="0"/>
              </w:rPr>
              <w:t>□其他：</w:t>
            </w:r>
            <w:r w:rsidRPr="00E4688C">
              <w:rPr>
                <w:rFonts w:eastAsia="標楷體" w:hAnsi="標楷體" w:cs="標楷體" w:hint="eastAsia"/>
                <w:color w:val="FF0000"/>
                <w:kern w:val="0"/>
                <w:u w:val="single"/>
              </w:rPr>
              <w:t xml:space="preserve">　　　　　　　　　　　　　　　　　　。</w:t>
            </w:r>
          </w:p>
        </w:tc>
      </w:tr>
    </w:tbl>
    <w:p w:rsidR="0021161C" w:rsidRDefault="0021161C" w:rsidP="00870E16">
      <w:pPr>
        <w:autoSpaceDE w:val="0"/>
        <w:autoSpaceDN w:val="0"/>
        <w:adjustRightInd w:val="0"/>
        <w:ind w:leftChars="-177" w:left="-142" w:rightChars="-295" w:right="-708" w:hangingChars="118" w:hanging="283"/>
        <w:rPr>
          <w:rFonts w:eastAsia="標楷體" w:hAnsi="標楷體"/>
          <w:color w:val="000000"/>
          <w:kern w:val="0"/>
          <w:sz w:val="20"/>
          <w:szCs w:val="20"/>
        </w:rPr>
      </w:pPr>
      <w:r w:rsidRPr="00430ACE">
        <w:rPr>
          <w:rFonts w:ascii="標楷體" w:eastAsia="標楷體" w:hAnsi="標楷體" w:cs="標楷體" w:hint="eastAsia"/>
        </w:rPr>
        <w:t>※</w:t>
      </w:r>
      <w:r w:rsidRPr="003F75AB">
        <w:rPr>
          <w:rFonts w:ascii="標楷體" w:eastAsia="標楷體" w:hAnsi="標楷體" w:cs="標楷體" w:hint="eastAsia"/>
          <w:b/>
          <w:bCs/>
        </w:rPr>
        <w:t>請受訪學校預先填妥本表，並於</w:t>
      </w:r>
      <w:r w:rsidRPr="003F75AB">
        <w:rPr>
          <w:rFonts w:ascii="標楷體" w:eastAsia="標楷體" w:hAnsi="標楷體" w:cs="標楷體"/>
          <w:b/>
          <w:bCs/>
        </w:rPr>
        <w:t>10</w:t>
      </w:r>
      <w:r>
        <w:rPr>
          <w:rFonts w:ascii="標楷體" w:eastAsia="標楷體" w:hAnsi="標楷體" w:cs="標楷體"/>
          <w:b/>
          <w:bCs/>
        </w:rPr>
        <w:t>5</w:t>
      </w:r>
      <w:r w:rsidRPr="003F75AB"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/>
          <w:b/>
          <w:bCs/>
        </w:rPr>
        <w:t>6</w:t>
      </w:r>
      <w:r w:rsidRPr="003F75AB"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10</w:t>
      </w:r>
      <w:r w:rsidRPr="003F75AB">
        <w:rPr>
          <w:rFonts w:ascii="標楷體" w:eastAsia="標楷體" w:hAnsi="標楷體" w:cs="標楷體" w:hint="eastAsia"/>
          <w:b/>
          <w:bCs/>
        </w:rPr>
        <w:t>日前傳至北埔國小</w:t>
      </w:r>
      <w:r>
        <w:rPr>
          <w:rFonts w:ascii="標楷體" w:eastAsia="標楷體" w:hAnsi="標楷體" w:cs="標楷體" w:hint="eastAsia"/>
          <w:b/>
          <w:bCs/>
        </w:rPr>
        <w:t>陳維治主任</w:t>
      </w:r>
      <w:r w:rsidRPr="003F75AB">
        <w:rPr>
          <w:rFonts w:ascii="標楷體" w:eastAsia="標楷體" w:hAnsi="標楷體" w:cs="標楷體"/>
          <w:b/>
          <w:bCs/>
        </w:rPr>
        <w:t>(</w:t>
      </w:r>
      <w:r w:rsidRPr="00870E16">
        <w:rPr>
          <w:rStyle w:val="email"/>
          <w:b/>
          <w:bCs/>
        </w:rPr>
        <w:t>0777bestman@gmail.com</w:t>
      </w:r>
      <w:r w:rsidRPr="003F75AB">
        <w:rPr>
          <w:rFonts w:ascii="標楷體" w:eastAsia="標楷體" w:hAnsi="標楷體" w:cs="標楷體"/>
          <w:b/>
          <w:bCs/>
        </w:rPr>
        <w:t>)</w:t>
      </w:r>
      <w:r w:rsidRPr="003F75AB">
        <w:rPr>
          <w:rFonts w:ascii="標楷體" w:eastAsia="標楷體" w:hAnsi="標楷體" w:cs="標楷體" w:hint="eastAsia"/>
          <w:b/>
          <w:bCs/>
        </w:rPr>
        <w:t>，以便彙整。</w:t>
      </w:r>
    </w:p>
    <w:p w:rsidR="0021161C" w:rsidRPr="00710EDA" w:rsidRDefault="0021161C" w:rsidP="001F1C3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0"/>
          <w:szCs w:val="20"/>
        </w:rPr>
      </w:pPr>
      <w:r w:rsidRPr="00710EDA">
        <w:rPr>
          <w:rFonts w:eastAsia="標楷體" w:hAnsi="標楷體" w:cs="標楷體" w:hint="eastAsia"/>
          <w:color w:val="000000"/>
          <w:kern w:val="0"/>
          <w:sz w:val="20"/>
          <w:szCs w:val="20"/>
        </w:rPr>
        <w:t>承辦人：</w:t>
      </w:r>
      <w:r w:rsidRPr="00710EDA">
        <w:rPr>
          <w:rFonts w:eastAsia="標楷體"/>
          <w:color w:val="000000"/>
          <w:kern w:val="0"/>
          <w:sz w:val="20"/>
          <w:szCs w:val="20"/>
        </w:rPr>
        <w:t xml:space="preserve">___________________    </w:t>
      </w:r>
      <w:r w:rsidRPr="00710EDA">
        <w:rPr>
          <w:rFonts w:eastAsia="標楷體" w:hAnsi="標楷體" w:cs="標楷體" w:hint="eastAsia"/>
          <w:color w:val="000000"/>
          <w:kern w:val="0"/>
          <w:sz w:val="20"/>
          <w:szCs w:val="20"/>
        </w:rPr>
        <w:t>主任：</w:t>
      </w:r>
      <w:r w:rsidRPr="00710EDA">
        <w:rPr>
          <w:rFonts w:eastAsia="標楷體"/>
          <w:color w:val="000000"/>
          <w:kern w:val="0"/>
          <w:sz w:val="20"/>
          <w:szCs w:val="20"/>
        </w:rPr>
        <w:t xml:space="preserve">_________________    </w:t>
      </w:r>
      <w:r w:rsidRPr="00710EDA">
        <w:rPr>
          <w:rFonts w:eastAsia="標楷體" w:hAnsi="標楷體" w:cs="標楷體" w:hint="eastAsia"/>
          <w:color w:val="000000"/>
          <w:kern w:val="0"/>
          <w:sz w:val="20"/>
          <w:szCs w:val="20"/>
        </w:rPr>
        <w:t>校長：</w:t>
      </w:r>
      <w:r w:rsidRPr="00710EDA">
        <w:rPr>
          <w:rFonts w:eastAsia="標楷體"/>
          <w:color w:val="000000"/>
          <w:kern w:val="0"/>
          <w:sz w:val="20"/>
          <w:szCs w:val="20"/>
        </w:rPr>
        <w:t>__________________</w:t>
      </w:r>
    </w:p>
    <w:sectPr w:rsidR="0021161C" w:rsidRPr="00710EDA" w:rsidSect="001F1C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1C" w:rsidRDefault="0021161C" w:rsidP="00E21B17">
      <w:r>
        <w:separator/>
      </w:r>
    </w:p>
  </w:endnote>
  <w:endnote w:type="continuationSeparator" w:id="0">
    <w:p w:rsidR="0021161C" w:rsidRDefault="0021161C" w:rsidP="00E2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1C" w:rsidRDefault="0021161C" w:rsidP="00E21B17">
      <w:r>
        <w:separator/>
      </w:r>
    </w:p>
  </w:footnote>
  <w:footnote w:type="continuationSeparator" w:id="0">
    <w:p w:rsidR="0021161C" w:rsidRDefault="0021161C" w:rsidP="00E2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28B"/>
    <w:multiLevelType w:val="hybridMultilevel"/>
    <w:tmpl w:val="57026F64"/>
    <w:lvl w:ilvl="0" w:tplc="6E682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647238"/>
    <w:multiLevelType w:val="hybridMultilevel"/>
    <w:tmpl w:val="C6600146"/>
    <w:lvl w:ilvl="0" w:tplc="E6E69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FC1D0F"/>
    <w:multiLevelType w:val="hybridMultilevel"/>
    <w:tmpl w:val="FD0EA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38"/>
    <w:rsid w:val="0006708D"/>
    <w:rsid w:val="000762E8"/>
    <w:rsid w:val="0017277E"/>
    <w:rsid w:val="001807D4"/>
    <w:rsid w:val="00190E92"/>
    <w:rsid w:val="00191EB1"/>
    <w:rsid w:val="00194712"/>
    <w:rsid w:val="001F1C38"/>
    <w:rsid w:val="001F24E9"/>
    <w:rsid w:val="0021161C"/>
    <w:rsid w:val="00214FE5"/>
    <w:rsid w:val="00230809"/>
    <w:rsid w:val="002F2569"/>
    <w:rsid w:val="002F42A2"/>
    <w:rsid w:val="0036285B"/>
    <w:rsid w:val="003E3303"/>
    <w:rsid w:val="003F430A"/>
    <w:rsid w:val="003F75AB"/>
    <w:rsid w:val="00430ACE"/>
    <w:rsid w:val="00456133"/>
    <w:rsid w:val="0046163B"/>
    <w:rsid w:val="00485642"/>
    <w:rsid w:val="004A2C90"/>
    <w:rsid w:val="004F532B"/>
    <w:rsid w:val="00553BF4"/>
    <w:rsid w:val="006911EE"/>
    <w:rsid w:val="00710EDA"/>
    <w:rsid w:val="007A76FB"/>
    <w:rsid w:val="007B0BEF"/>
    <w:rsid w:val="007B2106"/>
    <w:rsid w:val="007F0B00"/>
    <w:rsid w:val="00870E16"/>
    <w:rsid w:val="0087603F"/>
    <w:rsid w:val="008A5690"/>
    <w:rsid w:val="008B36A0"/>
    <w:rsid w:val="00912BCE"/>
    <w:rsid w:val="009205C7"/>
    <w:rsid w:val="00982F5D"/>
    <w:rsid w:val="009A6B95"/>
    <w:rsid w:val="00A1054C"/>
    <w:rsid w:val="00A662C1"/>
    <w:rsid w:val="00A7395E"/>
    <w:rsid w:val="00B44D09"/>
    <w:rsid w:val="00C041FF"/>
    <w:rsid w:val="00C60281"/>
    <w:rsid w:val="00C61247"/>
    <w:rsid w:val="00C70BB6"/>
    <w:rsid w:val="00C73C30"/>
    <w:rsid w:val="00C82488"/>
    <w:rsid w:val="00C837CC"/>
    <w:rsid w:val="00CC1EE5"/>
    <w:rsid w:val="00CE57F4"/>
    <w:rsid w:val="00CF6C4F"/>
    <w:rsid w:val="00D16D94"/>
    <w:rsid w:val="00D35277"/>
    <w:rsid w:val="00D65B86"/>
    <w:rsid w:val="00DD727E"/>
    <w:rsid w:val="00DD7B1B"/>
    <w:rsid w:val="00E21B17"/>
    <w:rsid w:val="00E4688C"/>
    <w:rsid w:val="00E513D5"/>
    <w:rsid w:val="00EF4753"/>
    <w:rsid w:val="00F23236"/>
    <w:rsid w:val="00FC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3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壹"/>
    <w:basedOn w:val="PlainText"/>
    <w:uiPriority w:val="99"/>
    <w:rsid w:val="001F1C38"/>
    <w:pPr>
      <w:spacing w:after="240" w:line="480" w:lineRule="exact"/>
      <w:jc w:val="both"/>
    </w:pPr>
    <w:rPr>
      <w:rFonts w:ascii="華康粗黑體" w:eastAsia="華康粗黑體" w:cs="華康粗黑體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rsid w:val="001F1C38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C38"/>
    <w:rPr>
      <w:rFonts w:ascii="細明體" w:eastAsia="細明體" w:hAnsi="Courier New" w:cs="細明體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65B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65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86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5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5B8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86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6028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E21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1B1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21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1B17"/>
    <w:rPr>
      <w:rFonts w:ascii="Times New Roman" w:eastAsia="新細明體" w:hAnsi="Times New Roman" w:cs="Times New Roman"/>
      <w:sz w:val="20"/>
      <w:szCs w:val="20"/>
    </w:rPr>
  </w:style>
  <w:style w:type="character" w:customStyle="1" w:styleId="email">
    <w:name w:val="email"/>
    <w:basedOn w:val="DefaultParagraphFont"/>
    <w:uiPriority w:val="99"/>
    <w:rsid w:val="00870E16"/>
  </w:style>
  <w:style w:type="character" w:styleId="Hyperlink">
    <w:name w:val="Hyperlink"/>
    <w:basedOn w:val="DefaultParagraphFont"/>
    <w:uiPriority w:val="99"/>
    <w:rsid w:val="00870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花蓮縣環境教育輔導團105年度訪視輔導服務需求調查表</dc:title>
  <dc:subject/>
  <dc:creator>user</dc:creator>
  <cp:keywords/>
  <dc:description/>
  <cp:lastModifiedBy>user</cp:lastModifiedBy>
  <cp:revision>2</cp:revision>
  <cp:lastPrinted>2016-02-20T05:20:00Z</cp:lastPrinted>
  <dcterms:created xsi:type="dcterms:W3CDTF">2016-05-12T05:40:00Z</dcterms:created>
  <dcterms:modified xsi:type="dcterms:W3CDTF">2016-05-12T05:40:00Z</dcterms:modified>
</cp:coreProperties>
</file>