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C0" w:rsidRDefault="008444C0" w:rsidP="00807512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8444C0" w:rsidRPr="009A185F" w:rsidRDefault="008444C0" w:rsidP="00807512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105</w:t>
      </w:r>
      <w:r w:rsidRPr="00B12D08">
        <w:rPr>
          <w:rFonts w:ascii="標楷體" w:eastAsia="標楷體" w:hAnsi="標楷體" w:hint="eastAsia"/>
          <w:b/>
          <w:bCs/>
          <w:sz w:val="36"/>
          <w:szCs w:val="36"/>
        </w:rPr>
        <w:t>年花蓮縣「縣長盃」足球錦標賽</w:t>
      </w:r>
      <w:r>
        <w:rPr>
          <w:rFonts w:ascii="標楷體" w:eastAsia="標楷體" w:hAnsi="標楷體"/>
          <w:b/>
          <w:bCs/>
          <w:sz w:val="36"/>
          <w:szCs w:val="36"/>
        </w:rPr>
        <w:t>/</w:t>
      </w:r>
      <w:r>
        <w:rPr>
          <w:rFonts w:ascii="標楷體" w:eastAsia="標楷體" w:hAnsi="標楷體" w:hint="eastAsia"/>
          <w:b/>
          <w:bCs/>
          <w:sz w:val="36"/>
          <w:szCs w:val="36"/>
        </w:rPr>
        <w:t>賽制圖</w:t>
      </w:r>
    </w:p>
    <w:p w:rsidR="008444C0" w:rsidRDefault="008444C0" w:rsidP="00807512">
      <w:pPr>
        <w:spacing w:line="480" w:lineRule="exact"/>
        <w:jc w:val="center"/>
        <w:rPr>
          <w:rFonts w:ascii="標楷體" w:eastAsia="標楷體" w:hAnsi="標楷體"/>
          <w:color w:val="000000"/>
        </w:rPr>
      </w:pPr>
      <w:r w:rsidRPr="00797BBC">
        <w:rPr>
          <w:rFonts w:ascii="標楷體" w:eastAsia="標楷體" w:hAnsi="標楷體" w:hint="eastAsia"/>
          <w:b/>
          <w:sz w:val="36"/>
          <w:szCs w:val="36"/>
        </w:rPr>
        <w:t>【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國中男子組</w:t>
      </w:r>
      <w:r w:rsidRPr="00797BBC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8444C0" w:rsidRPr="009A185F" w:rsidRDefault="008444C0" w:rsidP="00807512">
      <w:pPr>
        <w:spacing w:line="400" w:lineRule="exact"/>
        <w:rPr>
          <w:rFonts w:ascii="標楷體" w:eastAsia="標楷體" w:hAnsi="標楷體"/>
          <w:color w:val="000000"/>
        </w:rPr>
      </w:pPr>
      <w:r w:rsidRPr="009A185F">
        <w:rPr>
          <w:rFonts w:ascii="標楷體" w:eastAsia="標楷體" w:hAnsi="標楷體" w:hint="eastAsia"/>
          <w:color w:val="000000"/>
        </w:rPr>
        <w:t>一、</w:t>
      </w:r>
      <w:r w:rsidRPr="005750A6">
        <w:rPr>
          <w:rFonts w:ascii="標楷體" w:eastAsia="標楷體" w:hAnsi="標楷體" w:hint="eastAsia"/>
        </w:rPr>
        <w:t>比賽日期</w:t>
      </w:r>
      <w:r w:rsidRPr="005750A6">
        <w:rPr>
          <w:rFonts w:ascii="標楷體" w:eastAsia="標楷體" w:hAnsi="標楷體"/>
        </w:rPr>
        <w:t>:10</w:t>
      </w:r>
      <w:r>
        <w:rPr>
          <w:rFonts w:ascii="標楷體" w:eastAsia="標楷體" w:hAnsi="標楷體"/>
        </w:rPr>
        <w:t>5</w:t>
      </w:r>
      <w:r w:rsidRPr="005750A6">
        <w:rPr>
          <w:rFonts w:ascii="標楷體" w:eastAsia="標楷體" w:hAnsi="標楷體" w:hint="eastAsia"/>
        </w:rPr>
        <w:t>年</w:t>
      </w:r>
      <w:r w:rsidRPr="005750A6">
        <w:rPr>
          <w:rFonts w:ascii="標楷體" w:eastAsia="標楷體" w:hAnsi="標楷體"/>
        </w:rPr>
        <w:t>5</w:t>
      </w:r>
      <w:r w:rsidRPr="005750A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27~28</w:t>
      </w:r>
      <w:r w:rsidRPr="005750A6">
        <w:rPr>
          <w:rFonts w:ascii="標楷體" w:eastAsia="標楷體" w:hAnsi="標楷體" w:hint="eastAsia"/>
        </w:rPr>
        <w:t>日</w:t>
      </w:r>
      <w:r w:rsidRPr="005750A6">
        <w:rPr>
          <w:rFonts w:ascii="標楷體" w:eastAsia="標楷體" w:hAnsi="標楷體"/>
        </w:rPr>
        <w:t>(</w:t>
      </w:r>
      <w:r w:rsidRPr="005750A6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、六</w:t>
      </w:r>
      <w:r w:rsidRPr="005750A6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                     </w:t>
      </w:r>
      <w:r w:rsidRPr="009A185F">
        <w:rPr>
          <w:rFonts w:ascii="標楷體" w:eastAsia="標楷體" w:hAnsi="標楷體" w:hint="eastAsia"/>
          <w:color w:val="000000"/>
        </w:rPr>
        <w:t>比賽地點：</w:t>
      </w:r>
      <w:r>
        <w:rPr>
          <w:rFonts w:ascii="標楷體" w:eastAsia="標楷體" w:hAnsi="標楷體" w:hint="eastAsia"/>
          <w:color w:val="000000"/>
        </w:rPr>
        <w:t>花蓮高農</w:t>
      </w:r>
    </w:p>
    <w:p w:rsidR="008444C0" w:rsidRPr="009A185F" w:rsidRDefault="008444C0" w:rsidP="0080751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9A185F">
        <w:rPr>
          <w:rFonts w:ascii="標楷體" w:eastAsia="標楷體" w:hAnsi="標楷體" w:hint="eastAsia"/>
          <w:color w:val="000000"/>
        </w:rPr>
        <w:t>、</w:t>
      </w:r>
      <w:r w:rsidRPr="009A185F">
        <w:rPr>
          <w:rFonts w:ascii="標楷體" w:eastAsia="標楷體" w:hAnsi="標楷體" w:hint="eastAsia"/>
        </w:rPr>
        <w:t>比賽時間</w:t>
      </w:r>
      <w:r w:rsidRPr="009A185F">
        <w:rPr>
          <w:rFonts w:ascii="標楷體" w:eastAsia="標楷體" w:hAnsi="標楷體"/>
        </w:rPr>
        <w:t>50</w:t>
      </w:r>
      <w:r w:rsidRPr="009A185F">
        <w:rPr>
          <w:rFonts w:ascii="標楷體" w:eastAsia="標楷體" w:hAnsi="標楷體" w:hint="eastAsia"/>
        </w:rPr>
        <w:t>分鐘</w:t>
      </w:r>
      <w:r w:rsidRPr="009A185F">
        <w:rPr>
          <w:rFonts w:ascii="標楷體" w:eastAsia="標楷體" w:hAnsi="標楷體" w:hint="eastAsia"/>
          <w:sz w:val="22"/>
          <w:szCs w:val="22"/>
        </w:rPr>
        <w:t>。</w:t>
      </w:r>
    </w:p>
    <w:p w:rsidR="008444C0" w:rsidRDefault="008444C0" w:rsidP="0080751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9A185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</w:t>
      </w:r>
      <w:r w:rsidRPr="009A185F">
        <w:rPr>
          <w:rFonts w:ascii="標楷體" w:eastAsia="標楷體" w:hAnsi="標楷體" w:hint="eastAsia"/>
        </w:rPr>
        <w:t>隊分</w:t>
      </w:r>
      <w:r>
        <w:rPr>
          <w:rFonts w:ascii="標楷體" w:eastAsia="標楷體" w:hAnsi="標楷體"/>
        </w:rPr>
        <w:t>2</w:t>
      </w:r>
      <w:r w:rsidRPr="009A185F">
        <w:rPr>
          <w:rFonts w:ascii="標楷體" w:eastAsia="標楷體" w:hAnsi="標楷體" w:hint="eastAsia"/>
        </w:rPr>
        <w:t>組循環預賽，每組取</w:t>
      </w:r>
      <w:r w:rsidRPr="009A185F">
        <w:rPr>
          <w:rFonts w:ascii="標楷體" w:eastAsia="標楷體" w:hAnsi="標楷體"/>
        </w:rPr>
        <w:t>2</w:t>
      </w:r>
      <w:r w:rsidRPr="009A185F">
        <w:rPr>
          <w:rFonts w:ascii="標楷體" w:eastAsia="標楷體" w:hAnsi="標楷體" w:hint="eastAsia"/>
        </w:rPr>
        <w:t>名參加</w:t>
      </w:r>
      <w:r>
        <w:rPr>
          <w:rFonts w:ascii="標楷體" w:eastAsia="標楷體" w:hAnsi="標楷體" w:hint="eastAsia"/>
        </w:rPr>
        <w:t>淘汰賽及</w:t>
      </w:r>
      <w:r w:rsidRPr="009A185F">
        <w:rPr>
          <w:rFonts w:ascii="標楷體" w:eastAsia="標楷體" w:hAnsi="標楷體" w:hint="eastAsia"/>
        </w:rPr>
        <w:t>決賽。</w:t>
      </w:r>
    </w:p>
    <w:p w:rsidR="008444C0" w:rsidRPr="009A185F" w:rsidRDefault="008444C0" w:rsidP="0080751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9A185F">
        <w:rPr>
          <w:rFonts w:ascii="標楷體" w:eastAsia="標楷體" w:hAnsi="標楷體" w:hint="eastAsia"/>
        </w:rPr>
        <w:t>、循環預賽</w:t>
      </w:r>
      <w:r w:rsidRPr="005012F8">
        <w:rPr>
          <w:rFonts w:ascii="標楷體" w:eastAsia="標楷體" w:hAnsi="標楷體" w:hint="eastAsia"/>
          <w:color w:val="000000"/>
        </w:rPr>
        <w:t>勝一場得</w:t>
      </w:r>
      <w:r w:rsidRPr="005012F8">
        <w:rPr>
          <w:rFonts w:ascii="標楷體" w:eastAsia="標楷體" w:hAnsi="標楷體"/>
          <w:color w:val="000000"/>
        </w:rPr>
        <w:t>3</w:t>
      </w:r>
      <w:r w:rsidRPr="005012F8">
        <w:rPr>
          <w:rFonts w:ascii="標楷體" w:eastAsia="標楷體" w:hAnsi="標楷體" w:hint="eastAsia"/>
          <w:color w:val="000000"/>
        </w:rPr>
        <w:t>分、敗一場</w:t>
      </w:r>
      <w:r w:rsidRPr="005012F8">
        <w:rPr>
          <w:rFonts w:ascii="標楷體" w:eastAsia="標楷體" w:hAnsi="標楷體"/>
          <w:color w:val="000000"/>
        </w:rPr>
        <w:t>O</w:t>
      </w:r>
      <w:r w:rsidRPr="005012F8">
        <w:rPr>
          <w:rFonts w:ascii="標楷體" w:eastAsia="標楷體" w:hAnsi="標楷體" w:hint="eastAsia"/>
          <w:color w:val="000000"/>
        </w:rPr>
        <w:t>分、和局各得</w:t>
      </w:r>
      <w:r w:rsidRPr="005012F8">
        <w:rPr>
          <w:rFonts w:ascii="標楷體" w:eastAsia="標楷體" w:hAnsi="標楷體"/>
          <w:color w:val="000000"/>
        </w:rPr>
        <w:t xml:space="preserve">1 </w:t>
      </w:r>
      <w:r w:rsidRPr="005012F8">
        <w:rPr>
          <w:rFonts w:ascii="標楷體" w:eastAsia="標楷體" w:hAnsi="標楷體" w:hint="eastAsia"/>
          <w:color w:val="000000"/>
        </w:rPr>
        <w:t>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8444C0" w:rsidRPr="009A185F" w:rsidRDefault="008444C0" w:rsidP="00910ACE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9A185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決賽第</w:t>
      </w:r>
      <w:r>
        <w:rPr>
          <w:rFonts w:ascii="標楷體" w:eastAsia="標楷體" w:hAnsi="標楷體"/>
        </w:rPr>
        <w:t>21</w:t>
      </w:r>
      <w:r>
        <w:rPr>
          <w:rFonts w:ascii="標楷體" w:eastAsia="標楷體" w:hAnsi="標楷體" w:hint="eastAsia"/>
        </w:rPr>
        <w:t>場</w:t>
      </w:r>
      <w:r w:rsidRPr="009A185F">
        <w:rPr>
          <w:rFonts w:ascii="標楷體" w:eastAsia="標楷體" w:hAnsi="標楷體" w:hint="eastAsia"/>
        </w:rPr>
        <w:t>終場和局，直接比踢罰球點球決定勝負</w:t>
      </w:r>
      <w:r>
        <w:rPr>
          <w:rFonts w:ascii="標楷體" w:eastAsia="標楷體" w:hAnsi="標楷體" w:hint="eastAsia"/>
        </w:rPr>
        <w:t>，第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場</w:t>
      </w:r>
      <w:r w:rsidRPr="009A185F">
        <w:rPr>
          <w:rFonts w:ascii="標楷體" w:eastAsia="標楷體" w:hAnsi="標楷體" w:hint="eastAsia"/>
        </w:rPr>
        <w:t>終場和局，需加時</w:t>
      </w:r>
      <w:r w:rsidRPr="009A185F">
        <w:rPr>
          <w:rFonts w:ascii="標楷體" w:eastAsia="標楷體" w:hAnsi="標楷體"/>
        </w:rPr>
        <w:t>10</w:t>
      </w:r>
      <w:r w:rsidRPr="009A185F">
        <w:rPr>
          <w:rFonts w:ascii="標楷體" w:eastAsia="標楷體" w:hAnsi="標楷體" w:hint="eastAsia"/>
        </w:rPr>
        <w:t>分鐘延長賽，若又平手比踢罰球點球決定勝負。</w:t>
      </w:r>
      <w:r w:rsidRPr="005012F8">
        <w:rPr>
          <w:rFonts w:ascii="標楷體" w:eastAsia="標楷體" w:hAnsi="標楷體" w:hint="eastAsia"/>
          <w:color w:val="000000"/>
        </w:rPr>
        <w:t>於和局後立即比踢罰球點球，兩隊各派踢球員一名比踢罰球點球，贏者立即獲勝。若平手再各派踢球員一名比踢罰球點球，以此類推直到分出勝負為止。</w:t>
      </w:r>
    </w:p>
    <w:p w:rsidR="008444C0" w:rsidRDefault="008444C0" w:rsidP="00807512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循環賽</w:t>
      </w:r>
    </w:p>
    <w:p w:rsidR="008444C0" w:rsidRDefault="008444C0" w:rsidP="00807512">
      <w:pPr>
        <w:spacing w:line="440" w:lineRule="exact"/>
        <w:ind w:left="1200" w:hangingChars="500" w:hanging="1200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93.05pt;margin-top:4.4pt;width:404.15pt;height:66pt;z-index:25164800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MOdyek/AgAAUwQAAA4AAAAA&#10;AAAAAAAAAAAALgIAAGRycy9lMm9Eb2MueG1sUEsBAi0AFAAGAAgAAAAhAEhbJ3LbAAAABwEAAA8A&#10;AAAAAAAAAAAAAAAAmQQAAGRycy9kb3ducmV2LnhtbFBLBQYAAAAABAAEAPMAAAChBQAAAAA=&#10;" filled="f" stroked="f">
            <v:textbox>
              <w:txbxContent>
                <w:p w:rsidR="008444C0" w:rsidRDefault="008444C0" w:rsidP="00807512">
                  <w:pPr>
                    <w:rPr>
                      <w:rFonts w:ascii="標楷體" w:eastAsia="標楷體" w:hAnsi="標楷體"/>
                    </w:rPr>
                  </w:pPr>
                  <w:r w:rsidRPr="007B0A9F">
                    <w:rPr>
                      <w:rFonts w:ascii="標楷體" w:eastAsia="標楷體" w:hAnsi="標楷體" w:hint="eastAsia"/>
                    </w:rPr>
                    <w:t>美崙國中</w:t>
                  </w:r>
                  <w:r>
                    <w:rPr>
                      <w:rFonts w:ascii="標楷體" w:eastAsia="標楷體" w:hAnsi="標楷體"/>
                    </w:rPr>
                    <w:t>B</w:t>
                  </w:r>
                  <w:r w:rsidRPr="007B0A9F">
                    <w:rPr>
                      <w:rFonts w:ascii="標楷體" w:eastAsia="標楷體" w:hAnsi="標楷體"/>
                    </w:rPr>
                    <w:t xml:space="preserve">                   </w:t>
                  </w:r>
                  <w:r w:rsidRPr="007B0A9F">
                    <w:rPr>
                      <w:rFonts w:ascii="標楷體" w:eastAsia="標楷體" w:hAnsi="標楷體" w:hint="eastAsia"/>
                    </w:rPr>
                    <w:t>美崙國中</w:t>
                  </w:r>
                  <w:r>
                    <w:rPr>
                      <w:rFonts w:ascii="標楷體" w:eastAsia="標楷體" w:hAnsi="標楷體"/>
                    </w:rPr>
                    <w:t xml:space="preserve">A    </w:t>
                  </w:r>
                  <w:r w:rsidRPr="00711200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 w:rsidRPr="00711200">
                    <w:rPr>
                      <w:rFonts w:ascii="標楷體" w:eastAsia="標楷體" w:hAnsi="標楷體"/>
                      <w:b/>
                    </w:rPr>
                    <w:t>11</w:t>
                  </w:r>
                  <w:r w:rsidRPr="00711200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  <w:r>
                    <w:rPr>
                      <w:rFonts w:ascii="標楷體" w:eastAsia="標楷體" w:hAnsi="標楷體"/>
                    </w:rPr>
                    <w:t xml:space="preserve">         </w:t>
                  </w:r>
                  <w:r>
                    <w:rPr>
                      <w:rFonts w:ascii="標楷體" w:eastAsia="標楷體" w:hAnsi="標楷體" w:hint="eastAsia"/>
                    </w:rPr>
                    <w:t>秀林國中</w:t>
                  </w:r>
                </w:p>
                <w:p w:rsidR="008444C0" w:rsidRDefault="008444C0" w:rsidP="0080751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                      </w:t>
                  </w:r>
                </w:p>
                <w:p w:rsidR="008444C0" w:rsidRPr="007B0A9F" w:rsidRDefault="008444C0" w:rsidP="0080751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                                       (14</w:t>
                  </w:r>
                </w:p>
              </w:txbxContent>
            </v:textbox>
            <w10:wrap type="square"/>
          </v:shape>
        </w:pict>
      </w:r>
    </w:p>
    <w:p w:rsidR="008444C0" w:rsidRDefault="008444C0" w:rsidP="00CD76A5">
      <w:pPr>
        <w:spacing w:line="440" w:lineRule="exact"/>
        <w:ind w:left="1200" w:hangingChars="500" w:hanging="1200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5.2pt;margin-top:15pt;width:113.9pt;height:89.35pt;flip:x;z-index:251668480" o:connectortype="straight"/>
        </w:pict>
      </w:r>
      <w:r>
        <w:rPr>
          <w:noProof/>
        </w:rPr>
        <w:pict>
          <v:shape id="_x0000_s1028" type="#_x0000_t32" style="position:absolute;left:0;text-align:left;margin-left:315.2pt;margin-top:15.5pt;width:113.9pt;height:89.35pt;z-index:251667456" o:connectortype="straight"/>
        </w:pict>
      </w:r>
      <w:r>
        <w:rPr>
          <w:noProof/>
        </w:rPr>
        <w:pict>
          <v:rect id="Rectangle 36" o:spid="_x0000_s1029" style="position:absolute;left:0;text-align:left;margin-left:315.2pt;margin-top:13.25pt;width:113.9pt;height:89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">
            <v:textbox>
              <w:txbxContent>
                <w:p w:rsidR="008444C0" w:rsidRPr="00711200" w:rsidRDefault="008444C0">
                  <w:pPr>
                    <w:rPr>
                      <w:b/>
                    </w:rPr>
                  </w:pPr>
                  <w:r>
                    <w:t xml:space="preserve">   </w:t>
                  </w:r>
                  <w:r w:rsidRPr="00711200">
                    <w:rPr>
                      <w:b/>
                    </w:rPr>
                    <w:t xml:space="preserve">(14)      </w:t>
                  </w:r>
                </w:p>
                <w:p w:rsidR="008444C0" w:rsidRPr="00711200" w:rsidRDefault="008444C0">
                  <w:pPr>
                    <w:rPr>
                      <w:b/>
                    </w:rPr>
                  </w:pPr>
                </w:p>
                <w:p w:rsidR="008444C0" w:rsidRDefault="008444C0"/>
                <w:p w:rsidR="008444C0" w:rsidRDefault="008444C0">
                  <w:r w:rsidRPr="00711200">
                    <w:rPr>
                      <w:b/>
                    </w:rPr>
                    <w:t xml:space="preserve">(15) </w:t>
                  </w:r>
                  <w:r>
                    <w:t xml:space="preserve">    B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59.95pt;margin-top:5.15pt;width:151.5pt;height:107.25pt;z-index:251646976"/>
        </w:pict>
      </w:r>
    </w:p>
    <w:p w:rsidR="008444C0" w:rsidRDefault="008444C0" w:rsidP="00807512">
      <w:pPr>
        <w:spacing w:line="440" w:lineRule="exact"/>
        <w:ind w:left="1200" w:hangingChars="500" w:hanging="1200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_x0000_s1031" type="#_x0000_t202" style="position:absolute;left:0;text-align:left;margin-left:43.5pt;margin-top:13.65pt;width:459.05pt;height:31.6pt;z-index:25165004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MOdyek/AgAAUwQAAA4AAAAA&#10;AAAAAAAAAAAALgIAAGRycy9lMm9Eb2MueG1sUEsBAi0AFAAGAAgAAAAhAEhbJ3LbAAAABwEAAA8A&#10;AAAAAAAAAAAAAAAAmQQAAGRycy9kb3ducmV2LnhtbFBLBQYAAAAABAAEAPMAAAChBQAAAAA=&#10;" filled="f" stroked="f">
            <v:textbox style="mso-next-textbox:#_x0000_s1031">
              <w:txbxContent>
                <w:p w:rsidR="008444C0" w:rsidRPr="00711200" w:rsidRDefault="008444C0" w:rsidP="00807512">
                  <w:pPr>
                    <w:rPr>
                      <w:b/>
                    </w:rPr>
                  </w:pPr>
                  <w:r>
                    <w:t xml:space="preserve">     </w:t>
                  </w:r>
                  <w:r w:rsidRPr="00711200">
                    <w:rPr>
                      <w:b/>
                    </w:rPr>
                    <w:t>(1)      A        (5)               (2)   B      14      B      (6)</w:t>
                  </w:r>
                </w:p>
              </w:txbxContent>
            </v:textbox>
            <w10:wrap type="square"/>
          </v:shape>
        </w:pict>
      </w:r>
    </w:p>
    <w:p w:rsidR="008444C0" w:rsidRDefault="008444C0" w:rsidP="0080751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8444C0" w:rsidRDefault="008444C0" w:rsidP="0080751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8444C0" w:rsidRDefault="008444C0" w:rsidP="0080751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8444C0" w:rsidRDefault="008444C0" w:rsidP="00807512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_x0000_s1032" type="#_x0000_t202" style="position:absolute;margin-left:6.3pt;margin-top:1.3pt;width:475.55pt;height:30.85pt;z-index:25164902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MOdyek/AgAAUwQAAA4AAAAA&#10;AAAAAAAAAAAALgIAAGRycy9lMm9Eb2MueG1sUEsBAi0AFAAGAAgAAAAhAEhbJ3LbAAAABwEAAA8A&#10;AAAAAAAAAAAAAAAAmQQAAGRycy9kb3ducmV2LnhtbFBLBQYAAAAABAAEAPMAAAChBQAAAAA=&#10;" filled="f" stroked="f">
            <v:textbox style="mso-next-textbox:#_x0000_s1032">
              <w:txbxContent>
                <w:p w:rsidR="008444C0" w:rsidRPr="007B0A9F" w:rsidRDefault="008444C0" w:rsidP="00807512">
                  <w:pPr>
                    <w:rPr>
                      <w:rFonts w:ascii="標楷體" w:eastAsia="標楷體" w:hAnsi="標楷體"/>
                    </w:rPr>
                  </w:pPr>
                  <w:r>
                    <w:t xml:space="preserve">     </w:t>
                  </w:r>
                  <w:r>
                    <w:rPr>
                      <w:rFonts w:ascii="標楷體" w:eastAsia="標楷體" w:hAnsi="標楷體" w:hint="eastAsia"/>
                    </w:rPr>
                    <w:t>花崗</w:t>
                  </w:r>
                  <w:r>
                    <w:rPr>
                      <w:rFonts w:ascii="標楷體" w:eastAsia="標楷體" w:hAnsi="標楷體"/>
                    </w:rPr>
                    <w:t xml:space="preserve">A        </w:t>
                  </w:r>
                  <w:r w:rsidRPr="00711200">
                    <w:rPr>
                      <w:rFonts w:ascii="標楷體" w:eastAsia="標楷體" w:hAnsi="標楷體"/>
                      <w:b/>
                    </w:rPr>
                    <w:t xml:space="preserve">(9) </w:t>
                  </w:r>
                  <w:r w:rsidRPr="007B0A9F">
                    <w:rPr>
                      <w:rFonts w:ascii="標楷體" w:eastAsia="標楷體" w:hAnsi="標楷體"/>
                    </w:rPr>
                    <w:t xml:space="preserve">    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吉安國中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 w:rsidRPr="007B0A9F">
                    <w:rPr>
                      <w:rFonts w:ascii="標楷體" w:eastAsia="標楷體" w:hAnsi="標楷體"/>
                    </w:rPr>
                    <w:t xml:space="preserve">         </w:t>
                  </w: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花崗</w:t>
                  </w:r>
                  <w:r>
                    <w:rPr>
                      <w:rFonts w:ascii="標楷體" w:eastAsia="標楷體" w:hAnsi="標楷體"/>
                    </w:rPr>
                    <w:t xml:space="preserve">B     </w:t>
                  </w:r>
                  <w:r w:rsidRPr="00711200">
                    <w:rPr>
                      <w:rFonts w:ascii="標楷體" w:eastAsia="標楷體" w:hAnsi="標楷體"/>
                      <w:b/>
                    </w:rPr>
                    <w:t xml:space="preserve"> (12)  </w:t>
                  </w:r>
                  <w:r w:rsidRPr="007B0A9F"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富里國中</w:t>
                  </w:r>
                </w:p>
                <w:p w:rsidR="008444C0" w:rsidRDefault="008444C0" w:rsidP="00807512"/>
              </w:txbxContent>
            </v:textbox>
            <w10:wrap type="square"/>
          </v:shape>
        </w:pict>
      </w:r>
    </w:p>
    <w:p w:rsidR="008444C0" w:rsidRPr="00C7256B" w:rsidRDefault="008444C0" w:rsidP="00807512">
      <w:pPr>
        <w:jc w:val="center"/>
        <w:rPr>
          <w:rFonts w:ascii="標楷體" w:eastAsia="標楷體" w:hAnsi="標楷體"/>
        </w:rPr>
      </w:pPr>
      <w:r w:rsidRPr="00C7256B">
        <w:rPr>
          <w:rFonts w:ascii="標楷體" w:eastAsia="標楷體" w:hAnsi="標楷體" w:hint="eastAsia"/>
          <w:b/>
          <w:sz w:val="40"/>
          <w:szCs w:val="40"/>
        </w:rPr>
        <w:t>決賽</w:t>
      </w:r>
    </w:p>
    <w:p w:rsidR="008444C0" w:rsidRPr="00C7256B" w:rsidRDefault="008444C0" w:rsidP="0080751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8444C0" w:rsidRPr="00C7256B" w:rsidRDefault="008444C0" w:rsidP="00807512">
      <w:pPr>
        <w:spacing w:line="440" w:lineRule="exact"/>
        <w:ind w:left="1200" w:hangingChars="500" w:hanging="1200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文字方塊 145" o:spid="_x0000_s1033" type="#_x0000_t202" style="position:absolute;left:0;text-align:left;margin-left:236.6pt;margin-top:10.2pt;width:109.4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" filled="f" stroked="f">
            <v:textbox style="mso-next-textbox:#文字方塊 145">
              <w:txbxContent>
                <w:p w:rsidR="008444C0" w:rsidRDefault="008444C0" w:rsidP="00807512">
                  <w:r>
                    <w:rPr>
                      <w:rFonts w:ascii="新細明體" w:hAnsi="新細明體"/>
                    </w:rPr>
                    <w:t>(22</w:t>
                  </w:r>
                  <w:r>
                    <w:rPr>
                      <w:rFonts w:ascii="新細明體" w:hAnsi="新細明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手繪多邊形 146" o:spid="_x0000_s1034" style="position:absolute;left:0;text-align:left;margin-left:151.1pt;margin-top:6.05pt;width:216.55pt;height:75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50234,96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" path="m7034,942535c4689,628357,2345,314178,,l2750234,14068v-2345,316523,-4689,633046,-7034,949569e" filled="f" strokecolor="windowText" strokeweight="1pt">
            <v:stroke joinstyle="miter"/>
            <v:path arrowok="t" o:connecttype="custom" o:connectlocs="7034,942535;0,0;2750234,14068;2743200,963637" o:connectangles="0,0,0,0"/>
          </v:shape>
        </w:pict>
      </w:r>
    </w:p>
    <w:p w:rsidR="008444C0" w:rsidRPr="00C7256B" w:rsidRDefault="008444C0" w:rsidP="0080751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8444C0" w:rsidRPr="00C7256B" w:rsidRDefault="008444C0" w:rsidP="00807512">
      <w:pPr>
        <w:spacing w:line="440" w:lineRule="exact"/>
        <w:ind w:left="1200" w:hangingChars="500" w:hanging="1200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文字方塊 147" o:spid="_x0000_s1035" type="#_x0000_t202" style="position:absolute;left:0;text-align:left;margin-left:236.6pt;margin-top:12.85pt;width:110.2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" filled="f" stroked="f">
            <v:textbox style="mso-next-textbox:#文字方塊 147">
              <w:txbxContent>
                <w:p w:rsidR="008444C0" w:rsidRDefault="008444C0" w:rsidP="00807512">
                  <w:r>
                    <w:rPr>
                      <w:rFonts w:ascii="新細明體" w:hAnsi="新細明體"/>
                    </w:rPr>
                    <w:t>(21</w:t>
                  </w:r>
                  <w:r>
                    <w:rPr>
                      <w:rFonts w:ascii="新細明體" w:hAnsi="新細明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直線接點 148" o:spid="_x0000_s1036" style="position:absolute;left:0;text-align:left;z-index:251652096;visibility:visible" from="152.75pt,1.55pt" to="36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" strokecolor="windowText" strokeweight="1.5pt">
            <v:stroke joinstyle="miter"/>
          </v:line>
        </w:pict>
      </w:r>
    </w:p>
    <w:p w:rsidR="008444C0" w:rsidRPr="00C7256B" w:rsidRDefault="008444C0" w:rsidP="00CD76A5">
      <w:pPr>
        <w:spacing w:line="440" w:lineRule="exact"/>
        <w:ind w:left="1200" w:hangingChars="500" w:hanging="1200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polyline id="_x0000_s1037" style="position:absolute;left:0;text-align:left;z-index:251660288" points="311.6pt,89.4pt,311.6pt,18.15pt,411.85pt,17.85pt,411.85pt,89.9pt" coordsize="2005,1441" filled="f" strokeweight="1pt">
            <v:path arrowok="t"/>
          </v:polyline>
        </w:pict>
      </w:r>
      <w:r>
        <w:rPr>
          <w:noProof/>
        </w:rPr>
        <w:pict>
          <v:polyline id="_x0000_s1038" style="position:absolute;left:0;text-align:left;z-index:251659264" points="100.15pt,87.5pt,100.15pt,16.25pt,200.4pt,15.95pt,200.4pt,88pt" coordsize="2005,1441" filled="f" strokeweight="1pt">
            <v:path arrowok="t"/>
          </v:polyline>
        </w:pict>
      </w:r>
    </w:p>
    <w:p w:rsidR="008444C0" w:rsidRPr="00C7256B" w:rsidRDefault="008444C0" w:rsidP="00807512">
      <w:pPr>
        <w:spacing w:line="440" w:lineRule="exact"/>
        <w:ind w:left="1200" w:hangingChars="500" w:hanging="1200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_x0000_s1039" type="#_x0000_t202" style="position:absolute;left:0;text-align:left;margin-left:342pt;margin-top:18.15pt;width:44.3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" filled="f" stroked="f">
            <v:textbox style="mso-next-textbox:#_x0000_s1039">
              <w:txbxContent>
                <w:p w:rsidR="008444C0" w:rsidRDefault="008444C0" w:rsidP="00807512">
                  <w:r>
                    <w:t>(18)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0" type="#_x0000_t202" style="position:absolute;left:0;text-align:left;margin-left:126pt;margin-top:18.15pt;width:44.3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" filled="f" stroked="f">
            <v:textbox style="mso-next-textbox:#_x0000_s1040">
              <w:txbxContent>
                <w:p w:rsidR="008444C0" w:rsidRDefault="008444C0" w:rsidP="00807512">
                  <w:r>
                    <w:t xml:space="preserve"> (17)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字方塊 152" o:spid="_x0000_s1041" type="#_x0000_t202" style="position:absolute;left:0;text-align:left;margin-left:200.4pt;margin-top:16.15pt;width:44.2pt;height:2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" filled="f" stroked="f">
            <v:textbox style="mso-next-textbox:#文字方塊 152">
              <w:txbxContent>
                <w:p w:rsidR="008444C0" w:rsidRDefault="008444C0" w:rsidP="00807512"/>
              </w:txbxContent>
            </v:textbox>
            <w10:wrap type="square"/>
          </v:shape>
        </w:pict>
      </w:r>
    </w:p>
    <w:p w:rsidR="008444C0" w:rsidRPr="00C7256B" w:rsidRDefault="008444C0" w:rsidP="00CD76A5">
      <w:pPr>
        <w:spacing w:line="440" w:lineRule="exact"/>
        <w:ind w:left="1200" w:hangingChars="500" w:hanging="1200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_x0000_s1042" type="#_x0000_t32" style="position:absolute;left:0;text-align:left;margin-left:366pt;margin-top:9.75pt;width:1.65pt;height:0;z-index:251662336" o:connectortype="straight"/>
        </w:pict>
      </w:r>
    </w:p>
    <w:p w:rsidR="008444C0" w:rsidRPr="00C7256B" w:rsidRDefault="008444C0" w:rsidP="00807512">
      <w:pPr>
        <w:spacing w:line="440" w:lineRule="exact"/>
        <w:ind w:left="1200" w:hangingChars="500" w:hanging="1200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文字方塊 161" o:spid="_x0000_s1043" type="#_x0000_t202" style="position:absolute;left:0;text-align:left;margin-left:84.7pt;margin-top:22pt;width:44.3pt;height:2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" filled="f" stroked="f">
            <v:textbox style="mso-next-textbox:#文字方塊 161">
              <w:txbxContent>
                <w:p w:rsidR="008444C0" w:rsidRDefault="008444C0" w:rsidP="00807512">
                  <w:r>
                    <w:t>A1</w:t>
                  </w:r>
                </w:p>
              </w:txbxContent>
            </v:textbox>
            <w10:wrap type="square"/>
          </v:shape>
        </w:pict>
      </w:r>
    </w:p>
    <w:p w:rsidR="008444C0" w:rsidRPr="009A185F" w:rsidRDefault="008444C0" w:rsidP="00807512">
      <w:pPr>
        <w:spacing w:line="440" w:lineRule="exact"/>
        <w:ind w:left="1200" w:hangingChars="500" w:hanging="1200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pict>
          <v:shape id="文字方塊 167" o:spid="_x0000_s1044" type="#_x0000_t202" style="position:absolute;left:0;text-align:left;margin-left:298.45pt;margin-top:2.55pt;width:44.3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" filled="f" stroked="f">
            <v:textbox style="mso-next-textbox:#文字方塊 167">
              <w:txbxContent>
                <w:p w:rsidR="008444C0" w:rsidRDefault="008444C0" w:rsidP="00807512">
                  <w:r>
                    <w:t>B1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5" type="#_x0000_t202" style="position:absolute;left:0;text-align:left;margin-left:189.35pt;margin-top:2.55pt;width:44.3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" filled="f" stroked="f">
            <v:textbox style="mso-next-textbox:#_x0000_s1045">
              <w:txbxContent>
                <w:p w:rsidR="008444C0" w:rsidRDefault="008444C0" w:rsidP="00807512">
                  <w:r>
                    <w:t>B2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文字方塊 164" o:spid="_x0000_s1046" type="#_x0000_t202" style="position:absolute;left:0;text-align:left;margin-left:396.5pt;margin-top:2.55pt;width:44.3pt;height:2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" filled="f" stroked="f">
            <v:textbox style="mso-next-textbox:#文字方塊 164">
              <w:txbxContent>
                <w:p w:rsidR="008444C0" w:rsidRDefault="008444C0" w:rsidP="00807512">
                  <w:r>
                    <w:t>A2</w:t>
                  </w:r>
                </w:p>
              </w:txbxContent>
            </v:textbox>
            <w10:wrap type="square"/>
          </v:shape>
        </w:pict>
      </w:r>
    </w:p>
    <w:p w:rsidR="008444C0" w:rsidRDefault="008444C0" w:rsidP="00807512">
      <w:pPr>
        <w:spacing w:line="48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8444C0" w:rsidRPr="009A185F" w:rsidRDefault="008444C0" w:rsidP="00807512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105</w:t>
      </w:r>
      <w:r w:rsidRPr="00B12D08">
        <w:rPr>
          <w:rFonts w:ascii="標楷體" w:eastAsia="標楷體" w:hAnsi="標楷體" w:hint="eastAsia"/>
          <w:b/>
          <w:bCs/>
          <w:sz w:val="36"/>
          <w:szCs w:val="36"/>
        </w:rPr>
        <w:t>年花蓮縣「縣長盃」足球錦標賽</w:t>
      </w:r>
      <w:r>
        <w:rPr>
          <w:rFonts w:ascii="標楷體" w:eastAsia="標楷體" w:hAnsi="標楷體"/>
          <w:b/>
          <w:bCs/>
          <w:sz w:val="36"/>
          <w:szCs w:val="36"/>
        </w:rPr>
        <w:t>/</w:t>
      </w:r>
      <w:r>
        <w:rPr>
          <w:rFonts w:ascii="標楷體" w:eastAsia="標楷體" w:hAnsi="標楷體" w:hint="eastAsia"/>
          <w:b/>
          <w:bCs/>
          <w:sz w:val="36"/>
          <w:szCs w:val="36"/>
        </w:rPr>
        <w:t>賽制圖</w:t>
      </w:r>
    </w:p>
    <w:p w:rsidR="008444C0" w:rsidRDefault="008444C0" w:rsidP="00807512">
      <w:pPr>
        <w:spacing w:line="480" w:lineRule="exact"/>
        <w:jc w:val="center"/>
        <w:rPr>
          <w:rFonts w:ascii="標楷體" w:eastAsia="標楷體" w:hAnsi="標楷體"/>
          <w:color w:val="000000"/>
        </w:rPr>
      </w:pPr>
      <w:r w:rsidRPr="00797BBC">
        <w:rPr>
          <w:rFonts w:ascii="標楷體" w:eastAsia="標楷體" w:hAnsi="標楷體" w:hint="eastAsia"/>
          <w:b/>
          <w:sz w:val="36"/>
          <w:szCs w:val="36"/>
        </w:rPr>
        <w:t>【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國中女子組</w:t>
      </w:r>
      <w:r w:rsidRPr="00797BBC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8444C0" w:rsidRPr="009A185F" w:rsidRDefault="008444C0" w:rsidP="00807512">
      <w:pPr>
        <w:spacing w:line="400" w:lineRule="exact"/>
        <w:rPr>
          <w:rFonts w:ascii="標楷體" w:eastAsia="標楷體" w:hAnsi="標楷體"/>
          <w:color w:val="000000"/>
        </w:rPr>
      </w:pPr>
      <w:r w:rsidRPr="009A185F">
        <w:rPr>
          <w:rFonts w:ascii="標楷體" w:eastAsia="標楷體" w:hAnsi="標楷體" w:hint="eastAsia"/>
          <w:color w:val="000000"/>
        </w:rPr>
        <w:t>一、</w:t>
      </w:r>
      <w:r w:rsidRPr="005750A6">
        <w:rPr>
          <w:rFonts w:ascii="標楷體" w:eastAsia="標楷體" w:hAnsi="標楷體" w:hint="eastAsia"/>
        </w:rPr>
        <w:t>比賽日期</w:t>
      </w:r>
      <w:r w:rsidRPr="005750A6">
        <w:rPr>
          <w:rFonts w:ascii="標楷體" w:eastAsia="標楷體" w:hAnsi="標楷體"/>
        </w:rPr>
        <w:t>:</w:t>
      </w:r>
      <w:r w:rsidRPr="004646E4">
        <w:rPr>
          <w:rFonts w:ascii="標楷體" w:eastAsia="標楷體" w:hAnsi="標楷體"/>
        </w:rPr>
        <w:t xml:space="preserve"> </w:t>
      </w:r>
      <w:r w:rsidRPr="005750A6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5</w:t>
      </w:r>
      <w:r w:rsidRPr="005750A6">
        <w:rPr>
          <w:rFonts w:ascii="標楷體" w:eastAsia="標楷體" w:hAnsi="標楷體" w:hint="eastAsia"/>
        </w:rPr>
        <w:t>年</w:t>
      </w:r>
      <w:r w:rsidRPr="005750A6">
        <w:rPr>
          <w:rFonts w:ascii="標楷體" w:eastAsia="標楷體" w:hAnsi="標楷體"/>
        </w:rPr>
        <w:t>5</w:t>
      </w:r>
      <w:r w:rsidRPr="005750A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27~28</w:t>
      </w:r>
      <w:r w:rsidRPr="005750A6">
        <w:rPr>
          <w:rFonts w:ascii="標楷體" w:eastAsia="標楷體" w:hAnsi="標楷體" w:hint="eastAsia"/>
        </w:rPr>
        <w:t>日</w:t>
      </w:r>
      <w:r w:rsidRPr="005750A6">
        <w:rPr>
          <w:rFonts w:ascii="標楷體" w:eastAsia="標楷體" w:hAnsi="標楷體"/>
        </w:rPr>
        <w:t>(</w:t>
      </w:r>
      <w:r w:rsidRPr="005750A6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、六</w:t>
      </w:r>
      <w:r w:rsidRPr="005750A6"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color w:val="000000"/>
        </w:rPr>
        <w:t xml:space="preserve">                     </w:t>
      </w:r>
      <w:r w:rsidRPr="009A185F">
        <w:rPr>
          <w:rFonts w:ascii="標楷體" w:eastAsia="標楷體" w:hAnsi="標楷體" w:hint="eastAsia"/>
          <w:color w:val="000000"/>
        </w:rPr>
        <w:t>比賽地點：</w:t>
      </w:r>
      <w:r>
        <w:rPr>
          <w:rFonts w:ascii="標楷體" w:eastAsia="標楷體" w:hAnsi="標楷體" w:hint="eastAsia"/>
          <w:color w:val="000000"/>
        </w:rPr>
        <w:t>花蓮高農</w:t>
      </w:r>
    </w:p>
    <w:p w:rsidR="008444C0" w:rsidRPr="009A185F" w:rsidRDefault="008444C0" w:rsidP="0080751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9A185F">
        <w:rPr>
          <w:rFonts w:ascii="標楷體" w:eastAsia="標楷體" w:hAnsi="標楷體" w:hint="eastAsia"/>
          <w:color w:val="000000"/>
        </w:rPr>
        <w:t>、</w:t>
      </w:r>
      <w:r w:rsidRPr="009A185F">
        <w:rPr>
          <w:rFonts w:ascii="標楷體" w:eastAsia="標楷體" w:hAnsi="標楷體" w:hint="eastAsia"/>
        </w:rPr>
        <w:t>比賽時間</w:t>
      </w:r>
      <w:r w:rsidRPr="009A185F">
        <w:rPr>
          <w:rFonts w:ascii="標楷體" w:eastAsia="標楷體" w:hAnsi="標楷體"/>
        </w:rPr>
        <w:t>50</w:t>
      </w:r>
      <w:r w:rsidRPr="009A185F">
        <w:rPr>
          <w:rFonts w:ascii="標楷體" w:eastAsia="標楷體" w:hAnsi="標楷體" w:hint="eastAsia"/>
        </w:rPr>
        <w:t>分鐘</w:t>
      </w:r>
      <w:r w:rsidRPr="009A185F">
        <w:rPr>
          <w:rFonts w:ascii="標楷體" w:eastAsia="標楷體" w:hAnsi="標楷體" w:hint="eastAsia"/>
          <w:sz w:val="22"/>
          <w:szCs w:val="22"/>
        </w:rPr>
        <w:t>。</w:t>
      </w:r>
    </w:p>
    <w:p w:rsidR="008444C0" w:rsidRDefault="008444C0" w:rsidP="0080751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9A185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隊雙敗淘汰賽，取前</w:t>
      </w:r>
      <w:r>
        <w:rPr>
          <w:rFonts w:ascii="標楷體" w:eastAsia="標楷體" w:hAnsi="標楷體"/>
        </w:rPr>
        <w:t>3</w:t>
      </w:r>
      <w:r w:rsidRPr="009A185F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為優賽者</w:t>
      </w:r>
      <w:r w:rsidRPr="009A185F">
        <w:rPr>
          <w:rFonts w:ascii="標楷體" w:eastAsia="標楷體" w:hAnsi="標楷體" w:hint="eastAsia"/>
        </w:rPr>
        <w:t>。</w:t>
      </w:r>
    </w:p>
    <w:p w:rsidR="008444C0" w:rsidRPr="009A185F" w:rsidRDefault="008444C0" w:rsidP="004646E4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9A185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 w:hint="eastAsia"/>
        </w:rPr>
        <w:t>場</w:t>
      </w:r>
      <w:r w:rsidRPr="009A185F">
        <w:rPr>
          <w:rFonts w:ascii="標楷體" w:eastAsia="標楷體" w:hAnsi="標楷體" w:hint="eastAsia"/>
        </w:rPr>
        <w:t>終場和局，直接比踢罰球點球決定勝負</w:t>
      </w:r>
      <w:r>
        <w:rPr>
          <w:rFonts w:ascii="標楷體" w:eastAsia="標楷體" w:hAnsi="標楷體" w:hint="eastAsia"/>
        </w:rPr>
        <w:t>，第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場</w:t>
      </w:r>
      <w:r w:rsidRPr="009A185F">
        <w:rPr>
          <w:rFonts w:ascii="標楷體" w:eastAsia="標楷體" w:hAnsi="標楷體" w:hint="eastAsia"/>
        </w:rPr>
        <w:t>終場和局，需加時</w:t>
      </w:r>
      <w:r w:rsidRPr="009A185F">
        <w:rPr>
          <w:rFonts w:ascii="標楷體" w:eastAsia="標楷體" w:hAnsi="標楷體"/>
        </w:rPr>
        <w:t>10</w:t>
      </w:r>
      <w:r w:rsidRPr="009A185F">
        <w:rPr>
          <w:rFonts w:ascii="標楷體" w:eastAsia="標楷體" w:hAnsi="標楷體" w:hint="eastAsia"/>
        </w:rPr>
        <w:t>分鐘延長賽，若又平手比踢罰球點球決定勝負。</w:t>
      </w:r>
      <w:r w:rsidRPr="005012F8">
        <w:rPr>
          <w:rFonts w:ascii="標楷體" w:eastAsia="標楷體" w:hAnsi="標楷體" w:hint="eastAsia"/>
          <w:color w:val="000000"/>
        </w:rPr>
        <w:t>於和局後立即比踢罰球點球，兩隊各派踢球員一名比踢罰球點球，贏者立即獲勝。若平手再各派踢球員一名比踢罰球點球，以此類推直到分出勝負為止。</w:t>
      </w:r>
    </w:p>
    <w:p w:rsidR="008444C0" w:rsidRPr="004646E4" w:rsidRDefault="008444C0" w:rsidP="004646E4">
      <w:pPr>
        <w:spacing w:line="400" w:lineRule="exact"/>
        <w:ind w:left="480" w:hangingChars="200" w:hanging="480"/>
        <w:rPr>
          <w:rFonts w:ascii="標楷體" w:eastAsia="標楷體" w:hAnsi="標楷體"/>
        </w:rPr>
      </w:pPr>
    </w:p>
    <w:p w:rsidR="008444C0" w:rsidRDefault="008444C0" w:rsidP="00807512">
      <w:r>
        <w:t xml:space="preserve">                                            </w:t>
      </w:r>
    </w:p>
    <w:p w:rsidR="008444C0" w:rsidRDefault="008444C0" w:rsidP="00807512">
      <w:r>
        <w:rPr>
          <w:noProof/>
        </w:rPr>
        <w:pict>
          <v:shape id="_x0000_s1047" type="#_x0000_t202" style="position:absolute;margin-left:44.25pt;margin-top:7.15pt;width:455.3pt;height:31.6pt;z-index:25165107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MOdyek/AgAAUwQAAA4AAAAA&#10;AAAAAAAAAAAALgIAAGRycy9lMm9Eb2MueG1sUEsBAi0AFAAGAAgAAAAhAEhbJ3LbAAAABwEAAA8A&#10;AAAAAAAAAAAAAAAAmQQAAGRycy9kb3ducmV2LnhtbFBLBQYAAAAABAAEAPMAAAChBQAAAAA=&#10;" filled="f" stroked="f">
            <v:textbox style="mso-next-textbox:#_x0000_s1047">
              <w:txbxContent>
                <w:p w:rsidR="008444C0" w:rsidRPr="0015362A" w:rsidRDefault="008444C0" w:rsidP="00807512">
                  <w:pPr>
                    <w:rPr>
                      <w:rFonts w:ascii="標楷體" w:eastAsia="標楷體" w:hAnsi="標楷體"/>
                    </w:rPr>
                  </w:pPr>
                  <w:r w:rsidRPr="0015362A"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/>
          </v:shape>
        </w:pict>
      </w:r>
    </w:p>
    <w:p w:rsidR="008444C0" w:rsidRDefault="008444C0" w:rsidP="003136B4"/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380"/>
        <w:gridCol w:w="432"/>
        <w:gridCol w:w="222"/>
        <w:gridCol w:w="228"/>
        <w:gridCol w:w="484"/>
        <w:gridCol w:w="444"/>
        <w:gridCol w:w="206"/>
        <w:gridCol w:w="209"/>
        <w:gridCol w:w="377"/>
        <w:gridCol w:w="384"/>
        <w:gridCol w:w="436"/>
        <w:gridCol w:w="228"/>
        <w:gridCol w:w="224"/>
        <w:gridCol w:w="434"/>
        <w:gridCol w:w="385"/>
        <w:gridCol w:w="303"/>
        <w:gridCol w:w="718"/>
        <w:gridCol w:w="520"/>
        <w:gridCol w:w="230"/>
        <w:gridCol w:w="270"/>
        <w:gridCol w:w="437"/>
        <w:gridCol w:w="50"/>
        <w:gridCol w:w="559"/>
        <w:gridCol w:w="497"/>
        <w:gridCol w:w="405"/>
        <w:gridCol w:w="550"/>
        <w:gridCol w:w="535"/>
      </w:tblGrid>
      <w:tr w:rsidR="008444C0" w:rsidTr="00F87BEF">
        <w:trPr>
          <w:cantSplit/>
          <w:trHeight w:val="523"/>
          <w:jc w:val="center"/>
        </w:trPr>
        <w:tc>
          <w:tcPr>
            <w:tcW w:w="622" w:type="dxa"/>
          </w:tcPr>
          <w:p w:rsidR="008444C0" w:rsidRDefault="008444C0" w:rsidP="00160A59">
            <w:pPr>
              <w:spacing w:beforeLines="50" w:afterLines="50" w:line="480" w:lineRule="exact"/>
              <w:jc w:val="center"/>
            </w:pPr>
          </w:p>
        </w:tc>
        <w:tc>
          <w:tcPr>
            <w:tcW w:w="625" w:type="dxa"/>
          </w:tcPr>
          <w:p w:rsidR="008444C0" w:rsidRDefault="008444C0" w:rsidP="00160A59">
            <w:pPr>
              <w:spacing w:beforeLines="50" w:afterLines="50" w:line="480" w:lineRule="exact"/>
              <w:jc w:val="center"/>
            </w:pPr>
          </w:p>
        </w:tc>
        <w:tc>
          <w:tcPr>
            <w:tcW w:w="626" w:type="dxa"/>
            <w:gridSpan w:val="2"/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</w:p>
        </w:tc>
        <w:tc>
          <w:tcPr>
            <w:tcW w:w="633" w:type="dxa"/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</w:p>
        </w:tc>
        <w:tc>
          <w:tcPr>
            <w:tcW w:w="7725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  <w:r w:rsidRPr="00711200">
              <w:rPr>
                <w:rFonts w:hint="eastAsia"/>
                <w:b/>
              </w:rPr>
              <w:t>（</w:t>
            </w:r>
            <w:r w:rsidRPr="00711200">
              <w:rPr>
                <w:b/>
              </w:rPr>
              <w:t>20</w:t>
            </w:r>
            <w:r w:rsidRPr="00711200">
              <w:rPr>
                <w:rFonts w:hint="eastAsia"/>
                <w:b/>
              </w:rPr>
              <w:t>）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8444C0" w:rsidRDefault="008444C0" w:rsidP="00160A59">
            <w:pPr>
              <w:spacing w:beforeLines="50" w:afterLines="50" w:line="480" w:lineRule="exact"/>
              <w:jc w:val="center"/>
            </w:pPr>
          </w:p>
        </w:tc>
        <w:tc>
          <w:tcPr>
            <w:tcW w:w="630" w:type="dxa"/>
          </w:tcPr>
          <w:p w:rsidR="008444C0" w:rsidRDefault="008444C0" w:rsidP="00160A59">
            <w:pPr>
              <w:spacing w:beforeLines="50" w:afterLines="50" w:line="480" w:lineRule="exact"/>
              <w:jc w:val="center"/>
            </w:pPr>
          </w:p>
        </w:tc>
        <w:tc>
          <w:tcPr>
            <w:tcW w:w="630" w:type="dxa"/>
          </w:tcPr>
          <w:p w:rsidR="008444C0" w:rsidRDefault="008444C0" w:rsidP="00160A59">
            <w:pPr>
              <w:spacing w:beforeLines="50" w:afterLines="50" w:line="480" w:lineRule="exact"/>
              <w:jc w:val="center"/>
            </w:pPr>
          </w:p>
        </w:tc>
      </w:tr>
      <w:tr w:rsidR="008444C0" w:rsidTr="00F87BEF">
        <w:trPr>
          <w:cantSplit/>
          <w:trHeight w:val="499"/>
          <w:jc w:val="center"/>
        </w:trPr>
        <w:tc>
          <w:tcPr>
            <w:tcW w:w="622" w:type="dxa"/>
          </w:tcPr>
          <w:p w:rsidR="008444C0" w:rsidRDefault="008444C0" w:rsidP="00160A59">
            <w:pPr>
              <w:spacing w:beforeLines="50" w:afterLines="50" w:line="480" w:lineRule="exact"/>
              <w:jc w:val="center"/>
            </w:pPr>
          </w:p>
        </w:tc>
        <w:tc>
          <w:tcPr>
            <w:tcW w:w="625" w:type="dxa"/>
          </w:tcPr>
          <w:p w:rsidR="008444C0" w:rsidRDefault="008444C0" w:rsidP="00160A59">
            <w:pPr>
              <w:spacing w:beforeLines="50" w:afterLines="50" w:line="480" w:lineRule="exact"/>
              <w:jc w:val="center"/>
            </w:pPr>
          </w:p>
        </w:tc>
        <w:tc>
          <w:tcPr>
            <w:tcW w:w="626" w:type="dxa"/>
            <w:gridSpan w:val="2"/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</w:p>
        </w:tc>
        <w:tc>
          <w:tcPr>
            <w:tcW w:w="634" w:type="dxa"/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</w:p>
        </w:tc>
        <w:tc>
          <w:tcPr>
            <w:tcW w:w="633" w:type="dxa"/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</w:p>
        </w:tc>
        <w:tc>
          <w:tcPr>
            <w:tcW w:w="629" w:type="dxa"/>
            <w:gridSpan w:val="2"/>
            <w:tcBorders>
              <w:right w:val="single" w:sz="4" w:space="0" w:color="auto"/>
            </w:tcBorders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</w:p>
        </w:tc>
        <w:tc>
          <w:tcPr>
            <w:tcW w:w="7725" w:type="dxa"/>
            <w:gridSpan w:val="1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  <w:r w:rsidRPr="00711200">
              <w:rPr>
                <w:rFonts w:hint="eastAsia"/>
                <w:b/>
              </w:rPr>
              <w:t>（</w:t>
            </w:r>
            <w:r w:rsidRPr="00711200">
              <w:rPr>
                <w:b/>
              </w:rPr>
              <w:t>19</w:t>
            </w:r>
            <w:r w:rsidRPr="00711200">
              <w:rPr>
                <w:rFonts w:hint="eastAsia"/>
                <w:b/>
              </w:rPr>
              <w:t>）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8444C0" w:rsidRPr="00711200" w:rsidRDefault="008444C0" w:rsidP="00160A59">
            <w:pPr>
              <w:spacing w:beforeLines="50" w:afterLines="50" w:line="48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44C0" w:rsidRDefault="008444C0" w:rsidP="00160A59">
            <w:pPr>
              <w:spacing w:beforeLines="50" w:afterLines="50" w:line="480" w:lineRule="exact"/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444C0" w:rsidRDefault="008444C0" w:rsidP="00160A59">
            <w:pPr>
              <w:spacing w:beforeLines="50" w:afterLines="50" w:line="480" w:lineRule="exact"/>
              <w:jc w:val="center"/>
            </w:pPr>
          </w:p>
        </w:tc>
        <w:tc>
          <w:tcPr>
            <w:tcW w:w="630" w:type="dxa"/>
          </w:tcPr>
          <w:p w:rsidR="008444C0" w:rsidRDefault="008444C0" w:rsidP="00160A59">
            <w:pPr>
              <w:spacing w:beforeLines="50" w:afterLines="50" w:line="480" w:lineRule="exact"/>
              <w:jc w:val="center"/>
            </w:pPr>
          </w:p>
        </w:tc>
      </w:tr>
      <w:tr w:rsidR="008444C0" w:rsidTr="00F87BEF">
        <w:trPr>
          <w:cantSplit/>
          <w:jc w:val="center"/>
        </w:trPr>
        <w:tc>
          <w:tcPr>
            <w:tcW w:w="622" w:type="dxa"/>
          </w:tcPr>
          <w:p w:rsidR="008444C0" w:rsidRDefault="008444C0" w:rsidP="00F87BEF">
            <w:pPr>
              <w:spacing w:line="920" w:lineRule="exact"/>
              <w:jc w:val="center"/>
            </w:pPr>
          </w:p>
        </w:tc>
        <w:tc>
          <w:tcPr>
            <w:tcW w:w="625" w:type="dxa"/>
          </w:tcPr>
          <w:p w:rsidR="008444C0" w:rsidRDefault="008444C0" w:rsidP="00F87BEF">
            <w:pPr>
              <w:spacing w:line="400" w:lineRule="exact"/>
              <w:jc w:val="center"/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44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  <w:r w:rsidRPr="00711200">
              <w:rPr>
                <w:rFonts w:hint="eastAsia"/>
                <w:b/>
              </w:rPr>
              <w:t>（</w:t>
            </w:r>
            <w:r w:rsidRPr="00711200">
              <w:rPr>
                <w:b/>
              </w:rPr>
              <w:t>10</w:t>
            </w:r>
            <w:r w:rsidRPr="00711200">
              <w:rPr>
                <w:rFonts w:hint="eastAsia"/>
                <w:b/>
              </w:rPr>
              <w:t>）</w:t>
            </w:r>
          </w:p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1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3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86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879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2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  <w:r w:rsidRPr="00711200">
              <w:rPr>
                <w:rFonts w:hint="eastAsia"/>
                <w:b/>
              </w:rPr>
              <w:t>（</w:t>
            </w:r>
            <w:r w:rsidRPr="00711200">
              <w:rPr>
                <w:b/>
              </w:rPr>
              <w:t>16</w:t>
            </w:r>
            <w:r w:rsidRPr="00711200">
              <w:rPr>
                <w:rFonts w:hint="eastAsia"/>
                <w:b/>
              </w:rPr>
              <w:t>）</w:t>
            </w:r>
          </w:p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444C0" w:rsidRDefault="008444C0" w:rsidP="00F87BEF">
            <w:pPr>
              <w:spacing w:line="400" w:lineRule="exact"/>
              <w:jc w:val="center"/>
            </w:pPr>
          </w:p>
        </w:tc>
      </w:tr>
      <w:tr w:rsidR="008444C0" w:rsidTr="00F87BEF">
        <w:trPr>
          <w:cantSplit/>
          <w:jc w:val="center"/>
        </w:trPr>
        <w:tc>
          <w:tcPr>
            <w:tcW w:w="622" w:type="dxa"/>
          </w:tcPr>
          <w:p w:rsidR="008444C0" w:rsidRDefault="008444C0" w:rsidP="00F87BEF">
            <w:pPr>
              <w:spacing w:line="920" w:lineRule="exact"/>
              <w:jc w:val="center"/>
            </w:pP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8444C0" w:rsidRDefault="008444C0" w:rsidP="00F87BEF">
            <w:pPr>
              <w:spacing w:line="400" w:lineRule="exact"/>
              <w:jc w:val="center"/>
            </w:pPr>
          </w:p>
        </w:tc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41" w:type="dxa"/>
            <w:gridSpan w:val="2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21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2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2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3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86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  <w:r w:rsidRPr="00711200">
              <w:rPr>
                <w:rFonts w:hint="eastAsia"/>
                <w:b/>
              </w:rPr>
              <w:t>（</w:t>
            </w:r>
            <w:r w:rsidRPr="00711200">
              <w:rPr>
                <w:b/>
              </w:rPr>
              <w:t>13</w:t>
            </w:r>
            <w:r w:rsidRPr="00711200">
              <w:rPr>
                <w:rFonts w:hint="eastAsia"/>
                <w:b/>
              </w:rPr>
              <w:t>）</w:t>
            </w:r>
          </w:p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8444C0" w:rsidRDefault="008444C0" w:rsidP="00F87BEF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444C0" w:rsidRDefault="008444C0" w:rsidP="00F87BEF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444C0" w:rsidRDefault="008444C0" w:rsidP="00F87BEF">
            <w:pPr>
              <w:spacing w:line="400" w:lineRule="exact"/>
              <w:jc w:val="center"/>
            </w:pPr>
          </w:p>
        </w:tc>
      </w:tr>
      <w:tr w:rsidR="008444C0" w:rsidTr="00F87BEF">
        <w:trPr>
          <w:cantSplit/>
          <w:jc w:val="center"/>
        </w:trPr>
        <w:tc>
          <w:tcPr>
            <w:tcW w:w="622" w:type="dxa"/>
            <w:tcBorders>
              <w:right w:val="single" w:sz="4" w:space="0" w:color="auto"/>
            </w:tcBorders>
          </w:tcPr>
          <w:p w:rsidR="008444C0" w:rsidRDefault="008444C0" w:rsidP="00F87BEF">
            <w:pPr>
              <w:spacing w:line="920" w:lineRule="exact"/>
              <w:jc w:val="center"/>
            </w:pP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  <w:r w:rsidRPr="00711200">
              <w:rPr>
                <w:rFonts w:hint="eastAsia"/>
                <w:b/>
              </w:rPr>
              <w:t>（</w:t>
            </w:r>
            <w:r w:rsidRPr="00711200">
              <w:rPr>
                <w:b/>
              </w:rPr>
              <w:t>7</w:t>
            </w:r>
            <w:r w:rsidRPr="00711200">
              <w:rPr>
                <w:rFonts w:hint="eastAsia"/>
                <w:b/>
              </w:rPr>
              <w:t>）</w:t>
            </w:r>
          </w:p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21" w:type="dxa"/>
            <w:tcBorders>
              <w:left w:val="nil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2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  <w:r w:rsidRPr="00711200">
              <w:rPr>
                <w:rFonts w:hint="eastAsia"/>
                <w:b/>
              </w:rPr>
              <w:t>（</w:t>
            </w:r>
            <w:r w:rsidRPr="00711200">
              <w:rPr>
                <w:b/>
              </w:rPr>
              <w:t>4</w:t>
            </w:r>
            <w:r w:rsidRPr="00711200">
              <w:rPr>
                <w:rFonts w:hint="eastAsia"/>
                <w:b/>
              </w:rPr>
              <w:t>）</w:t>
            </w:r>
          </w:p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  <w:r w:rsidRPr="00711200">
              <w:rPr>
                <w:rFonts w:hint="eastAsia"/>
                <w:b/>
              </w:rPr>
              <w:t>（</w:t>
            </w:r>
            <w:r w:rsidRPr="00711200">
              <w:rPr>
                <w:b/>
              </w:rPr>
              <w:t>8</w:t>
            </w:r>
            <w:r w:rsidRPr="00711200">
              <w:rPr>
                <w:rFonts w:hint="eastAsia"/>
                <w:b/>
              </w:rPr>
              <w:t>）</w:t>
            </w:r>
          </w:p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28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8444C0" w:rsidRDefault="008444C0" w:rsidP="00F87BEF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444C0" w:rsidRDefault="008444C0" w:rsidP="00F87BEF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444C0" w:rsidRDefault="008444C0" w:rsidP="00F87BEF">
            <w:pPr>
              <w:spacing w:line="400" w:lineRule="exact"/>
              <w:jc w:val="center"/>
            </w:pPr>
          </w:p>
        </w:tc>
      </w:tr>
      <w:tr w:rsidR="008444C0" w:rsidTr="00F87BEF">
        <w:trPr>
          <w:cantSplit/>
          <w:trHeight w:val="1093"/>
          <w:jc w:val="center"/>
        </w:trPr>
        <w:tc>
          <w:tcPr>
            <w:tcW w:w="622" w:type="dxa"/>
            <w:tcBorders>
              <w:right w:val="single" w:sz="4" w:space="0" w:color="auto"/>
            </w:tcBorders>
          </w:tcPr>
          <w:p w:rsidR="008444C0" w:rsidRDefault="008444C0" w:rsidP="00F87BEF">
            <w:pPr>
              <w:spacing w:line="920" w:lineRule="exact"/>
              <w:jc w:val="center"/>
            </w:pP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8444C0" w:rsidRDefault="008444C0" w:rsidP="00F87BEF">
            <w:pPr>
              <w:spacing w:line="400" w:lineRule="exact"/>
              <w:jc w:val="center"/>
            </w:pPr>
          </w:p>
        </w:tc>
        <w:tc>
          <w:tcPr>
            <w:tcW w:w="626" w:type="dxa"/>
            <w:gridSpan w:val="2"/>
            <w:tcBorders>
              <w:left w:val="nil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  <w:r w:rsidRPr="00711200">
              <w:rPr>
                <w:rFonts w:hint="eastAsia"/>
                <w:b/>
              </w:rPr>
              <w:t>（</w:t>
            </w:r>
            <w:r w:rsidRPr="00711200">
              <w:rPr>
                <w:b/>
              </w:rPr>
              <w:t>3</w:t>
            </w:r>
            <w:r w:rsidRPr="00711200">
              <w:rPr>
                <w:rFonts w:hint="eastAsia"/>
                <w:b/>
              </w:rPr>
              <w:t>）</w:t>
            </w:r>
          </w:p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21" w:type="dxa"/>
            <w:tcBorders>
              <w:lef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2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left w:val="nil"/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28" w:type="dxa"/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444C0" w:rsidRPr="00711200" w:rsidRDefault="008444C0" w:rsidP="00F87BEF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8444C0" w:rsidRDefault="008444C0" w:rsidP="00F87BEF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8444C0" w:rsidRDefault="008444C0" w:rsidP="00F87BEF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8444C0" w:rsidRDefault="008444C0" w:rsidP="00F87BEF">
            <w:pPr>
              <w:spacing w:line="400" w:lineRule="exact"/>
              <w:jc w:val="center"/>
            </w:pPr>
          </w:p>
        </w:tc>
      </w:tr>
      <w:tr w:rsidR="008444C0" w:rsidTr="00F87BEF">
        <w:trPr>
          <w:cantSplit/>
          <w:trHeight w:val="1064"/>
          <w:jc w:val="center"/>
        </w:trPr>
        <w:tc>
          <w:tcPr>
            <w:tcW w:w="1247" w:type="dxa"/>
            <w:gridSpan w:val="2"/>
          </w:tcPr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富</w:t>
            </w:r>
          </w:p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里</w:t>
            </w:r>
          </w:p>
        </w:tc>
        <w:tc>
          <w:tcPr>
            <w:tcW w:w="1260" w:type="dxa"/>
            <w:gridSpan w:val="3"/>
          </w:tcPr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花</w:t>
            </w:r>
          </w:p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崗</w:t>
            </w:r>
          </w:p>
        </w:tc>
        <w:tc>
          <w:tcPr>
            <w:tcW w:w="1262" w:type="dxa"/>
            <w:gridSpan w:val="3"/>
          </w:tcPr>
          <w:p w:rsidR="008444C0" w:rsidRDefault="008444C0" w:rsidP="003136B4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/>
                <w:b/>
                <w:bCs/>
                <w:sz w:val="28"/>
              </w:rPr>
              <w:t xml:space="preserve">  </w:t>
            </w:r>
            <w:r>
              <w:rPr>
                <w:rFonts w:eastAsia="華康中黑體" w:hint="eastAsia"/>
                <w:b/>
                <w:bCs/>
                <w:sz w:val="28"/>
              </w:rPr>
              <w:t>吉</w:t>
            </w:r>
          </w:p>
          <w:p w:rsidR="008444C0" w:rsidRDefault="008444C0" w:rsidP="003136B4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/>
                <w:b/>
                <w:bCs/>
                <w:sz w:val="28"/>
              </w:rPr>
              <w:t xml:space="preserve">  </w:t>
            </w:r>
            <w:r>
              <w:rPr>
                <w:rFonts w:eastAsia="華康中黑體" w:hint="eastAsia"/>
                <w:b/>
                <w:bCs/>
                <w:sz w:val="28"/>
              </w:rPr>
              <w:t>安</w:t>
            </w:r>
          </w:p>
        </w:tc>
        <w:tc>
          <w:tcPr>
            <w:tcW w:w="632" w:type="dxa"/>
          </w:tcPr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</w:p>
        </w:tc>
        <w:tc>
          <w:tcPr>
            <w:tcW w:w="1266" w:type="dxa"/>
            <w:gridSpan w:val="2"/>
          </w:tcPr>
          <w:p w:rsidR="008444C0" w:rsidRDefault="008444C0" w:rsidP="00DF77CB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光</w:t>
            </w:r>
          </w:p>
          <w:p w:rsidR="008444C0" w:rsidRDefault="008444C0" w:rsidP="00DF77CB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復</w:t>
            </w:r>
          </w:p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</w:p>
        </w:tc>
        <w:tc>
          <w:tcPr>
            <w:tcW w:w="631" w:type="dxa"/>
            <w:gridSpan w:val="2"/>
          </w:tcPr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</w:p>
        </w:tc>
        <w:tc>
          <w:tcPr>
            <w:tcW w:w="1264" w:type="dxa"/>
            <w:gridSpan w:val="2"/>
          </w:tcPr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秀</w:t>
            </w:r>
          </w:p>
          <w:p w:rsidR="008444C0" w:rsidRDefault="008444C0" w:rsidP="003136B4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林</w:t>
            </w:r>
          </w:p>
        </w:tc>
        <w:tc>
          <w:tcPr>
            <w:tcW w:w="1265" w:type="dxa"/>
            <w:gridSpan w:val="2"/>
          </w:tcPr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（</w:t>
            </w:r>
            <w:r>
              <w:rPr>
                <w:rFonts w:eastAsia="華康中黑體"/>
                <w:b/>
                <w:bCs/>
                <w:sz w:val="28"/>
              </w:rPr>
              <w:t>3</w:t>
            </w:r>
            <w:r>
              <w:rPr>
                <w:rFonts w:eastAsia="華康中黑體" w:hint="eastAsia"/>
                <w:b/>
                <w:bCs/>
                <w:sz w:val="28"/>
              </w:rPr>
              <w:t>）</w:t>
            </w:r>
          </w:p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敗</w:t>
            </w:r>
          </w:p>
        </w:tc>
        <w:tc>
          <w:tcPr>
            <w:tcW w:w="1263" w:type="dxa"/>
            <w:gridSpan w:val="3"/>
          </w:tcPr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（</w:t>
            </w:r>
            <w:r>
              <w:rPr>
                <w:rFonts w:eastAsia="華康中黑體"/>
                <w:b/>
                <w:bCs/>
                <w:sz w:val="28"/>
              </w:rPr>
              <w:t>4</w:t>
            </w:r>
            <w:r>
              <w:rPr>
                <w:rFonts w:eastAsia="華康中黑體" w:hint="eastAsia"/>
                <w:b/>
                <w:bCs/>
                <w:sz w:val="28"/>
              </w:rPr>
              <w:t>）</w:t>
            </w:r>
          </w:p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敗</w:t>
            </w:r>
          </w:p>
        </w:tc>
        <w:tc>
          <w:tcPr>
            <w:tcW w:w="702" w:type="dxa"/>
            <w:gridSpan w:val="2"/>
          </w:tcPr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</w:p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</w:p>
        </w:tc>
        <w:tc>
          <w:tcPr>
            <w:tcW w:w="1332" w:type="dxa"/>
            <w:gridSpan w:val="2"/>
          </w:tcPr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（</w:t>
            </w:r>
            <w:r>
              <w:rPr>
                <w:rFonts w:eastAsia="華康中黑體"/>
                <w:b/>
                <w:bCs/>
                <w:sz w:val="28"/>
              </w:rPr>
              <w:t>7</w:t>
            </w:r>
            <w:r>
              <w:rPr>
                <w:rFonts w:eastAsia="華康中黑體" w:hint="eastAsia"/>
                <w:b/>
                <w:bCs/>
                <w:sz w:val="28"/>
              </w:rPr>
              <w:t>）</w:t>
            </w:r>
          </w:p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敗</w:t>
            </w:r>
          </w:p>
        </w:tc>
        <w:tc>
          <w:tcPr>
            <w:tcW w:w="630" w:type="dxa"/>
          </w:tcPr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</w:p>
        </w:tc>
        <w:tc>
          <w:tcPr>
            <w:tcW w:w="1260" w:type="dxa"/>
            <w:gridSpan w:val="2"/>
          </w:tcPr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（</w:t>
            </w:r>
            <w:r>
              <w:rPr>
                <w:rFonts w:eastAsia="華康中黑體"/>
                <w:b/>
                <w:bCs/>
                <w:sz w:val="28"/>
              </w:rPr>
              <w:t>10</w:t>
            </w:r>
            <w:r>
              <w:rPr>
                <w:rFonts w:eastAsia="華康中黑體" w:hint="eastAsia"/>
                <w:b/>
                <w:bCs/>
                <w:sz w:val="28"/>
              </w:rPr>
              <w:t>）</w:t>
            </w:r>
          </w:p>
          <w:p w:rsidR="008444C0" w:rsidRDefault="008444C0" w:rsidP="00F87BEF">
            <w:pPr>
              <w:spacing w:line="400" w:lineRule="exact"/>
              <w:jc w:val="center"/>
              <w:rPr>
                <w:rFonts w:eastAsia="華康中黑體"/>
                <w:b/>
                <w:bCs/>
                <w:sz w:val="28"/>
              </w:rPr>
            </w:pPr>
            <w:r>
              <w:rPr>
                <w:rFonts w:eastAsia="華康中黑體" w:hint="eastAsia"/>
                <w:b/>
                <w:bCs/>
                <w:sz w:val="28"/>
              </w:rPr>
              <w:t>敗</w:t>
            </w:r>
          </w:p>
        </w:tc>
      </w:tr>
    </w:tbl>
    <w:p w:rsidR="008444C0" w:rsidRDefault="008444C0" w:rsidP="00807512"/>
    <w:p w:rsidR="008444C0" w:rsidRDefault="008444C0" w:rsidP="00807512"/>
    <w:p w:rsidR="008444C0" w:rsidRDefault="008444C0" w:rsidP="00807512"/>
    <w:p w:rsidR="008444C0" w:rsidRDefault="008444C0" w:rsidP="00807512"/>
    <w:p w:rsidR="008444C0" w:rsidRDefault="008444C0" w:rsidP="00807512"/>
    <w:p w:rsidR="008444C0" w:rsidRDefault="008444C0" w:rsidP="00807512"/>
    <w:p w:rsidR="008444C0" w:rsidRDefault="008444C0" w:rsidP="00807512"/>
    <w:p w:rsidR="008444C0" w:rsidRDefault="008444C0" w:rsidP="00807512"/>
    <w:p w:rsidR="008444C0" w:rsidRDefault="008444C0" w:rsidP="00807512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12D08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5</w:t>
      </w:r>
      <w:r w:rsidRPr="00B12D08">
        <w:rPr>
          <w:rFonts w:ascii="標楷體" w:eastAsia="標楷體" w:hAnsi="標楷體" w:hint="eastAsia"/>
          <w:b/>
          <w:bCs/>
          <w:sz w:val="36"/>
          <w:szCs w:val="36"/>
        </w:rPr>
        <w:t>年花蓮縣「縣長盃」足球錦標賽</w:t>
      </w:r>
      <w:r>
        <w:rPr>
          <w:rFonts w:ascii="標楷體" w:eastAsia="標楷體" w:hAnsi="標楷體"/>
          <w:b/>
          <w:bCs/>
          <w:sz w:val="36"/>
          <w:szCs w:val="36"/>
        </w:rPr>
        <w:t>/</w:t>
      </w:r>
      <w:r w:rsidRPr="00797BBC">
        <w:rPr>
          <w:rFonts w:ascii="標楷體" w:eastAsia="標楷體" w:hAnsi="標楷體" w:hint="eastAsia"/>
          <w:b/>
          <w:sz w:val="36"/>
          <w:szCs w:val="36"/>
        </w:rPr>
        <w:t>賽程表</w:t>
      </w:r>
    </w:p>
    <w:p w:rsidR="008444C0" w:rsidRPr="00797BBC" w:rsidRDefault="008444C0" w:rsidP="00807512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97BBC">
        <w:rPr>
          <w:rFonts w:ascii="標楷體" w:eastAsia="標楷體" w:hAnsi="標楷體" w:hint="eastAsia"/>
          <w:b/>
          <w:sz w:val="36"/>
          <w:szCs w:val="36"/>
        </w:rPr>
        <w:t>【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國中組</w:t>
      </w:r>
      <w:r w:rsidRPr="00797BBC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8444C0" w:rsidRPr="00711200" w:rsidRDefault="008444C0" w:rsidP="00807512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11200">
        <w:rPr>
          <w:rFonts w:ascii="標楷體" w:eastAsia="標楷體" w:hAnsi="標楷體" w:hint="eastAsia"/>
          <w:b/>
          <w:sz w:val="28"/>
          <w:szCs w:val="28"/>
        </w:rPr>
        <w:t>比賽日期</w:t>
      </w:r>
      <w:r w:rsidRPr="00711200">
        <w:rPr>
          <w:rFonts w:ascii="標楷體" w:eastAsia="標楷體" w:hAnsi="標楷體"/>
          <w:b/>
          <w:sz w:val="28"/>
          <w:szCs w:val="28"/>
        </w:rPr>
        <w:t>:</w:t>
      </w:r>
      <w:r w:rsidRPr="00711200">
        <w:rPr>
          <w:rFonts w:ascii="標楷體" w:eastAsia="標楷體" w:hAnsi="標楷體"/>
          <w:b/>
        </w:rPr>
        <w:t xml:space="preserve"> 105</w:t>
      </w:r>
      <w:r w:rsidRPr="00711200">
        <w:rPr>
          <w:rFonts w:ascii="標楷體" w:eastAsia="標楷體" w:hAnsi="標楷體" w:hint="eastAsia"/>
          <w:b/>
        </w:rPr>
        <w:t>年</w:t>
      </w:r>
      <w:r w:rsidRPr="00711200">
        <w:rPr>
          <w:rFonts w:ascii="標楷體" w:eastAsia="標楷體" w:hAnsi="標楷體"/>
          <w:b/>
        </w:rPr>
        <w:t>5</w:t>
      </w:r>
      <w:r w:rsidRPr="00711200">
        <w:rPr>
          <w:rFonts w:ascii="標楷體" w:eastAsia="標楷體" w:hAnsi="標楷體" w:hint="eastAsia"/>
          <w:b/>
        </w:rPr>
        <w:t>月</w:t>
      </w:r>
      <w:r w:rsidRPr="00711200">
        <w:rPr>
          <w:rFonts w:ascii="標楷體" w:eastAsia="標楷體" w:hAnsi="標楷體"/>
          <w:b/>
        </w:rPr>
        <w:t>27~28</w:t>
      </w:r>
      <w:r w:rsidRPr="00711200">
        <w:rPr>
          <w:rFonts w:ascii="標楷體" w:eastAsia="標楷體" w:hAnsi="標楷體" w:hint="eastAsia"/>
          <w:b/>
        </w:rPr>
        <w:t>日</w:t>
      </w:r>
      <w:r w:rsidRPr="00711200">
        <w:rPr>
          <w:rFonts w:ascii="標楷體" w:eastAsia="標楷體" w:hAnsi="標楷體"/>
          <w:b/>
        </w:rPr>
        <w:t>(</w:t>
      </w:r>
      <w:r w:rsidRPr="00711200">
        <w:rPr>
          <w:rFonts w:ascii="標楷體" w:eastAsia="標楷體" w:hAnsi="標楷體" w:hint="eastAsia"/>
          <w:b/>
        </w:rPr>
        <w:t>五、六</w:t>
      </w:r>
      <w:r w:rsidRPr="00711200">
        <w:rPr>
          <w:rFonts w:ascii="標楷體" w:eastAsia="標楷體" w:hAnsi="標楷體"/>
          <w:b/>
        </w:rPr>
        <w:t>)</w:t>
      </w:r>
      <w:r w:rsidRPr="00711200">
        <w:rPr>
          <w:rFonts w:ascii="標楷體" w:eastAsia="標楷體" w:hAnsi="標楷體"/>
          <w:b/>
          <w:sz w:val="28"/>
          <w:szCs w:val="28"/>
        </w:rPr>
        <w:t xml:space="preserve">              </w:t>
      </w:r>
      <w:r w:rsidRPr="00711200">
        <w:rPr>
          <w:rFonts w:ascii="標楷體" w:eastAsia="標楷體" w:hAnsi="標楷體" w:hint="eastAsia"/>
          <w:b/>
          <w:sz w:val="28"/>
          <w:szCs w:val="28"/>
        </w:rPr>
        <w:t>比賽地點：</w:t>
      </w:r>
      <w:r w:rsidRPr="00711200">
        <w:rPr>
          <w:rFonts w:ascii="標楷體" w:eastAsia="標楷體" w:hAnsi="標楷體" w:hint="eastAsia"/>
          <w:b/>
          <w:color w:val="000000"/>
        </w:rPr>
        <w:t>花蓮高農</w:t>
      </w:r>
    </w:p>
    <w:p w:rsidR="008444C0" w:rsidRPr="00711200" w:rsidRDefault="008444C0" w:rsidP="00DC3F30">
      <w:pPr>
        <w:widowControl/>
        <w:spacing w:line="52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11200">
        <w:rPr>
          <w:rFonts w:ascii="標楷體" w:eastAsia="標楷體" w:hAnsi="標楷體" w:hint="eastAsia"/>
          <w:b/>
          <w:sz w:val="28"/>
          <w:szCs w:val="28"/>
        </w:rPr>
        <w:t>比賽時間：</w:t>
      </w:r>
      <w:r w:rsidRPr="00711200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50</w:t>
      </w:r>
      <w:r w:rsidRPr="0071120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分鐘，各場次均分上下半場，中場休息</w:t>
      </w:r>
      <w:r w:rsidRPr="00711200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10</w:t>
      </w:r>
      <w:r w:rsidRPr="0071120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分鐘。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3"/>
        <w:gridCol w:w="845"/>
        <w:gridCol w:w="674"/>
        <w:gridCol w:w="1293"/>
        <w:gridCol w:w="1258"/>
        <w:gridCol w:w="1418"/>
        <w:gridCol w:w="1275"/>
        <w:gridCol w:w="709"/>
        <w:gridCol w:w="709"/>
        <w:gridCol w:w="526"/>
        <w:gridCol w:w="821"/>
      </w:tblGrid>
      <w:tr w:rsidR="008444C0" w:rsidRPr="00C53943" w:rsidTr="004130DB">
        <w:trPr>
          <w:trHeight w:val="489"/>
          <w:jc w:val="center"/>
        </w:trPr>
        <w:tc>
          <w:tcPr>
            <w:tcW w:w="65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444C0" w:rsidRPr="00C53943" w:rsidRDefault="008444C0" w:rsidP="008B1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</w:p>
        </w:tc>
        <w:tc>
          <w:tcPr>
            <w:tcW w:w="845" w:type="dxa"/>
            <w:tcBorders>
              <w:top w:val="thinThickSmallGap" w:sz="24" w:space="0" w:color="auto"/>
            </w:tcBorders>
            <w:vAlign w:val="center"/>
          </w:tcPr>
          <w:p w:rsidR="008444C0" w:rsidRPr="00C53943" w:rsidRDefault="008444C0" w:rsidP="008B1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674" w:type="dxa"/>
            <w:tcBorders>
              <w:top w:val="thinThickSmallGap" w:sz="24" w:space="0" w:color="auto"/>
            </w:tcBorders>
            <w:vAlign w:val="center"/>
          </w:tcPr>
          <w:p w:rsidR="008444C0" w:rsidRPr="00C53943" w:rsidRDefault="008444C0" w:rsidP="008B1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</w:tcBorders>
            <w:vAlign w:val="center"/>
          </w:tcPr>
          <w:p w:rsidR="008444C0" w:rsidRPr="00C53943" w:rsidRDefault="008444C0" w:rsidP="008B1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 w:hint="eastAsia"/>
                <w:sz w:val="22"/>
                <w:szCs w:val="22"/>
              </w:rPr>
              <w:t>比賽球隊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8444C0" w:rsidRPr="00C53943" w:rsidRDefault="008444C0" w:rsidP="008B1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組別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:rsidR="008444C0" w:rsidRPr="00C53943" w:rsidRDefault="008444C0" w:rsidP="008B1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 w:hint="eastAsia"/>
                <w:sz w:val="22"/>
                <w:szCs w:val="22"/>
              </w:rPr>
              <w:t>成績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8444C0" w:rsidRPr="00C53943" w:rsidRDefault="008444C0" w:rsidP="008B1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 w:hint="eastAsia"/>
                <w:sz w:val="22"/>
                <w:szCs w:val="22"/>
              </w:rPr>
              <w:t>球場</w:t>
            </w:r>
          </w:p>
        </w:tc>
        <w:tc>
          <w:tcPr>
            <w:tcW w:w="2056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444C0" w:rsidRPr="00C53943" w:rsidRDefault="008444C0" w:rsidP="008B160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裁判</w:t>
            </w:r>
          </w:p>
        </w:tc>
      </w:tr>
      <w:tr w:rsidR="008444C0" w:rsidRPr="009F70B3" w:rsidTr="004130DB">
        <w:trPr>
          <w:cantSplit/>
          <w:trHeight w:val="394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15A4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845" w:type="dxa"/>
            <w:vMerge w:val="restart"/>
            <w:vAlign w:val="center"/>
          </w:tcPr>
          <w:p w:rsidR="008444C0" w:rsidRDefault="008444C0" w:rsidP="00A15A4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5/27</w:t>
            </w:r>
          </w:p>
          <w:p w:rsidR="008444C0" w:rsidRPr="00C53943" w:rsidRDefault="008444C0" w:rsidP="00A15A4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674" w:type="dxa"/>
            <w:vMerge w:val="restart"/>
            <w:vAlign w:val="center"/>
          </w:tcPr>
          <w:p w:rsidR="008444C0" w:rsidRPr="00C53943" w:rsidRDefault="008444C0" w:rsidP="007112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0800</w:t>
            </w:r>
          </w:p>
        </w:tc>
        <w:tc>
          <w:tcPr>
            <w:tcW w:w="1293" w:type="dxa"/>
            <w:vAlign w:val="center"/>
          </w:tcPr>
          <w:p w:rsidR="008444C0" w:rsidRPr="00F2325C" w:rsidRDefault="008444C0" w:rsidP="009F1BC8">
            <w:pPr>
              <w:spacing w:line="28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F2325C">
              <w:rPr>
                <w:rFonts w:ascii="標楷體" w:eastAsia="標楷體" w:hAnsi="標楷體" w:hint="eastAsia"/>
              </w:rPr>
              <w:t>美崙國中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9F1BC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325C">
              <w:rPr>
                <w:rFonts w:ascii="標楷體" w:eastAsia="標楷體" w:hAnsi="標楷體" w:hint="eastAsia"/>
              </w:rPr>
              <w:t>花崗國中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418" w:type="dxa"/>
            <w:vAlign w:val="center"/>
          </w:tcPr>
          <w:p w:rsidR="008444C0" w:rsidRPr="00F2325C" w:rsidRDefault="008444C0" w:rsidP="004130DB">
            <w:pPr>
              <w:spacing w:line="280" w:lineRule="exact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F2325C">
              <w:rPr>
                <w:rFonts w:ascii="標楷體" w:eastAsia="標楷體" w:hAnsi="標楷體" w:hint="eastAsia"/>
              </w:rPr>
              <w:t>男</w:t>
            </w:r>
            <w:r w:rsidRPr="00F2325C">
              <w:rPr>
                <w:rFonts w:ascii="標楷體" w:eastAsia="標楷體" w:hAnsi="標楷體"/>
              </w:rPr>
              <w:t>A</w:t>
            </w:r>
          </w:p>
        </w:tc>
        <w:tc>
          <w:tcPr>
            <w:tcW w:w="1275" w:type="dxa"/>
            <w:vAlign w:val="center"/>
          </w:tcPr>
          <w:p w:rsidR="008444C0" w:rsidRPr="006F0F2B" w:rsidRDefault="008444C0" w:rsidP="00A15A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0F2B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15A4A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15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15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15A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9F70B3" w:rsidTr="004130DB">
        <w:trPr>
          <w:cantSplit/>
          <w:trHeight w:val="422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15A4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15A4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8444C0" w:rsidRPr="00C53943" w:rsidRDefault="008444C0" w:rsidP="00A15A4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444C0" w:rsidRPr="00F2325C" w:rsidRDefault="008444C0" w:rsidP="00A15A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A9F">
              <w:rPr>
                <w:rFonts w:ascii="標楷體" w:eastAsia="標楷體" w:hAnsi="標楷體" w:hint="eastAsia"/>
              </w:rPr>
              <w:t>美崙國中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15A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花崗</w:t>
            </w:r>
            <w:r w:rsidRPr="00F2325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418" w:type="dxa"/>
            <w:vAlign w:val="center"/>
          </w:tcPr>
          <w:p w:rsidR="008444C0" w:rsidRPr="00F2325C" w:rsidRDefault="008444C0" w:rsidP="00A15A4A">
            <w:pPr>
              <w:spacing w:line="280" w:lineRule="exact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F2325C">
              <w:rPr>
                <w:rFonts w:ascii="標楷體" w:eastAsia="標楷體" w:hAnsi="標楷體" w:hint="eastAsia"/>
              </w:rPr>
              <w:t>男</w:t>
            </w:r>
            <w:r w:rsidRPr="00F2325C">
              <w:rPr>
                <w:rFonts w:ascii="標楷體" w:eastAsia="標楷體" w:hAnsi="標楷體"/>
              </w:rPr>
              <w:t>B</w:t>
            </w:r>
          </w:p>
        </w:tc>
        <w:tc>
          <w:tcPr>
            <w:tcW w:w="1275" w:type="dxa"/>
            <w:vAlign w:val="center"/>
          </w:tcPr>
          <w:p w:rsidR="008444C0" w:rsidRPr="006F0F2B" w:rsidRDefault="008444C0" w:rsidP="00A15A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F0F2B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15A4A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15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15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15A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9F70B3" w:rsidTr="004130DB">
        <w:trPr>
          <w:cantSplit/>
          <w:trHeight w:val="422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15A4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15A4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8444C0" w:rsidRPr="00C53943" w:rsidRDefault="008444C0" w:rsidP="007112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0900</w:t>
            </w:r>
          </w:p>
        </w:tc>
        <w:tc>
          <w:tcPr>
            <w:tcW w:w="1293" w:type="dxa"/>
            <w:vAlign w:val="center"/>
          </w:tcPr>
          <w:p w:rsidR="008444C0" w:rsidRPr="00F2325C" w:rsidRDefault="008444C0" w:rsidP="00A15A4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花崗</w:t>
            </w:r>
            <w:r w:rsidRPr="00F2325C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15A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325C">
              <w:rPr>
                <w:rFonts w:ascii="標楷體" w:eastAsia="標楷體" w:hAnsi="標楷體" w:hint="eastAsia"/>
              </w:rPr>
              <w:t>吉安國中</w:t>
            </w:r>
          </w:p>
        </w:tc>
        <w:tc>
          <w:tcPr>
            <w:tcW w:w="1418" w:type="dxa"/>
            <w:vAlign w:val="center"/>
          </w:tcPr>
          <w:p w:rsidR="008444C0" w:rsidRPr="00F2325C" w:rsidRDefault="008444C0" w:rsidP="004130DB">
            <w:pPr>
              <w:spacing w:line="280" w:lineRule="exact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F2325C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275" w:type="dxa"/>
            <w:vAlign w:val="center"/>
          </w:tcPr>
          <w:p w:rsidR="008444C0" w:rsidRPr="006F0F2B" w:rsidRDefault="008444C0" w:rsidP="00A15A4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7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15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15A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15A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9F70B3" w:rsidTr="004130DB">
        <w:trPr>
          <w:cantSplit/>
          <w:trHeight w:val="421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光復</w:t>
            </w:r>
            <w:r w:rsidRPr="00F2325C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325C">
              <w:rPr>
                <w:rFonts w:ascii="標楷體" w:eastAsia="標楷體" w:hAnsi="標楷體" w:hint="eastAsia"/>
              </w:rPr>
              <w:t>秀林國中</w:t>
            </w:r>
          </w:p>
        </w:tc>
        <w:tc>
          <w:tcPr>
            <w:tcW w:w="1418" w:type="dxa"/>
            <w:vAlign w:val="center"/>
          </w:tcPr>
          <w:p w:rsidR="008444C0" w:rsidRPr="00F2325C" w:rsidRDefault="008444C0" w:rsidP="00A62968">
            <w:pPr>
              <w:spacing w:line="280" w:lineRule="exact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F2325C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275" w:type="dxa"/>
            <w:vAlign w:val="center"/>
          </w:tcPr>
          <w:p w:rsidR="008444C0" w:rsidRDefault="008444C0" w:rsidP="00A62968">
            <w:pPr>
              <w:jc w:val="center"/>
            </w:pPr>
            <w:r w:rsidRPr="001817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9F70B3" w:rsidTr="004130DB">
        <w:trPr>
          <w:cantSplit/>
          <w:trHeight w:val="464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8444C0" w:rsidRPr="00C53943" w:rsidRDefault="008444C0" w:rsidP="007112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1000</w:t>
            </w: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A9F">
              <w:rPr>
                <w:rFonts w:ascii="標楷體" w:eastAsia="標楷體" w:hAnsi="標楷體" w:hint="eastAsia"/>
              </w:rPr>
              <w:t>美崙國中</w:t>
            </w:r>
            <w:r>
              <w:rPr>
                <w:rFonts w:ascii="標楷體" w:eastAsia="標楷體" w:hAnsi="標楷體"/>
              </w:rPr>
              <w:t>B</w:t>
            </w:r>
            <w:r w:rsidRPr="007B0A9F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吉安國中</w:t>
            </w:r>
          </w:p>
        </w:tc>
        <w:tc>
          <w:tcPr>
            <w:tcW w:w="1418" w:type="dxa"/>
            <w:vAlign w:val="center"/>
          </w:tcPr>
          <w:p w:rsidR="008444C0" w:rsidRPr="00F2325C" w:rsidRDefault="008444C0" w:rsidP="00A62968">
            <w:pPr>
              <w:spacing w:line="280" w:lineRule="exact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F2325C">
              <w:rPr>
                <w:rFonts w:ascii="標楷體" w:eastAsia="標楷體" w:hAnsi="標楷體" w:hint="eastAsia"/>
              </w:rPr>
              <w:t>男</w:t>
            </w:r>
            <w:r w:rsidRPr="00F2325C">
              <w:rPr>
                <w:rFonts w:ascii="標楷體" w:eastAsia="標楷體" w:hAnsi="標楷體"/>
              </w:rPr>
              <w:t>A</w:t>
            </w:r>
          </w:p>
        </w:tc>
        <w:tc>
          <w:tcPr>
            <w:tcW w:w="1275" w:type="dxa"/>
            <w:vAlign w:val="center"/>
          </w:tcPr>
          <w:p w:rsidR="008444C0" w:rsidRDefault="008444C0" w:rsidP="00A62968">
            <w:pPr>
              <w:jc w:val="center"/>
            </w:pPr>
            <w:r w:rsidRPr="006F0F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9F70B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秀林國中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富里</w:t>
            </w:r>
            <w:r w:rsidRPr="00F2325C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18" w:type="dxa"/>
            <w:vAlign w:val="center"/>
          </w:tcPr>
          <w:p w:rsidR="008444C0" w:rsidRPr="00F2325C" w:rsidRDefault="008444C0" w:rsidP="00A62968">
            <w:pPr>
              <w:spacing w:line="280" w:lineRule="exact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F2325C">
              <w:rPr>
                <w:rFonts w:ascii="標楷體" w:eastAsia="標楷體" w:hAnsi="標楷體" w:hint="eastAsia"/>
              </w:rPr>
              <w:t>男</w:t>
            </w:r>
            <w:r w:rsidRPr="00F2325C">
              <w:rPr>
                <w:rFonts w:ascii="標楷體" w:eastAsia="標楷體" w:hAnsi="標楷體"/>
              </w:rPr>
              <w:t>B</w:t>
            </w:r>
          </w:p>
        </w:tc>
        <w:tc>
          <w:tcPr>
            <w:tcW w:w="1275" w:type="dxa"/>
            <w:vAlign w:val="center"/>
          </w:tcPr>
          <w:p w:rsidR="008444C0" w:rsidRDefault="008444C0" w:rsidP="00A62968">
            <w:pPr>
              <w:jc w:val="center"/>
            </w:pPr>
            <w:r w:rsidRPr="001817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9F70B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8444C0" w:rsidRPr="00C53943" w:rsidRDefault="008444C0" w:rsidP="007112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1100</w:t>
            </w:r>
          </w:p>
        </w:tc>
        <w:tc>
          <w:tcPr>
            <w:tcW w:w="1293" w:type="dxa"/>
            <w:vAlign w:val="center"/>
          </w:tcPr>
          <w:p w:rsidR="008444C0" w:rsidRPr="00F2325C" w:rsidRDefault="008444C0" w:rsidP="001F528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富里</w:t>
            </w:r>
            <w:r w:rsidRPr="00F2325C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422B33">
              <w:rPr>
                <w:rFonts w:ascii="標楷體" w:eastAsia="標楷體" w:hAnsi="標楷體" w:hint="eastAsia"/>
              </w:rPr>
              <w:t>女組</w:t>
            </w:r>
          </w:p>
        </w:tc>
        <w:tc>
          <w:tcPr>
            <w:tcW w:w="1275" w:type="dxa"/>
            <w:vAlign w:val="center"/>
          </w:tcPr>
          <w:p w:rsidR="008444C0" w:rsidRDefault="008444C0" w:rsidP="00A62968">
            <w:pPr>
              <w:jc w:val="center"/>
            </w:pPr>
            <w:r w:rsidRPr="006F0F2B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9F70B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敗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(4)</w:t>
            </w:r>
            <w:r>
              <w:rPr>
                <w:rFonts w:ascii="標楷體" w:eastAsia="標楷體" w:hAnsi="標楷體" w:hint="eastAsia"/>
                <w:color w:val="000000"/>
              </w:rPr>
              <w:t>敗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422B33">
              <w:rPr>
                <w:rFonts w:ascii="標楷體" w:eastAsia="標楷體" w:hAnsi="標楷體" w:hint="eastAsia"/>
              </w:rPr>
              <w:t>女組</w:t>
            </w:r>
          </w:p>
        </w:tc>
        <w:tc>
          <w:tcPr>
            <w:tcW w:w="1275" w:type="dxa"/>
            <w:vAlign w:val="center"/>
          </w:tcPr>
          <w:p w:rsidR="008444C0" w:rsidRDefault="008444C0" w:rsidP="00A62968">
            <w:pPr>
              <w:jc w:val="center"/>
            </w:pPr>
            <w:r w:rsidRPr="001817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8444C0" w:rsidRPr="00935CF0" w:rsidRDefault="008444C0" w:rsidP="00A629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9F70B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8444C0" w:rsidRPr="00C53943" w:rsidRDefault="008444C0" w:rsidP="007112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1200</w:t>
            </w:r>
          </w:p>
        </w:tc>
        <w:tc>
          <w:tcPr>
            <w:tcW w:w="1293" w:type="dxa"/>
            <w:vAlign w:val="center"/>
          </w:tcPr>
          <w:p w:rsidR="008444C0" w:rsidRPr="00F2325C" w:rsidRDefault="008444C0" w:rsidP="001F528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325C">
              <w:rPr>
                <w:rFonts w:ascii="標楷體" w:eastAsia="標楷體" w:hAnsi="標楷體" w:hint="eastAsia"/>
              </w:rPr>
              <w:t>花崗國中</w:t>
            </w:r>
            <w:r w:rsidRPr="00F2325C">
              <w:rPr>
                <w:rFonts w:ascii="標楷體" w:eastAsia="標楷體" w:hAnsi="標楷體"/>
              </w:rPr>
              <w:t>A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325C">
              <w:rPr>
                <w:rFonts w:ascii="標楷體" w:eastAsia="標楷體" w:hAnsi="標楷體" w:hint="eastAsia"/>
              </w:rPr>
              <w:t>吉安國中</w:t>
            </w:r>
          </w:p>
        </w:tc>
        <w:tc>
          <w:tcPr>
            <w:tcW w:w="1418" w:type="dxa"/>
            <w:vAlign w:val="center"/>
          </w:tcPr>
          <w:p w:rsidR="008444C0" w:rsidRPr="00F2325C" w:rsidRDefault="008444C0" w:rsidP="004130DB">
            <w:pPr>
              <w:jc w:val="center"/>
              <w:rPr>
                <w:rFonts w:ascii="標楷體" w:eastAsia="標楷體" w:hAnsi="標楷體"/>
              </w:rPr>
            </w:pPr>
            <w:r w:rsidRPr="00F2325C">
              <w:rPr>
                <w:rFonts w:ascii="標楷體" w:eastAsia="標楷體" w:hAnsi="標楷體" w:hint="eastAsia"/>
              </w:rPr>
              <w:t>男</w:t>
            </w:r>
            <w:r w:rsidRPr="00F2325C">
              <w:rPr>
                <w:rFonts w:ascii="標楷體" w:eastAsia="標楷體" w:hAnsi="標楷體"/>
              </w:rPr>
              <w:t>A</w:t>
            </w:r>
          </w:p>
        </w:tc>
        <w:tc>
          <w:tcPr>
            <w:tcW w:w="1275" w:type="dxa"/>
            <w:vAlign w:val="center"/>
          </w:tcPr>
          <w:p w:rsidR="008444C0" w:rsidRDefault="008444C0" w:rsidP="00A62968">
            <w:pPr>
              <w:jc w:val="center"/>
            </w:pPr>
            <w:r w:rsidRPr="001817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9F70B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(7)</w:t>
            </w:r>
            <w:r>
              <w:rPr>
                <w:rFonts w:ascii="標楷體" w:eastAsia="標楷體" w:hAnsi="標楷體" w:hint="eastAsia"/>
                <w:color w:val="000000"/>
              </w:rPr>
              <w:t>勝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(4)</w:t>
            </w:r>
            <w:r>
              <w:rPr>
                <w:rFonts w:ascii="標楷體" w:eastAsia="標楷體" w:hAnsi="標楷體" w:hint="eastAsia"/>
                <w:color w:val="000000"/>
              </w:rPr>
              <w:t>勝</w:t>
            </w:r>
          </w:p>
        </w:tc>
        <w:tc>
          <w:tcPr>
            <w:tcW w:w="1418" w:type="dxa"/>
            <w:vAlign w:val="center"/>
          </w:tcPr>
          <w:p w:rsidR="008444C0" w:rsidRPr="00F2325C" w:rsidRDefault="008444C0" w:rsidP="004130DB">
            <w:pPr>
              <w:jc w:val="center"/>
              <w:rPr>
                <w:rFonts w:ascii="標楷體" w:eastAsia="標楷體" w:hAnsi="標楷體"/>
              </w:rPr>
            </w:pPr>
            <w:r w:rsidRPr="00F2325C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275" w:type="dxa"/>
            <w:vAlign w:val="center"/>
          </w:tcPr>
          <w:p w:rsidR="008444C0" w:rsidRDefault="008444C0" w:rsidP="00A62968">
            <w:pPr>
              <w:jc w:val="center"/>
            </w:pPr>
            <w:r w:rsidRPr="001817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9F70B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11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8444C0" w:rsidRPr="00C53943" w:rsidRDefault="008444C0" w:rsidP="007112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1300</w:t>
            </w: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A9F">
              <w:rPr>
                <w:rFonts w:ascii="標楷體" w:eastAsia="標楷體" w:hAnsi="標楷體" w:hint="eastAsia"/>
              </w:rPr>
              <w:t>美崙國中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秀林國中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5A03A2">
              <w:rPr>
                <w:rFonts w:ascii="標楷體" w:eastAsia="標楷體" w:hAnsi="標楷體" w:hint="eastAsia"/>
              </w:rPr>
              <w:t>男</w:t>
            </w:r>
            <w:r w:rsidRPr="005A03A2">
              <w:rPr>
                <w:rFonts w:ascii="標楷體" w:eastAsia="標楷體" w:hAnsi="標楷體"/>
              </w:rPr>
              <w:t>B</w:t>
            </w:r>
          </w:p>
        </w:tc>
        <w:tc>
          <w:tcPr>
            <w:tcW w:w="1275" w:type="dxa"/>
            <w:vAlign w:val="center"/>
          </w:tcPr>
          <w:p w:rsidR="008444C0" w:rsidRDefault="008444C0" w:rsidP="00A62968">
            <w:pPr>
              <w:jc w:val="center"/>
            </w:pPr>
            <w:r w:rsidRPr="001817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9F70B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花崗</w:t>
            </w:r>
            <w:r w:rsidRPr="00F2325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富里</w:t>
            </w:r>
            <w:r w:rsidRPr="00F2325C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5A03A2">
              <w:rPr>
                <w:rFonts w:ascii="標楷體" w:eastAsia="標楷體" w:hAnsi="標楷體" w:hint="eastAsia"/>
              </w:rPr>
              <w:t>男</w:t>
            </w:r>
            <w:r w:rsidRPr="005A03A2">
              <w:rPr>
                <w:rFonts w:ascii="標楷體" w:eastAsia="標楷體" w:hAnsi="標楷體"/>
              </w:rPr>
              <w:t>B</w:t>
            </w:r>
          </w:p>
        </w:tc>
        <w:tc>
          <w:tcPr>
            <w:tcW w:w="1275" w:type="dxa"/>
            <w:vAlign w:val="center"/>
          </w:tcPr>
          <w:p w:rsidR="008444C0" w:rsidRPr="006F0F2B" w:rsidRDefault="008444C0" w:rsidP="00A62968">
            <w:pPr>
              <w:jc w:val="center"/>
              <w:rPr>
                <w:color w:val="000000"/>
              </w:rPr>
            </w:pPr>
            <w:r w:rsidRPr="0018178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9F70B3" w:rsidRDefault="008444C0" w:rsidP="00A629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444C0" w:rsidRPr="00C5394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53943">
              <w:rPr>
                <w:rFonts w:ascii="標楷體" w:eastAsia="標楷體" w:hAnsi="標楷體"/>
                <w:sz w:val="22"/>
                <w:szCs w:val="22"/>
              </w:rPr>
              <w:t>13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8444C0" w:rsidRDefault="008444C0" w:rsidP="007112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1400</w:t>
            </w:r>
          </w:p>
        </w:tc>
        <w:tc>
          <w:tcPr>
            <w:tcW w:w="1293" w:type="dxa"/>
            <w:vAlign w:val="center"/>
          </w:tcPr>
          <w:p w:rsidR="008444C0" w:rsidRPr="00F2325C" w:rsidRDefault="008444C0" w:rsidP="0027630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(8)</w:t>
            </w:r>
            <w:r>
              <w:rPr>
                <w:rFonts w:ascii="標楷體" w:eastAsia="標楷體" w:hAnsi="標楷體" w:hint="eastAsia"/>
                <w:color w:val="000000"/>
              </w:rPr>
              <w:t>勝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(7)</w:t>
            </w:r>
            <w:r w:rsidRPr="00F2325C">
              <w:rPr>
                <w:rFonts w:ascii="標楷體" w:eastAsia="標楷體" w:hAnsi="標楷體" w:hint="eastAsia"/>
                <w:color w:val="000000"/>
              </w:rPr>
              <w:t>敗</w:t>
            </w:r>
          </w:p>
        </w:tc>
        <w:tc>
          <w:tcPr>
            <w:tcW w:w="1418" w:type="dxa"/>
            <w:vAlign w:val="center"/>
          </w:tcPr>
          <w:p w:rsidR="008444C0" w:rsidRPr="00F2325C" w:rsidRDefault="008444C0" w:rsidP="004130DB">
            <w:pPr>
              <w:jc w:val="center"/>
              <w:rPr>
                <w:rFonts w:ascii="標楷體" w:eastAsia="標楷體" w:hAnsi="標楷體"/>
              </w:rPr>
            </w:pPr>
            <w:r w:rsidRPr="00F2325C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275" w:type="dxa"/>
            <w:vAlign w:val="center"/>
          </w:tcPr>
          <w:p w:rsidR="008444C0" w:rsidRPr="006F0F2B" w:rsidRDefault="008444C0" w:rsidP="00A629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0F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526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44C0" w:rsidRPr="00C5394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14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8444C0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0A9F">
              <w:rPr>
                <w:rFonts w:ascii="標楷體" w:eastAsia="標楷體" w:hAnsi="標楷體" w:hint="eastAsia"/>
              </w:rPr>
              <w:t>美崙國中</w:t>
            </w:r>
            <w:r>
              <w:rPr>
                <w:rFonts w:ascii="標楷體" w:eastAsia="標楷體" w:hAnsi="標楷體"/>
              </w:rPr>
              <w:t>A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富里</w:t>
            </w:r>
            <w:r w:rsidRPr="00F2325C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9911F2">
              <w:rPr>
                <w:rFonts w:ascii="標楷體" w:eastAsia="標楷體" w:hAnsi="標楷體" w:hint="eastAsia"/>
              </w:rPr>
              <w:t>男</w:t>
            </w:r>
            <w:r w:rsidRPr="009911F2">
              <w:rPr>
                <w:rFonts w:ascii="標楷體" w:eastAsia="標楷體" w:hAnsi="標楷體"/>
              </w:rPr>
              <w:t>B</w:t>
            </w:r>
          </w:p>
        </w:tc>
        <w:tc>
          <w:tcPr>
            <w:tcW w:w="1275" w:type="dxa"/>
            <w:vAlign w:val="center"/>
          </w:tcPr>
          <w:p w:rsidR="008444C0" w:rsidRPr="006F0F2B" w:rsidRDefault="008444C0" w:rsidP="00A62968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F0F2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526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44C0" w:rsidRPr="00C5394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15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8444C0" w:rsidRDefault="008444C0" w:rsidP="007112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1500</w:t>
            </w: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秀林國中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花崗</w:t>
            </w:r>
            <w:r w:rsidRPr="00F2325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/>
              </w:rPr>
              <w:t>B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9911F2">
              <w:rPr>
                <w:rFonts w:ascii="標楷體" w:eastAsia="標楷體" w:hAnsi="標楷體" w:hint="eastAsia"/>
              </w:rPr>
              <w:t>男</w:t>
            </w:r>
            <w:r w:rsidRPr="009911F2">
              <w:rPr>
                <w:rFonts w:ascii="標楷體" w:eastAsia="標楷體" w:hAnsi="標楷體"/>
              </w:rPr>
              <w:t>B</w:t>
            </w:r>
          </w:p>
        </w:tc>
        <w:tc>
          <w:tcPr>
            <w:tcW w:w="1275" w:type="dxa"/>
          </w:tcPr>
          <w:p w:rsidR="008444C0" w:rsidRDefault="008444C0" w:rsidP="004130DB">
            <w:pPr>
              <w:jc w:val="center"/>
            </w:pPr>
            <w:r w:rsidRPr="008E2B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526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44C0" w:rsidRPr="00C5394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8444C0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(13)</w:t>
            </w:r>
            <w:r>
              <w:rPr>
                <w:rFonts w:ascii="標楷體" w:eastAsia="標楷體" w:hAnsi="標楷體" w:hint="eastAsia"/>
                <w:color w:val="000000"/>
              </w:rPr>
              <w:t>勝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(10)</w:t>
            </w:r>
            <w:r>
              <w:rPr>
                <w:rFonts w:ascii="標楷體" w:eastAsia="標楷體" w:hAnsi="標楷體" w:hint="eastAsia"/>
                <w:color w:val="000000"/>
              </w:rPr>
              <w:t>敗</w:t>
            </w:r>
          </w:p>
        </w:tc>
        <w:tc>
          <w:tcPr>
            <w:tcW w:w="1418" w:type="dxa"/>
            <w:vAlign w:val="center"/>
          </w:tcPr>
          <w:p w:rsidR="008444C0" w:rsidRPr="00F2325C" w:rsidRDefault="008444C0" w:rsidP="004130DB">
            <w:pPr>
              <w:jc w:val="center"/>
              <w:rPr>
                <w:rFonts w:ascii="標楷體" w:eastAsia="標楷體" w:hAnsi="標楷體"/>
              </w:rPr>
            </w:pPr>
            <w:r w:rsidRPr="00F2325C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275" w:type="dxa"/>
          </w:tcPr>
          <w:p w:rsidR="008444C0" w:rsidRDefault="008444C0" w:rsidP="004130DB">
            <w:pPr>
              <w:jc w:val="center"/>
            </w:pPr>
            <w:r w:rsidRPr="008E2B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526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44C0" w:rsidRPr="00C5394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845" w:type="dxa"/>
            <w:vMerge w:val="restart"/>
            <w:vAlign w:val="center"/>
          </w:tcPr>
          <w:p w:rsidR="008444C0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5/28</w:t>
            </w:r>
          </w:p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674" w:type="dxa"/>
            <w:vMerge w:val="restart"/>
            <w:vAlign w:val="center"/>
          </w:tcPr>
          <w:p w:rsidR="008444C0" w:rsidRDefault="008444C0" w:rsidP="00413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0900</w:t>
            </w: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A1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B2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FB7546">
              <w:rPr>
                <w:rFonts w:ascii="標楷體" w:eastAsia="標楷體" w:hAnsi="標楷體" w:hint="eastAsia"/>
              </w:rPr>
              <w:t>男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275" w:type="dxa"/>
          </w:tcPr>
          <w:p w:rsidR="008444C0" w:rsidRDefault="008444C0" w:rsidP="004130DB">
            <w:pPr>
              <w:jc w:val="center"/>
            </w:pPr>
            <w:r w:rsidRPr="008E2B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526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44C0" w:rsidRPr="00C5394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18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8444C0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A2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B1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F2325C">
              <w:rPr>
                <w:rFonts w:ascii="標楷體" w:eastAsia="標楷體" w:hAnsi="標楷體" w:hint="eastAsia"/>
              </w:rPr>
              <w:t>女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275" w:type="dxa"/>
          </w:tcPr>
          <w:p w:rsidR="008444C0" w:rsidRDefault="008444C0" w:rsidP="004130DB">
            <w:pPr>
              <w:jc w:val="center"/>
            </w:pPr>
            <w:r w:rsidRPr="008E2B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526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44C0" w:rsidRPr="00C5394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19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8444C0" w:rsidRDefault="008444C0" w:rsidP="00413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1000</w:t>
            </w: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敗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 w:hint="eastAsia"/>
                <w:color w:val="000000"/>
              </w:rPr>
              <w:t>敗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3558CE">
              <w:rPr>
                <w:rFonts w:ascii="標楷體" w:eastAsia="標楷體" w:hAnsi="標楷體" w:hint="eastAsia"/>
              </w:rPr>
              <w:t>女組</w:t>
            </w:r>
          </w:p>
        </w:tc>
        <w:tc>
          <w:tcPr>
            <w:tcW w:w="1275" w:type="dxa"/>
          </w:tcPr>
          <w:p w:rsidR="008444C0" w:rsidRDefault="008444C0" w:rsidP="004130DB">
            <w:pPr>
              <w:jc w:val="center"/>
            </w:pPr>
            <w:r w:rsidRPr="008E2B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526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44C0" w:rsidRPr="00C5394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20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8444C0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勝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</w:t>
            </w:r>
            <w:r>
              <w:rPr>
                <w:rFonts w:ascii="標楷體" w:eastAsia="標楷體" w:hAnsi="標楷體" w:hint="eastAsia"/>
                <w:color w:val="000000"/>
              </w:rPr>
              <w:t>勝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3558CE">
              <w:rPr>
                <w:rFonts w:ascii="標楷體" w:eastAsia="標楷體" w:hAnsi="標楷體" w:hint="eastAsia"/>
              </w:rPr>
              <w:t>女組</w:t>
            </w:r>
          </w:p>
        </w:tc>
        <w:tc>
          <w:tcPr>
            <w:tcW w:w="1275" w:type="dxa"/>
          </w:tcPr>
          <w:p w:rsidR="008444C0" w:rsidRDefault="008444C0" w:rsidP="004130DB">
            <w:pPr>
              <w:jc w:val="center"/>
            </w:pPr>
            <w:r w:rsidRPr="008E2B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526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44C0" w:rsidRPr="00C53943" w:rsidTr="004130DB">
        <w:trPr>
          <w:cantSplit/>
          <w:trHeight w:val="201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21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8444C0" w:rsidRDefault="008444C0" w:rsidP="004130D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1100</w:t>
            </w: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勝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18</w:t>
            </w:r>
            <w:r>
              <w:rPr>
                <w:rFonts w:ascii="標楷體" w:eastAsia="標楷體" w:hAnsi="標楷體" w:hint="eastAsia"/>
                <w:color w:val="000000"/>
              </w:rPr>
              <w:t>勝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6E3853">
              <w:rPr>
                <w:rFonts w:ascii="標楷體" w:eastAsia="標楷體" w:hAnsi="標楷體" w:hint="eastAsia"/>
              </w:rPr>
              <w:t>男組</w:t>
            </w:r>
          </w:p>
        </w:tc>
        <w:tc>
          <w:tcPr>
            <w:tcW w:w="1275" w:type="dxa"/>
          </w:tcPr>
          <w:p w:rsidR="008444C0" w:rsidRDefault="008444C0" w:rsidP="004130DB">
            <w:pPr>
              <w:jc w:val="center"/>
            </w:pPr>
            <w:r w:rsidRPr="008E2B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526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44C0" w:rsidRPr="00C53943" w:rsidTr="004130DB">
        <w:trPr>
          <w:cantSplit/>
          <w:trHeight w:val="489"/>
          <w:jc w:val="center"/>
        </w:trPr>
        <w:tc>
          <w:tcPr>
            <w:tcW w:w="653" w:type="dxa"/>
            <w:tcBorders>
              <w:left w:val="thinThick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22</w:t>
            </w:r>
          </w:p>
        </w:tc>
        <w:tc>
          <w:tcPr>
            <w:tcW w:w="845" w:type="dxa"/>
            <w:vMerge/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74" w:type="dxa"/>
            <w:vMerge/>
            <w:vAlign w:val="center"/>
          </w:tcPr>
          <w:p w:rsidR="008444C0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敗</w:t>
            </w:r>
          </w:p>
        </w:tc>
        <w:tc>
          <w:tcPr>
            <w:tcW w:w="1258" w:type="dxa"/>
            <w:vAlign w:val="center"/>
          </w:tcPr>
          <w:p w:rsidR="008444C0" w:rsidRPr="00F2325C" w:rsidRDefault="008444C0" w:rsidP="00A629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18</w:t>
            </w:r>
            <w:r>
              <w:rPr>
                <w:rFonts w:ascii="標楷體" w:eastAsia="標楷體" w:hAnsi="標楷體" w:hint="eastAsia"/>
                <w:color w:val="000000"/>
              </w:rPr>
              <w:t>敗</w:t>
            </w:r>
          </w:p>
        </w:tc>
        <w:tc>
          <w:tcPr>
            <w:tcW w:w="1418" w:type="dxa"/>
          </w:tcPr>
          <w:p w:rsidR="008444C0" w:rsidRDefault="008444C0" w:rsidP="004130DB">
            <w:pPr>
              <w:jc w:val="center"/>
            </w:pPr>
            <w:r w:rsidRPr="006E3853">
              <w:rPr>
                <w:rFonts w:ascii="標楷體" w:eastAsia="標楷體" w:hAnsi="標楷體" w:hint="eastAsia"/>
              </w:rPr>
              <w:t>男組</w:t>
            </w:r>
          </w:p>
        </w:tc>
        <w:tc>
          <w:tcPr>
            <w:tcW w:w="1275" w:type="dxa"/>
          </w:tcPr>
          <w:p w:rsidR="008444C0" w:rsidRDefault="008444C0" w:rsidP="004130DB">
            <w:pPr>
              <w:jc w:val="center"/>
            </w:pPr>
            <w:r w:rsidRPr="008E2B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709" w:type="dxa"/>
            <w:vAlign w:val="center"/>
          </w:tcPr>
          <w:p w:rsidR="008444C0" w:rsidRPr="009F70B3" w:rsidRDefault="008444C0" w:rsidP="00F87BEF">
            <w:pPr>
              <w:jc w:val="center"/>
              <w:rPr>
                <w:rFonts w:ascii="標楷體" w:eastAsia="標楷體" w:hAnsi="標楷體"/>
              </w:rPr>
            </w:pPr>
            <w:r w:rsidRPr="009F70B3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709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526" w:type="dxa"/>
            <w:vAlign w:val="center"/>
          </w:tcPr>
          <w:p w:rsidR="008444C0" w:rsidRPr="00C53943" w:rsidRDefault="008444C0" w:rsidP="00A62968">
            <w:pPr>
              <w:jc w:val="center"/>
            </w:pPr>
          </w:p>
        </w:tc>
        <w:tc>
          <w:tcPr>
            <w:tcW w:w="821" w:type="dxa"/>
            <w:tcBorders>
              <w:right w:val="thickThin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444C0" w:rsidRPr="00C53943" w:rsidTr="002C230E">
        <w:trPr>
          <w:cantSplit/>
          <w:trHeight w:val="490"/>
          <w:jc w:val="center"/>
        </w:trPr>
        <w:tc>
          <w:tcPr>
            <w:tcW w:w="10181" w:type="dxa"/>
            <w:gridSpan w:val="11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444C0" w:rsidRPr="00C53943" w:rsidRDefault="008444C0" w:rsidP="00A629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頒獎</w:t>
            </w:r>
          </w:p>
        </w:tc>
      </w:tr>
    </w:tbl>
    <w:p w:rsidR="008444C0" w:rsidRDefault="008444C0" w:rsidP="004646E4">
      <w:pPr>
        <w:spacing w:line="360" w:lineRule="exact"/>
        <w:ind w:rightChars="-166" w:right="-398"/>
        <w:jc w:val="center"/>
        <w:rPr>
          <w:rFonts w:ascii="標楷體" w:eastAsia="標楷體" w:hAnsi="標楷體"/>
          <w:b/>
          <w:sz w:val="36"/>
          <w:szCs w:val="36"/>
        </w:rPr>
      </w:pPr>
    </w:p>
    <w:sectPr w:rsidR="008444C0" w:rsidSect="00571048">
      <w:pgSz w:w="11906" w:h="16838"/>
      <w:pgMar w:top="907" w:right="794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C0" w:rsidRDefault="008444C0" w:rsidP="00FC1343">
      <w:r>
        <w:separator/>
      </w:r>
    </w:p>
  </w:endnote>
  <w:endnote w:type="continuationSeparator" w:id="0">
    <w:p w:rsidR="008444C0" w:rsidRDefault="008444C0" w:rsidP="00FC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C0" w:rsidRDefault="008444C0" w:rsidP="00FC1343">
      <w:r>
        <w:separator/>
      </w:r>
    </w:p>
  </w:footnote>
  <w:footnote w:type="continuationSeparator" w:id="0">
    <w:p w:rsidR="008444C0" w:rsidRDefault="008444C0" w:rsidP="00FC1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C48A2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EE04CEF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A44FD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FA0E79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D2FEE90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E761AE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CEC20B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668FFE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CFC961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A1C6C0C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82D"/>
    <w:rsid w:val="00011BE8"/>
    <w:rsid w:val="000224B0"/>
    <w:rsid w:val="00034458"/>
    <w:rsid w:val="0003659B"/>
    <w:rsid w:val="00040A1E"/>
    <w:rsid w:val="0004414A"/>
    <w:rsid w:val="00047A86"/>
    <w:rsid w:val="00062051"/>
    <w:rsid w:val="000743DC"/>
    <w:rsid w:val="00086F25"/>
    <w:rsid w:val="000A0F04"/>
    <w:rsid w:val="000B0DC8"/>
    <w:rsid w:val="000C0EC4"/>
    <w:rsid w:val="000C69D8"/>
    <w:rsid w:val="000D75C9"/>
    <w:rsid w:val="000F49F2"/>
    <w:rsid w:val="000F6A42"/>
    <w:rsid w:val="00107A50"/>
    <w:rsid w:val="00110460"/>
    <w:rsid w:val="00116CB7"/>
    <w:rsid w:val="001312E2"/>
    <w:rsid w:val="00136D58"/>
    <w:rsid w:val="00145379"/>
    <w:rsid w:val="00151A86"/>
    <w:rsid w:val="0015362A"/>
    <w:rsid w:val="00160A59"/>
    <w:rsid w:val="0016256E"/>
    <w:rsid w:val="00165703"/>
    <w:rsid w:val="00173A97"/>
    <w:rsid w:val="0018178B"/>
    <w:rsid w:val="00186D72"/>
    <w:rsid w:val="001A49E6"/>
    <w:rsid w:val="001A62C4"/>
    <w:rsid w:val="001B4EA8"/>
    <w:rsid w:val="001E6860"/>
    <w:rsid w:val="001F528B"/>
    <w:rsid w:val="00215FA5"/>
    <w:rsid w:val="00232E05"/>
    <w:rsid w:val="002344C2"/>
    <w:rsid w:val="00235CED"/>
    <w:rsid w:val="00240705"/>
    <w:rsid w:val="0024252F"/>
    <w:rsid w:val="00247CBD"/>
    <w:rsid w:val="00262266"/>
    <w:rsid w:val="00264CBB"/>
    <w:rsid w:val="0027630E"/>
    <w:rsid w:val="002A3A19"/>
    <w:rsid w:val="002A519E"/>
    <w:rsid w:val="002A5FD5"/>
    <w:rsid w:val="002C0EBF"/>
    <w:rsid w:val="002C230E"/>
    <w:rsid w:val="002C30CA"/>
    <w:rsid w:val="002C5CCE"/>
    <w:rsid w:val="002D7E96"/>
    <w:rsid w:val="002F1BEA"/>
    <w:rsid w:val="00303274"/>
    <w:rsid w:val="003112FB"/>
    <w:rsid w:val="003136B4"/>
    <w:rsid w:val="00332893"/>
    <w:rsid w:val="00353520"/>
    <w:rsid w:val="003558CE"/>
    <w:rsid w:val="003644A5"/>
    <w:rsid w:val="003702BA"/>
    <w:rsid w:val="003815A4"/>
    <w:rsid w:val="00381750"/>
    <w:rsid w:val="00385E64"/>
    <w:rsid w:val="003A45C7"/>
    <w:rsid w:val="003B3F6B"/>
    <w:rsid w:val="003C0117"/>
    <w:rsid w:val="003C1CD4"/>
    <w:rsid w:val="003C4D6A"/>
    <w:rsid w:val="003C57B2"/>
    <w:rsid w:val="003E6A81"/>
    <w:rsid w:val="003E6E4A"/>
    <w:rsid w:val="003F0902"/>
    <w:rsid w:val="003F1E3B"/>
    <w:rsid w:val="003F3478"/>
    <w:rsid w:val="003F40C5"/>
    <w:rsid w:val="00400112"/>
    <w:rsid w:val="00410685"/>
    <w:rsid w:val="004130DB"/>
    <w:rsid w:val="00415591"/>
    <w:rsid w:val="004200A9"/>
    <w:rsid w:val="00422B33"/>
    <w:rsid w:val="004437A5"/>
    <w:rsid w:val="00452A6F"/>
    <w:rsid w:val="00457F69"/>
    <w:rsid w:val="004646E4"/>
    <w:rsid w:val="004819CD"/>
    <w:rsid w:val="00487141"/>
    <w:rsid w:val="004B1825"/>
    <w:rsid w:val="004C4B36"/>
    <w:rsid w:val="004E4107"/>
    <w:rsid w:val="004F3101"/>
    <w:rsid w:val="005012F8"/>
    <w:rsid w:val="00530D66"/>
    <w:rsid w:val="00556870"/>
    <w:rsid w:val="0056509F"/>
    <w:rsid w:val="00570A96"/>
    <w:rsid w:val="00571048"/>
    <w:rsid w:val="0057474F"/>
    <w:rsid w:val="005750A6"/>
    <w:rsid w:val="005860ED"/>
    <w:rsid w:val="00590D66"/>
    <w:rsid w:val="00596488"/>
    <w:rsid w:val="005A03A2"/>
    <w:rsid w:val="005A24A0"/>
    <w:rsid w:val="005A399D"/>
    <w:rsid w:val="005D4CC8"/>
    <w:rsid w:val="005D5F81"/>
    <w:rsid w:val="005E77AF"/>
    <w:rsid w:val="00617395"/>
    <w:rsid w:val="00625A93"/>
    <w:rsid w:val="00630418"/>
    <w:rsid w:val="0063083A"/>
    <w:rsid w:val="00661DC7"/>
    <w:rsid w:val="00665980"/>
    <w:rsid w:val="00696CB3"/>
    <w:rsid w:val="006A38E3"/>
    <w:rsid w:val="006C15EA"/>
    <w:rsid w:val="006C4C26"/>
    <w:rsid w:val="006E3853"/>
    <w:rsid w:val="006E401D"/>
    <w:rsid w:val="006F0F2B"/>
    <w:rsid w:val="006F6EF1"/>
    <w:rsid w:val="00711200"/>
    <w:rsid w:val="00711E75"/>
    <w:rsid w:val="00721D45"/>
    <w:rsid w:val="007265CA"/>
    <w:rsid w:val="007303E3"/>
    <w:rsid w:val="007319AD"/>
    <w:rsid w:val="0074228F"/>
    <w:rsid w:val="00751885"/>
    <w:rsid w:val="00755B4B"/>
    <w:rsid w:val="00755E8D"/>
    <w:rsid w:val="00762A04"/>
    <w:rsid w:val="007673BB"/>
    <w:rsid w:val="007744B0"/>
    <w:rsid w:val="0078607B"/>
    <w:rsid w:val="00793A59"/>
    <w:rsid w:val="00797BBC"/>
    <w:rsid w:val="007A433F"/>
    <w:rsid w:val="007B0A9F"/>
    <w:rsid w:val="007B4D97"/>
    <w:rsid w:val="007B53AE"/>
    <w:rsid w:val="007C0529"/>
    <w:rsid w:val="007C5DE8"/>
    <w:rsid w:val="007D1632"/>
    <w:rsid w:val="007D24C2"/>
    <w:rsid w:val="007D39F6"/>
    <w:rsid w:val="007D600B"/>
    <w:rsid w:val="00807512"/>
    <w:rsid w:val="00813B03"/>
    <w:rsid w:val="00813B5E"/>
    <w:rsid w:val="00830E1C"/>
    <w:rsid w:val="008328CE"/>
    <w:rsid w:val="0083549F"/>
    <w:rsid w:val="00843557"/>
    <w:rsid w:val="008444C0"/>
    <w:rsid w:val="00846A1A"/>
    <w:rsid w:val="00865C09"/>
    <w:rsid w:val="0087559B"/>
    <w:rsid w:val="008842F9"/>
    <w:rsid w:val="00893435"/>
    <w:rsid w:val="008A282D"/>
    <w:rsid w:val="008A6F71"/>
    <w:rsid w:val="008B160D"/>
    <w:rsid w:val="008E0171"/>
    <w:rsid w:val="008E2B88"/>
    <w:rsid w:val="00910ACE"/>
    <w:rsid w:val="00917C6F"/>
    <w:rsid w:val="00926D59"/>
    <w:rsid w:val="00935CF0"/>
    <w:rsid w:val="009712B4"/>
    <w:rsid w:val="00973298"/>
    <w:rsid w:val="0098023F"/>
    <w:rsid w:val="0098567F"/>
    <w:rsid w:val="00985875"/>
    <w:rsid w:val="009911F2"/>
    <w:rsid w:val="009A185F"/>
    <w:rsid w:val="009A2510"/>
    <w:rsid w:val="009C4DDE"/>
    <w:rsid w:val="009C611B"/>
    <w:rsid w:val="009D12DA"/>
    <w:rsid w:val="009D3DCE"/>
    <w:rsid w:val="009E44C6"/>
    <w:rsid w:val="009E4C81"/>
    <w:rsid w:val="009F1BC8"/>
    <w:rsid w:val="009F5CDB"/>
    <w:rsid w:val="009F70B3"/>
    <w:rsid w:val="00A134E6"/>
    <w:rsid w:val="00A1355D"/>
    <w:rsid w:val="00A15A4A"/>
    <w:rsid w:val="00A161F8"/>
    <w:rsid w:val="00A17DD8"/>
    <w:rsid w:val="00A3490D"/>
    <w:rsid w:val="00A53734"/>
    <w:rsid w:val="00A62968"/>
    <w:rsid w:val="00A730D3"/>
    <w:rsid w:val="00A91D4A"/>
    <w:rsid w:val="00A94A48"/>
    <w:rsid w:val="00AA37DF"/>
    <w:rsid w:val="00AB2859"/>
    <w:rsid w:val="00AE7070"/>
    <w:rsid w:val="00AF0052"/>
    <w:rsid w:val="00B00882"/>
    <w:rsid w:val="00B12D08"/>
    <w:rsid w:val="00B20FAA"/>
    <w:rsid w:val="00B245E9"/>
    <w:rsid w:val="00B3134A"/>
    <w:rsid w:val="00B32496"/>
    <w:rsid w:val="00B6441F"/>
    <w:rsid w:val="00B6586F"/>
    <w:rsid w:val="00B746FA"/>
    <w:rsid w:val="00B825CE"/>
    <w:rsid w:val="00B87BBA"/>
    <w:rsid w:val="00B911F0"/>
    <w:rsid w:val="00BA782D"/>
    <w:rsid w:val="00BB4F2D"/>
    <w:rsid w:val="00BC3FAB"/>
    <w:rsid w:val="00BD1FB1"/>
    <w:rsid w:val="00BD7363"/>
    <w:rsid w:val="00BE400D"/>
    <w:rsid w:val="00C06FDD"/>
    <w:rsid w:val="00C14E28"/>
    <w:rsid w:val="00C25102"/>
    <w:rsid w:val="00C30170"/>
    <w:rsid w:val="00C34ED8"/>
    <w:rsid w:val="00C467E1"/>
    <w:rsid w:val="00C53943"/>
    <w:rsid w:val="00C7256B"/>
    <w:rsid w:val="00C77163"/>
    <w:rsid w:val="00C80CA3"/>
    <w:rsid w:val="00C908F5"/>
    <w:rsid w:val="00C96CDB"/>
    <w:rsid w:val="00CA1A58"/>
    <w:rsid w:val="00CA6C45"/>
    <w:rsid w:val="00CB23B5"/>
    <w:rsid w:val="00CD76A5"/>
    <w:rsid w:val="00CF6E94"/>
    <w:rsid w:val="00D13434"/>
    <w:rsid w:val="00D23AD5"/>
    <w:rsid w:val="00D437FC"/>
    <w:rsid w:val="00D46A11"/>
    <w:rsid w:val="00D53D08"/>
    <w:rsid w:val="00D61532"/>
    <w:rsid w:val="00D74B5F"/>
    <w:rsid w:val="00DA44D6"/>
    <w:rsid w:val="00DA7318"/>
    <w:rsid w:val="00DB1DB9"/>
    <w:rsid w:val="00DC34BD"/>
    <w:rsid w:val="00DC3F30"/>
    <w:rsid w:val="00DE4CF7"/>
    <w:rsid w:val="00DF55E7"/>
    <w:rsid w:val="00DF77CB"/>
    <w:rsid w:val="00E25C01"/>
    <w:rsid w:val="00E32AFA"/>
    <w:rsid w:val="00E53CF4"/>
    <w:rsid w:val="00E56427"/>
    <w:rsid w:val="00E6654A"/>
    <w:rsid w:val="00E7426B"/>
    <w:rsid w:val="00E77F90"/>
    <w:rsid w:val="00EA4139"/>
    <w:rsid w:val="00EC3342"/>
    <w:rsid w:val="00ED73CF"/>
    <w:rsid w:val="00F07686"/>
    <w:rsid w:val="00F15FFE"/>
    <w:rsid w:val="00F2325C"/>
    <w:rsid w:val="00F3045C"/>
    <w:rsid w:val="00F35B16"/>
    <w:rsid w:val="00F43EA5"/>
    <w:rsid w:val="00F55B52"/>
    <w:rsid w:val="00F73B69"/>
    <w:rsid w:val="00F77C99"/>
    <w:rsid w:val="00F8056C"/>
    <w:rsid w:val="00F87BEF"/>
    <w:rsid w:val="00F9782E"/>
    <w:rsid w:val="00FA34C2"/>
    <w:rsid w:val="00FB681F"/>
    <w:rsid w:val="00FB7546"/>
    <w:rsid w:val="00FC05E1"/>
    <w:rsid w:val="00FC1238"/>
    <w:rsid w:val="00FC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2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441F"/>
    <w:rPr>
      <w:rFonts w:ascii="Calibri Light" w:hAnsi="Calibri Light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41F"/>
    <w:rPr>
      <w:rFonts w:ascii="Calibri Light" w:eastAsia="新細明體" w:hAnsi="Calibri Light"/>
      <w:sz w:val="18"/>
    </w:rPr>
  </w:style>
  <w:style w:type="paragraph" w:styleId="Header">
    <w:name w:val="header"/>
    <w:basedOn w:val="Normal"/>
    <w:link w:val="HeaderChar"/>
    <w:uiPriority w:val="99"/>
    <w:rsid w:val="00FC1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1343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rsid w:val="00FC1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1343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252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103年花蓮縣「縣長盃」足球錦標賽/賽制圖</dc:title>
  <dc:subject/>
  <dc:creator>謝善伍-u492278</dc:creator>
  <cp:keywords/>
  <dc:description/>
  <cp:lastModifiedBy>USER</cp:lastModifiedBy>
  <cp:revision>7</cp:revision>
  <cp:lastPrinted>2016-05-24T08:43:00Z</cp:lastPrinted>
  <dcterms:created xsi:type="dcterms:W3CDTF">2016-05-23T06:39:00Z</dcterms:created>
  <dcterms:modified xsi:type="dcterms:W3CDTF">2016-05-25T05:45:00Z</dcterms:modified>
</cp:coreProperties>
</file>