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3" w:rsidRPr="008318B6" w:rsidRDefault="00E106D3" w:rsidP="00E106D3">
      <w:pPr>
        <w:spacing w:line="480" w:lineRule="exact"/>
        <w:ind w:leftChars="100" w:left="31680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財團法人三花棉業公益教育基金會</w:t>
      </w:r>
      <w:r w:rsidRPr="008318B6">
        <w:rPr>
          <w:rFonts w:ascii="標楷體" w:eastAsia="標楷體" w:hAnsi="標楷體" w:cs="標楷體"/>
          <w:b/>
          <w:sz w:val="28"/>
          <w:szCs w:val="28"/>
        </w:rPr>
        <w:t>105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Pr="008318B6">
        <w:rPr>
          <w:rFonts w:ascii="新細明體" w:hAnsi="新細明體" w:cs="標楷體" w:hint="eastAsia"/>
          <w:b/>
          <w:sz w:val="28"/>
          <w:szCs w:val="28"/>
        </w:rPr>
        <w:t>「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三花菁英種子學堂</w:t>
      </w:r>
      <w:r w:rsidRPr="008318B6">
        <w:rPr>
          <w:rFonts w:ascii="新細明體" w:hAnsi="新細明體" w:cs="標楷體" w:hint="eastAsia"/>
          <w:b/>
          <w:sz w:val="28"/>
          <w:szCs w:val="28"/>
        </w:rPr>
        <w:t>」</w:t>
      </w: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實施計畫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一、緣起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/>
        </w:rPr>
      </w:pPr>
      <w:r w:rsidRPr="008318B6">
        <w:rPr>
          <w:rFonts w:ascii="標楷體" w:eastAsia="標楷體" w:hAnsi="標楷體"/>
        </w:rPr>
        <w:t xml:space="preserve">    </w:t>
      </w:r>
      <w:r w:rsidRPr="008318B6">
        <w:rPr>
          <w:rFonts w:ascii="標楷體" w:eastAsia="標楷體" w:hAnsi="標楷體" w:hint="eastAsia"/>
        </w:rPr>
        <w:t>財團法人三花棉業公益教育基金會</w:t>
      </w:r>
      <w:r w:rsidRPr="008318B6">
        <w:rPr>
          <w:rFonts w:ascii="標楷體" w:eastAsia="標楷體" w:hAnsi="標楷體"/>
        </w:rPr>
        <w:t>(</w:t>
      </w:r>
      <w:r w:rsidRPr="008318B6">
        <w:rPr>
          <w:rFonts w:ascii="標楷體" w:eastAsia="標楷體" w:hAnsi="標楷體" w:hint="eastAsia"/>
        </w:rPr>
        <w:t>以下簡稱基金會</w:t>
      </w:r>
      <w:r w:rsidRPr="008318B6">
        <w:rPr>
          <w:rFonts w:ascii="標楷體" w:eastAsia="標楷體" w:hAnsi="標楷體"/>
        </w:rPr>
        <w:t>)</w:t>
      </w:r>
      <w:r w:rsidRPr="008318B6">
        <w:rPr>
          <w:rFonts w:ascii="標楷體" w:eastAsia="標楷體" w:hAnsi="標楷體" w:hint="eastAsia"/>
        </w:rPr>
        <w:t>創辦人施純鎰先生，十四歲即踏入社會，經歷憂患焠煉，使得他對於顛沛艱苦的孩子，更感同身受與憐惜。開始他以不定期的捐助幫助他們，直到經濟能力穩定時，便每年固定捐助清寒上進的學生，並於民國</w:t>
      </w:r>
      <w:r w:rsidRPr="008318B6">
        <w:rPr>
          <w:rFonts w:ascii="標楷體" w:eastAsia="標楷體" w:hAnsi="標楷體"/>
        </w:rPr>
        <w:t>96</w:t>
      </w:r>
      <w:r w:rsidRPr="008318B6">
        <w:rPr>
          <w:rFonts w:ascii="標楷體" w:eastAsia="標楷體" w:hAnsi="標楷體" w:hint="eastAsia"/>
        </w:rPr>
        <w:t>年</w:t>
      </w:r>
      <w:r w:rsidRPr="008318B6">
        <w:rPr>
          <w:rFonts w:ascii="標楷體" w:eastAsia="標楷體" w:hAnsi="標楷體"/>
        </w:rPr>
        <w:t>3</w:t>
      </w:r>
      <w:r w:rsidRPr="008318B6">
        <w:rPr>
          <w:rFonts w:ascii="標楷體" w:eastAsia="標楷體" w:hAnsi="標楷體" w:hint="eastAsia"/>
        </w:rPr>
        <w:t>月創辦財團法人三花棉業公益教育基金會。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/>
        </w:rPr>
      </w:pPr>
      <w:r w:rsidRPr="008318B6">
        <w:rPr>
          <w:rFonts w:ascii="標楷體" w:eastAsia="標楷體" w:hAnsi="標楷體"/>
        </w:rPr>
        <w:t xml:space="preserve">    </w:t>
      </w:r>
      <w:r w:rsidRPr="008318B6">
        <w:rPr>
          <w:rFonts w:ascii="標楷體" w:eastAsia="標楷體" w:hAnsi="標楷體" w:hint="eastAsia"/>
        </w:rPr>
        <w:t>民國</w:t>
      </w:r>
      <w:r w:rsidRPr="008318B6">
        <w:rPr>
          <w:rFonts w:ascii="標楷體" w:eastAsia="標楷體" w:hAnsi="標楷體"/>
        </w:rPr>
        <w:t>98</w:t>
      </w:r>
      <w:r w:rsidRPr="008318B6">
        <w:rPr>
          <w:rFonts w:ascii="標楷體" w:eastAsia="標楷體" w:hAnsi="標楷體" w:hint="eastAsia"/>
        </w:rPr>
        <w:t>年三花棉業欣逢</w:t>
      </w:r>
      <w:r w:rsidRPr="008318B6">
        <w:rPr>
          <w:rFonts w:ascii="標楷體" w:eastAsia="標楷體" w:hAnsi="標楷體"/>
        </w:rPr>
        <w:t>40</w:t>
      </w:r>
      <w:r w:rsidRPr="008318B6">
        <w:rPr>
          <w:rFonts w:ascii="標楷體" w:eastAsia="標楷體" w:hAnsi="標楷體" w:hint="eastAsia"/>
        </w:rPr>
        <w:t>週年慶，施董事長宣佈今後將不再舉辦大型的周年慶祝宴會，未來所規劃的經費預算將用在基金會的公益事務，承諾培育弱勢青少年為三花首要的企業社會責任。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/>
        </w:rPr>
      </w:pPr>
      <w:r w:rsidRPr="008318B6">
        <w:rPr>
          <w:rFonts w:ascii="標楷體" w:eastAsia="標楷體" w:hAnsi="標楷體"/>
        </w:rPr>
        <w:t xml:space="preserve">    </w:t>
      </w:r>
      <w:r w:rsidRPr="008318B6">
        <w:rPr>
          <w:rFonts w:ascii="標楷體" w:eastAsia="標楷體" w:hAnsi="標楷體" w:hint="eastAsia"/>
        </w:rPr>
        <w:t>初期基金會在臺北、新竹、嘉義、高雄、臺東、澎湖各擇一校開設「三花菁英種子學堂」補助經費，讓弱勢學生能有機會夠學習音樂、藝術、攝影、體育、科學等才藝，經過幾年的耕耘，現在全臺已有近</w:t>
      </w:r>
      <w:r w:rsidRPr="008318B6">
        <w:rPr>
          <w:rFonts w:ascii="標楷體" w:eastAsia="標楷體" w:hAnsi="標楷體"/>
        </w:rPr>
        <w:t>30</w:t>
      </w:r>
      <w:r w:rsidRPr="008318B6">
        <w:rPr>
          <w:rFonts w:ascii="標楷體" w:eastAsia="標楷體" w:hAnsi="標楷體" w:hint="eastAsia"/>
        </w:rPr>
        <w:t>所小學開設「三花菁英種子學堂」，受惠學子超過</w:t>
      </w:r>
      <w:r w:rsidRPr="008318B6">
        <w:rPr>
          <w:rFonts w:ascii="標楷體" w:eastAsia="標楷體" w:hAnsi="標楷體"/>
        </w:rPr>
        <w:t>4000</w:t>
      </w:r>
      <w:r w:rsidRPr="008318B6">
        <w:rPr>
          <w:rFonts w:ascii="標楷體" w:eastAsia="標楷體" w:hAnsi="標楷體" w:hint="eastAsia"/>
        </w:rPr>
        <w:t>多人次，也為學校贏得各項才藝競賽殊榮。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二、計畫目標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企業回饋社會，建立取之於社會、用之於社會的榜樣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關懷弱勢學生，提供學生多元發展、學習才藝的平台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三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弭平清寒落差，促進社會正義、教育機會公平的實現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三、辦理單位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主辦</w:t>
      </w:r>
      <w:r w:rsidRPr="008318B6">
        <w:rPr>
          <w:rFonts w:ascii="新細明體" w:hAnsi="新細明體" w:cs="標楷體" w:hint="eastAsia"/>
          <w:szCs w:val="28"/>
        </w:rPr>
        <w:t>﹕</w:t>
      </w:r>
      <w:r w:rsidRPr="008318B6">
        <w:rPr>
          <w:rFonts w:ascii="標楷體" w:eastAsia="標楷體" w:hAnsi="標楷體" w:cs="標楷體" w:hint="eastAsia"/>
          <w:szCs w:val="28"/>
        </w:rPr>
        <w:t>財團法人三花棉業公益教育基金會</w:t>
      </w:r>
      <w:r w:rsidRPr="008318B6">
        <w:rPr>
          <w:rFonts w:ascii="標楷體" w:eastAsia="標楷體" w:hAnsi="標楷體" w:cs="標楷體"/>
          <w:szCs w:val="28"/>
        </w:rPr>
        <w:t>(</w:t>
      </w:r>
      <w:r w:rsidRPr="008318B6">
        <w:rPr>
          <w:rFonts w:ascii="標楷體" w:eastAsia="標楷體" w:hAnsi="標楷體" w:cs="標楷體" w:hint="eastAsia"/>
          <w:szCs w:val="28"/>
        </w:rPr>
        <w:t>以下稱本基金會</w:t>
      </w:r>
      <w:r w:rsidRPr="008318B6">
        <w:rPr>
          <w:rFonts w:ascii="標楷體" w:eastAsia="標楷體" w:hAnsi="標楷體" w:cs="標楷體"/>
          <w:szCs w:val="28"/>
        </w:rPr>
        <w:t>)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承辦</w:t>
      </w:r>
      <w:r w:rsidRPr="008318B6">
        <w:rPr>
          <w:rFonts w:ascii="新細明體" w:hAnsi="新細明體" w:cs="標楷體" w:hint="eastAsia"/>
          <w:szCs w:val="28"/>
        </w:rPr>
        <w:t>﹕</w:t>
      </w:r>
      <w:r w:rsidRPr="008318B6">
        <w:rPr>
          <w:rFonts w:ascii="標楷體" w:eastAsia="標楷體" w:hAnsi="標楷體" w:cs="標楷體" w:hint="eastAsia"/>
          <w:szCs w:val="28"/>
        </w:rPr>
        <w:t>臺北市國語實驗國民小學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四、補助對象及名額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本計畫以補助臺灣地區公立國民小學為主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)105</w:t>
      </w:r>
      <w:r w:rsidRPr="008318B6">
        <w:rPr>
          <w:rFonts w:ascii="標楷體" w:eastAsia="標楷體" w:hAnsi="標楷體" w:cs="標楷體" w:hint="eastAsia"/>
          <w:szCs w:val="28"/>
        </w:rPr>
        <w:t>學年度預定補助</w:t>
      </w:r>
      <w:r w:rsidRPr="008318B6">
        <w:rPr>
          <w:rFonts w:ascii="標楷體" w:eastAsia="標楷體" w:hAnsi="標楷體" w:cs="標楷體"/>
          <w:szCs w:val="28"/>
        </w:rPr>
        <w:t>25</w:t>
      </w:r>
      <w:r w:rsidRPr="008318B6">
        <w:rPr>
          <w:rFonts w:ascii="標楷體" w:eastAsia="標楷體" w:hAnsi="標楷體" w:cs="標楷體" w:hint="eastAsia"/>
          <w:szCs w:val="28"/>
        </w:rPr>
        <w:t>至</w:t>
      </w:r>
      <w:r w:rsidRPr="008318B6">
        <w:rPr>
          <w:rFonts w:ascii="標楷體" w:eastAsia="標楷體" w:hAnsi="標楷體" w:cs="標楷體"/>
          <w:szCs w:val="28"/>
        </w:rPr>
        <w:t>30</w:t>
      </w:r>
      <w:r w:rsidRPr="008318B6">
        <w:rPr>
          <w:rFonts w:ascii="標楷體" w:eastAsia="標楷體" w:hAnsi="標楷體" w:cs="標楷體" w:hint="eastAsia"/>
          <w:szCs w:val="28"/>
        </w:rPr>
        <w:t>所學校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三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非屬上述</w:t>
      </w:r>
      <w:r w:rsidRPr="008318B6">
        <w:rPr>
          <w:rFonts w:ascii="標楷體" w:eastAsia="標楷體" w:hAnsi="標楷體" w:cs="標楷體"/>
          <w:szCs w:val="28"/>
        </w:rPr>
        <w:t>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之立案單位如與本計畫目標相符亦可提出申請，本基金會保留審查同意權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五、補助經費及用途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補助經費</w:t>
      </w:r>
      <w:r w:rsidRPr="008318B6">
        <w:rPr>
          <w:rFonts w:ascii="標楷體" w:eastAsia="標楷體" w:hAnsi="標楷體" w:cs="標楷體"/>
          <w:szCs w:val="28"/>
        </w:rPr>
        <w:t>: 105</w:t>
      </w:r>
      <w:r w:rsidRPr="008318B6">
        <w:rPr>
          <w:rFonts w:ascii="標楷體" w:eastAsia="標楷體" w:hAnsi="標楷體" w:cs="標楷體" w:hint="eastAsia"/>
          <w:szCs w:val="28"/>
        </w:rPr>
        <w:t>學年度共補助新台幣</w:t>
      </w:r>
      <w:r w:rsidRPr="008318B6">
        <w:rPr>
          <w:rFonts w:ascii="標楷體" w:eastAsia="標楷體" w:hAnsi="標楷體" w:cs="標楷體"/>
          <w:szCs w:val="28"/>
        </w:rPr>
        <w:t>6</w:t>
      </w:r>
      <w:r w:rsidRPr="008318B6">
        <w:rPr>
          <w:rFonts w:ascii="標楷體" w:eastAsia="標楷體" w:hAnsi="標楷體" w:cs="標楷體" w:hint="eastAsia"/>
          <w:szCs w:val="28"/>
        </w:rPr>
        <w:t>萬元整。配合會計年度，經費分兩期撥付，</w:t>
      </w:r>
      <w:r w:rsidRPr="008318B6">
        <w:rPr>
          <w:rFonts w:ascii="標楷體" w:eastAsia="標楷體" w:hAnsi="標楷體" w:cs="標楷體"/>
          <w:szCs w:val="28"/>
        </w:rPr>
        <w:t>105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10</w:t>
      </w:r>
      <w:r w:rsidRPr="008318B6">
        <w:rPr>
          <w:rFonts w:ascii="標楷體" w:eastAsia="標楷體" w:hAnsi="標楷體" w:cs="標楷體" w:hint="eastAsia"/>
          <w:szCs w:val="28"/>
        </w:rPr>
        <w:t>月撥付</w:t>
      </w:r>
      <w:r w:rsidRPr="008318B6">
        <w:rPr>
          <w:rFonts w:ascii="標楷體" w:eastAsia="標楷體" w:hAnsi="標楷體" w:cs="標楷體"/>
          <w:szCs w:val="28"/>
        </w:rPr>
        <w:t>3</w:t>
      </w:r>
      <w:r w:rsidRPr="008318B6">
        <w:rPr>
          <w:rFonts w:ascii="標楷體" w:eastAsia="標楷體" w:hAnsi="標楷體" w:cs="標楷體" w:hint="eastAsia"/>
          <w:szCs w:val="28"/>
        </w:rPr>
        <w:t>萬，</w:t>
      </w:r>
      <w:r w:rsidRPr="008318B6">
        <w:rPr>
          <w:rFonts w:ascii="標楷體" w:eastAsia="標楷體" w:hAnsi="標楷體" w:cs="標楷體"/>
          <w:szCs w:val="28"/>
        </w:rPr>
        <w:t>106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3</w:t>
      </w:r>
      <w:r w:rsidRPr="008318B6">
        <w:rPr>
          <w:rFonts w:ascii="標楷體" w:eastAsia="標楷體" w:hAnsi="標楷體" w:cs="標楷體" w:hint="eastAsia"/>
          <w:szCs w:val="28"/>
        </w:rPr>
        <w:t>月撥付</w:t>
      </w:r>
      <w:r w:rsidRPr="008318B6">
        <w:rPr>
          <w:rFonts w:ascii="標楷體" w:eastAsia="標楷體" w:hAnsi="標楷體" w:cs="標楷體"/>
          <w:szCs w:val="28"/>
        </w:rPr>
        <w:t>3</w:t>
      </w:r>
      <w:r w:rsidRPr="008318B6">
        <w:rPr>
          <w:rFonts w:ascii="標楷體" w:eastAsia="標楷體" w:hAnsi="標楷體" w:cs="標楷體" w:hint="eastAsia"/>
          <w:szCs w:val="28"/>
        </w:rPr>
        <w:t>萬。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經費用途</w:t>
      </w:r>
      <w:r w:rsidRPr="008318B6">
        <w:rPr>
          <w:rFonts w:ascii="標楷體" w:eastAsia="標楷體" w:hAnsi="標楷體" w:cs="標楷體"/>
          <w:szCs w:val="28"/>
        </w:rPr>
        <w:t xml:space="preserve">: </w:t>
      </w:r>
      <w:r w:rsidRPr="008318B6">
        <w:rPr>
          <w:rFonts w:ascii="標楷體" w:eastAsia="標楷體" w:hAnsi="標楷體" w:cs="標楷體" w:hint="eastAsia"/>
          <w:szCs w:val="28"/>
        </w:rPr>
        <w:t>經費限用於開辦藝術、體育、科學等各類</w:t>
      </w:r>
      <w:r w:rsidRPr="008318B6">
        <w:rPr>
          <w:rFonts w:ascii="標楷體" w:eastAsia="標楷體" w:hAnsi="標楷體" w:hint="eastAsia"/>
        </w:rPr>
        <w:t>「三花菁英種子學堂」</w:t>
      </w:r>
      <w:r w:rsidRPr="008318B6">
        <w:rPr>
          <w:rFonts w:ascii="標楷體" w:eastAsia="標楷體" w:hAnsi="標楷體" w:cs="標楷體" w:hint="eastAsia"/>
          <w:szCs w:val="28"/>
        </w:rPr>
        <w:t>，供弱勢學童參加。可用於開班師資鐘點費、教學活動所需材料費、交通費、誤餐費及其他必要費用，支用標準依照會計相關規定辦理。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六、實施期程及申請方式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實施期程</w:t>
      </w:r>
      <w:r w:rsidRPr="008318B6">
        <w:rPr>
          <w:rFonts w:ascii="新細明體" w:hAnsi="新細明體" w:cs="標楷體" w:hint="eastAsia"/>
          <w:szCs w:val="28"/>
        </w:rPr>
        <w:t>﹕</w:t>
      </w:r>
      <w:r w:rsidRPr="008318B6">
        <w:rPr>
          <w:rFonts w:ascii="標楷體" w:eastAsia="標楷體" w:hAnsi="標楷體" w:cs="標楷體"/>
          <w:szCs w:val="28"/>
        </w:rPr>
        <w:t>105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9</w:t>
      </w:r>
      <w:r w:rsidRPr="008318B6">
        <w:rPr>
          <w:rFonts w:ascii="標楷體" w:eastAsia="標楷體" w:hAnsi="標楷體" w:cs="標楷體" w:hint="eastAsia"/>
          <w:szCs w:val="28"/>
        </w:rPr>
        <w:t>月起至</w:t>
      </w:r>
      <w:r w:rsidRPr="008318B6">
        <w:rPr>
          <w:rFonts w:ascii="標楷體" w:eastAsia="標楷體" w:hAnsi="標楷體" w:cs="標楷體"/>
          <w:szCs w:val="28"/>
        </w:rPr>
        <w:t>106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6</w:t>
      </w:r>
      <w:r w:rsidRPr="008318B6">
        <w:rPr>
          <w:rFonts w:ascii="標楷體" w:eastAsia="標楷體" w:hAnsi="標楷體" w:cs="標楷體" w:hint="eastAsia"/>
          <w:szCs w:val="28"/>
        </w:rPr>
        <w:t>月止。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bookmarkStart w:id="0" w:name="_GoBack"/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申請方式</w:t>
      </w:r>
      <w:r w:rsidRPr="008318B6">
        <w:rPr>
          <w:rFonts w:ascii="新細明體" w:hAnsi="新細明體" w:cs="標楷體" w:hint="eastAsia"/>
          <w:szCs w:val="28"/>
        </w:rPr>
        <w:t>﹕</w:t>
      </w:r>
      <w:r w:rsidRPr="008318B6">
        <w:rPr>
          <w:rFonts w:ascii="標楷體" w:eastAsia="標楷體" w:hAnsi="標楷體" w:cs="標楷體" w:hint="eastAsia"/>
          <w:szCs w:val="28"/>
        </w:rPr>
        <w:t>請詳閱申辦計畫，填妥附件之申請表，於</w:t>
      </w:r>
      <w:r w:rsidRPr="008318B6">
        <w:rPr>
          <w:rFonts w:ascii="標楷體" w:eastAsia="標楷體" w:hAnsi="標楷體" w:cs="標楷體"/>
          <w:szCs w:val="28"/>
          <w:u w:val="single"/>
        </w:rPr>
        <w:t>105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年</w:t>
      </w:r>
      <w:r w:rsidRPr="008318B6">
        <w:rPr>
          <w:rFonts w:ascii="標楷體" w:eastAsia="標楷體" w:hAnsi="標楷體" w:cs="標楷體"/>
          <w:szCs w:val="28"/>
          <w:u w:val="single"/>
        </w:rPr>
        <w:t>9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月</w:t>
      </w:r>
      <w:r w:rsidRPr="008318B6">
        <w:rPr>
          <w:rFonts w:ascii="標楷體" w:eastAsia="標楷體" w:hAnsi="標楷體" w:cs="標楷體"/>
          <w:szCs w:val="28"/>
          <w:u w:val="single"/>
        </w:rPr>
        <w:t>19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日</w:t>
      </w:r>
      <w:r w:rsidRPr="008318B6">
        <w:rPr>
          <w:rFonts w:ascii="標楷體" w:eastAsia="標楷體" w:hAnsi="標楷體" w:cs="標楷體"/>
          <w:szCs w:val="28"/>
          <w:u w:val="single"/>
        </w:rPr>
        <w:t>(</w:t>
      </w:r>
      <w:r w:rsidRPr="008318B6">
        <w:rPr>
          <w:rFonts w:ascii="標楷體" w:eastAsia="標楷體" w:hAnsi="標楷體" w:cs="標楷體" w:hint="eastAsia"/>
          <w:szCs w:val="28"/>
          <w:u w:val="single"/>
        </w:rPr>
        <w:t>一</w:t>
      </w:r>
      <w:r w:rsidRPr="008318B6">
        <w:rPr>
          <w:rFonts w:ascii="標楷體" w:eastAsia="標楷體" w:hAnsi="標楷體" w:cs="標楷體"/>
          <w:szCs w:val="28"/>
          <w:u w:val="single"/>
        </w:rPr>
        <w:t>)</w:t>
      </w:r>
      <w:bookmarkEnd w:id="0"/>
      <w:r w:rsidRPr="008318B6">
        <w:fldChar w:fldCharType="begin"/>
      </w:r>
      <w:r w:rsidRPr="008318B6">
        <w:instrText xml:space="preserve"> HYPERLINK "mailto:</w:instrText>
      </w:r>
      <w:r w:rsidRPr="008318B6">
        <w:rPr>
          <w:rFonts w:hint="eastAsia"/>
        </w:rPr>
        <w:instrText>前</w:instrText>
      </w:r>
      <w:r w:rsidRPr="008318B6">
        <w:instrText>email</w:instrText>
      </w:r>
      <w:r w:rsidRPr="008318B6">
        <w:rPr>
          <w:rFonts w:hint="eastAsia"/>
        </w:rPr>
        <w:instrText>至</w:instrText>
      </w:r>
      <w:r w:rsidRPr="008318B6">
        <w:instrText xml:space="preserve">WenTzu@tc.meps.tp.edu.tw" </w:instrText>
      </w:r>
      <w:r w:rsidRPr="008318B6">
        <w:fldChar w:fldCharType="separate"/>
      </w:r>
      <w:r w:rsidRPr="008318B6">
        <w:rPr>
          <w:rStyle w:val="Hyperlink"/>
          <w:rFonts w:ascii="標楷體" w:eastAsia="標楷體" w:hAnsi="標楷體" w:cs="標楷體" w:hint="eastAsia"/>
          <w:color w:val="auto"/>
          <w:szCs w:val="28"/>
        </w:rPr>
        <w:t>前</w:t>
      </w:r>
      <w:r w:rsidRPr="008318B6">
        <w:rPr>
          <w:rStyle w:val="Hyperlink"/>
          <w:rFonts w:ascii="標楷體" w:eastAsia="標楷體" w:hAnsi="標楷體" w:cs="標楷體"/>
          <w:color w:val="auto"/>
          <w:szCs w:val="28"/>
        </w:rPr>
        <w:t>email</w:t>
      </w:r>
      <w:r w:rsidRPr="008318B6">
        <w:rPr>
          <w:rStyle w:val="Hyperlink"/>
          <w:rFonts w:ascii="標楷體" w:eastAsia="標楷體" w:hAnsi="標楷體" w:cs="標楷體" w:hint="eastAsia"/>
          <w:color w:val="auto"/>
          <w:szCs w:val="28"/>
        </w:rPr>
        <w:t>至</w:t>
      </w:r>
      <w:r w:rsidRPr="008318B6">
        <w:rPr>
          <w:rStyle w:val="Hyperlink"/>
          <w:rFonts w:ascii="標楷體" w:eastAsia="標楷體" w:hAnsi="標楷體" w:cs="標楷體"/>
          <w:color w:val="auto"/>
          <w:szCs w:val="28"/>
        </w:rPr>
        <w:t>WenTzu@tc.meps.tp.edu.tw</w:t>
      </w:r>
      <w:r w:rsidRPr="008318B6">
        <w:fldChar w:fldCharType="end"/>
      </w:r>
      <w:r w:rsidRPr="008318B6">
        <w:rPr>
          <w:rFonts w:ascii="標楷體" w:eastAsia="標楷體" w:hAnsi="標楷體" w:cs="標楷體" w:hint="eastAsia"/>
          <w:szCs w:val="28"/>
        </w:rPr>
        <w:t>劉文慈老師收。劉老師連絡電話</w:t>
      </w:r>
      <w:r w:rsidRPr="008318B6">
        <w:rPr>
          <w:rFonts w:ascii="新細明體" w:hAnsi="新細明體" w:cs="標楷體" w:hint="eastAsia"/>
          <w:szCs w:val="28"/>
        </w:rPr>
        <w:t>﹕</w:t>
      </w:r>
      <w:r w:rsidRPr="008318B6">
        <w:rPr>
          <w:rFonts w:ascii="新細明體" w:hAnsi="新細明體" w:cs="標楷體"/>
          <w:szCs w:val="28"/>
        </w:rPr>
        <w:t>02-2303-3555</w:t>
      </w:r>
      <w:r w:rsidRPr="008318B6">
        <w:rPr>
          <w:rFonts w:ascii="標楷體" w:eastAsia="標楷體" w:hAnsi="標楷體" w:cs="標楷體" w:hint="eastAsia"/>
          <w:szCs w:val="28"/>
        </w:rPr>
        <w:t>轉</w:t>
      </w:r>
      <w:r w:rsidRPr="008318B6">
        <w:rPr>
          <w:rFonts w:ascii="標楷體" w:eastAsia="標楷體" w:hAnsi="標楷體" w:cs="標楷體"/>
          <w:szCs w:val="28"/>
        </w:rPr>
        <w:t>100</w:t>
      </w:r>
      <w:r w:rsidRPr="008318B6">
        <w:rPr>
          <w:rFonts w:ascii="標楷體" w:eastAsia="標楷體" w:hAnsi="標楷體" w:cs="標楷體" w:hint="eastAsia"/>
          <w:szCs w:val="28"/>
        </w:rPr>
        <w:t>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七、審查方式及標準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審查方式</w:t>
      </w:r>
      <w:r w:rsidRPr="008318B6">
        <w:rPr>
          <w:rFonts w:ascii="標楷體" w:eastAsia="標楷體" w:hAnsi="標楷體" w:cs="標楷體"/>
          <w:szCs w:val="28"/>
        </w:rPr>
        <w:t xml:space="preserve">: </w:t>
      </w:r>
      <w:r w:rsidRPr="008318B6">
        <w:rPr>
          <w:rFonts w:ascii="標楷體" w:eastAsia="標楷體" w:hAnsi="標楷體" w:cs="標楷體" w:hint="eastAsia"/>
          <w:szCs w:val="28"/>
        </w:rPr>
        <w:t>由本基金會聘請專家學者組成審查小組審查之。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審查標準</w:t>
      </w:r>
      <w:r w:rsidRPr="008318B6">
        <w:rPr>
          <w:rFonts w:ascii="標楷體" w:eastAsia="標楷體" w:hAnsi="標楷體" w:cs="標楷體"/>
          <w:szCs w:val="28"/>
        </w:rPr>
        <w:t xml:space="preserve">: </w:t>
      </w:r>
      <w:r w:rsidRPr="008318B6">
        <w:rPr>
          <w:rFonts w:ascii="標楷體" w:eastAsia="標楷體" w:hAnsi="標楷體" w:cs="標楷體" w:hint="eastAsia"/>
          <w:szCs w:val="28"/>
        </w:rPr>
        <w:t>依據申請計畫之完整性、可行性、受惠學生數、經費編列合理性等項目審查，並衡酌區域平衡、扶弱優先之原則，核定</w:t>
      </w:r>
      <w:r w:rsidRPr="008318B6">
        <w:rPr>
          <w:rFonts w:ascii="標楷體" w:eastAsia="標楷體" w:hAnsi="標楷體" w:cs="標楷體"/>
          <w:szCs w:val="28"/>
        </w:rPr>
        <w:t>25-30</w:t>
      </w:r>
      <w:r w:rsidRPr="008318B6">
        <w:rPr>
          <w:rFonts w:ascii="標楷體" w:eastAsia="標楷體" w:hAnsi="標楷體" w:cs="標楷體" w:hint="eastAsia"/>
          <w:szCs w:val="28"/>
        </w:rPr>
        <w:t>校補助。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八、核定公告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一</w:t>
      </w:r>
      <w:r w:rsidRPr="008318B6">
        <w:rPr>
          <w:rFonts w:ascii="標楷體" w:eastAsia="標楷體" w:hAnsi="標楷體" w:cs="標楷體"/>
          <w:szCs w:val="28"/>
        </w:rPr>
        <w:t>)</w:t>
      </w:r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8318B6">
        <w:rPr>
          <w:rFonts w:ascii="標楷體" w:eastAsia="標楷體" w:hAnsi="標楷體" w:cs="標楷體" w:hint="eastAsia"/>
          <w:szCs w:val="28"/>
        </w:rPr>
        <w:t>預定</w:t>
      </w:r>
      <w:r w:rsidRPr="008318B6">
        <w:rPr>
          <w:rFonts w:ascii="標楷體" w:eastAsia="標楷體" w:hAnsi="標楷體" w:cs="標楷體"/>
          <w:szCs w:val="28"/>
        </w:rPr>
        <w:t>105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9</w:t>
      </w:r>
      <w:r w:rsidRPr="008318B6">
        <w:rPr>
          <w:rFonts w:ascii="標楷體" w:eastAsia="標楷體" w:hAnsi="標楷體" w:cs="標楷體" w:hint="eastAsia"/>
          <w:szCs w:val="28"/>
        </w:rPr>
        <w:t>月</w:t>
      </w:r>
      <w:r w:rsidRPr="008318B6">
        <w:rPr>
          <w:rFonts w:ascii="標楷體" w:eastAsia="標楷體" w:hAnsi="標楷體" w:cs="標楷體"/>
          <w:szCs w:val="28"/>
        </w:rPr>
        <w:t>23</w:t>
      </w:r>
      <w:r w:rsidRPr="008318B6">
        <w:rPr>
          <w:rFonts w:ascii="標楷體" w:eastAsia="標楷體" w:hAnsi="標楷體" w:cs="標楷體" w:hint="eastAsia"/>
          <w:szCs w:val="28"/>
        </w:rPr>
        <w:t>日</w:t>
      </w:r>
      <w:r w:rsidRPr="008318B6">
        <w:rPr>
          <w:rFonts w:ascii="標楷體" w:eastAsia="標楷體" w:hAnsi="標楷體" w:cs="標楷體"/>
          <w:szCs w:val="28"/>
        </w:rPr>
        <w:t>(</w:t>
      </w:r>
      <w:r w:rsidRPr="008318B6">
        <w:rPr>
          <w:rFonts w:ascii="標楷體" w:eastAsia="標楷體" w:hAnsi="標楷體" w:cs="標楷體" w:hint="eastAsia"/>
          <w:szCs w:val="28"/>
        </w:rPr>
        <w:t>五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前於本基金會及國語實小網站公告核定補助名單</w:t>
      </w:r>
      <w:bookmarkEnd w:id="1"/>
      <w:bookmarkEnd w:id="2"/>
      <w:bookmarkEnd w:id="3"/>
      <w:bookmarkEnd w:id="4"/>
      <w:bookmarkEnd w:id="5"/>
      <w:r w:rsidRPr="008318B6">
        <w:rPr>
          <w:rFonts w:ascii="標楷體" w:eastAsia="標楷體" w:hAnsi="標楷體" w:cs="標楷體" w:hint="eastAsia"/>
          <w:szCs w:val="28"/>
        </w:rPr>
        <w:t>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二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補助學校需於</w:t>
      </w:r>
      <w:r w:rsidRPr="008318B6">
        <w:rPr>
          <w:rFonts w:ascii="標楷體" w:eastAsia="標楷體" w:hAnsi="標楷體" w:cs="標楷體"/>
          <w:szCs w:val="28"/>
        </w:rPr>
        <w:t>105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9</w:t>
      </w:r>
      <w:r w:rsidRPr="008318B6">
        <w:rPr>
          <w:rFonts w:ascii="標楷體" w:eastAsia="標楷體" w:hAnsi="標楷體" w:cs="標楷體" w:hint="eastAsia"/>
          <w:szCs w:val="28"/>
        </w:rPr>
        <w:t>月</w:t>
      </w:r>
      <w:r w:rsidRPr="008318B6">
        <w:rPr>
          <w:rFonts w:ascii="標楷體" w:eastAsia="標楷體" w:hAnsi="標楷體" w:cs="標楷體"/>
          <w:szCs w:val="28"/>
        </w:rPr>
        <w:t>30</w:t>
      </w:r>
      <w:r w:rsidRPr="008318B6">
        <w:rPr>
          <w:rFonts w:ascii="標楷體" w:eastAsia="標楷體" w:hAnsi="標楷體" w:cs="標楷體" w:hint="eastAsia"/>
          <w:szCs w:val="28"/>
        </w:rPr>
        <w:t>日</w:t>
      </w:r>
      <w:r w:rsidRPr="008318B6">
        <w:rPr>
          <w:rFonts w:ascii="標楷體" w:eastAsia="標楷體" w:hAnsi="標楷體" w:cs="標楷體"/>
          <w:szCs w:val="28"/>
        </w:rPr>
        <w:t>(</w:t>
      </w:r>
      <w:r w:rsidRPr="008318B6">
        <w:rPr>
          <w:rFonts w:ascii="標楷體" w:eastAsia="標楷體" w:hAnsi="標楷體" w:cs="標楷體" w:hint="eastAsia"/>
          <w:szCs w:val="28"/>
        </w:rPr>
        <w:t>五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前填具學校正式收據及公庫帳戶，掛號寄至承辦人</w:t>
      </w:r>
      <w:r w:rsidRPr="008318B6">
        <w:rPr>
          <w:rFonts w:ascii="標楷體" w:eastAsia="標楷體" w:hAnsi="標楷體" w:cs="標楷體"/>
          <w:szCs w:val="28"/>
        </w:rPr>
        <w:t>(100</w:t>
      </w:r>
      <w:r w:rsidRPr="008318B6">
        <w:rPr>
          <w:rFonts w:ascii="標楷體" w:eastAsia="標楷體" w:hAnsi="標楷體" w:cs="標楷體" w:hint="eastAsia"/>
          <w:szCs w:val="28"/>
        </w:rPr>
        <w:t>臺北市中正區南海路</w:t>
      </w:r>
      <w:r w:rsidRPr="008318B6">
        <w:rPr>
          <w:rFonts w:ascii="標楷體" w:eastAsia="標楷體" w:hAnsi="標楷體" w:cs="標楷體"/>
          <w:szCs w:val="28"/>
        </w:rPr>
        <w:t>58</w:t>
      </w:r>
      <w:r w:rsidRPr="008318B6">
        <w:rPr>
          <w:rFonts w:ascii="標楷體" w:eastAsia="標楷體" w:hAnsi="標楷體" w:cs="標楷體" w:hint="eastAsia"/>
          <w:szCs w:val="28"/>
        </w:rPr>
        <w:t>號</w:t>
      </w:r>
      <w:r w:rsidRPr="008318B6">
        <w:rPr>
          <w:rFonts w:ascii="標楷體" w:eastAsia="標楷體" w:hAnsi="標楷體" w:cs="標楷體"/>
          <w:szCs w:val="28"/>
        </w:rPr>
        <w:t xml:space="preserve"> </w:t>
      </w:r>
      <w:r w:rsidRPr="008318B6">
        <w:rPr>
          <w:rFonts w:ascii="標楷體" w:eastAsia="標楷體" w:hAnsi="標楷體" w:cs="標楷體" w:hint="eastAsia"/>
          <w:szCs w:val="28"/>
        </w:rPr>
        <w:t>臺北市國語實驗國民小學</w:t>
      </w:r>
      <w:r w:rsidRPr="008318B6">
        <w:rPr>
          <w:rFonts w:ascii="標楷體" w:eastAsia="標楷體" w:hAnsi="標楷體" w:cs="標楷體"/>
          <w:szCs w:val="28"/>
        </w:rPr>
        <w:t xml:space="preserve">  </w:t>
      </w:r>
      <w:r w:rsidRPr="008318B6">
        <w:rPr>
          <w:rFonts w:ascii="標楷體" w:eastAsia="標楷體" w:hAnsi="標楷體" w:cs="標楷體" w:hint="eastAsia"/>
          <w:szCs w:val="28"/>
        </w:rPr>
        <w:t>劉文慈老師收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，以憑撥付第一期新台幣</w:t>
      </w:r>
      <w:r w:rsidRPr="008318B6">
        <w:rPr>
          <w:rFonts w:ascii="標楷體" w:eastAsia="標楷體" w:hAnsi="標楷體" w:cs="標楷體"/>
          <w:szCs w:val="28"/>
        </w:rPr>
        <w:t>3</w:t>
      </w:r>
      <w:r w:rsidRPr="008318B6">
        <w:rPr>
          <w:rFonts w:ascii="標楷體" w:eastAsia="標楷體" w:hAnsi="標楷體" w:cs="標楷體" w:hint="eastAsia"/>
          <w:szCs w:val="28"/>
        </w:rPr>
        <w:t>萬元款項。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/>
        </w:rPr>
      </w:pPr>
      <w:r w:rsidRPr="008318B6">
        <w:rPr>
          <w:rFonts w:ascii="標楷體" w:eastAsia="標楷體" w:hAnsi="標楷體" w:cs="標楷體"/>
          <w:szCs w:val="28"/>
        </w:rPr>
        <w:t xml:space="preserve">  (</w:t>
      </w:r>
      <w:r w:rsidRPr="008318B6">
        <w:rPr>
          <w:rFonts w:ascii="標楷體" w:eastAsia="標楷體" w:hAnsi="標楷體" w:cs="標楷體" w:hint="eastAsia"/>
          <w:szCs w:val="28"/>
        </w:rPr>
        <w:t>三</w:t>
      </w:r>
      <w:r w:rsidRPr="008318B6">
        <w:rPr>
          <w:rFonts w:ascii="標楷體" w:eastAsia="標楷體" w:hAnsi="標楷體" w:cs="標楷體"/>
          <w:szCs w:val="28"/>
        </w:rPr>
        <w:t>)</w:t>
      </w:r>
      <w:r w:rsidRPr="008318B6">
        <w:rPr>
          <w:rFonts w:ascii="標楷體" w:eastAsia="標楷體" w:hAnsi="標楷體" w:cs="標楷體" w:hint="eastAsia"/>
          <w:szCs w:val="28"/>
        </w:rPr>
        <w:t>補助學校需於學校網站首頁放置</w:t>
      </w:r>
      <w:r w:rsidRPr="008318B6">
        <w:rPr>
          <w:rFonts w:ascii="標楷體" w:eastAsia="標楷體" w:hAnsi="標楷體" w:hint="eastAsia"/>
        </w:rPr>
        <w:t>「三花菁英種子學堂」</w:t>
      </w:r>
      <w:r w:rsidRPr="008318B6">
        <w:rPr>
          <w:rFonts w:ascii="標楷體" w:eastAsia="標楷體" w:hAnsi="標楷體"/>
        </w:rPr>
        <w:t>logo</w:t>
      </w:r>
      <w:r w:rsidRPr="008318B6">
        <w:rPr>
          <w:rFonts w:ascii="標楷體" w:eastAsia="標楷體" w:hAnsi="標楷體" w:hint="eastAsia"/>
        </w:rPr>
        <w:t>，並可連結至本基金會，網址為</w:t>
      </w:r>
      <w:hyperlink r:id="rId7" w:history="1">
        <w:r w:rsidRPr="008318B6">
          <w:rPr>
            <w:rStyle w:val="Hyperlink"/>
            <w:rFonts w:ascii="標楷體" w:eastAsia="標楷體" w:hAnsi="標楷體"/>
            <w:color w:val="auto"/>
          </w:rPr>
          <w:t>http://www.sunflower.org.tw/</w:t>
        </w:r>
      </w:hyperlink>
      <w:r w:rsidRPr="008318B6">
        <w:rPr>
          <w:rFonts w:ascii="標楷體" w:eastAsia="標楷體" w:hAnsi="標楷體" w:hint="eastAsia"/>
        </w:rPr>
        <w:t>。</w:t>
      </w:r>
      <w:r w:rsidRPr="008318B6">
        <w:rPr>
          <w:rFonts w:ascii="標楷體" w:eastAsia="標楷體" w:hAnsi="標楷體"/>
        </w:rPr>
        <w:t>logo</w:t>
      </w:r>
      <w:r w:rsidRPr="008318B6">
        <w:rPr>
          <w:rFonts w:ascii="標楷體" w:eastAsia="標楷體" w:hAnsi="標楷體" w:hint="eastAsia"/>
        </w:rPr>
        <w:t>圖檔於審查公告後另行寄送。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九、成果及經費核銷</w:t>
      </w:r>
    </w:p>
    <w:p w:rsidR="00E106D3" w:rsidRPr="008318B6" w:rsidRDefault="00E106D3" w:rsidP="00D92039">
      <w:pPr>
        <w:spacing w:line="480" w:lineRule="exact"/>
        <w:ind w:leftChars="100" w:left="31680"/>
        <w:rPr>
          <w:rFonts w:ascii="標楷體" w:eastAsia="標楷體" w:hAnsi="標楷體" w:cs="標楷體"/>
          <w:szCs w:val="28"/>
        </w:rPr>
      </w:pPr>
      <w:r w:rsidRPr="008318B6">
        <w:rPr>
          <w:rFonts w:ascii="標楷體" w:eastAsia="標楷體" w:hAnsi="標楷體" w:cs="標楷體"/>
          <w:szCs w:val="28"/>
        </w:rPr>
        <w:t xml:space="preserve">  </w:t>
      </w:r>
      <w:r w:rsidRPr="008318B6">
        <w:rPr>
          <w:rFonts w:ascii="標楷體" w:eastAsia="標楷體" w:hAnsi="標楷體" w:cs="標楷體" w:hint="eastAsia"/>
          <w:szCs w:val="28"/>
        </w:rPr>
        <w:t>請詳閱附件二申請表之同意欄，於</w:t>
      </w:r>
      <w:r w:rsidRPr="008318B6">
        <w:rPr>
          <w:rFonts w:ascii="標楷體" w:eastAsia="標楷體" w:hAnsi="標楷體" w:cs="標楷體"/>
          <w:szCs w:val="28"/>
        </w:rPr>
        <w:t>106</w:t>
      </w:r>
      <w:r w:rsidRPr="008318B6">
        <w:rPr>
          <w:rFonts w:ascii="標楷體" w:eastAsia="標楷體" w:hAnsi="標楷體" w:cs="標楷體" w:hint="eastAsia"/>
          <w:szCs w:val="28"/>
        </w:rPr>
        <w:t>年</w:t>
      </w:r>
      <w:r w:rsidRPr="008318B6">
        <w:rPr>
          <w:rFonts w:ascii="標楷體" w:eastAsia="標楷體" w:hAnsi="標楷體" w:cs="標楷體"/>
          <w:szCs w:val="28"/>
        </w:rPr>
        <w:t>6</w:t>
      </w:r>
      <w:r w:rsidRPr="008318B6">
        <w:rPr>
          <w:rFonts w:ascii="標楷體" w:eastAsia="標楷體" w:hAnsi="標楷體" w:cs="標楷體" w:hint="eastAsia"/>
          <w:szCs w:val="28"/>
        </w:rPr>
        <w:t>月</w:t>
      </w:r>
      <w:r w:rsidRPr="008318B6">
        <w:rPr>
          <w:rFonts w:ascii="標楷體" w:eastAsia="標楷體" w:hAnsi="標楷體" w:cs="標楷體"/>
          <w:szCs w:val="28"/>
        </w:rPr>
        <w:t>30</w:t>
      </w:r>
      <w:r w:rsidRPr="008318B6">
        <w:rPr>
          <w:rFonts w:ascii="標楷體" w:eastAsia="標楷體" w:hAnsi="標楷體" w:cs="標楷體" w:hint="eastAsia"/>
          <w:szCs w:val="28"/>
        </w:rPr>
        <w:t>日前後兩週內，將原始憑證裝訂，連同實施成果寄回承辦單位。</w:t>
      </w:r>
    </w:p>
    <w:p w:rsidR="00E106D3" w:rsidRPr="008318B6" w:rsidRDefault="00E106D3" w:rsidP="00946CB5">
      <w:pPr>
        <w:spacing w:line="480" w:lineRule="exact"/>
        <w:ind w:leftChars="100" w:left="31680"/>
        <w:rPr>
          <w:rFonts w:ascii="標楷體" w:eastAsia="標楷體" w:hAnsi="標楷體" w:cs="標楷體"/>
          <w:b/>
          <w:sz w:val="28"/>
          <w:szCs w:val="28"/>
        </w:rPr>
      </w:pPr>
      <w:r w:rsidRPr="008318B6">
        <w:rPr>
          <w:rFonts w:ascii="標楷體" w:eastAsia="標楷體" w:hAnsi="標楷體" w:cs="標楷體" w:hint="eastAsia"/>
          <w:b/>
          <w:sz w:val="28"/>
          <w:szCs w:val="28"/>
        </w:rPr>
        <w:t>十、本計畫經基金會核定後實施，修正時亦同。</w:t>
      </w:r>
    </w:p>
    <w:sectPr w:rsidR="00E106D3" w:rsidRPr="008318B6" w:rsidSect="00744A5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D3" w:rsidRDefault="00E106D3">
      <w:r>
        <w:separator/>
      </w:r>
    </w:p>
  </w:endnote>
  <w:endnote w:type="continuationSeparator" w:id="0">
    <w:p w:rsidR="00E106D3" w:rsidRDefault="00E1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D3" w:rsidRDefault="00E106D3" w:rsidP="00BC51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06D3" w:rsidRDefault="00E106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D3" w:rsidRDefault="00E106D3" w:rsidP="00BC51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06D3" w:rsidRDefault="00E10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D3" w:rsidRDefault="00E106D3">
      <w:r>
        <w:separator/>
      </w:r>
    </w:p>
  </w:footnote>
  <w:footnote w:type="continuationSeparator" w:id="0">
    <w:p w:rsidR="00E106D3" w:rsidRDefault="00E1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D3" w:rsidRDefault="00E106D3">
    <w:pPr>
      <w:pStyle w:val="Header"/>
    </w:pPr>
    <w:r>
      <w:rPr>
        <w:rFonts w:hint="eastAsia"/>
      </w:rPr>
      <w:t>附件一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D0D1A"/>
    <w:multiLevelType w:val="hybridMultilevel"/>
    <w:tmpl w:val="24369BCC"/>
    <w:lvl w:ilvl="0" w:tplc="305EDE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3BB321D"/>
    <w:multiLevelType w:val="hybridMultilevel"/>
    <w:tmpl w:val="F2CAC36E"/>
    <w:lvl w:ilvl="0" w:tplc="2D8815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82648E"/>
    <w:multiLevelType w:val="hybridMultilevel"/>
    <w:tmpl w:val="EF5E6FCC"/>
    <w:lvl w:ilvl="0" w:tplc="6CAEDE86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5DD3E5E"/>
    <w:multiLevelType w:val="hybridMultilevel"/>
    <w:tmpl w:val="1CF09790"/>
    <w:lvl w:ilvl="0" w:tplc="56E02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96D7290"/>
    <w:multiLevelType w:val="hybridMultilevel"/>
    <w:tmpl w:val="B3F4344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A6F4286"/>
    <w:multiLevelType w:val="hybridMultilevel"/>
    <w:tmpl w:val="82DA5CD6"/>
    <w:lvl w:ilvl="0" w:tplc="EF0E6C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563"/>
    <w:rsid w:val="00000C10"/>
    <w:rsid w:val="00004481"/>
    <w:rsid w:val="00004BAA"/>
    <w:rsid w:val="000056A9"/>
    <w:rsid w:val="000057A9"/>
    <w:rsid w:val="00005C6C"/>
    <w:rsid w:val="00005F3F"/>
    <w:rsid w:val="00006826"/>
    <w:rsid w:val="00011CE5"/>
    <w:rsid w:val="000121AB"/>
    <w:rsid w:val="000139D6"/>
    <w:rsid w:val="0001565A"/>
    <w:rsid w:val="0001567C"/>
    <w:rsid w:val="00020244"/>
    <w:rsid w:val="00022752"/>
    <w:rsid w:val="00024A57"/>
    <w:rsid w:val="00037C10"/>
    <w:rsid w:val="00047765"/>
    <w:rsid w:val="00047F8E"/>
    <w:rsid w:val="00052367"/>
    <w:rsid w:val="00054621"/>
    <w:rsid w:val="00055158"/>
    <w:rsid w:val="00061703"/>
    <w:rsid w:val="00061A7E"/>
    <w:rsid w:val="00062C00"/>
    <w:rsid w:val="00064AFF"/>
    <w:rsid w:val="000667DD"/>
    <w:rsid w:val="0007120E"/>
    <w:rsid w:val="00072CD4"/>
    <w:rsid w:val="000759A2"/>
    <w:rsid w:val="00076731"/>
    <w:rsid w:val="000804E3"/>
    <w:rsid w:val="00080D94"/>
    <w:rsid w:val="00081418"/>
    <w:rsid w:val="000869CF"/>
    <w:rsid w:val="00087C25"/>
    <w:rsid w:val="00092C44"/>
    <w:rsid w:val="00093992"/>
    <w:rsid w:val="000947AA"/>
    <w:rsid w:val="000953D2"/>
    <w:rsid w:val="000960BB"/>
    <w:rsid w:val="00096EA6"/>
    <w:rsid w:val="00096EBF"/>
    <w:rsid w:val="000972F3"/>
    <w:rsid w:val="00097F7A"/>
    <w:rsid w:val="000A31AD"/>
    <w:rsid w:val="000A4050"/>
    <w:rsid w:val="000A5D5B"/>
    <w:rsid w:val="000A7742"/>
    <w:rsid w:val="000B13A0"/>
    <w:rsid w:val="000B2DBE"/>
    <w:rsid w:val="000B3462"/>
    <w:rsid w:val="000B3A5B"/>
    <w:rsid w:val="000B43D1"/>
    <w:rsid w:val="000B675F"/>
    <w:rsid w:val="000C1E39"/>
    <w:rsid w:val="000C4FF1"/>
    <w:rsid w:val="000C638D"/>
    <w:rsid w:val="000D0DFF"/>
    <w:rsid w:val="000D2B97"/>
    <w:rsid w:val="000D499D"/>
    <w:rsid w:val="000E03B1"/>
    <w:rsid w:val="000E0F4A"/>
    <w:rsid w:val="000E3223"/>
    <w:rsid w:val="000E4F97"/>
    <w:rsid w:val="000E61B0"/>
    <w:rsid w:val="000E6240"/>
    <w:rsid w:val="000F0170"/>
    <w:rsid w:val="000F2B70"/>
    <w:rsid w:val="000F4AD8"/>
    <w:rsid w:val="000F5680"/>
    <w:rsid w:val="000F7442"/>
    <w:rsid w:val="001021C6"/>
    <w:rsid w:val="001032FD"/>
    <w:rsid w:val="00103DC8"/>
    <w:rsid w:val="0010436F"/>
    <w:rsid w:val="0011006B"/>
    <w:rsid w:val="00111477"/>
    <w:rsid w:val="00111688"/>
    <w:rsid w:val="00115ED2"/>
    <w:rsid w:val="0011608F"/>
    <w:rsid w:val="00116CAD"/>
    <w:rsid w:val="00124BC2"/>
    <w:rsid w:val="0012598F"/>
    <w:rsid w:val="001273DD"/>
    <w:rsid w:val="00127A22"/>
    <w:rsid w:val="00133C2A"/>
    <w:rsid w:val="00145B75"/>
    <w:rsid w:val="00150924"/>
    <w:rsid w:val="001533A9"/>
    <w:rsid w:val="00154AA9"/>
    <w:rsid w:val="001562E7"/>
    <w:rsid w:val="00157224"/>
    <w:rsid w:val="00170F26"/>
    <w:rsid w:val="001735FB"/>
    <w:rsid w:val="0017730A"/>
    <w:rsid w:val="00177367"/>
    <w:rsid w:val="00177A76"/>
    <w:rsid w:val="00180635"/>
    <w:rsid w:val="00180A99"/>
    <w:rsid w:val="00181F9D"/>
    <w:rsid w:val="00193483"/>
    <w:rsid w:val="0019462D"/>
    <w:rsid w:val="001A3812"/>
    <w:rsid w:val="001B01EA"/>
    <w:rsid w:val="001B3EB0"/>
    <w:rsid w:val="001B48DE"/>
    <w:rsid w:val="001B54D1"/>
    <w:rsid w:val="001B572C"/>
    <w:rsid w:val="001B6303"/>
    <w:rsid w:val="001C2716"/>
    <w:rsid w:val="001C38C0"/>
    <w:rsid w:val="001C4172"/>
    <w:rsid w:val="001D1A91"/>
    <w:rsid w:val="001D2344"/>
    <w:rsid w:val="001D3449"/>
    <w:rsid w:val="001D4157"/>
    <w:rsid w:val="001D42E4"/>
    <w:rsid w:val="001D453E"/>
    <w:rsid w:val="001D556B"/>
    <w:rsid w:val="001E2476"/>
    <w:rsid w:val="001F03AF"/>
    <w:rsid w:val="001F06C1"/>
    <w:rsid w:val="001F3813"/>
    <w:rsid w:val="001F3A87"/>
    <w:rsid w:val="001F6D20"/>
    <w:rsid w:val="00201A67"/>
    <w:rsid w:val="0020370C"/>
    <w:rsid w:val="00206421"/>
    <w:rsid w:val="00210DA4"/>
    <w:rsid w:val="002110B5"/>
    <w:rsid w:val="002119AE"/>
    <w:rsid w:val="00211A88"/>
    <w:rsid w:val="0021481A"/>
    <w:rsid w:val="00223327"/>
    <w:rsid w:val="002239AB"/>
    <w:rsid w:val="00223B0B"/>
    <w:rsid w:val="0022524E"/>
    <w:rsid w:val="002272B9"/>
    <w:rsid w:val="00230926"/>
    <w:rsid w:val="00232838"/>
    <w:rsid w:val="002341D7"/>
    <w:rsid w:val="00240012"/>
    <w:rsid w:val="00241890"/>
    <w:rsid w:val="00243698"/>
    <w:rsid w:val="0025075A"/>
    <w:rsid w:val="00251692"/>
    <w:rsid w:val="00253CD6"/>
    <w:rsid w:val="00256017"/>
    <w:rsid w:val="00261341"/>
    <w:rsid w:val="00261A7B"/>
    <w:rsid w:val="00261AA3"/>
    <w:rsid w:val="00261C57"/>
    <w:rsid w:val="00263BE9"/>
    <w:rsid w:val="0026560E"/>
    <w:rsid w:val="002701C7"/>
    <w:rsid w:val="002730AE"/>
    <w:rsid w:val="0027487A"/>
    <w:rsid w:val="00275BE4"/>
    <w:rsid w:val="0027616D"/>
    <w:rsid w:val="002766A3"/>
    <w:rsid w:val="00276BFE"/>
    <w:rsid w:val="00281F35"/>
    <w:rsid w:val="002826CF"/>
    <w:rsid w:val="00282CE6"/>
    <w:rsid w:val="0029051C"/>
    <w:rsid w:val="00294FE8"/>
    <w:rsid w:val="00295DDF"/>
    <w:rsid w:val="00297B1F"/>
    <w:rsid w:val="002A0177"/>
    <w:rsid w:val="002A31E5"/>
    <w:rsid w:val="002A3577"/>
    <w:rsid w:val="002A405F"/>
    <w:rsid w:val="002A42C8"/>
    <w:rsid w:val="002A5153"/>
    <w:rsid w:val="002A71CC"/>
    <w:rsid w:val="002B0009"/>
    <w:rsid w:val="002B1A0B"/>
    <w:rsid w:val="002B2613"/>
    <w:rsid w:val="002B5D49"/>
    <w:rsid w:val="002B6927"/>
    <w:rsid w:val="002C12DD"/>
    <w:rsid w:val="002C1303"/>
    <w:rsid w:val="002C15C6"/>
    <w:rsid w:val="002C6225"/>
    <w:rsid w:val="002C6508"/>
    <w:rsid w:val="002C7762"/>
    <w:rsid w:val="002E0520"/>
    <w:rsid w:val="002E2476"/>
    <w:rsid w:val="002E3376"/>
    <w:rsid w:val="002E56D5"/>
    <w:rsid w:val="002E6251"/>
    <w:rsid w:val="002E6576"/>
    <w:rsid w:val="002F08A4"/>
    <w:rsid w:val="002F2674"/>
    <w:rsid w:val="002F344F"/>
    <w:rsid w:val="002F50EA"/>
    <w:rsid w:val="002F57BE"/>
    <w:rsid w:val="002F71B6"/>
    <w:rsid w:val="00300BE7"/>
    <w:rsid w:val="003052D4"/>
    <w:rsid w:val="003101B9"/>
    <w:rsid w:val="00311FBC"/>
    <w:rsid w:val="00316755"/>
    <w:rsid w:val="003214BE"/>
    <w:rsid w:val="00321B8C"/>
    <w:rsid w:val="003221AD"/>
    <w:rsid w:val="00324600"/>
    <w:rsid w:val="00325D19"/>
    <w:rsid w:val="00333649"/>
    <w:rsid w:val="003357A1"/>
    <w:rsid w:val="00342AFA"/>
    <w:rsid w:val="00347E73"/>
    <w:rsid w:val="00352650"/>
    <w:rsid w:val="00363778"/>
    <w:rsid w:val="00366C0D"/>
    <w:rsid w:val="00370403"/>
    <w:rsid w:val="00370EE5"/>
    <w:rsid w:val="0037344E"/>
    <w:rsid w:val="00373C30"/>
    <w:rsid w:val="00377C13"/>
    <w:rsid w:val="003807B6"/>
    <w:rsid w:val="003813AA"/>
    <w:rsid w:val="00382349"/>
    <w:rsid w:val="0038590F"/>
    <w:rsid w:val="003859C9"/>
    <w:rsid w:val="00386576"/>
    <w:rsid w:val="00391FC1"/>
    <w:rsid w:val="0039318F"/>
    <w:rsid w:val="003A28DA"/>
    <w:rsid w:val="003A4019"/>
    <w:rsid w:val="003A7E7E"/>
    <w:rsid w:val="003B2089"/>
    <w:rsid w:val="003B2DF9"/>
    <w:rsid w:val="003B7D16"/>
    <w:rsid w:val="003C2563"/>
    <w:rsid w:val="003C30EB"/>
    <w:rsid w:val="003C3EDA"/>
    <w:rsid w:val="003C5577"/>
    <w:rsid w:val="003D023C"/>
    <w:rsid w:val="003D1BF1"/>
    <w:rsid w:val="003D5A59"/>
    <w:rsid w:val="003E0BC6"/>
    <w:rsid w:val="003E1356"/>
    <w:rsid w:val="003E1801"/>
    <w:rsid w:val="003E188E"/>
    <w:rsid w:val="003E1B98"/>
    <w:rsid w:val="003E6B68"/>
    <w:rsid w:val="003E70F1"/>
    <w:rsid w:val="003F1D84"/>
    <w:rsid w:val="003F3D21"/>
    <w:rsid w:val="003F7562"/>
    <w:rsid w:val="003F776E"/>
    <w:rsid w:val="00401EAB"/>
    <w:rsid w:val="0040338D"/>
    <w:rsid w:val="004038AD"/>
    <w:rsid w:val="00403DA4"/>
    <w:rsid w:val="00404399"/>
    <w:rsid w:val="00405421"/>
    <w:rsid w:val="00405C8B"/>
    <w:rsid w:val="00407018"/>
    <w:rsid w:val="00407433"/>
    <w:rsid w:val="00410A2F"/>
    <w:rsid w:val="00413C33"/>
    <w:rsid w:val="0041695B"/>
    <w:rsid w:val="0042075C"/>
    <w:rsid w:val="0042610A"/>
    <w:rsid w:val="00433411"/>
    <w:rsid w:val="00433C68"/>
    <w:rsid w:val="00434065"/>
    <w:rsid w:val="00435469"/>
    <w:rsid w:val="00435F3C"/>
    <w:rsid w:val="004361C3"/>
    <w:rsid w:val="004370B0"/>
    <w:rsid w:val="00440D1A"/>
    <w:rsid w:val="0044426A"/>
    <w:rsid w:val="00447990"/>
    <w:rsid w:val="00447E4D"/>
    <w:rsid w:val="004501E2"/>
    <w:rsid w:val="0045230C"/>
    <w:rsid w:val="004560CC"/>
    <w:rsid w:val="004561D7"/>
    <w:rsid w:val="004571DC"/>
    <w:rsid w:val="00460710"/>
    <w:rsid w:val="0046078C"/>
    <w:rsid w:val="00460A6B"/>
    <w:rsid w:val="004628F1"/>
    <w:rsid w:val="0047322C"/>
    <w:rsid w:val="00474607"/>
    <w:rsid w:val="00476789"/>
    <w:rsid w:val="00476AC9"/>
    <w:rsid w:val="0048203F"/>
    <w:rsid w:val="00485D2D"/>
    <w:rsid w:val="00490E4A"/>
    <w:rsid w:val="00491708"/>
    <w:rsid w:val="00495D5B"/>
    <w:rsid w:val="004A51D7"/>
    <w:rsid w:val="004A51DD"/>
    <w:rsid w:val="004A62A8"/>
    <w:rsid w:val="004A6A7C"/>
    <w:rsid w:val="004A72E5"/>
    <w:rsid w:val="004B0BF0"/>
    <w:rsid w:val="004B12D4"/>
    <w:rsid w:val="004B1795"/>
    <w:rsid w:val="004B5CF2"/>
    <w:rsid w:val="004B65B5"/>
    <w:rsid w:val="004B7978"/>
    <w:rsid w:val="004D083B"/>
    <w:rsid w:val="004D136A"/>
    <w:rsid w:val="004D2300"/>
    <w:rsid w:val="004D2A19"/>
    <w:rsid w:val="004D356C"/>
    <w:rsid w:val="004D67C5"/>
    <w:rsid w:val="004E0A13"/>
    <w:rsid w:val="004E0F9E"/>
    <w:rsid w:val="004E5FD5"/>
    <w:rsid w:val="004E696D"/>
    <w:rsid w:val="004F0111"/>
    <w:rsid w:val="004F3A13"/>
    <w:rsid w:val="004F7D61"/>
    <w:rsid w:val="005008D2"/>
    <w:rsid w:val="00500FFD"/>
    <w:rsid w:val="0050574A"/>
    <w:rsid w:val="00506C07"/>
    <w:rsid w:val="0050794A"/>
    <w:rsid w:val="0051405C"/>
    <w:rsid w:val="00514A1F"/>
    <w:rsid w:val="00514C70"/>
    <w:rsid w:val="00516A44"/>
    <w:rsid w:val="005204D1"/>
    <w:rsid w:val="00521120"/>
    <w:rsid w:val="00521EB2"/>
    <w:rsid w:val="005221AA"/>
    <w:rsid w:val="00522F02"/>
    <w:rsid w:val="00523D90"/>
    <w:rsid w:val="005306EC"/>
    <w:rsid w:val="005334A5"/>
    <w:rsid w:val="0053657F"/>
    <w:rsid w:val="0053752F"/>
    <w:rsid w:val="005415CE"/>
    <w:rsid w:val="005434E5"/>
    <w:rsid w:val="0054366D"/>
    <w:rsid w:val="00543882"/>
    <w:rsid w:val="005449FB"/>
    <w:rsid w:val="005468E2"/>
    <w:rsid w:val="00547903"/>
    <w:rsid w:val="00547ADD"/>
    <w:rsid w:val="00553EE2"/>
    <w:rsid w:val="00557F7C"/>
    <w:rsid w:val="00562024"/>
    <w:rsid w:val="00566DB0"/>
    <w:rsid w:val="00567BE9"/>
    <w:rsid w:val="00570CE1"/>
    <w:rsid w:val="00573A6D"/>
    <w:rsid w:val="00574040"/>
    <w:rsid w:val="00574DA7"/>
    <w:rsid w:val="00582226"/>
    <w:rsid w:val="0058650B"/>
    <w:rsid w:val="005879CA"/>
    <w:rsid w:val="00593D0B"/>
    <w:rsid w:val="005947E0"/>
    <w:rsid w:val="00594E1E"/>
    <w:rsid w:val="00595C64"/>
    <w:rsid w:val="0059701D"/>
    <w:rsid w:val="005970B9"/>
    <w:rsid w:val="005A0657"/>
    <w:rsid w:val="005A092A"/>
    <w:rsid w:val="005A5949"/>
    <w:rsid w:val="005B1FDC"/>
    <w:rsid w:val="005B395A"/>
    <w:rsid w:val="005B5405"/>
    <w:rsid w:val="005B5432"/>
    <w:rsid w:val="005B7520"/>
    <w:rsid w:val="005C3459"/>
    <w:rsid w:val="005C3A9E"/>
    <w:rsid w:val="005C5DCF"/>
    <w:rsid w:val="005D34A5"/>
    <w:rsid w:val="005D3CC9"/>
    <w:rsid w:val="005D522A"/>
    <w:rsid w:val="005D5B39"/>
    <w:rsid w:val="005E1061"/>
    <w:rsid w:val="005E1252"/>
    <w:rsid w:val="005E21F5"/>
    <w:rsid w:val="005E4B0E"/>
    <w:rsid w:val="005E5366"/>
    <w:rsid w:val="005E5693"/>
    <w:rsid w:val="005E7938"/>
    <w:rsid w:val="005F23AB"/>
    <w:rsid w:val="005F381E"/>
    <w:rsid w:val="005F4099"/>
    <w:rsid w:val="005F6569"/>
    <w:rsid w:val="006134D8"/>
    <w:rsid w:val="00614B4E"/>
    <w:rsid w:val="00616A1E"/>
    <w:rsid w:val="00622A75"/>
    <w:rsid w:val="00622DE4"/>
    <w:rsid w:val="00626D21"/>
    <w:rsid w:val="00627CAC"/>
    <w:rsid w:val="006322C8"/>
    <w:rsid w:val="00632314"/>
    <w:rsid w:val="0063252A"/>
    <w:rsid w:val="006353DD"/>
    <w:rsid w:val="0063738A"/>
    <w:rsid w:val="00637943"/>
    <w:rsid w:val="0064307E"/>
    <w:rsid w:val="006433D8"/>
    <w:rsid w:val="0064395F"/>
    <w:rsid w:val="006458D8"/>
    <w:rsid w:val="00647767"/>
    <w:rsid w:val="00650A1F"/>
    <w:rsid w:val="0065252F"/>
    <w:rsid w:val="0065282D"/>
    <w:rsid w:val="00652D1B"/>
    <w:rsid w:val="00653B45"/>
    <w:rsid w:val="00656773"/>
    <w:rsid w:val="006669A9"/>
    <w:rsid w:val="00670A2C"/>
    <w:rsid w:val="00671075"/>
    <w:rsid w:val="006715DC"/>
    <w:rsid w:val="006726CF"/>
    <w:rsid w:val="006729C0"/>
    <w:rsid w:val="00673116"/>
    <w:rsid w:val="00673895"/>
    <w:rsid w:val="00674C5F"/>
    <w:rsid w:val="00680B99"/>
    <w:rsid w:val="00681378"/>
    <w:rsid w:val="006817E7"/>
    <w:rsid w:val="006844CC"/>
    <w:rsid w:val="006847EA"/>
    <w:rsid w:val="006A27E2"/>
    <w:rsid w:val="006A3671"/>
    <w:rsid w:val="006A379C"/>
    <w:rsid w:val="006A3F4E"/>
    <w:rsid w:val="006A4248"/>
    <w:rsid w:val="006A4621"/>
    <w:rsid w:val="006A6A7B"/>
    <w:rsid w:val="006A7876"/>
    <w:rsid w:val="006B2F69"/>
    <w:rsid w:val="006B3910"/>
    <w:rsid w:val="006B3A14"/>
    <w:rsid w:val="006B50F4"/>
    <w:rsid w:val="006B67E9"/>
    <w:rsid w:val="006B7669"/>
    <w:rsid w:val="006C1641"/>
    <w:rsid w:val="006C2F21"/>
    <w:rsid w:val="006C4A1A"/>
    <w:rsid w:val="006C65AE"/>
    <w:rsid w:val="006D0E26"/>
    <w:rsid w:val="006D22E6"/>
    <w:rsid w:val="006D2635"/>
    <w:rsid w:val="006D47EE"/>
    <w:rsid w:val="006E04C1"/>
    <w:rsid w:val="006E0DDD"/>
    <w:rsid w:val="006E6037"/>
    <w:rsid w:val="006E6997"/>
    <w:rsid w:val="006E79C5"/>
    <w:rsid w:val="006F1408"/>
    <w:rsid w:val="006F1F3F"/>
    <w:rsid w:val="006F6872"/>
    <w:rsid w:val="007031DE"/>
    <w:rsid w:val="00705038"/>
    <w:rsid w:val="00707E29"/>
    <w:rsid w:val="0071132C"/>
    <w:rsid w:val="0071250A"/>
    <w:rsid w:val="00712DDB"/>
    <w:rsid w:val="00714731"/>
    <w:rsid w:val="007161A3"/>
    <w:rsid w:val="00716896"/>
    <w:rsid w:val="00717E5A"/>
    <w:rsid w:val="00720F6D"/>
    <w:rsid w:val="00721F72"/>
    <w:rsid w:val="007241F7"/>
    <w:rsid w:val="0072454C"/>
    <w:rsid w:val="0072493E"/>
    <w:rsid w:val="00724BA7"/>
    <w:rsid w:val="00726DD6"/>
    <w:rsid w:val="00727B50"/>
    <w:rsid w:val="00733C2A"/>
    <w:rsid w:val="007350D1"/>
    <w:rsid w:val="00735118"/>
    <w:rsid w:val="007429EB"/>
    <w:rsid w:val="00744A51"/>
    <w:rsid w:val="007541AB"/>
    <w:rsid w:val="00755DA3"/>
    <w:rsid w:val="007564A8"/>
    <w:rsid w:val="0075797C"/>
    <w:rsid w:val="0076225E"/>
    <w:rsid w:val="00762858"/>
    <w:rsid w:val="007629C4"/>
    <w:rsid w:val="00764A01"/>
    <w:rsid w:val="00766FD8"/>
    <w:rsid w:val="00770A93"/>
    <w:rsid w:val="00771889"/>
    <w:rsid w:val="007727E1"/>
    <w:rsid w:val="00773182"/>
    <w:rsid w:val="00773BA1"/>
    <w:rsid w:val="00773EEB"/>
    <w:rsid w:val="007753E5"/>
    <w:rsid w:val="007763CB"/>
    <w:rsid w:val="00776CDA"/>
    <w:rsid w:val="00780F69"/>
    <w:rsid w:val="00781277"/>
    <w:rsid w:val="00782013"/>
    <w:rsid w:val="0078296C"/>
    <w:rsid w:val="0079068D"/>
    <w:rsid w:val="0079106A"/>
    <w:rsid w:val="0079324A"/>
    <w:rsid w:val="00795F93"/>
    <w:rsid w:val="00796AF9"/>
    <w:rsid w:val="00796E5E"/>
    <w:rsid w:val="007A2BE0"/>
    <w:rsid w:val="007A483C"/>
    <w:rsid w:val="007A6ED7"/>
    <w:rsid w:val="007B61CF"/>
    <w:rsid w:val="007B6978"/>
    <w:rsid w:val="007B702E"/>
    <w:rsid w:val="007B7A03"/>
    <w:rsid w:val="007C0121"/>
    <w:rsid w:val="007C13C9"/>
    <w:rsid w:val="007C21A7"/>
    <w:rsid w:val="007C37BC"/>
    <w:rsid w:val="007C3EFE"/>
    <w:rsid w:val="007C41A8"/>
    <w:rsid w:val="007C63CF"/>
    <w:rsid w:val="007D0027"/>
    <w:rsid w:val="007D0EE7"/>
    <w:rsid w:val="007D28F1"/>
    <w:rsid w:val="007D48A6"/>
    <w:rsid w:val="007D4DD0"/>
    <w:rsid w:val="007D4F02"/>
    <w:rsid w:val="007D51EF"/>
    <w:rsid w:val="007D58AB"/>
    <w:rsid w:val="007D5DB0"/>
    <w:rsid w:val="007D7A99"/>
    <w:rsid w:val="007E0372"/>
    <w:rsid w:val="007E0578"/>
    <w:rsid w:val="007E2C8B"/>
    <w:rsid w:val="007E2E0D"/>
    <w:rsid w:val="007E4B0B"/>
    <w:rsid w:val="007E61C2"/>
    <w:rsid w:val="007F0F1E"/>
    <w:rsid w:val="007F1259"/>
    <w:rsid w:val="007F26B7"/>
    <w:rsid w:val="007F2DBE"/>
    <w:rsid w:val="007F5490"/>
    <w:rsid w:val="007F5ECE"/>
    <w:rsid w:val="007F6B53"/>
    <w:rsid w:val="008012BE"/>
    <w:rsid w:val="00804CA9"/>
    <w:rsid w:val="00804E31"/>
    <w:rsid w:val="00805126"/>
    <w:rsid w:val="00810FCF"/>
    <w:rsid w:val="00811347"/>
    <w:rsid w:val="00813FB8"/>
    <w:rsid w:val="00816AC3"/>
    <w:rsid w:val="0082173F"/>
    <w:rsid w:val="00821F09"/>
    <w:rsid w:val="00823D3D"/>
    <w:rsid w:val="00824E33"/>
    <w:rsid w:val="008318B6"/>
    <w:rsid w:val="0083624E"/>
    <w:rsid w:val="00837542"/>
    <w:rsid w:val="0083770D"/>
    <w:rsid w:val="00840330"/>
    <w:rsid w:val="00845489"/>
    <w:rsid w:val="008456EE"/>
    <w:rsid w:val="0084598A"/>
    <w:rsid w:val="00845E32"/>
    <w:rsid w:val="00852F83"/>
    <w:rsid w:val="008535E0"/>
    <w:rsid w:val="00853B72"/>
    <w:rsid w:val="00854F52"/>
    <w:rsid w:val="00856245"/>
    <w:rsid w:val="00856B91"/>
    <w:rsid w:val="00856EC7"/>
    <w:rsid w:val="00857BE0"/>
    <w:rsid w:val="00862BE3"/>
    <w:rsid w:val="00864064"/>
    <w:rsid w:val="0086469A"/>
    <w:rsid w:val="00865FEE"/>
    <w:rsid w:val="00870C24"/>
    <w:rsid w:val="008710BC"/>
    <w:rsid w:val="008713FA"/>
    <w:rsid w:val="00871E90"/>
    <w:rsid w:val="00872D87"/>
    <w:rsid w:val="00875F60"/>
    <w:rsid w:val="0088011D"/>
    <w:rsid w:val="00884324"/>
    <w:rsid w:val="00890857"/>
    <w:rsid w:val="008909D2"/>
    <w:rsid w:val="008919D5"/>
    <w:rsid w:val="00892991"/>
    <w:rsid w:val="008939D8"/>
    <w:rsid w:val="008A0306"/>
    <w:rsid w:val="008A09FA"/>
    <w:rsid w:val="008A3B46"/>
    <w:rsid w:val="008A3DF1"/>
    <w:rsid w:val="008A4BD3"/>
    <w:rsid w:val="008A56BC"/>
    <w:rsid w:val="008A67B0"/>
    <w:rsid w:val="008B0AF3"/>
    <w:rsid w:val="008B0E10"/>
    <w:rsid w:val="008B215E"/>
    <w:rsid w:val="008B4276"/>
    <w:rsid w:val="008C02E0"/>
    <w:rsid w:val="008C17D5"/>
    <w:rsid w:val="008C1EE1"/>
    <w:rsid w:val="008C2845"/>
    <w:rsid w:val="008D1085"/>
    <w:rsid w:val="008D12B9"/>
    <w:rsid w:val="008D32E5"/>
    <w:rsid w:val="008D33DA"/>
    <w:rsid w:val="008D4236"/>
    <w:rsid w:val="008D4300"/>
    <w:rsid w:val="008D5376"/>
    <w:rsid w:val="008D5F84"/>
    <w:rsid w:val="008D61A0"/>
    <w:rsid w:val="008D650B"/>
    <w:rsid w:val="008D7D13"/>
    <w:rsid w:val="008E48AF"/>
    <w:rsid w:val="008E559B"/>
    <w:rsid w:val="008E6C58"/>
    <w:rsid w:val="008F12DD"/>
    <w:rsid w:val="008F13C2"/>
    <w:rsid w:val="008F2B76"/>
    <w:rsid w:val="008F3C57"/>
    <w:rsid w:val="008F4072"/>
    <w:rsid w:val="008F5738"/>
    <w:rsid w:val="008F5F05"/>
    <w:rsid w:val="0090094C"/>
    <w:rsid w:val="009048B3"/>
    <w:rsid w:val="00907EDF"/>
    <w:rsid w:val="00911D48"/>
    <w:rsid w:val="009138A0"/>
    <w:rsid w:val="009150AD"/>
    <w:rsid w:val="0091720B"/>
    <w:rsid w:val="00921137"/>
    <w:rsid w:val="00921589"/>
    <w:rsid w:val="00924662"/>
    <w:rsid w:val="00926055"/>
    <w:rsid w:val="00927ECE"/>
    <w:rsid w:val="00937601"/>
    <w:rsid w:val="00946554"/>
    <w:rsid w:val="009466F1"/>
    <w:rsid w:val="00946CB5"/>
    <w:rsid w:val="00947D08"/>
    <w:rsid w:val="0095097D"/>
    <w:rsid w:val="00955519"/>
    <w:rsid w:val="00957456"/>
    <w:rsid w:val="00961D9E"/>
    <w:rsid w:val="00962E8B"/>
    <w:rsid w:val="00963A28"/>
    <w:rsid w:val="00965C68"/>
    <w:rsid w:val="00966C92"/>
    <w:rsid w:val="009679D1"/>
    <w:rsid w:val="009752C3"/>
    <w:rsid w:val="009754C9"/>
    <w:rsid w:val="00977AF2"/>
    <w:rsid w:val="00980D5F"/>
    <w:rsid w:val="0098100E"/>
    <w:rsid w:val="009826A9"/>
    <w:rsid w:val="00984BAE"/>
    <w:rsid w:val="009854EC"/>
    <w:rsid w:val="00987D2B"/>
    <w:rsid w:val="009A07D9"/>
    <w:rsid w:val="009A17D8"/>
    <w:rsid w:val="009A5F56"/>
    <w:rsid w:val="009B4834"/>
    <w:rsid w:val="009B48F2"/>
    <w:rsid w:val="009B6BEA"/>
    <w:rsid w:val="009B7FE2"/>
    <w:rsid w:val="009C2243"/>
    <w:rsid w:val="009C3D5A"/>
    <w:rsid w:val="009C4819"/>
    <w:rsid w:val="009C53E4"/>
    <w:rsid w:val="009C7062"/>
    <w:rsid w:val="009E3465"/>
    <w:rsid w:val="009E459A"/>
    <w:rsid w:val="009E6652"/>
    <w:rsid w:val="009F1038"/>
    <w:rsid w:val="009F16D7"/>
    <w:rsid w:val="009F4CC1"/>
    <w:rsid w:val="00A02C24"/>
    <w:rsid w:val="00A02CE7"/>
    <w:rsid w:val="00A02D20"/>
    <w:rsid w:val="00A03C74"/>
    <w:rsid w:val="00A0613C"/>
    <w:rsid w:val="00A07D3D"/>
    <w:rsid w:val="00A102C6"/>
    <w:rsid w:val="00A10998"/>
    <w:rsid w:val="00A13906"/>
    <w:rsid w:val="00A155AA"/>
    <w:rsid w:val="00A15A44"/>
    <w:rsid w:val="00A15E11"/>
    <w:rsid w:val="00A20B9E"/>
    <w:rsid w:val="00A20E57"/>
    <w:rsid w:val="00A261AD"/>
    <w:rsid w:val="00A2721C"/>
    <w:rsid w:val="00A30EEB"/>
    <w:rsid w:val="00A338D0"/>
    <w:rsid w:val="00A36046"/>
    <w:rsid w:val="00A36BB3"/>
    <w:rsid w:val="00A36E47"/>
    <w:rsid w:val="00A37C7D"/>
    <w:rsid w:val="00A42371"/>
    <w:rsid w:val="00A446D0"/>
    <w:rsid w:val="00A45A01"/>
    <w:rsid w:val="00A47962"/>
    <w:rsid w:val="00A52EBF"/>
    <w:rsid w:val="00A555DF"/>
    <w:rsid w:val="00A55C9A"/>
    <w:rsid w:val="00A55F4B"/>
    <w:rsid w:val="00A5715D"/>
    <w:rsid w:val="00A57309"/>
    <w:rsid w:val="00A57FD5"/>
    <w:rsid w:val="00A60CA0"/>
    <w:rsid w:val="00A73DC8"/>
    <w:rsid w:val="00A7454C"/>
    <w:rsid w:val="00A76C1F"/>
    <w:rsid w:val="00A81E1B"/>
    <w:rsid w:val="00A836A1"/>
    <w:rsid w:val="00A83F5A"/>
    <w:rsid w:val="00A85C59"/>
    <w:rsid w:val="00A90F02"/>
    <w:rsid w:val="00A92ACC"/>
    <w:rsid w:val="00A9306F"/>
    <w:rsid w:val="00A941BC"/>
    <w:rsid w:val="00A9547D"/>
    <w:rsid w:val="00A9604C"/>
    <w:rsid w:val="00AA1C81"/>
    <w:rsid w:val="00AA2423"/>
    <w:rsid w:val="00AA3FBD"/>
    <w:rsid w:val="00AA5D0E"/>
    <w:rsid w:val="00AA64CD"/>
    <w:rsid w:val="00AA7B61"/>
    <w:rsid w:val="00AB060D"/>
    <w:rsid w:val="00AB0693"/>
    <w:rsid w:val="00AB2E28"/>
    <w:rsid w:val="00AB4A60"/>
    <w:rsid w:val="00AB4E5A"/>
    <w:rsid w:val="00AC0776"/>
    <w:rsid w:val="00AC1278"/>
    <w:rsid w:val="00AC541C"/>
    <w:rsid w:val="00AC559D"/>
    <w:rsid w:val="00AC7DB1"/>
    <w:rsid w:val="00AD3235"/>
    <w:rsid w:val="00AD3C73"/>
    <w:rsid w:val="00AD5BFB"/>
    <w:rsid w:val="00AE0D20"/>
    <w:rsid w:val="00AE2B1B"/>
    <w:rsid w:val="00AE2EE0"/>
    <w:rsid w:val="00AE4FA7"/>
    <w:rsid w:val="00AF02A2"/>
    <w:rsid w:val="00AF0AA0"/>
    <w:rsid w:val="00AF1E03"/>
    <w:rsid w:val="00AF3774"/>
    <w:rsid w:val="00AF49C7"/>
    <w:rsid w:val="00AF70B9"/>
    <w:rsid w:val="00B003F7"/>
    <w:rsid w:val="00B010BE"/>
    <w:rsid w:val="00B0335C"/>
    <w:rsid w:val="00B062BC"/>
    <w:rsid w:val="00B1493F"/>
    <w:rsid w:val="00B1720F"/>
    <w:rsid w:val="00B23F33"/>
    <w:rsid w:val="00B303C6"/>
    <w:rsid w:val="00B3221D"/>
    <w:rsid w:val="00B32AC0"/>
    <w:rsid w:val="00B35FD7"/>
    <w:rsid w:val="00B37ACF"/>
    <w:rsid w:val="00B42342"/>
    <w:rsid w:val="00B45AE9"/>
    <w:rsid w:val="00B467C4"/>
    <w:rsid w:val="00B46A1C"/>
    <w:rsid w:val="00B46E81"/>
    <w:rsid w:val="00B46EFF"/>
    <w:rsid w:val="00B479C9"/>
    <w:rsid w:val="00B5078B"/>
    <w:rsid w:val="00B52164"/>
    <w:rsid w:val="00B52346"/>
    <w:rsid w:val="00B55FCA"/>
    <w:rsid w:val="00B56A6B"/>
    <w:rsid w:val="00B6304D"/>
    <w:rsid w:val="00B64681"/>
    <w:rsid w:val="00B65606"/>
    <w:rsid w:val="00B656FF"/>
    <w:rsid w:val="00B66153"/>
    <w:rsid w:val="00B66FB5"/>
    <w:rsid w:val="00B67439"/>
    <w:rsid w:val="00B73E37"/>
    <w:rsid w:val="00B76E3A"/>
    <w:rsid w:val="00B8468F"/>
    <w:rsid w:val="00B86BDA"/>
    <w:rsid w:val="00B9167C"/>
    <w:rsid w:val="00B94079"/>
    <w:rsid w:val="00B94907"/>
    <w:rsid w:val="00B9538D"/>
    <w:rsid w:val="00B95EFD"/>
    <w:rsid w:val="00BA0E18"/>
    <w:rsid w:val="00BA300C"/>
    <w:rsid w:val="00BA3F4F"/>
    <w:rsid w:val="00BA4677"/>
    <w:rsid w:val="00BA567A"/>
    <w:rsid w:val="00BA6C5C"/>
    <w:rsid w:val="00BB0473"/>
    <w:rsid w:val="00BB1D79"/>
    <w:rsid w:val="00BB2E4A"/>
    <w:rsid w:val="00BB3C50"/>
    <w:rsid w:val="00BB5D22"/>
    <w:rsid w:val="00BC1A43"/>
    <w:rsid w:val="00BC33D7"/>
    <w:rsid w:val="00BC3815"/>
    <w:rsid w:val="00BC514E"/>
    <w:rsid w:val="00BD20FA"/>
    <w:rsid w:val="00BE1F43"/>
    <w:rsid w:val="00BE5FB0"/>
    <w:rsid w:val="00BE7623"/>
    <w:rsid w:val="00BE7A69"/>
    <w:rsid w:val="00BF0133"/>
    <w:rsid w:val="00BF0802"/>
    <w:rsid w:val="00BF0B93"/>
    <w:rsid w:val="00BF1EE3"/>
    <w:rsid w:val="00BF2DA5"/>
    <w:rsid w:val="00BF3068"/>
    <w:rsid w:val="00BF3FFF"/>
    <w:rsid w:val="00BF7B52"/>
    <w:rsid w:val="00C00659"/>
    <w:rsid w:val="00C039FA"/>
    <w:rsid w:val="00C0445D"/>
    <w:rsid w:val="00C05438"/>
    <w:rsid w:val="00C05E6D"/>
    <w:rsid w:val="00C07039"/>
    <w:rsid w:val="00C11418"/>
    <w:rsid w:val="00C12EF3"/>
    <w:rsid w:val="00C1372E"/>
    <w:rsid w:val="00C1611A"/>
    <w:rsid w:val="00C16991"/>
    <w:rsid w:val="00C16CE1"/>
    <w:rsid w:val="00C23881"/>
    <w:rsid w:val="00C2674C"/>
    <w:rsid w:val="00C30F9A"/>
    <w:rsid w:val="00C31150"/>
    <w:rsid w:val="00C3258A"/>
    <w:rsid w:val="00C32D70"/>
    <w:rsid w:val="00C3422C"/>
    <w:rsid w:val="00C34373"/>
    <w:rsid w:val="00C3587A"/>
    <w:rsid w:val="00C360A9"/>
    <w:rsid w:val="00C37C16"/>
    <w:rsid w:val="00C4264A"/>
    <w:rsid w:val="00C46460"/>
    <w:rsid w:val="00C46934"/>
    <w:rsid w:val="00C47A1E"/>
    <w:rsid w:val="00C51AE8"/>
    <w:rsid w:val="00C551BF"/>
    <w:rsid w:val="00C55463"/>
    <w:rsid w:val="00C55A6D"/>
    <w:rsid w:val="00C60A2F"/>
    <w:rsid w:val="00C652AB"/>
    <w:rsid w:val="00C70BC7"/>
    <w:rsid w:val="00C73492"/>
    <w:rsid w:val="00C746C1"/>
    <w:rsid w:val="00C7553D"/>
    <w:rsid w:val="00C7590C"/>
    <w:rsid w:val="00C776E3"/>
    <w:rsid w:val="00C77FDD"/>
    <w:rsid w:val="00C8192B"/>
    <w:rsid w:val="00C82806"/>
    <w:rsid w:val="00C838C8"/>
    <w:rsid w:val="00C84217"/>
    <w:rsid w:val="00C84381"/>
    <w:rsid w:val="00C93727"/>
    <w:rsid w:val="00C94861"/>
    <w:rsid w:val="00C94A73"/>
    <w:rsid w:val="00C96BE9"/>
    <w:rsid w:val="00CA0246"/>
    <w:rsid w:val="00CA059B"/>
    <w:rsid w:val="00CA3FAC"/>
    <w:rsid w:val="00CA4665"/>
    <w:rsid w:val="00CA63B6"/>
    <w:rsid w:val="00CA6803"/>
    <w:rsid w:val="00CB3334"/>
    <w:rsid w:val="00CB4D97"/>
    <w:rsid w:val="00CB5EDA"/>
    <w:rsid w:val="00CC24E7"/>
    <w:rsid w:val="00CC3284"/>
    <w:rsid w:val="00CC48CC"/>
    <w:rsid w:val="00CC62CF"/>
    <w:rsid w:val="00CC66BA"/>
    <w:rsid w:val="00CC69FB"/>
    <w:rsid w:val="00CC75D6"/>
    <w:rsid w:val="00CD1DA8"/>
    <w:rsid w:val="00CD46A1"/>
    <w:rsid w:val="00CD6BBC"/>
    <w:rsid w:val="00CE5333"/>
    <w:rsid w:val="00CE58DE"/>
    <w:rsid w:val="00CF28BB"/>
    <w:rsid w:val="00CF3EC7"/>
    <w:rsid w:val="00CF42CF"/>
    <w:rsid w:val="00D0009A"/>
    <w:rsid w:val="00D0129D"/>
    <w:rsid w:val="00D020EE"/>
    <w:rsid w:val="00D04471"/>
    <w:rsid w:val="00D0497A"/>
    <w:rsid w:val="00D06559"/>
    <w:rsid w:val="00D12496"/>
    <w:rsid w:val="00D13EC4"/>
    <w:rsid w:val="00D14167"/>
    <w:rsid w:val="00D149A8"/>
    <w:rsid w:val="00D20190"/>
    <w:rsid w:val="00D215D8"/>
    <w:rsid w:val="00D248DA"/>
    <w:rsid w:val="00D2728B"/>
    <w:rsid w:val="00D3553F"/>
    <w:rsid w:val="00D355C8"/>
    <w:rsid w:val="00D35AD4"/>
    <w:rsid w:val="00D44FFB"/>
    <w:rsid w:val="00D45749"/>
    <w:rsid w:val="00D47E6E"/>
    <w:rsid w:val="00D55C89"/>
    <w:rsid w:val="00D60434"/>
    <w:rsid w:val="00D62682"/>
    <w:rsid w:val="00D640F2"/>
    <w:rsid w:val="00D64C0E"/>
    <w:rsid w:val="00D65C15"/>
    <w:rsid w:val="00D7003D"/>
    <w:rsid w:val="00D7227A"/>
    <w:rsid w:val="00D746EA"/>
    <w:rsid w:val="00D747E2"/>
    <w:rsid w:val="00D75CE7"/>
    <w:rsid w:val="00D81388"/>
    <w:rsid w:val="00D81C63"/>
    <w:rsid w:val="00D82FF7"/>
    <w:rsid w:val="00D84EB3"/>
    <w:rsid w:val="00D8536D"/>
    <w:rsid w:val="00D867FF"/>
    <w:rsid w:val="00D92039"/>
    <w:rsid w:val="00D93330"/>
    <w:rsid w:val="00D968C1"/>
    <w:rsid w:val="00D96DF6"/>
    <w:rsid w:val="00DA55C4"/>
    <w:rsid w:val="00DB073C"/>
    <w:rsid w:val="00DB43EF"/>
    <w:rsid w:val="00DB4EFE"/>
    <w:rsid w:val="00DB633A"/>
    <w:rsid w:val="00DB745D"/>
    <w:rsid w:val="00DB7D89"/>
    <w:rsid w:val="00DC1857"/>
    <w:rsid w:val="00DC4A47"/>
    <w:rsid w:val="00DD0F50"/>
    <w:rsid w:val="00DD1C1A"/>
    <w:rsid w:val="00DD1E75"/>
    <w:rsid w:val="00DD1EC4"/>
    <w:rsid w:val="00DD2514"/>
    <w:rsid w:val="00DD4496"/>
    <w:rsid w:val="00DD4E0B"/>
    <w:rsid w:val="00DE406C"/>
    <w:rsid w:val="00DE6AE0"/>
    <w:rsid w:val="00DE7129"/>
    <w:rsid w:val="00DF07AB"/>
    <w:rsid w:val="00DF0845"/>
    <w:rsid w:val="00DF4DF8"/>
    <w:rsid w:val="00E02BC1"/>
    <w:rsid w:val="00E05CC6"/>
    <w:rsid w:val="00E06F38"/>
    <w:rsid w:val="00E10000"/>
    <w:rsid w:val="00E106D3"/>
    <w:rsid w:val="00E10FDF"/>
    <w:rsid w:val="00E12CBD"/>
    <w:rsid w:val="00E14875"/>
    <w:rsid w:val="00E15071"/>
    <w:rsid w:val="00E172F5"/>
    <w:rsid w:val="00E21D9E"/>
    <w:rsid w:val="00E236F9"/>
    <w:rsid w:val="00E23B30"/>
    <w:rsid w:val="00E25797"/>
    <w:rsid w:val="00E30EC5"/>
    <w:rsid w:val="00E37614"/>
    <w:rsid w:val="00E46F47"/>
    <w:rsid w:val="00E4772A"/>
    <w:rsid w:val="00E50D90"/>
    <w:rsid w:val="00E51999"/>
    <w:rsid w:val="00E51CC5"/>
    <w:rsid w:val="00E51FDE"/>
    <w:rsid w:val="00E5272E"/>
    <w:rsid w:val="00E52901"/>
    <w:rsid w:val="00E55708"/>
    <w:rsid w:val="00E57831"/>
    <w:rsid w:val="00E6253C"/>
    <w:rsid w:val="00E6308D"/>
    <w:rsid w:val="00E6612C"/>
    <w:rsid w:val="00E6646B"/>
    <w:rsid w:val="00E72936"/>
    <w:rsid w:val="00E73A15"/>
    <w:rsid w:val="00E76D3D"/>
    <w:rsid w:val="00E77213"/>
    <w:rsid w:val="00E7792A"/>
    <w:rsid w:val="00E82C92"/>
    <w:rsid w:val="00E830AA"/>
    <w:rsid w:val="00E851DF"/>
    <w:rsid w:val="00E877C6"/>
    <w:rsid w:val="00E920B1"/>
    <w:rsid w:val="00E92AB5"/>
    <w:rsid w:val="00E92F9C"/>
    <w:rsid w:val="00E93CE2"/>
    <w:rsid w:val="00E9635A"/>
    <w:rsid w:val="00EA0427"/>
    <w:rsid w:val="00EA0EEF"/>
    <w:rsid w:val="00EA1EDE"/>
    <w:rsid w:val="00EA446E"/>
    <w:rsid w:val="00EB2938"/>
    <w:rsid w:val="00EB3F2A"/>
    <w:rsid w:val="00EB471B"/>
    <w:rsid w:val="00EB68C2"/>
    <w:rsid w:val="00EC1D39"/>
    <w:rsid w:val="00EC1D6A"/>
    <w:rsid w:val="00EC5AA6"/>
    <w:rsid w:val="00ED2D04"/>
    <w:rsid w:val="00ED45F7"/>
    <w:rsid w:val="00ED4D82"/>
    <w:rsid w:val="00ED5EF5"/>
    <w:rsid w:val="00ED6AA5"/>
    <w:rsid w:val="00EE082D"/>
    <w:rsid w:val="00EE15CD"/>
    <w:rsid w:val="00EE1A64"/>
    <w:rsid w:val="00EE3DDD"/>
    <w:rsid w:val="00EF2018"/>
    <w:rsid w:val="00EF2E0C"/>
    <w:rsid w:val="00EF41AC"/>
    <w:rsid w:val="00EF5774"/>
    <w:rsid w:val="00EF7C55"/>
    <w:rsid w:val="00F05A5A"/>
    <w:rsid w:val="00F0603C"/>
    <w:rsid w:val="00F0643B"/>
    <w:rsid w:val="00F07957"/>
    <w:rsid w:val="00F11A06"/>
    <w:rsid w:val="00F11DDA"/>
    <w:rsid w:val="00F11E0E"/>
    <w:rsid w:val="00F15F90"/>
    <w:rsid w:val="00F21033"/>
    <w:rsid w:val="00F21F92"/>
    <w:rsid w:val="00F234B5"/>
    <w:rsid w:val="00F27B4D"/>
    <w:rsid w:val="00F27FE4"/>
    <w:rsid w:val="00F302EE"/>
    <w:rsid w:val="00F31A1A"/>
    <w:rsid w:val="00F32303"/>
    <w:rsid w:val="00F32BC8"/>
    <w:rsid w:val="00F32DB5"/>
    <w:rsid w:val="00F35F36"/>
    <w:rsid w:val="00F364BF"/>
    <w:rsid w:val="00F36D4B"/>
    <w:rsid w:val="00F36D8A"/>
    <w:rsid w:val="00F42F7A"/>
    <w:rsid w:val="00F451B3"/>
    <w:rsid w:val="00F454C8"/>
    <w:rsid w:val="00F46EB7"/>
    <w:rsid w:val="00F47083"/>
    <w:rsid w:val="00F50F22"/>
    <w:rsid w:val="00F50F94"/>
    <w:rsid w:val="00F52E06"/>
    <w:rsid w:val="00F542C1"/>
    <w:rsid w:val="00F54AC5"/>
    <w:rsid w:val="00F55408"/>
    <w:rsid w:val="00F56433"/>
    <w:rsid w:val="00F6012D"/>
    <w:rsid w:val="00F6282F"/>
    <w:rsid w:val="00F62BBE"/>
    <w:rsid w:val="00F66598"/>
    <w:rsid w:val="00F70C32"/>
    <w:rsid w:val="00F80662"/>
    <w:rsid w:val="00F84433"/>
    <w:rsid w:val="00F849BA"/>
    <w:rsid w:val="00F850D7"/>
    <w:rsid w:val="00F86ADF"/>
    <w:rsid w:val="00F90ACA"/>
    <w:rsid w:val="00F916F7"/>
    <w:rsid w:val="00F93B48"/>
    <w:rsid w:val="00FA062D"/>
    <w:rsid w:val="00FA1EEA"/>
    <w:rsid w:val="00FA2090"/>
    <w:rsid w:val="00FA31DD"/>
    <w:rsid w:val="00FA5549"/>
    <w:rsid w:val="00FA720A"/>
    <w:rsid w:val="00FA7688"/>
    <w:rsid w:val="00FB04FA"/>
    <w:rsid w:val="00FB2C04"/>
    <w:rsid w:val="00FB2E31"/>
    <w:rsid w:val="00FB30B7"/>
    <w:rsid w:val="00FB3507"/>
    <w:rsid w:val="00FB4111"/>
    <w:rsid w:val="00FB703D"/>
    <w:rsid w:val="00FC372C"/>
    <w:rsid w:val="00FC3BC5"/>
    <w:rsid w:val="00FC5362"/>
    <w:rsid w:val="00FD37C9"/>
    <w:rsid w:val="00FD3812"/>
    <w:rsid w:val="00FD3E7C"/>
    <w:rsid w:val="00FD4E84"/>
    <w:rsid w:val="00FD6F98"/>
    <w:rsid w:val="00FE1175"/>
    <w:rsid w:val="00FE3817"/>
    <w:rsid w:val="00FE5356"/>
    <w:rsid w:val="00FF52A5"/>
    <w:rsid w:val="00FF5316"/>
    <w:rsid w:val="00FF6E51"/>
    <w:rsid w:val="00FF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63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壹、標題"/>
    <w:basedOn w:val="Normal"/>
    <w:uiPriority w:val="99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TableGrid">
    <w:name w:val="Table Grid"/>
    <w:basedOn w:val="TableNormal"/>
    <w:uiPriority w:val="99"/>
    <w:rsid w:val="00A2721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4FF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4FF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95DDF"/>
    <w:rPr>
      <w:rFonts w:cs="Times New Roman"/>
    </w:rPr>
  </w:style>
  <w:style w:type="table" w:styleId="TableSimple2">
    <w:name w:val="Table Simple 2"/>
    <w:basedOn w:val="TableNormal"/>
    <w:uiPriority w:val="99"/>
    <w:rsid w:val="003F7562"/>
    <w:pPr>
      <w:widowControl w:val="0"/>
    </w:pPr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ghtList-Accent4">
    <w:name w:val="Light List Accent 4"/>
    <w:basedOn w:val="TableNormal"/>
    <w:uiPriority w:val="99"/>
    <w:rsid w:val="003F7562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leGrid7">
    <w:name w:val="Table Grid 7"/>
    <w:basedOn w:val="TableNormal"/>
    <w:uiPriority w:val="99"/>
    <w:rsid w:val="003F7562"/>
    <w:pPr>
      <w:widowControl w:val="0"/>
    </w:pPr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3F7562"/>
    <w:pPr>
      <w:widowControl w:val="0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5E536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5366"/>
    <w:rPr>
      <w:rFonts w:ascii="Cambria" w:eastAsia="新細明體" w:hAnsi="Cambria"/>
      <w:kern w:val="2"/>
      <w:sz w:val="18"/>
    </w:rPr>
  </w:style>
  <w:style w:type="character" w:customStyle="1" w:styleId="apple-converted-space">
    <w:name w:val="apple-converted-space"/>
    <w:uiPriority w:val="99"/>
    <w:rsid w:val="00DD4496"/>
  </w:style>
  <w:style w:type="character" w:styleId="Hyperlink">
    <w:name w:val="Hyperlink"/>
    <w:basedOn w:val="DefaultParagraphFont"/>
    <w:uiPriority w:val="99"/>
    <w:rsid w:val="00824E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nflower.org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229</Words>
  <Characters>1307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subject/>
  <dc:creator>moejsmpc</dc:creator>
  <cp:keywords/>
  <dc:description/>
  <cp:lastModifiedBy>ASUS</cp:lastModifiedBy>
  <cp:revision>2</cp:revision>
  <cp:lastPrinted>2013-03-06T12:59:00Z</cp:lastPrinted>
  <dcterms:created xsi:type="dcterms:W3CDTF">2016-09-08T05:57:00Z</dcterms:created>
  <dcterms:modified xsi:type="dcterms:W3CDTF">2016-09-08T05:57:00Z</dcterms:modified>
</cp:coreProperties>
</file>