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EA" w:rsidRDefault="00871AEA"/>
    <w:p w:rsidR="00871AEA" w:rsidRPr="002F0FED" w:rsidRDefault="00871AEA" w:rsidP="00B87E79">
      <w:pPr>
        <w:jc w:val="center"/>
        <w:rPr>
          <w:rFonts w:ascii="標楷體" w:eastAsia="標楷體" w:hAnsi="標楷體"/>
          <w:sz w:val="32"/>
          <w:szCs w:val="32"/>
        </w:rPr>
      </w:pPr>
      <w:r w:rsidRPr="002F0FED">
        <w:rPr>
          <w:rFonts w:ascii="標楷體" w:eastAsia="標楷體" w:hAnsi="標楷體" w:hint="eastAsia"/>
          <w:sz w:val="32"/>
          <w:szCs w:val="32"/>
        </w:rPr>
        <w:t>「協助縣市辦理</w:t>
      </w:r>
      <w:r w:rsidRPr="002F0FED">
        <w:rPr>
          <w:sz w:val="32"/>
          <w:szCs w:val="32"/>
        </w:rPr>
        <w:t>2017</w:t>
      </w:r>
      <w:r w:rsidRPr="002F0FED">
        <w:rPr>
          <w:rFonts w:ascii="標楷體" w:eastAsia="標楷體" w:hAnsi="標楷體" w:hint="eastAsia"/>
          <w:sz w:val="32"/>
          <w:szCs w:val="32"/>
        </w:rPr>
        <w:t>年學力檢測」國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小</w:t>
      </w:r>
      <w:r>
        <w:rPr>
          <w:rFonts w:ascii="標楷體" w:eastAsia="標楷體" w:hAnsi="標楷體"/>
          <w:sz w:val="32"/>
          <w:szCs w:val="32"/>
          <w:lang w:eastAsia="zh-HK"/>
        </w:rPr>
        <w:t>2</w:t>
      </w:r>
      <w:r w:rsidRPr="002F0FED">
        <w:rPr>
          <w:rFonts w:ascii="標楷體" w:eastAsia="標楷體" w:hAnsi="標楷體" w:hint="eastAsia"/>
          <w:sz w:val="32"/>
          <w:szCs w:val="32"/>
        </w:rPr>
        <w:t>年級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國語文</w:t>
      </w:r>
      <w:r w:rsidRPr="000A03D0">
        <w:rPr>
          <w:rFonts w:ascii="標楷體" w:eastAsia="標楷體" w:hAnsi="標楷體" w:cs="新細明體" w:hint="eastAsia"/>
          <w:sz w:val="32"/>
          <w:szCs w:val="32"/>
        </w:rPr>
        <w:t>命題</w:t>
      </w:r>
      <w:r w:rsidRPr="002F0FED">
        <w:rPr>
          <w:rFonts w:ascii="標楷體" w:eastAsia="標楷體" w:hAnsi="標楷體" w:hint="eastAsia"/>
          <w:sz w:val="32"/>
          <w:szCs w:val="32"/>
        </w:rPr>
        <w:t>工作坊</w:t>
      </w:r>
    </w:p>
    <w:p w:rsidR="00871AEA" w:rsidRDefault="00871AEA" w:rsidP="00B87E79">
      <w:pPr>
        <w:jc w:val="center"/>
      </w:pPr>
      <w:r w:rsidRPr="002F0FED">
        <w:rPr>
          <w:rFonts w:ascii="標楷體" w:eastAsia="標楷體" w:hAnsi="標楷體" w:hint="eastAsia"/>
          <w:sz w:val="32"/>
          <w:szCs w:val="32"/>
          <w:u w:val="single"/>
        </w:rPr>
        <w:t xml:space="preserve">　　　　</w:t>
      </w:r>
      <w:r w:rsidRPr="002F0FED">
        <w:rPr>
          <w:rFonts w:ascii="標楷體" w:eastAsia="標楷體" w:hAnsi="標楷體" w:hint="eastAsia"/>
          <w:sz w:val="32"/>
          <w:szCs w:val="32"/>
        </w:rPr>
        <w:t>縣（市）薦派人員基本資料表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66"/>
        <w:gridCol w:w="1567"/>
        <w:gridCol w:w="1567"/>
        <w:gridCol w:w="1566"/>
        <w:gridCol w:w="1567"/>
        <w:gridCol w:w="1572"/>
      </w:tblGrid>
      <w:tr w:rsidR="00871AEA" w:rsidRPr="0087324C" w:rsidTr="0087324C">
        <w:trPr>
          <w:trHeight w:val="849"/>
        </w:trPr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871AEA" w:rsidRPr="0087324C" w:rsidRDefault="00871AEA" w:rsidP="00873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24C">
              <w:rPr>
                <w:rFonts w:ascii="標楷體" w:eastAsia="標楷體" w:hAnsi="標楷體" w:hint="eastAsia"/>
                <w:sz w:val="28"/>
                <w:szCs w:val="28"/>
              </w:rPr>
              <w:t>姓　名</w:t>
            </w:r>
          </w:p>
        </w:tc>
        <w:tc>
          <w:tcPr>
            <w:tcW w:w="1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71AEA" w:rsidRPr="0087324C" w:rsidRDefault="00871AEA" w:rsidP="00873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24C">
              <w:rPr>
                <w:rFonts w:ascii="標楷體" w:eastAsia="標楷體" w:hAnsi="標楷體" w:hint="eastAsia"/>
                <w:sz w:val="28"/>
                <w:szCs w:val="28"/>
              </w:rPr>
              <w:t>任職學校</w:t>
            </w:r>
          </w:p>
        </w:tc>
        <w:tc>
          <w:tcPr>
            <w:tcW w:w="1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71AEA" w:rsidRPr="0087324C" w:rsidRDefault="00871AEA" w:rsidP="00873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24C">
              <w:rPr>
                <w:rFonts w:ascii="標楷體" w:eastAsia="標楷體" w:hAnsi="標楷體" w:hint="eastAsia"/>
                <w:sz w:val="28"/>
                <w:szCs w:val="28"/>
              </w:rPr>
              <w:t>任教年資</w:t>
            </w:r>
          </w:p>
        </w:tc>
        <w:tc>
          <w:tcPr>
            <w:tcW w:w="156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71AEA" w:rsidRPr="0087324C" w:rsidRDefault="00871AEA" w:rsidP="00873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24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56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71AEA" w:rsidRPr="0087324C" w:rsidRDefault="00871AEA" w:rsidP="00873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24C">
              <w:rPr>
                <w:rFonts w:ascii="標楷體" w:eastAsia="標楷體" w:hAnsi="標楷體" w:hint="eastAsia"/>
                <w:sz w:val="28"/>
                <w:szCs w:val="28"/>
              </w:rPr>
              <w:t>手　機</w:t>
            </w:r>
          </w:p>
        </w:tc>
        <w:tc>
          <w:tcPr>
            <w:tcW w:w="1567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71AEA" w:rsidRPr="0087324C" w:rsidRDefault="00871AEA" w:rsidP="008732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24C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</w:tr>
      <w:tr w:rsidR="00871AEA" w:rsidRPr="0087324C" w:rsidTr="0087324C">
        <w:trPr>
          <w:trHeight w:val="1218"/>
        </w:trPr>
        <w:tc>
          <w:tcPr>
            <w:tcW w:w="1566" w:type="dxa"/>
            <w:tcBorders>
              <w:top w:val="single" w:sz="12" w:space="0" w:color="auto"/>
              <w:left w:val="double" w:sz="4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12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12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12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12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12" w:space="0" w:color="auto"/>
              <w:right w:val="double" w:sz="4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AEA" w:rsidRPr="0087324C" w:rsidTr="0087324C">
        <w:trPr>
          <w:trHeight w:val="1218"/>
        </w:trPr>
        <w:tc>
          <w:tcPr>
            <w:tcW w:w="1566" w:type="dxa"/>
            <w:tcBorders>
              <w:left w:val="double" w:sz="4" w:space="0" w:color="auto"/>
              <w:bottom w:val="single" w:sz="12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6" w:type="dxa"/>
            <w:tcBorders>
              <w:bottom w:val="single" w:sz="12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tcBorders>
              <w:bottom w:val="single" w:sz="12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tcBorders>
              <w:bottom w:val="single" w:sz="12" w:space="0" w:color="auto"/>
              <w:right w:val="double" w:sz="4" w:space="0" w:color="auto"/>
            </w:tcBorders>
          </w:tcPr>
          <w:p w:rsidR="00871AEA" w:rsidRPr="0087324C" w:rsidRDefault="00871A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1AEA" w:rsidRPr="0087324C" w:rsidTr="0087324C">
        <w:trPr>
          <w:trHeight w:val="1218"/>
        </w:trPr>
        <w:tc>
          <w:tcPr>
            <w:tcW w:w="9405" w:type="dxa"/>
            <w:gridSpan w:val="6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1AEA" w:rsidRPr="0087324C" w:rsidRDefault="00871AEA">
            <w:r w:rsidRPr="0087324C">
              <w:rPr>
                <w:rFonts w:hint="eastAsia"/>
              </w:rPr>
              <w:t>備　註：</w:t>
            </w:r>
          </w:p>
          <w:p w:rsidR="00871AEA" w:rsidRPr="0087324C" w:rsidRDefault="00871AEA" w:rsidP="00445892">
            <w:r w:rsidRPr="0087324C">
              <w:t xml:space="preserve">1. </w:t>
            </w:r>
            <w:r w:rsidRPr="0087324C">
              <w:rPr>
                <w:rFonts w:hint="eastAsia"/>
              </w:rPr>
              <w:t>薦派</w:t>
            </w:r>
            <w:r w:rsidRPr="0087324C">
              <w:t>2</w:t>
            </w:r>
            <w:r w:rsidRPr="0087324C">
              <w:rPr>
                <w:rFonts w:hint="eastAsia"/>
              </w:rPr>
              <w:t>名具下列任一資格之教師參與命題實作、修審及產出檢測試題。</w:t>
            </w:r>
          </w:p>
          <w:p w:rsidR="00871AEA" w:rsidRPr="0087324C" w:rsidRDefault="00871AEA" w:rsidP="00445892">
            <w:r w:rsidRPr="0087324C">
              <w:tab/>
              <w:t>(</w:t>
            </w:r>
            <w:r w:rsidRPr="0087324C">
              <w:rPr>
                <w:rFonts w:hint="eastAsia"/>
              </w:rPr>
              <w:t>一</w:t>
            </w:r>
            <w:r w:rsidRPr="0087324C">
              <w:t>)</w:t>
            </w:r>
            <w:r w:rsidRPr="0087324C">
              <w:rPr>
                <w:rFonts w:hint="eastAsia"/>
              </w:rPr>
              <w:t>現任或曾任過國語文輔導員。</w:t>
            </w:r>
          </w:p>
          <w:p w:rsidR="00871AEA" w:rsidRPr="0087324C" w:rsidRDefault="00871AEA" w:rsidP="00445892">
            <w:r w:rsidRPr="0087324C">
              <w:tab/>
              <w:t>(</w:t>
            </w:r>
            <w:r w:rsidRPr="0087324C">
              <w:rPr>
                <w:rFonts w:hint="eastAsia"/>
              </w:rPr>
              <w:t>二</w:t>
            </w:r>
            <w:r w:rsidRPr="0087324C">
              <w:t>)</w:t>
            </w:r>
            <w:r w:rsidRPr="0087324C">
              <w:rPr>
                <w:rFonts w:hint="eastAsia"/>
              </w:rPr>
              <w:t>現任教或曾任教中低年級國語文教師</w:t>
            </w:r>
            <w:r w:rsidRPr="0087324C">
              <w:t>2</w:t>
            </w:r>
            <w:r w:rsidRPr="0087324C">
              <w:rPr>
                <w:rFonts w:hint="eastAsia"/>
              </w:rPr>
              <w:t>年以上</w:t>
            </w:r>
            <w:r w:rsidRPr="0087324C">
              <w:t>(</w:t>
            </w:r>
            <w:r w:rsidRPr="0087324C">
              <w:rPr>
                <w:rFonts w:hint="eastAsia"/>
              </w:rPr>
              <w:t>含代課年資</w:t>
            </w:r>
            <w:r w:rsidRPr="0087324C">
              <w:t>)</w:t>
            </w:r>
            <w:r w:rsidRPr="0087324C">
              <w:rPr>
                <w:rFonts w:hint="eastAsia"/>
              </w:rPr>
              <w:t>。</w:t>
            </w:r>
          </w:p>
          <w:p w:rsidR="00871AEA" w:rsidRPr="0087324C" w:rsidRDefault="00871AEA" w:rsidP="00445892">
            <w:r w:rsidRPr="0087324C">
              <w:tab/>
              <w:t>(</w:t>
            </w:r>
            <w:r w:rsidRPr="0087324C">
              <w:rPr>
                <w:rFonts w:hint="eastAsia"/>
              </w:rPr>
              <w:t>三</w:t>
            </w:r>
            <w:r w:rsidRPr="0087324C">
              <w:t>)</w:t>
            </w:r>
            <w:r w:rsidRPr="0087324C">
              <w:rPr>
                <w:rFonts w:hint="eastAsia"/>
              </w:rPr>
              <w:t>曾參加過命題工作坊國語文教師。</w:t>
            </w:r>
          </w:p>
          <w:p w:rsidR="00871AEA" w:rsidRPr="0087324C" w:rsidRDefault="00871AEA"/>
          <w:p w:rsidR="00871AEA" w:rsidRPr="0087324C" w:rsidRDefault="00871AEA" w:rsidP="0087324C">
            <w:pPr>
              <w:ind w:leftChars="7" w:left="226" w:hangingChars="87" w:hanging="209"/>
            </w:pPr>
            <w:r w:rsidRPr="0087324C">
              <w:t>2.</w:t>
            </w:r>
            <w:r w:rsidRPr="0087324C">
              <w:rPr>
                <w:rFonts w:hint="eastAsia"/>
              </w:rPr>
              <w:t>本表請於</w:t>
            </w:r>
            <w:r w:rsidRPr="0087324C">
              <w:t>105</w:t>
            </w:r>
            <w:r w:rsidRPr="0087324C">
              <w:rPr>
                <w:rFonts w:hint="eastAsia"/>
              </w:rPr>
              <w:t>年</w:t>
            </w:r>
            <w:r w:rsidRPr="0087324C">
              <w:t>10</w:t>
            </w:r>
            <w:r w:rsidRPr="0087324C">
              <w:rPr>
                <w:rFonts w:hint="eastAsia"/>
              </w:rPr>
              <w:t>月</w:t>
            </w:r>
            <w:r w:rsidRPr="0087324C">
              <w:t>24</w:t>
            </w:r>
            <w:r w:rsidRPr="0087324C">
              <w:rPr>
                <w:rFonts w:hint="eastAsia"/>
              </w:rPr>
              <w:t>日前，以電子檔案回傳至</w:t>
            </w:r>
            <w:r w:rsidRPr="0087324C">
              <w:t>bernard@mail.naer.edu.tw</w:t>
            </w:r>
            <w:r w:rsidRPr="0087324C">
              <w:rPr>
                <w:rFonts w:hint="eastAsia"/>
              </w:rPr>
              <w:t>，信件主旨為「○○縣市薦派國</w:t>
            </w:r>
            <w:r w:rsidRPr="0087324C">
              <w:rPr>
                <w:rFonts w:hint="eastAsia"/>
                <w:lang w:eastAsia="zh-HK"/>
              </w:rPr>
              <w:t>小</w:t>
            </w:r>
            <w:r w:rsidRPr="0087324C">
              <w:rPr>
                <w:lang w:eastAsia="zh-HK"/>
              </w:rPr>
              <w:t>2</w:t>
            </w:r>
            <w:r w:rsidRPr="0087324C">
              <w:rPr>
                <w:rFonts w:hint="eastAsia"/>
              </w:rPr>
              <w:t>年級</w:t>
            </w:r>
            <w:r w:rsidRPr="0087324C">
              <w:rPr>
                <w:rFonts w:hint="eastAsia"/>
                <w:lang w:eastAsia="zh-HK"/>
              </w:rPr>
              <w:t>國語文</w:t>
            </w:r>
            <w:r w:rsidRPr="0087324C">
              <w:rPr>
                <w:rFonts w:hint="eastAsia"/>
              </w:rPr>
              <w:t>人員基本資料表」。</w:t>
            </w:r>
          </w:p>
          <w:p w:rsidR="00871AEA" w:rsidRPr="0087324C" w:rsidRDefault="00871AEA" w:rsidP="0087324C">
            <w:pPr>
              <w:ind w:leftChars="7" w:left="226" w:hangingChars="87" w:hanging="209"/>
            </w:pPr>
          </w:p>
          <w:p w:rsidR="00871AEA" w:rsidRPr="0087324C" w:rsidRDefault="00871AEA" w:rsidP="0087324C">
            <w:pPr>
              <w:ind w:leftChars="7" w:left="226" w:hangingChars="87" w:hanging="209"/>
            </w:pPr>
            <w:r w:rsidRPr="0087324C">
              <w:t>3.</w:t>
            </w:r>
            <w:r w:rsidRPr="0087324C">
              <w:rPr>
                <w:rFonts w:hint="eastAsia"/>
              </w:rPr>
              <w:t>因本院改採會員管理制度，若要參加本院辦理的研習課程或活動者，須先申請註冊成為認證會員，才能進行後續各項課程及活動報名，務請通知薦派教師親自於</w:t>
            </w:r>
            <w:r w:rsidRPr="0087324C">
              <w:t>105</w:t>
            </w:r>
            <w:r w:rsidRPr="0087324C">
              <w:rPr>
                <w:rFonts w:hint="eastAsia"/>
              </w:rPr>
              <w:t>年</w:t>
            </w:r>
            <w:r w:rsidRPr="0087324C">
              <w:t>10</w:t>
            </w:r>
            <w:r w:rsidRPr="0087324C">
              <w:rPr>
                <w:rFonts w:hint="eastAsia"/>
              </w:rPr>
              <w:t>月</w:t>
            </w:r>
            <w:r w:rsidRPr="0087324C">
              <w:t>25</w:t>
            </w:r>
            <w:r w:rsidRPr="0087324C">
              <w:rPr>
                <w:rFonts w:hint="eastAsia"/>
              </w:rPr>
              <w:t>日前，逕至本院研習及活動資訊網辦理登錄</w:t>
            </w:r>
            <w:r w:rsidRPr="0087324C">
              <w:rPr>
                <w:rFonts w:hint="eastAsia"/>
                <w:lang w:eastAsia="zh-HK"/>
              </w:rPr>
              <w:t>會員</w:t>
            </w:r>
            <w:r w:rsidRPr="0087324C">
              <w:rPr>
                <w:rFonts w:ascii="新細明體" w:hAnsi="新細明體" w:cs="新細明體" w:hint="eastAsia"/>
                <w:lang w:eastAsia="zh-HK"/>
              </w:rPr>
              <w:t>及</w:t>
            </w:r>
            <w:bookmarkStart w:id="0" w:name="_GoBack"/>
            <w:bookmarkEnd w:id="0"/>
            <w:r w:rsidRPr="0087324C">
              <w:rPr>
                <w:rFonts w:hint="eastAsia"/>
              </w:rPr>
              <w:t>報名（網址：</w:t>
            </w:r>
            <w:r w:rsidRPr="0087324C">
              <w:t>https://workshop.naer.edu.tw/NAWeb/Services/wFrmNews.aspx</w:t>
            </w:r>
            <w:r w:rsidRPr="0087324C">
              <w:rPr>
                <w:rFonts w:hint="eastAsia"/>
              </w:rPr>
              <w:t>）。</w:t>
            </w:r>
          </w:p>
        </w:tc>
      </w:tr>
    </w:tbl>
    <w:p w:rsidR="00871AEA" w:rsidRDefault="00871AEA"/>
    <w:sectPr w:rsidR="00871AEA" w:rsidSect="000A03D0">
      <w:pgSz w:w="11906" w:h="16838"/>
      <w:pgMar w:top="1440" w:right="1416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AEA" w:rsidRDefault="00871AEA" w:rsidP="00915FF4">
      <w:r>
        <w:separator/>
      </w:r>
    </w:p>
  </w:endnote>
  <w:endnote w:type="continuationSeparator" w:id="0">
    <w:p w:rsidR="00871AEA" w:rsidRDefault="00871AEA" w:rsidP="00915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AEA" w:rsidRDefault="00871AEA" w:rsidP="00915FF4">
      <w:r>
        <w:separator/>
      </w:r>
    </w:p>
  </w:footnote>
  <w:footnote w:type="continuationSeparator" w:id="0">
    <w:p w:rsidR="00871AEA" w:rsidRDefault="00871AEA" w:rsidP="00915F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E79"/>
    <w:rsid w:val="00044420"/>
    <w:rsid w:val="000669DE"/>
    <w:rsid w:val="000A03D0"/>
    <w:rsid w:val="000A1C1E"/>
    <w:rsid w:val="0019468B"/>
    <w:rsid w:val="001C475A"/>
    <w:rsid w:val="002F0FED"/>
    <w:rsid w:val="00346F1A"/>
    <w:rsid w:val="003952C8"/>
    <w:rsid w:val="00417428"/>
    <w:rsid w:val="00445892"/>
    <w:rsid w:val="005006F1"/>
    <w:rsid w:val="0059176E"/>
    <w:rsid w:val="005A67C4"/>
    <w:rsid w:val="00756315"/>
    <w:rsid w:val="00770EC8"/>
    <w:rsid w:val="007731AB"/>
    <w:rsid w:val="00871AEA"/>
    <w:rsid w:val="0087324C"/>
    <w:rsid w:val="0088449C"/>
    <w:rsid w:val="008C37D8"/>
    <w:rsid w:val="00915FF4"/>
    <w:rsid w:val="00953821"/>
    <w:rsid w:val="00A17626"/>
    <w:rsid w:val="00A17633"/>
    <w:rsid w:val="00AE1BE0"/>
    <w:rsid w:val="00B87E79"/>
    <w:rsid w:val="00BB0A4E"/>
    <w:rsid w:val="00BE24D5"/>
    <w:rsid w:val="00BE3B89"/>
    <w:rsid w:val="00C84FCB"/>
    <w:rsid w:val="00CB0BD5"/>
    <w:rsid w:val="00D92170"/>
    <w:rsid w:val="00DC37FA"/>
    <w:rsid w:val="00E86131"/>
    <w:rsid w:val="00EA5E58"/>
    <w:rsid w:val="00EF20D8"/>
    <w:rsid w:val="00F5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CB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7E7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F0FED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915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15FF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15F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15FF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56315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315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68</Words>
  <Characters>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「協助縣市辦理2017年學力檢測」國小2年級國語文命題工作坊</dc:title>
  <dc:subject/>
  <dc:creator>USER</dc:creator>
  <cp:keywords/>
  <dc:description/>
  <cp:lastModifiedBy>USER</cp:lastModifiedBy>
  <cp:revision>2</cp:revision>
  <cp:lastPrinted>2016-08-16T03:54:00Z</cp:lastPrinted>
  <dcterms:created xsi:type="dcterms:W3CDTF">2016-10-27T09:01:00Z</dcterms:created>
  <dcterms:modified xsi:type="dcterms:W3CDTF">2016-10-27T09:01:00Z</dcterms:modified>
</cp:coreProperties>
</file>