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F1" w:rsidRPr="00BF56AC" w:rsidRDefault="00A546F1" w:rsidP="00A546F1">
      <w:pPr>
        <w:spacing w:line="500" w:lineRule="exact"/>
        <w:ind w:firstLineChars="200" w:firstLine="31680"/>
        <w:rPr>
          <w:rFonts w:ascii="標楷體" w:eastAsia="標楷體" w:hAnsi="標楷體"/>
          <w:b/>
          <w:color w:val="000000"/>
          <w:sz w:val="30"/>
          <w:szCs w:val="30"/>
        </w:rPr>
      </w:pPr>
      <w:r w:rsidRPr="00BF56AC">
        <w:rPr>
          <w:rFonts w:ascii="標楷體" w:eastAsia="標楷體" w:hAnsi="標楷體" w:hint="eastAsia"/>
          <w:b/>
          <w:color w:val="000000"/>
          <w:sz w:val="30"/>
          <w:szCs w:val="30"/>
        </w:rPr>
        <w:t>【附表</w:t>
      </w:r>
      <w:r w:rsidRPr="00BF56AC">
        <w:rPr>
          <w:rFonts w:ascii="標楷體" w:eastAsia="標楷體" w:hAnsi="標楷體"/>
          <w:b/>
          <w:color w:val="000000"/>
          <w:sz w:val="30"/>
          <w:szCs w:val="30"/>
        </w:rPr>
        <w:t>1</w:t>
      </w:r>
      <w:r w:rsidRPr="00BF56AC">
        <w:rPr>
          <w:rFonts w:ascii="標楷體" w:eastAsia="標楷體" w:hAnsi="標楷體" w:hint="eastAsia"/>
          <w:b/>
          <w:color w:val="000000"/>
          <w:sz w:val="30"/>
          <w:szCs w:val="30"/>
        </w:rPr>
        <w:t>】花蓮縣身心障礙學生就讀普通班減少班級人數彙整表</w:t>
      </w:r>
    </w:p>
    <w:p w:rsidR="00A546F1" w:rsidRPr="00BF56AC" w:rsidRDefault="00A546F1" w:rsidP="00B11DB9">
      <w:pPr>
        <w:snapToGrid w:val="0"/>
        <w:spacing w:line="340" w:lineRule="exact"/>
        <w:jc w:val="center"/>
        <w:rPr>
          <w:color w:val="000000"/>
          <w:sz w:val="30"/>
          <w:szCs w:val="30"/>
        </w:rPr>
      </w:pPr>
    </w:p>
    <w:p w:rsidR="00A546F1" w:rsidRPr="00BF56AC" w:rsidRDefault="00A546F1" w:rsidP="00B11DB9">
      <w:pPr>
        <w:snapToGrid w:val="0"/>
        <w:spacing w:line="340" w:lineRule="exact"/>
        <w:ind w:left="1"/>
        <w:rPr>
          <w:rFonts w:ascii="標楷體" w:eastAsia="標楷體" w:hAnsi="標楷體"/>
          <w:color w:val="000000"/>
          <w:sz w:val="28"/>
        </w:rPr>
      </w:pPr>
      <w:r w:rsidRPr="00BF56AC">
        <w:rPr>
          <w:rFonts w:ascii="標楷體" w:eastAsia="標楷體" w:hAnsi="標楷體" w:hint="eastAsia"/>
          <w:color w:val="000000"/>
          <w:sz w:val="28"/>
        </w:rPr>
        <w:t>學校名稱：</w:t>
      </w:r>
      <w:r w:rsidRPr="00BF56AC">
        <w:rPr>
          <w:rFonts w:ascii="標楷體" w:eastAsia="標楷體" w:hAnsi="標楷體"/>
          <w:color w:val="000000"/>
          <w:sz w:val="28"/>
          <w:u w:val="single"/>
        </w:rPr>
        <w:t xml:space="preserve">                 </w:t>
      </w:r>
      <w:r w:rsidRPr="00BF56AC">
        <w:rPr>
          <w:rFonts w:ascii="標楷體" w:eastAsia="標楷體" w:hAnsi="標楷體"/>
          <w:color w:val="000000"/>
          <w:sz w:val="28"/>
        </w:rPr>
        <w:t xml:space="preserve">   </w:t>
      </w:r>
      <w:r w:rsidRPr="00BF56AC">
        <w:rPr>
          <w:rFonts w:ascii="標楷體" w:eastAsia="標楷體" w:hAnsi="標楷體" w:hint="eastAsia"/>
          <w:color w:val="000000"/>
          <w:sz w:val="28"/>
        </w:rPr>
        <w:t>申請人姓名</w:t>
      </w:r>
      <w:r w:rsidRPr="00BF56AC">
        <w:rPr>
          <w:rFonts w:ascii="標楷體" w:eastAsia="標楷體" w:hAnsi="標楷體"/>
          <w:color w:val="000000"/>
          <w:sz w:val="28"/>
        </w:rPr>
        <w:t>:</w:t>
      </w:r>
      <w:r w:rsidRPr="00BF56AC">
        <w:rPr>
          <w:rFonts w:ascii="標楷體" w:eastAsia="標楷體" w:hAnsi="標楷體"/>
          <w:color w:val="000000"/>
          <w:sz w:val="28"/>
          <w:u w:val="single"/>
        </w:rPr>
        <w:t xml:space="preserve">          </w:t>
      </w:r>
      <w:r w:rsidRPr="00BF56AC">
        <w:rPr>
          <w:rFonts w:ascii="標楷體" w:eastAsia="標楷體" w:hAnsi="標楷體"/>
          <w:color w:val="000000"/>
          <w:sz w:val="28"/>
        </w:rPr>
        <w:t xml:space="preserve">  </w:t>
      </w:r>
      <w:r w:rsidRPr="00BF56AC">
        <w:rPr>
          <w:rFonts w:ascii="標楷體" w:eastAsia="標楷體" w:hAnsi="標楷體" w:hint="eastAsia"/>
          <w:color w:val="000000"/>
          <w:sz w:val="28"/>
        </w:rPr>
        <w:t>電話：</w:t>
      </w:r>
      <w:r w:rsidRPr="00BF56AC">
        <w:rPr>
          <w:rFonts w:ascii="標楷體" w:eastAsia="標楷體" w:hAnsi="標楷體"/>
          <w:color w:val="000000"/>
          <w:sz w:val="28"/>
          <w:u w:val="single"/>
        </w:rPr>
        <w:t xml:space="preserve">           </w:t>
      </w:r>
    </w:p>
    <w:p w:rsidR="00A546F1" w:rsidRPr="00BF56AC" w:rsidRDefault="00A546F1" w:rsidP="000B1A06">
      <w:pPr>
        <w:spacing w:line="600" w:lineRule="exact"/>
        <w:ind w:left="31680" w:hangingChars="100" w:firstLine="31680"/>
        <w:rPr>
          <w:rFonts w:ascii="標楷體" w:eastAsia="標楷體" w:hAnsi="標楷體"/>
          <w:color w:val="000000"/>
        </w:rPr>
      </w:pPr>
      <w:r w:rsidRPr="00BF56AC">
        <w:rPr>
          <w:rFonts w:ascii="標楷體" w:eastAsia="標楷體" w:hAnsi="標楷體" w:hint="eastAsia"/>
          <w:color w:val="000000"/>
          <w:sz w:val="28"/>
          <w:szCs w:val="28"/>
        </w:rPr>
        <w:t>學校身心障礙學生就讀普通班總人數</w:t>
      </w:r>
      <w:r w:rsidRPr="00BF56AC">
        <w:rPr>
          <w:rFonts w:ascii="標楷體" w:eastAsia="標楷體" w:hAnsi="標楷體"/>
          <w:color w:val="000000"/>
          <w:sz w:val="28"/>
          <w:szCs w:val="28"/>
        </w:rPr>
        <w:t>:</w:t>
      </w:r>
      <w:r w:rsidRPr="00BF56AC">
        <w:rPr>
          <w:rFonts w:ascii="標楷體" w:eastAsia="標楷體" w:hAnsi="標楷體"/>
          <w:color w:val="000000"/>
          <w:sz w:val="28"/>
          <w:u w:val="single"/>
        </w:rPr>
        <w:t xml:space="preserve">      </w:t>
      </w:r>
      <w:r w:rsidRPr="00BF56AC">
        <w:rPr>
          <w:rFonts w:ascii="標楷體" w:eastAsia="標楷體" w:hAnsi="標楷體"/>
          <w:color w:val="000000"/>
          <w:sz w:val="28"/>
        </w:rPr>
        <w:t xml:space="preserve">         </w:t>
      </w:r>
      <w:r w:rsidRPr="00BF56AC">
        <w:rPr>
          <w:rFonts w:ascii="標楷體" w:eastAsia="標楷體" w:hAnsi="標楷體" w:hint="eastAsia"/>
          <w:color w:val="000000"/>
        </w:rPr>
        <w:t>填表時間：</w:t>
      </w:r>
      <w:r w:rsidRPr="00BF56AC">
        <w:rPr>
          <w:rFonts w:ascii="標楷體" w:eastAsia="標楷體" w:hAnsi="標楷體"/>
          <w:color w:val="000000"/>
          <w:u w:val="single"/>
        </w:rPr>
        <w:t xml:space="preserve">   </w:t>
      </w:r>
      <w:r w:rsidRPr="00BF56AC">
        <w:rPr>
          <w:rFonts w:ascii="標楷體" w:eastAsia="標楷體" w:hAnsi="標楷體" w:hint="eastAsia"/>
          <w:color w:val="000000"/>
        </w:rPr>
        <w:t>年</w:t>
      </w:r>
      <w:r w:rsidRPr="00BF56AC">
        <w:rPr>
          <w:rFonts w:ascii="標楷體" w:eastAsia="標楷體" w:hAnsi="標楷體"/>
          <w:color w:val="000000"/>
          <w:u w:val="single"/>
        </w:rPr>
        <w:t xml:space="preserve">   </w:t>
      </w:r>
      <w:r w:rsidRPr="00BF56AC">
        <w:rPr>
          <w:rFonts w:ascii="標楷體" w:eastAsia="標楷體" w:hAnsi="標楷體" w:hint="eastAsia"/>
          <w:color w:val="000000"/>
        </w:rPr>
        <w:t>月</w:t>
      </w:r>
      <w:r w:rsidRPr="00BF56AC">
        <w:rPr>
          <w:rFonts w:ascii="標楷體" w:eastAsia="標楷體" w:hAnsi="標楷體"/>
          <w:color w:val="000000"/>
          <w:u w:val="single"/>
        </w:rPr>
        <w:t xml:space="preserve">   </w:t>
      </w:r>
      <w:r w:rsidRPr="00BF56AC">
        <w:rPr>
          <w:rFonts w:ascii="標楷體" w:eastAsia="標楷體" w:hAnsi="標楷體" w:hint="eastAsia"/>
          <w:color w:val="000000"/>
        </w:rPr>
        <w:t>日</w:t>
      </w:r>
    </w:p>
    <w:p w:rsidR="00A546F1" w:rsidRPr="00BF56AC" w:rsidRDefault="00A546F1" w:rsidP="000B1A06">
      <w:pPr>
        <w:snapToGrid w:val="0"/>
        <w:spacing w:line="500" w:lineRule="exact"/>
        <w:ind w:left="31680" w:hangingChars="100" w:firstLine="31680"/>
        <w:rPr>
          <w:rFonts w:ascii="標楷體" w:eastAsia="標楷體" w:hAnsi="標楷體"/>
          <w:b/>
          <w:color w:val="000000"/>
          <w:sz w:val="28"/>
          <w:szCs w:val="28"/>
        </w:rPr>
      </w:pPr>
      <w:r w:rsidRPr="00BF56AC">
        <w:rPr>
          <w:rFonts w:ascii="標楷體" w:eastAsia="標楷體" w:hAnsi="標楷體" w:hint="eastAsia"/>
          <w:b/>
          <w:color w:val="000000"/>
          <w:sz w:val="28"/>
          <w:szCs w:val="28"/>
        </w:rPr>
        <w:t>※得減少班級人數之身心障礙學生總表</w:t>
      </w:r>
    </w:p>
    <w:tbl>
      <w:tblPr>
        <w:tblW w:w="100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51"/>
        <w:gridCol w:w="850"/>
        <w:gridCol w:w="1276"/>
        <w:gridCol w:w="543"/>
        <w:gridCol w:w="717"/>
        <w:gridCol w:w="939"/>
        <w:gridCol w:w="1134"/>
        <w:gridCol w:w="963"/>
        <w:gridCol w:w="681"/>
        <w:gridCol w:w="977"/>
        <w:gridCol w:w="1134"/>
      </w:tblGrid>
      <w:tr w:rsidR="00A546F1" w:rsidRPr="00BF56AC">
        <w:trPr>
          <w:trHeight w:val="780"/>
          <w:jc w:val="center"/>
        </w:trPr>
        <w:tc>
          <w:tcPr>
            <w:tcW w:w="851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A546F1" w:rsidRPr="00BF56AC" w:rsidRDefault="00A546F1" w:rsidP="00A546F1">
            <w:pPr>
              <w:snapToGrid w:val="0"/>
              <w:ind w:left="31680" w:hangingChars="45" w:firstLine="3168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276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A546F1" w:rsidRPr="00BF56AC" w:rsidRDefault="00A546F1" w:rsidP="00A546F1">
            <w:pPr>
              <w:snapToGrid w:val="0"/>
              <w:ind w:left="31680" w:hangingChars="45" w:firstLine="3168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1260" w:type="dxa"/>
            <w:gridSpan w:val="2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A546F1" w:rsidRPr="00BF56AC" w:rsidRDefault="00A546F1" w:rsidP="00A546F1">
            <w:pPr>
              <w:snapToGrid w:val="0"/>
              <w:ind w:left="31680" w:hangingChars="45" w:firstLine="3168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障礙類別</w:t>
            </w:r>
          </w:p>
          <w:p w:rsidR="00A546F1" w:rsidRPr="00BF56AC" w:rsidRDefault="00A546F1" w:rsidP="00A546F1">
            <w:pPr>
              <w:snapToGrid w:val="0"/>
              <w:ind w:left="31680" w:hangingChars="45" w:firstLine="3168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程度</w:t>
            </w:r>
          </w:p>
        </w:tc>
        <w:tc>
          <w:tcPr>
            <w:tcW w:w="939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A546F1" w:rsidRPr="00BF56AC" w:rsidRDefault="00A546F1" w:rsidP="004D08D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F56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就讀班級人數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F56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該年段額滿人數</w:t>
            </w:r>
          </w:p>
        </w:tc>
        <w:tc>
          <w:tcPr>
            <w:tcW w:w="1644" w:type="dxa"/>
            <w:gridSpan w:val="2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減少人數原因</w:t>
            </w:r>
          </w:p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（請填寫代碼）</w:t>
            </w:r>
          </w:p>
        </w:tc>
        <w:tc>
          <w:tcPr>
            <w:tcW w:w="977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初評減少人數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546F1" w:rsidRPr="00BF56AC">
        <w:trPr>
          <w:trHeight w:val="780"/>
          <w:jc w:val="center"/>
        </w:trPr>
        <w:tc>
          <w:tcPr>
            <w:tcW w:w="851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 w:hint="eastAsia"/>
                <w:b/>
                <w:color w:val="000000"/>
              </w:rPr>
              <w:t>範例</w:t>
            </w:r>
          </w:p>
        </w:tc>
        <w:tc>
          <w:tcPr>
            <w:tcW w:w="850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/>
                <w:b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 w:hint="eastAsia"/>
                <w:b/>
                <w:color w:val="000000"/>
              </w:rPr>
              <w:t>陳○○</w:t>
            </w:r>
          </w:p>
        </w:tc>
        <w:tc>
          <w:tcPr>
            <w:tcW w:w="1260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 w:hint="eastAsia"/>
                <w:b/>
                <w:color w:val="000000"/>
              </w:rPr>
              <w:t>智能障礙</w:t>
            </w:r>
          </w:p>
        </w:tc>
        <w:tc>
          <w:tcPr>
            <w:tcW w:w="939" w:type="dxa"/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/>
                <w:b/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/>
                <w:b/>
                <w:color w:val="000000"/>
              </w:rPr>
              <w:t>160</w:t>
            </w:r>
          </w:p>
        </w:tc>
        <w:tc>
          <w:tcPr>
            <w:tcW w:w="1644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977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A546F1" w:rsidRPr="00BF56AC">
        <w:trPr>
          <w:trHeight w:val="780"/>
          <w:jc w:val="center"/>
        </w:trPr>
        <w:tc>
          <w:tcPr>
            <w:tcW w:w="851" w:type="dxa"/>
            <w:vAlign w:val="center"/>
          </w:tcPr>
          <w:p w:rsidR="00A546F1" w:rsidRPr="00BF56AC" w:rsidRDefault="00A546F1" w:rsidP="00E7551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 w:hint="eastAsia"/>
                <w:b/>
                <w:color w:val="000000"/>
              </w:rPr>
              <w:t>範例</w:t>
            </w:r>
          </w:p>
        </w:tc>
        <w:tc>
          <w:tcPr>
            <w:tcW w:w="850" w:type="dxa"/>
            <w:vAlign w:val="center"/>
          </w:tcPr>
          <w:p w:rsidR="00A546F1" w:rsidRPr="00BF56AC" w:rsidRDefault="00A546F1" w:rsidP="00E7551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/>
                <w:b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A546F1" w:rsidRPr="00BF56AC" w:rsidRDefault="00A546F1" w:rsidP="00E7551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 w:hint="eastAsia"/>
                <w:b/>
                <w:color w:val="000000"/>
              </w:rPr>
              <w:t>黃○○</w:t>
            </w:r>
          </w:p>
        </w:tc>
        <w:tc>
          <w:tcPr>
            <w:tcW w:w="1260" w:type="dxa"/>
            <w:gridSpan w:val="2"/>
            <w:vAlign w:val="center"/>
          </w:tcPr>
          <w:p w:rsidR="00A546F1" w:rsidRPr="00BF56AC" w:rsidRDefault="00A546F1" w:rsidP="00E7551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 w:hint="eastAsia"/>
                <w:b/>
                <w:color w:val="000000"/>
              </w:rPr>
              <w:t>自閉症</w:t>
            </w:r>
          </w:p>
        </w:tc>
        <w:tc>
          <w:tcPr>
            <w:tcW w:w="939" w:type="dxa"/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/>
                <w:b/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/>
                <w:b/>
                <w:color w:val="000000"/>
              </w:rPr>
              <w:t>160</w:t>
            </w:r>
          </w:p>
        </w:tc>
        <w:tc>
          <w:tcPr>
            <w:tcW w:w="1644" w:type="dxa"/>
            <w:gridSpan w:val="2"/>
            <w:vAlign w:val="center"/>
          </w:tcPr>
          <w:p w:rsidR="00A546F1" w:rsidRPr="00BF56AC" w:rsidRDefault="00A546F1" w:rsidP="00E7551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/>
                <w:b/>
                <w:color w:val="000000"/>
              </w:rPr>
              <w:t>3</w:t>
            </w:r>
          </w:p>
        </w:tc>
        <w:tc>
          <w:tcPr>
            <w:tcW w:w="977" w:type="dxa"/>
            <w:vAlign w:val="center"/>
          </w:tcPr>
          <w:p w:rsidR="00A546F1" w:rsidRPr="00BF56AC" w:rsidRDefault="00A546F1" w:rsidP="00E7551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A546F1" w:rsidRPr="00BF56AC" w:rsidRDefault="00A546F1" w:rsidP="00E7551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A546F1" w:rsidRPr="00BF56AC">
        <w:trPr>
          <w:trHeight w:val="780"/>
          <w:jc w:val="center"/>
        </w:trPr>
        <w:tc>
          <w:tcPr>
            <w:tcW w:w="851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9" w:type="dxa"/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546F1" w:rsidRPr="00BF56AC">
        <w:trPr>
          <w:trHeight w:val="780"/>
          <w:jc w:val="center"/>
        </w:trPr>
        <w:tc>
          <w:tcPr>
            <w:tcW w:w="851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9" w:type="dxa"/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546F1" w:rsidRPr="00BF56AC">
        <w:trPr>
          <w:trHeight w:val="780"/>
          <w:jc w:val="center"/>
        </w:trPr>
        <w:tc>
          <w:tcPr>
            <w:tcW w:w="851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9" w:type="dxa"/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546F1" w:rsidRPr="00BF56AC">
        <w:trPr>
          <w:trHeight w:val="780"/>
          <w:jc w:val="center"/>
        </w:trPr>
        <w:tc>
          <w:tcPr>
            <w:tcW w:w="851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39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jc w:val="center"/>
              <w:rPr>
                <w:color w:val="00000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</w:tr>
      <w:tr w:rsidR="00A546F1" w:rsidRPr="00BF56AC">
        <w:trPr>
          <w:trHeight w:val="780"/>
          <w:jc w:val="center"/>
        </w:trPr>
        <w:tc>
          <w:tcPr>
            <w:tcW w:w="851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39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jc w:val="center"/>
              <w:rPr>
                <w:color w:val="00000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</w:tr>
      <w:tr w:rsidR="00A546F1" w:rsidRPr="00BF56AC">
        <w:trPr>
          <w:trHeight w:val="780"/>
          <w:jc w:val="center"/>
        </w:trPr>
        <w:tc>
          <w:tcPr>
            <w:tcW w:w="851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39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jc w:val="center"/>
              <w:rPr>
                <w:color w:val="00000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</w:tr>
      <w:tr w:rsidR="00A546F1" w:rsidRPr="00BF56AC">
        <w:trPr>
          <w:trHeight w:val="780"/>
          <w:jc w:val="center"/>
        </w:trPr>
        <w:tc>
          <w:tcPr>
            <w:tcW w:w="851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39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jc w:val="center"/>
              <w:rPr>
                <w:color w:val="00000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</w:tr>
      <w:tr w:rsidR="00A546F1" w:rsidRPr="00BF56AC">
        <w:trPr>
          <w:trHeight w:val="780"/>
          <w:jc w:val="center"/>
        </w:trPr>
        <w:tc>
          <w:tcPr>
            <w:tcW w:w="851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39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jc w:val="center"/>
              <w:rPr>
                <w:color w:val="00000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color w:val="000000"/>
              </w:rPr>
            </w:pPr>
          </w:p>
        </w:tc>
      </w:tr>
      <w:tr w:rsidR="00A546F1" w:rsidRPr="00BF56AC">
        <w:trPr>
          <w:trHeight w:val="780"/>
          <w:jc w:val="center"/>
        </w:trPr>
        <w:tc>
          <w:tcPr>
            <w:tcW w:w="10065" w:type="dxa"/>
            <w:gridSpan w:val="11"/>
            <w:vAlign w:val="bottom"/>
          </w:tcPr>
          <w:p w:rsidR="00A546F1" w:rsidRPr="00BF56AC" w:rsidRDefault="00A546F1" w:rsidP="00A546F1">
            <w:pPr>
              <w:snapToGrid w:val="0"/>
              <w:spacing w:afterLines="50"/>
              <w:ind w:rightChars="-30" w:right="3168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F56AC">
              <w:rPr>
                <w:rFonts w:ascii="標楷體" w:eastAsia="標楷體" w:hAnsi="標楷體" w:hint="eastAsia"/>
                <w:b/>
                <w:color w:val="000000"/>
                <w:sz w:val="28"/>
              </w:rPr>
              <w:t>總</w:t>
            </w:r>
            <w:r w:rsidRPr="00BF56AC">
              <w:rPr>
                <w:rFonts w:ascii="標楷體" w:eastAsia="標楷體" w:hAnsi="標楷體"/>
                <w:b/>
                <w:color w:val="000000"/>
                <w:sz w:val="28"/>
              </w:rPr>
              <w:t xml:space="preserve"> </w:t>
            </w:r>
            <w:r w:rsidRPr="00BF56AC">
              <w:rPr>
                <w:rFonts w:ascii="標楷體" w:eastAsia="標楷體" w:hAnsi="標楷體" w:hint="eastAsia"/>
                <w:b/>
                <w:color w:val="000000"/>
                <w:sz w:val="28"/>
              </w:rPr>
              <w:t>計：提報減少班級人數之學生數</w:t>
            </w:r>
            <w:r w:rsidRPr="00BF56AC">
              <w:rPr>
                <w:rFonts w:ascii="標楷體" w:eastAsia="標楷體" w:hAnsi="標楷體"/>
                <w:b/>
                <w:color w:val="000000"/>
                <w:sz w:val="28"/>
                <w:u w:val="single"/>
              </w:rPr>
              <w:t xml:space="preserve">      </w:t>
            </w:r>
            <w:r w:rsidRPr="00BF56AC">
              <w:rPr>
                <w:rFonts w:ascii="標楷體" w:eastAsia="標楷體" w:hAnsi="標楷體" w:hint="eastAsia"/>
                <w:b/>
                <w:color w:val="000000"/>
                <w:sz w:val="28"/>
              </w:rPr>
              <w:t>人，減少普通班學生人數</w:t>
            </w:r>
            <w:r w:rsidRPr="00BF56AC">
              <w:rPr>
                <w:rFonts w:ascii="標楷體" w:eastAsia="標楷體" w:hAnsi="標楷體"/>
                <w:b/>
                <w:color w:val="000000"/>
                <w:sz w:val="28"/>
                <w:u w:val="single"/>
              </w:rPr>
              <w:t xml:space="preserve">      </w:t>
            </w:r>
            <w:r w:rsidRPr="00BF56AC">
              <w:rPr>
                <w:rFonts w:ascii="標楷體" w:eastAsia="標楷體" w:hAnsi="標楷體" w:hint="eastAsia"/>
                <w:b/>
                <w:color w:val="000000"/>
                <w:sz w:val="28"/>
              </w:rPr>
              <w:t>人。</w:t>
            </w:r>
          </w:p>
        </w:tc>
      </w:tr>
      <w:tr w:rsidR="00A546F1" w:rsidRPr="00BF56AC">
        <w:trPr>
          <w:trHeight w:val="1136"/>
          <w:jc w:val="center"/>
        </w:trPr>
        <w:tc>
          <w:tcPr>
            <w:tcW w:w="10065" w:type="dxa"/>
            <w:gridSpan w:val="11"/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jc w:val="both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減少普通班人數原因代碼：</w:t>
            </w:r>
          </w:p>
          <w:p w:rsidR="00A546F1" w:rsidRPr="00BF56AC" w:rsidRDefault="00A546F1" w:rsidP="00A546F1">
            <w:pPr>
              <w:snapToGrid w:val="0"/>
              <w:ind w:rightChars="-30" w:right="31680"/>
              <w:jc w:val="both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/>
                <w:b/>
                <w:color w:val="000000"/>
              </w:rPr>
              <w:t>1.</w:t>
            </w:r>
            <w:r w:rsidRPr="00BF56AC">
              <w:rPr>
                <w:rFonts w:ascii="標楷體" w:eastAsia="標楷體" w:hAnsi="標楷體" w:hint="eastAsia"/>
                <w:color w:val="000000"/>
              </w:rPr>
              <w:t>身心障礙學生（不含情緒行為障礙及自閉症）所就讀之普通班減少學生一人。</w:t>
            </w:r>
          </w:p>
          <w:p w:rsidR="00A546F1" w:rsidRPr="00BF56AC" w:rsidRDefault="00A546F1" w:rsidP="00A546F1">
            <w:pPr>
              <w:snapToGrid w:val="0"/>
              <w:ind w:rightChars="-30" w:right="31680"/>
              <w:jc w:val="both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/>
                <w:b/>
                <w:color w:val="000000"/>
              </w:rPr>
              <w:t>2.</w:t>
            </w:r>
            <w:r w:rsidRPr="00BF56AC">
              <w:rPr>
                <w:rFonts w:ascii="標楷體" w:eastAsia="標楷體" w:hAnsi="標楷體" w:hint="eastAsia"/>
                <w:color w:val="000000"/>
              </w:rPr>
              <w:t>情緒行為障礙或自閉症學生所就讀之普通班減少學生二人。</w:t>
            </w:r>
          </w:p>
          <w:p w:rsidR="00A546F1" w:rsidRPr="00BF56AC" w:rsidRDefault="00A546F1" w:rsidP="00A546F1">
            <w:pPr>
              <w:snapToGrid w:val="0"/>
              <w:ind w:left="31680" w:hangingChars="100" w:firstLine="31680"/>
              <w:jc w:val="both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/>
                <w:b/>
                <w:color w:val="000000"/>
              </w:rPr>
              <w:t>3.</w:t>
            </w:r>
            <w:r w:rsidRPr="00BF56AC">
              <w:rPr>
                <w:rFonts w:ascii="標楷體" w:eastAsia="標楷體" w:hAnsi="標楷體" w:hint="eastAsia"/>
                <w:color w:val="000000"/>
              </w:rPr>
              <w:t>已提供相關人力資源協助後，仍需再減少班級人數者</w:t>
            </w:r>
            <w:r w:rsidRPr="001A70FF">
              <w:rPr>
                <w:rFonts w:ascii="標楷體" w:eastAsia="標楷體" w:hAnsi="標楷體" w:hint="eastAsia"/>
                <w:b/>
                <w:bCs/>
                <w:color w:val="000000"/>
              </w:rPr>
              <w:t>（每位申請學生皆須填寫附表</w:t>
            </w:r>
            <w:r w:rsidRPr="001A70FF">
              <w:rPr>
                <w:rFonts w:ascii="標楷體" w:eastAsia="標楷體" w:hAnsi="標楷體"/>
                <w:b/>
                <w:bCs/>
                <w:color w:val="000000"/>
              </w:rPr>
              <w:t>2</w:t>
            </w:r>
            <w:r w:rsidRPr="001A70FF">
              <w:rPr>
                <w:rFonts w:ascii="標楷體" w:eastAsia="標楷體" w:hAnsi="標楷體" w:hint="eastAsia"/>
                <w:b/>
                <w:bCs/>
                <w:color w:val="000000"/>
              </w:rPr>
              <w:t>及檢附學習輔導及特推會會議紀錄等資料）</w:t>
            </w:r>
            <w:r w:rsidRPr="00BF56AC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A546F1" w:rsidRPr="00BF56AC">
        <w:trPr>
          <w:trHeight w:val="604"/>
          <w:jc w:val="center"/>
        </w:trPr>
        <w:tc>
          <w:tcPr>
            <w:tcW w:w="3520" w:type="dxa"/>
            <w:gridSpan w:val="4"/>
            <w:vMerge w:val="restart"/>
            <w:vAlign w:val="center"/>
          </w:tcPr>
          <w:p w:rsidR="00A546F1" w:rsidRPr="00BF56AC" w:rsidRDefault="00A546F1" w:rsidP="00C0702A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F56AC">
              <w:rPr>
                <w:rFonts w:ascii="標楷體" w:eastAsia="標楷體" w:hAnsi="標楷體" w:hint="eastAsia"/>
                <w:color w:val="000000"/>
                <w:sz w:val="28"/>
              </w:rPr>
              <w:t>特教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承辦人</w:t>
            </w:r>
          </w:p>
        </w:tc>
        <w:tc>
          <w:tcPr>
            <w:tcW w:w="3753" w:type="dxa"/>
            <w:gridSpan w:val="4"/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F56AC">
              <w:rPr>
                <w:rFonts w:ascii="標楷體" w:eastAsia="標楷體" w:hAnsi="標楷體" w:hint="eastAsia"/>
                <w:color w:val="000000"/>
                <w:sz w:val="28"/>
              </w:rPr>
              <w:t>教務主任</w:t>
            </w:r>
          </w:p>
        </w:tc>
        <w:tc>
          <w:tcPr>
            <w:tcW w:w="2792" w:type="dxa"/>
            <w:gridSpan w:val="3"/>
            <w:vMerge w:val="restart"/>
            <w:vAlign w:val="center"/>
          </w:tcPr>
          <w:p w:rsidR="00A546F1" w:rsidRPr="00BF56AC" w:rsidRDefault="00A546F1" w:rsidP="00C0702A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F56AC">
              <w:rPr>
                <w:rFonts w:ascii="標楷體" w:eastAsia="標楷體" w:hAnsi="標楷體" w:hint="eastAsia"/>
                <w:color w:val="000000"/>
                <w:sz w:val="28"/>
              </w:rPr>
              <w:t>校長</w:t>
            </w:r>
          </w:p>
        </w:tc>
      </w:tr>
      <w:tr w:rsidR="00A546F1" w:rsidRPr="00BF56AC">
        <w:trPr>
          <w:trHeight w:val="604"/>
          <w:jc w:val="center"/>
        </w:trPr>
        <w:tc>
          <w:tcPr>
            <w:tcW w:w="3520" w:type="dxa"/>
            <w:gridSpan w:val="4"/>
            <w:vMerge/>
            <w:tcBorders>
              <w:bottom w:val="thickThinSmallGap" w:sz="12" w:space="0" w:color="auto"/>
            </w:tcBorders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3753" w:type="dxa"/>
            <w:gridSpan w:val="4"/>
            <w:tcBorders>
              <w:bottom w:val="thickThinSmallGap" w:sz="12" w:space="0" w:color="auto"/>
            </w:tcBorders>
            <w:vAlign w:val="center"/>
          </w:tcPr>
          <w:p w:rsidR="00A546F1" w:rsidRPr="00BF56AC" w:rsidRDefault="00A546F1" w:rsidP="00A546F1">
            <w:pPr>
              <w:snapToGrid w:val="0"/>
              <w:ind w:rightChars="-30" w:right="31680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F56AC">
              <w:rPr>
                <w:rFonts w:ascii="標楷體" w:eastAsia="標楷體" w:hAnsi="標楷體" w:hint="eastAsia"/>
                <w:color w:val="000000"/>
                <w:sz w:val="28"/>
              </w:rPr>
              <w:t>輔導主任</w:t>
            </w:r>
          </w:p>
        </w:tc>
        <w:tc>
          <w:tcPr>
            <w:tcW w:w="2792" w:type="dxa"/>
            <w:gridSpan w:val="3"/>
            <w:vMerge/>
            <w:tcBorders>
              <w:bottom w:val="thickThinSmallGap" w:sz="12" w:space="0" w:color="auto"/>
            </w:tcBorders>
            <w:vAlign w:val="center"/>
          </w:tcPr>
          <w:p w:rsidR="00A546F1" w:rsidRPr="00BF56AC" w:rsidRDefault="00A546F1" w:rsidP="00B50D2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</w:tbl>
    <w:p w:rsidR="00A546F1" w:rsidRPr="00BF56AC" w:rsidRDefault="00A546F1" w:rsidP="0022422B">
      <w:pPr>
        <w:rPr>
          <w:color w:val="000000"/>
        </w:rPr>
      </w:pPr>
      <w:bookmarkStart w:id="0" w:name="_GoBack"/>
      <w:bookmarkEnd w:id="0"/>
    </w:p>
    <w:sectPr w:rsidR="00A546F1" w:rsidRPr="00BF56AC" w:rsidSect="0022422B">
      <w:footerReference w:type="default" r:id="rId7"/>
      <w:pgSz w:w="11906" w:h="16838"/>
      <w:pgMar w:top="851" w:right="1134" w:bottom="907" w:left="1134" w:header="851" w:footer="61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F1" w:rsidRDefault="00A546F1" w:rsidP="00192B34">
      <w:pPr>
        <w:spacing w:after="120"/>
      </w:pPr>
      <w:r>
        <w:separator/>
      </w:r>
    </w:p>
  </w:endnote>
  <w:endnote w:type="continuationSeparator" w:id="0">
    <w:p w:rsidR="00A546F1" w:rsidRDefault="00A546F1" w:rsidP="00192B34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F1" w:rsidRDefault="00A546F1" w:rsidP="00192B3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546F1" w:rsidRDefault="00A546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F1" w:rsidRDefault="00A546F1" w:rsidP="00192B34">
      <w:pPr>
        <w:spacing w:after="120"/>
      </w:pPr>
      <w:r>
        <w:separator/>
      </w:r>
    </w:p>
  </w:footnote>
  <w:footnote w:type="continuationSeparator" w:id="0">
    <w:p w:rsidR="00A546F1" w:rsidRDefault="00A546F1" w:rsidP="00192B34">
      <w:pPr>
        <w:spacing w:after="1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E66"/>
    <w:multiLevelType w:val="hybridMultilevel"/>
    <w:tmpl w:val="EE42F692"/>
    <w:lvl w:ilvl="0" w:tplc="DA2C82B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9342DB3"/>
    <w:multiLevelType w:val="hybridMultilevel"/>
    <w:tmpl w:val="B5A4D66A"/>
    <w:lvl w:ilvl="0" w:tplc="305CABF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93F4BFC"/>
    <w:multiLevelType w:val="hybridMultilevel"/>
    <w:tmpl w:val="34AC2C7A"/>
    <w:lvl w:ilvl="0" w:tplc="ADF2A2B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8130ECA"/>
    <w:multiLevelType w:val="hybridMultilevel"/>
    <w:tmpl w:val="81BEC912"/>
    <w:lvl w:ilvl="0" w:tplc="B27E0F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3B01792"/>
    <w:multiLevelType w:val="hybridMultilevel"/>
    <w:tmpl w:val="09D45AE0"/>
    <w:lvl w:ilvl="0" w:tplc="2C18F2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C2D3F37"/>
    <w:multiLevelType w:val="hybridMultilevel"/>
    <w:tmpl w:val="76CC15B2"/>
    <w:lvl w:ilvl="0" w:tplc="96420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D349F6E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2C83776"/>
    <w:multiLevelType w:val="hybridMultilevel"/>
    <w:tmpl w:val="FA809DE4"/>
    <w:lvl w:ilvl="0" w:tplc="C430E44E">
      <w:start w:val="1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DB0186C"/>
    <w:multiLevelType w:val="hybridMultilevel"/>
    <w:tmpl w:val="932ED002"/>
    <w:lvl w:ilvl="0" w:tplc="1D409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E100434"/>
    <w:multiLevelType w:val="hybridMultilevel"/>
    <w:tmpl w:val="B9768C14"/>
    <w:lvl w:ilvl="0" w:tplc="549C6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50C27386"/>
    <w:multiLevelType w:val="hybridMultilevel"/>
    <w:tmpl w:val="51B63AD2"/>
    <w:lvl w:ilvl="0" w:tplc="573AB35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6A3D7196"/>
    <w:multiLevelType w:val="hybridMultilevel"/>
    <w:tmpl w:val="90A21CC8"/>
    <w:lvl w:ilvl="0" w:tplc="9494850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284"/>
    <w:rsid w:val="00005BA5"/>
    <w:rsid w:val="000232FF"/>
    <w:rsid w:val="00034B23"/>
    <w:rsid w:val="00055D13"/>
    <w:rsid w:val="000B1A06"/>
    <w:rsid w:val="000C1F56"/>
    <w:rsid w:val="000E18A6"/>
    <w:rsid w:val="00125371"/>
    <w:rsid w:val="0013274C"/>
    <w:rsid w:val="00144F8B"/>
    <w:rsid w:val="00150CF4"/>
    <w:rsid w:val="00155959"/>
    <w:rsid w:val="001569F0"/>
    <w:rsid w:val="00191E1B"/>
    <w:rsid w:val="00192B34"/>
    <w:rsid w:val="001A70FF"/>
    <w:rsid w:val="001C3321"/>
    <w:rsid w:val="001F2740"/>
    <w:rsid w:val="00223969"/>
    <w:rsid w:val="0022422B"/>
    <w:rsid w:val="002472B6"/>
    <w:rsid w:val="002722B5"/>
    <w:rsid w:val="00296497"/>
    <w:rsid w:val="002A2E72"/>
    <w:rsid w:val="002B30E9"/>
    <w:rsid w:val="002C0D0F"/>
    <w:rsid w:val="002C3FD5"/>
    <w:rsid w:val="002C690B"/>
    <w:rsid w:val="002E68CA"/>
    <w:rsid w:val="003A0859"/>
    <w:rsid w:val="003A50E5"/>
    <w:rsid w:val="003B23B0"/>
    <w:rsid w:val="003C05A4"/>
    <w:rsid w:val="00405372"/>
    <w:rsid w:val="004211E2"/>
    <w:rsid w:val="0043310C"/>
    <w:rsid w:val="00435821"/>
    <w:rsid w:val="004D08DE"/>
    <w:rsid w:val="005103AD"/>
    <w:rsid w:val="005174B5"/>
    <w:rsid w:val="00562597"/>
    <w:rsid w:val="00591A5C"/>
    <w:rsid w:val="005A76C3"/>
    <w:rsid w:val="005B064D"/>
    <w:rsid w:val="005E74F5"/>
    <w:rsid w:val="00601E76"/>
    <w:rsid w:val="00606E98"/>
    <w:rsid w:val="006434BD"/>
    <w:rsid w:val="006B332F"/>
    <w:rsid w:val="006C52CC"/>
    <w:rsid w:val="006D5A37"/>
    <w:rsid w:val="006E7E25"/>
    <w:rsid w:val="00700ACA"/>
    <w:rsid w:val="00705284"/>
    <w:rsid w:val="007103D3"/>
    <w:rsid w:val="00712D8C"/>
    <w:rsid w:val="00740F74"/>
    <w:rsid w:val="00743D22"/>
    <w:rsid w:val="007629C6"/>
    <w:rsid w:val="00767935"/>
    <w:rsid w:val="00773940"/>
    <w:rsid w:val="007B0C4A"/>
    <w:rsid w:val="007D6BE2"/>
    <w:rsid w:val="007E4810"/>
    <w:rsid w:val="007F71C2"/>
    <w:rsid w:val="008337D7"/>
    <w:rsid w:val="00836FB6"/>
    <w:rsid w:val="008651C0"/>
    <w:rsid w:val="008B3D35"/>
    <w:rsid w:val="008D03E5"/>
    <w:rsid w:val="008D73C4"/>
    <w:rsid w:val="008E3D75"/>
    <w:rsid w:val="009011A7"/>
    <w:rsid w:val="00916982"/>
    <w:rsid w:val="009935CF"/>
    <w:rsid w:val="00994AF9"/>
    <w:rsid w:val="009A0970"/>
    <w:rsid w:val="009B21BD"/>
    <w:rsid w:val="009C3DAD"/>
    <w:rsid w:val="009D2828"/>
    <w:rsid w:val="009E290E"/>
    <w:rsid w:val="009E3515"/>
    <w:rsid w:val="00A01765"/>
    <w:rsid w:val="00A12017"/>
    <w:rsid w:val="00A546F1"/>
    <w:rsid w:val="00A54824"/>
    <w:rsid w:val="00A6046F"/>
    <w:rsid w:val="00A957FB"/>
    <w:rsid w:val="00A95B1C"/>
    <w:rsid w:val="00AD0090"/>
    <w:rsid w:val="00B011A7"/>
    <w:rsid w:val="00B1105F"/>
    <w:rsid w:val="00B11DB9"/>
    <w:rsid w:val="00B200A5"/>
    <w:rsid w:val="00B25D4D"/>
    <w:rsid w:val="00B47F4B"/>
    <w:rsid w:val="00B50D2E"/>
    <w:rsid w:val="00B6514A"/>
    <w:rsid w:val="00B772A6"/>
    <w:rsid w:val="00B97FAF"/>
    <w:rsid w:val="00BB09C5"/>
    <w:rsid w:val="00BC0ACD"/>
    <w:rsid w:val="00BC185C"/>
    <w:rsid w:val="00BE7CCB"/>
    <w:rsid w:val="00BF535D"/>
    <w:rsid w:val="00BF56AC"/>
    <w:rsid w:val="00BF69C9"/>
    <w:rsid w:val="00C0702A"/>
    <w:rsid w:val="00C32BF7"/>
    <w:rsid w:val="00C45554"/>
    <w:rsid w:val="00C45F0A"/>
    <w:rsid w:val="00C72B2E"/>
    <w:rsid w:val="00C775BD"/>
    <w:rsid w:val="00CA3916"/>
    <w:rsid w:val="00CB62EE"/>
    <w:rsid w:val="00CC6951"/>
    <w:rsid w:val="00CD4E3E"/>
    <w:rsid w:val="00CE6F59"/>
    <w:rsid w:val="00D42AD8"/>
    <w:rsid w:val="00D527B1"/>
    <w:rsid w:val="00D8470C"/>
    <w:rsid w:val="00D91A86"/>
    <w:rsid w:val="00DB40E1"/>
    <w:rsid w:val="00DB74F3"/>
    <w:rsid w:val="00DC425A"/>
    <w:rsid w:val="00DC7EB7"/>
    <w:rsid w:val="00DD07DD"/>
    <w:rsid w:val="00DE02CB"/>
    <w:rsid w:val="00DE17FC"/>
    <w:rsid w:val="00E376C5"/>
    <w:rsid w:val="00E417A3"/>
    <w:rsid w:val="00E7551E"/>
    <w:rsid w:val="00E80A8D"/>
    <w:rsid w:val="00E90720"/>
    <w:rsid w:val="00EB32D5"/>
    <w:rsid w:val="00EE25F1"/>
    <w:rsid w:val="00F25611"/>
    <w:rsid w:val="00F31E83"/>
    <w:rsid w:val="00F465D9"/>
    <w:rsid w:val="00F71504"/>
    <w:rsid w:val="00F91B64"/>
    <w:rsid w:val="00F94139"/>
    <w:rsid w:val="00FA25A9"/>
    <w:rsid w:val="00FD1451"/>
    <w:rsid w:val="00FD25C9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CB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3DAD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D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264F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AD0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D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264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82</Words>
  <Characters>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花蓮縣身心障礙學生就讀普通班之減少班級人數參考原則(草案)</dc:title>
  <dc:subject/>
  <dc:creator>USER</dc:creator>
  <cp:keywords/>
  <dc:description/>
  <cp:lastModifiedBy>user</cp:lastModifiedBy>
  <cp:revision>5</cp:revision>
  <cp:lastPrinted>2013-01-24T02:10:00Z</cp:lastPrinted>
  <dcterms:created xsi:type="dcterms:W3CDTF">2016-01-14T08:06:00Z</dcterms:created>
  <dcterms:modified xsi:type="dcterms:W3CDTF">2018-01-23T08:37:00Z</dcterms:modified>
</cp:coreProperties>
</file>