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AB" w:rsidRPr="0000136D" w:rsidRDefault="000979AB" w:rsidP="008C21D3">
      <w:pPr>
        <w:spacing w:line="400" w:lineRule="exact"/>
        <w:ind w:leftChars="1" w:left="990" w:hangingChars="380" w:hanging="988"/>
        <w:rPr>
          <w:rFonts w:eastAsia="標楷體"/>
          <w:sz w:val="26"/>
          <w:szCs w:val="26"/>
        </w:rPr>
      </w:pPr>
      <w:r w:rsidRPr="0000136D">
        <w:rPr>
          <w:rFonts w:eastAsia="標楷體" w:cs="標楷體" w:hint="eastAsia"/>
          <w:sz w:val="26"/>
          <w:szCs w:val="26"/>
        </w:rPr>
        <w:t>【附件三】</w:t>
      </w:r>
    </w:p>
    <w:p w:rsidR="000979AB" w:rsidRPr="0000136D" w:rsidRDefault="000979AB" w:rsidP="00D961BE">
      <w:pPr>
        <w:pStyle w:val="BodyText2"/>
        <w:snapToGrid w:val="0"/>
        <w:spacing w:line="240" w:lineRule="auto"/>
        <w:ind w:rightChars="50" w:right="120"/>
        <w:jc w:val="center"/>
        <w:rPr>
          <w:rFonts w:eastAsia="標楷體"/>
          <w:b/>
          <w:bCs/>
          <w:sz w:val="40"/>
          <w:szCs w:val="40"/>
          <w:shd w:val="clear" w:color="auto" w:fill="FFFFFF"/>
        </w:rPr>
      </w:pPr>
      <w:r w:rsidRPr="0000136D">
        <w:rPr>
          <w:rFonts w:eastAsia="標楷體"/>
          <w:b/>
          <w:bCs/>
          <w:sz w:val="40"/>
          <w:szCs w:val="40"/>
          <w:shd w:val="clear" w:color="auto" w:fill="FFFFFF"/>
        </w:rPr>
        <w:t>10</w:t>
      </w:r>
      <w:r>
        <w:rPr>
          <w:rFonts w:eastAsia="標楷體"/>
          <w:b/>
          <w:bCs/>
          <w:sz w:val="40"/>
          <w:szCs w:val="40"/>
          <w:shd w:val="clear" w:color="auto" w:fill="FFFFFF"/>
        </w:rPr>
        <w:t>7</w:t>
      </w:r>
      <w:r w:rsidRPr="0000136D">
        <w:rPr>
          <w:rFonts w:eastAsia="標楷體" w:cs="標楷體" w:hint="eastAsia"/>
          <w:b/>
          <w:bCs/>
          <w:sz w:val="40"/>
          <w:szCs w:val="40"/>
          <w:shd w:val="clear" w:color="auto" w:fill="FFFFFF"/>
        </w:rPr>
        <w:t>年教育部大專學生協力推動永續校園及環境教育計畫申請書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3"/>
        <w:gridCol w:w="1922"/>
        <w:gridCol w:w="1134"/>
        <w:gridCol w:w="1134"/>
        <w:gridCol w:w="1559"/>
        <w:gridCol w:w="1105"/>
        <w:gridCol w:w="1446"/>
      </w:tblGrid>
      <w:tr w:rsidR="000979AB" w:rsidRPr="0000136D">
        <w:trPr>
          <w:trHeight w:val="435"/>
        </w:trPr>
        <w:tc>
          <w:tcPr>
            <w:tcW w:w="1793" w:type="dxa"/>
            <w:vAlign w:val="center"/>
          </w:tcPr>
          <w:p w:rsidR="000979AB" w:rsidRPr="001224E5" w:rsidRDefault="000979AB" w:rsidP="00AB406B">
            <w:pPr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申請組別</w:t>
            </w:r>
          </w:p>
        </w:tc>
        <w:tc>
          <w:tcPr>
            <w:tcW w:w="4190" w:type="dxa"/>
            <w:gridSpan w:val="3"/>
            <w:vAlign w:val="center"/>
          </w:tcPr>
          <w:p w:rsidR="000979AB" w:rsidRPr="001224E5" w:rsidRDefault="000979AB" w:rsidP="001224E5">
            <w:pPr>
              <w:jc w:val="center"/>
              <w:rPr>
                <w:rFonts w:eastAsia="標楷體"/>
              </w:rPr>
            </w:pPr>
            <w:r w:rsidRPr="001224E5">
              <w:rPr>
                <w:rFonts w:ascii="新細明體" w:hAnsi="新細明體" w:cs="新細明體" w:hint="eastAsia"/>
              </w:rPr>
              <w:t>□</w:t>
            </w:r>
            <w:r w:rsidRPr="001224E5">
              <w:rPr>
                <w:rFonts w:eastAsia="標楷體" w:cs="標楷體" w:hint="eastAsia"/>
              </w:rPr>
              <w:t>實作組</w:t>
            </w:r>
            <w:r w:rsidRPr="001224E5">
              <w:rPr>
                <w:rFonts w:eastAsia="標楷體"/>
              </w:rPr>
              <w:t xml:space="preserve">    </w:t>
            </w:r>
            <w:r w:rsidRPr="001224E5">
              <w:rPr>
                <w:rFonts w:ascii="新細明體" w:hAnsi="新細明體" w:cs="新細明體" w:hint="eastAsia"/>
              </w:rPr>
              <w:t>□</w:t>
            </w:r>
            <w:r w:rsidRPr="001224E5">
              <w:rPr>
                <w:rFonts w:eastAsia="標楷體" w:cs="標楷體" w:hint="eastAsia"/>
              </w:rPr>
              <w:t>規劃組</w:t>
            </w:r>
          </w:p>
        </w:tc>
        <w:tc>
          <w:tcPr>
            <w:tcW w:w="2664" w:type="dxa"/>
            <w:gridSpan w:val="2"/>
            <w:shd w:val="clear" w:color="auto" w:fill="F2F2F2"/>
            <w:vAlign w:val="center"/>
          </w:tcPr>
          <w:p w:rsidR="000979AB" w:rsidRPr="001224E5" w:rsidRDefault="000979AB" w:rsidP="001224E5">
            <w:pPr>
              <w:jc w:val="center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申請編號</w:t>
            </w:r>
            <w:r w:rsidRPr="001224E5">
              <w:rPr>
                <w:rFonts w:eastAsia="標楷體"/>
              </w:rPr>
              <w:t>(</w:t>
            </w:r>
            <w:r w:rsidRPr="001224E5">
              <w:rPr>
                <w:rFonts w:eastAsia="標楷體" w:cs="標楷體" w:hint="eastAsia"/>
              </w:rPr>
              <w:t>由本部填寫</w:t>
            </w:r>
            <w:r w:rsidRPr="001224E5">
              <w:rPr>
                <w:rFonts w:eastAsia="標楷體"/>
              </w:rPr>
              <w:t>)</w:t>
            </w:r>
          </w:p>
        </w:tc>
        <w:tc>
          <w:tcPr>
            <w:tcW w:w="1446" w:type="dxa"/>
            <w:shd w:val="clear" w:color="auto" w:fill="F2F2F2"/>
            <w:vAlign w:val="center"/>
          </w:tcPr>
          <w:p w:rsidR="000979AB" w:rsidRPr="001224E5" w:rsidRDefault="000979AB" w:rsidP="001224E5">
            <w:pPr>
              <w:ind w:leftChars="73" w:left="175"/>
              <w:rPr>
                <w:rFonts w:eastAsia="標楷體"/>
              </w:rPr>
            </w:pPr>
            <w:r w:rsidRPr="001224E5">
              <w:rPr>
                <w:rFonts w:eastAsia="標楷體"/>
              </w:rPr>
              <w:t>107-</w:t>
            </w:r>
          </w:p>
        </w:tc>
      </w:tr>
      <w:tr w:rsidR="000979AB" w:rsidRPr="0000136D">
        <w:trPr>
          <w:trHeight w:val="675"/>
        </w:trPr>
        <w:tc>
          <w:tcPr>
            <w:tcW w:w="1793" w:type="dxa"/>
            <w:vAlign w:val="center"/>
          </w:tcPr>
          <w:p w:rsidR="000979AB" w:rsidRPr="001224E5" w:rsidRDefault="000979AB" w:rsidP="00F86835">
            <w:pPr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學校名稱</w:t>
            </w:r>
          </w:p>
        </w:tc>
        <w:tc>
          <w:tcPr>
            <w:tcW w:w="8300" w:type="dxa"/>
            <w:gridSpan w:val="6"/>
            <w:vAlign w:val="center"/>
          </w:tcPr>
          <w:p w:rsidR="000979AB" w:rsidRPr="001224E5" w:rsidRDefault="000979AB" w:rsidP="00F86835">
            <w:pPr>
              <w:rPr>
                <w:rFonts w:eastAsia="標楷體"/>
              </w:rPr>
            </w:pPr>
          </w:p>
        </w:tc>
      </w:tr>
      <w:tr w:rsidR="000979AB" w:rsidRPr="0000136D">
        <w:trPr>
          <w:trHeight w:val="694"/>
        </w:trPr>
        <w:tc>
          <w:tcPr>
            <w:tcW w:w="1793" w:type="dxa"/>
            <w:vAlign w:val="center"/>
          </w:tcPr>
          <w:p w:rsidR="000979AB" w:rsidRPr="001224E5" w:rsidRDefault="000979AB" w:rsidP="00F86835">
            <w:pPr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計畫名稱</w:t>
            </w:r>
          </w:p>
        </w:tc>
        <w:tc>
          <w:tcPr>
            <w:tcW w:w="8300" w:type="dxa"/>
            <w:gridSpan w:val="6"/>
            <w:vAlign w:val="center"/>
          </w:tcPr>
          <w:p w:rsidR="000979AB" w:rsidRPr="001224E5" w:rsidRDefault="000979AB" w:rsidP="00F86835">
            <w:pPr>
              <w:rPr>
                <w:rFonts w:eastAsia="標楷體"/>
              </w:rPr>
            </w:pPr>
          </w:p>
        </w:tc>
      </w:tr>
      <w:tr w:rsidR="000979AB" w:rsidRPr="0000136D">
        <w:trPr>
          <w:trHeight w:val="694"/>
        </w:trPr>
        <w:tc>
          <w:tcPr>
            <w:tcW w:w="1793" w:type="dxa"/>
            <w:vAlign w:val="center"/>
          </w:tcPr>
          <w:p w:rsidR="000979AB" w:rsidRPr="001224E5" w:rsidRDefault="000979AB" w:rsidP="00F86835">
            <w:pPr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團體</w:t>
            </w:r>
            <w:r w:rsidRPr="001224E5">
              <w:rPr>
                <w:rFonts w:eastAsia="標楷體"/>
              </w:rPr>
              <w:t>/</w:t>
            </w:r>
            <w:r w:rsidRPr="001224E5">
              <w:rPr>
                <w:rFonts w:eastAsia="標楷體" w:cs="標楷體" w:hint="eastAsia"/>
              </w:rPr>
              <w:t>社團名稱</w:t>
            </w:r>
          </w:p>
        </w:tc>
        <w:tc>
          <w:tcPr>
            <w:tcW w:w="8300" w:type="dxa"/>
            <w:gridSpan w:val="6"/>
            <w:vAlign w:val="center"/>
          </w:tcPr>
          <w:p w:rsidR="000979AB" w:rsidRPr="001224E5" w:rsidRDefault="000979AB" w:rsidP="00F86835">
            <w:pPr>
              <w:rPr>
                <w:rFonts w:eastAsia="標楷體"/>
              </w:rPr>
            </w:pPr>
          </w:p>
        </w:tc>
      </w:tr>
      <w:tr w:rsidR="000979AB" w:rsidRPr="0000136D">
        <w:trPr>
          <w:trHeight w:val="890"/>
        </w:trPr>
        <w:tc>
          <w:tcPr>
            <w:tcW w:w="1793" w:type="dxa"/>
            <w:vAlign w:val="center"/>
          </w:tcPr>
          <w:p w:rsidR="000979AB" w:rsidRPr="001224E5" w:rsidRDefault="000979AB" w:rsidP="00880E97">
            <w:pPr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指導老師</w:t>
            </w:r>
          </w:p>
        </w:tc>
        <w:tc>
          <w:tcPr>
            <w:tcW w:w="1922" w:type="dxa"/>
            <w:vAlign w:val="bottom"/>
          </w:tcPr>
          <w:p w:rsidR="000979AB" w:rsidRPr="001224E5" w:rsidRDefault="000979AB" w:rsidP="001224E5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1224E5">
              <w:rPr>
                <w:rFonts w:eastAsia="標楷體"/>
                <w:sz w:val="20"/>
                <w:szCs w:val="20"/>
              </w:rPr>
              <w:t>(</w:t>
            </w:r>
            <w:r w:rsidRPr="001224E5">
              <w:rPr>
                <w:rFonts w:eastAsia="標楷體" w:cs="標楷體" w:hint="eastAsia"/>
                <w:sz w:val="20"/>
                <w:szCs w:val="20"/>
              </w:rPr>
              <w:t>簽名</w:t>
            </w:r>
            <w:r w:rsidRPr="001224E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0979AB" w:rsidRPr="001224E5" w:rsidRDefault="000979AB" w:rsidP="001557F7">
            <w:pPr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服務單位</w:t>
            </w:r>
            <w:r w:rsidRPr="001224E5">
              <w:rPr>
                <w:rFonts w:eastAsia="標楷體"/>
              </w:rPr>
              <w:t>/</w:t>
            </w:r>
            <w:r w:rsidRPr="001224E5">
              <w:rPr>
                <w:rFonts w:eastAsia="標楷體" w:cs="標楷體" w:hint="eastAsia"/>
              </w:rPr>
              <w:t>系所</w:t>
            </w:r>
          </w:p>
        </w:tc>
        <w:tc>
          <w:tcPr>
            <w:tcW w:w="2693" w:type="dxa"/>
            <w:gridSpan w:val="2"/>
            <w:vAlign w:val="center"/>
          </w:tcPr>
          <w:p w:rsidR="000979AB" w:rsidRPr="001224E5" w:rsidRDefault="000979AB" w:rsidP="001557F7">
            <w:pPr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0979AB" w:rsidRPr="001224E5" w:rsidRDefault="000979AB" w:rsidP="001224E5">
            <w:pPr>
              <w:jc w:val="center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電話</w:t>
            </w:r>
          </w:p>
        </w:tc>
        <w:tc>
          <w:tcPr>
            <w:tcW w:w="1446" w:type="dxa"/>
            <w:vAlign w:val="center"/>
          </w:tcPr>
          <w:p w:rsidR="000979AB" w:rsidRPr="001224E5" w:rsidRDefault="000979AB" w:rsidP="001557F7">
            <w:pPr>
              <w:rPr>
                <w:rFonts w:eastAsia="標楷體"/>
              </w:rPr>
            </w:pPr>
          </w:p>
        </w:tc>
      </w:tr>
      <w:tr w:rsidR="000979AB" w:rsidRPr="0000136D">
        <w:trPr>
          <w:trHeight w:val="1275"/>
        </w:trPr>
        <w:tc>
          <w:tcPr>
            <w:tcW w:w="1793" w:type="dxa"/>
            <w:vAlign w:val="center"/>
          </w:tcPr>
          <w:p w:rsidR="000979AB" w:rsidRPr="001224E5" w:rsidRDefault="000979AB" w:rsidP="001224E5">
            <w:pPr>
              <w:jc w:val="center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指導老師</w:t>
            </w:r>
          </w:p>
          <w:p w:rsidR="000979AB" w:rsidRPr="001224E5" w:rsidRDefault="000979AB" w:rsidP="001224E5">
            <w:pPr>
              <w:jc w:val="center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推薦說明</w:t>
            </w:r>
          </w:p>
        </w:tc>
        <w:tc>
          <w:tcPr>
            <w:tcW w:w="8300" w:type="dxa"/>
            <w:gridSpan w:val="6"/>
          </w:tcPr>
          <w:p w:rsidR="000979AB" w:rsidRPr="001224E5" w:rsidRDefault="000979AB" w:rsidP="001224E5">
            <w:pPr>
              <w:jc w:val="both"/>
              <w:rPr>
                <w:rFonts w:eastAsia="標楷體"/>
              </w:rPr>
            </w:pPr>
          </w:p>
        </w:tc>
      </w:tr>
    </w:tbl>
    <w:tbl>
      <w:tblPr>
        <w:tblpPr w:leftFromText="180" w:rightFromText="180" w:vertAnchor="text" w:horzAnchor="margin" w:tblpX="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2693"/>
        <w:gridCol w:w="709"/>
        <w:gridCol w:w="2126"/>
        <w:gridCol w:w="709"/>
        <w:gridCol w:w="851"/>
        <w:gridCol w:w="283"/>
        <w:gridCol w:w="1418"/>
      </w:tblGrid>
      <w:tr w:rsidR="000979AB" w:rsidRPr="0000136D">
        <w:trPr>
          <w:trHeight w:val="374"/>
        </w:trPr>
        <w:tc>
          <w:tcPr>
            <w:tcW w:w="10060" w:type="dxa"/>
            <w:gridSpan w:val="8"/>
            <w:tcBorders>
              <w:bottom w:val="thinThickSmallGap" w:sz="12" w:space="0" w:color="auto"/>
            </w:tcBorders>
            <w:shd w:val="clear" w:color="auto" w:fill="F2F2F2"/>
          </w:tcPr>
          <w:p w:rsidR="000979AB" w:rsidRPr="001224E5" w:rsidRDefault="000979AB" w:rsidP="001224E5">
            <w:pPr>
              <w:spacing w:line="400" w:lineRule="exact"/>
              <w:jc w:val="center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  <w:b/>
                <w:bCs/>
                <w:sz w:val="28"/>
                <w:szCs w:val="28"/>
              </w:rPr>
              <w:t>團隊資料</w:t>
            </w:r>
            <w:r w:rsidRPr="001224E5">
              <w:rPr>
                <w:rFonts w:eastAsia="標楷體"/>
              </w:rPr>
              <w:t>(</w:t>
            </w:r>
            <w:r w:rsidRPr="001224E5">
              <w:rPr>
                <w:rFonts w:eastAsia="標楷體" w:cs="標楷體" w:hint="eastAsia"/>
              </w:rPr>
              <w:t>欄位不敷使用請自行增加</w:t>
            </w:r>
            <w:r w:rsidRPr="001224E5">
              <w:rPr>
                <w:rFonts w:eastAsia="標楷體"/>
              </w:rPr>
              <w:t>)</w:t>
            </w:r>
          </w:p>
        </w:tc>
      </w:tr>
      <w:tr w:rsidR="000979AB" w:rsidRPr="0000136D">
        <w:trPr>
          <w:trHeight w:val="625"/>
        </w:trPr>
        <w:tc>
          <w:tcPr>
            <w:tcW w:w="127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聯絡人</w:t>
            </w:r>
            <w:r w:rsidRPr="001224E5">
              <w:rPr>
                <w:rFonts w:eastAsia="標楷體"/>
              </w:rPr>
              <w:t>1 (</w:t>
            </w:r>
            <w:r w:rsidRPr="001224E5">
              <w:rPr>
                <w:rFonts w:eastAsia="標楷體" w:cs="標楷體" w:hint="eastAsia"/>
              </w:rPr>
              <w:t>代表人</w:t>
            </w:r>
            <w:r w:rsidRPr="001224E5">
              <w:rPr>
                <w:rFonts w:eastAsia="標楷體"/>
              </w:rPr>
              <w:t>)</w:t>
            </w:r>
            <w:r w:rsidRPr="001224E5">
              <w:rPr>
                <w:rFonts w:eastAsia="標楷體" w:cs="標楷體" w:hint="eastAsia"/>
              </w:rPr>
              <w:t>姓名</w:t>
            </w:r>
          </w:p>
        </w:tc>
        <w:tc>
          <w:tcPr>
            <w:tcW w:w="2693" w:type="dxa"/>
            <w:tcBorders>
              <w:top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系所</w:t>
            </w:r>
          </w:p>
        </w:tc>
        <w:tc>
          <w:tcPr>
            <w:tcW w:w="2835" w:type="dxa"/>
            <w:gridSpan w:val="2"/>
            <w:tcBorders>
              <w:top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年級</w:t>
            </w:r>
          </w:p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1224E5">
              <w:rPr>
                <w:rFonts w:eastAsia="標楷體"/>
                <w:sz w:val="20"/>
                <w:szCs w:val="20"/>
              </w:rPr>
              <w:t>(107</w:t>
            </w:r>
            <w:r w:rsidRPr="001224E5">
              <w:rPr>
                <w:rFonts w:eastAsia="標楷體" w:cs="標楷體" w:hint="eastAsia"/>
                <w:sz w:val="20"/>
                <w:szCs w:val="20"/>
              </w:rPr>
              <w:t>年</w:t>
            </w:r>
            <w:r w:rsidRPr="001224E5">
              <w:rPr>
                <w:rFonts w:eastAsia="標楷體"/>
                <w:sz w:val="20"/>
                <w:szCs w:val="20"/>
              </w:rPr>
              <w:t>9</w:t>
            </w:r>
            <w:r w:rsidRPr="001224E5">
              <w:rPr>
                <w:rFonts w:eastAsia="標楷體" w:cs="標楷體" w:hint="eastAsia"/>
                <w:sz w:val="20"/>
                <w:szCs w:val="20"/>
              </w:rPr>
              <w:t>月之年級</w:t>
            </w:r>
            <w:r w:rsidRPr="001224E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  <w:sz w:val="18"/>
                <w:szCs w:val="18"/>
              </w:rPr>
            </w:pPr>
            <w:r w:rsidRPr="001224E5">
              <w:rPr>
                <w:rFonts w:ascii="新細明體" w:hAnsi="新細明體" w:cs="新細明體" w:hint="eastAsia"/>
                <w:sz w:val="18"/>
                <w:szCs w:val="18"/>
              </w:rPr>
              <w:t>□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博士</w:t>
            </w:r>
            <w:r w:rsidRPr="001224E5">
              <w:rPr>
                <w:rFonts w:eastAsia="標楷體"/>
                <w:sz w:val="18"/>
                <w:szCs w:val="18"/>
                <w:u w:val="single"/>
              </w:rPr>
              <w:t xml:space="preserve">   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年級</w:t>
            </w:r>
          </w:p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  <w:sz w:val="18"/>
                <w:szCs w:val="18"/>
              </w:rPr>
            </w:pPr>
            <w:r w:rsidRPr="001224E5">
              <w:rPr>
                <w:rFonts w:ascii="新細明體" w:hAnsi="新細明體" w:cs="新細明體" w:hint="eastAsia"/>
                <w:sz w:val="18"/>
                <w:szCs w:val="18"/>
              </w:rPr>
              <w:t>□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碩士</w:t>
            </w:r>
            <w:r w:rsidRPr="001224E5">
              <w:rPr>
                <w:rFonts w:eastAsia="標楷體"/>
                <w:sz w:val="18"/>
                <w:szCs w:val="18"/>
                <w:u w:val="single"/>
              </w:rPr>
              <w:t xml:space="preserve">   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年級</w:t>
            </w:r>
          </w:p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1224E5">
              <w:rPr>
                <w:rFonts w:ascii="新細明體" w:hAnsi="新細明體" w:cs="新細明體" w:hint="eastAsia"/>
                <w:sz w:val="18"/>
                <w:szCs w:val="18"/>
              </w:rPr>
              <w:t>□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大學</w:t>
            </w:r>
            <w:r w:rsidRPr="001224E5">
              <w:rPr>
                <w:rFonts w:eastAsia="標楷體"/>
                <w:sz w:val="18"/>
                <w:szCs w:val="18"/>
                <w:u w:val="single"/>
              </w:rPr>
              <w:t xml:space="preserve">   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年級</w:t>
            </w:r>
          </w:p>
        </w:tc>
      </w:tr>
      <w:tr w:rsidR="000979AB" w:rsidRPr="0000136D">
        <w:trPr>
          <w:trHeight w:val="524"/>
        </w:trPr>
        <w:tc>
          <w:tcPr>
            <w:tcW w:w="1271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  <w:r w:rsidRPr="001224E5">
              <w:rPr>
                <w:rFonts w:eastAsia="標楷體"/>
              </w:rPr>
              <w:t>e-mail</w:t>
            </w:r>
          </w:p>
        </w:tc>
        <w:tc>
          <w:tcPr>
            <w:tcW w:w="5528" w:type="dxa"/>
            <w:gridSpan w:val="3"/>
            <w:tcBorders>
              <w:bottom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手機</w:t>
            </w:r>
          </w:p>
        </w:tc>
        <w:tc>
          <w:tcPr>
            <w:tcW w:w="2552" w:type="dxa"/>
            <w:gridSpan w:val="3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</w:p>
        </w:tc>
      </w:tr>
      <w:tr w:rsidR="000979AB" w:rsidRPr="0000136D">
        <w:trPr>
          <w:trHeight w:val="365"/>
        </w:trPr>
        <w:tc>
          <w:tcPr>
            <w:tcW w:w="127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聯絡人</w:t>
            </w:r>
            <w:r w:rsidRPr="001224E5">
              <w:rPr>
                <w:rFonts w:eastAsia="標楷體"/>
              </w:rPr>
              <w:t>2</w:t>
            </w:r>
            <w:r w:rsidRPr="001224E5">
              <w:rPr>
                <w:rFonts w:eastAsia="標楷體" w:cs="標楷體" w:hint="eastAsia"/>
              </w:rPr>
              <w:t>姓名</w:t>
            </w:r>
          </w:p>
        </w:tc>
        <w:tc>
          <w:tcPr>
            <w:tcW w:w="2693" w:type="dxa"/>
            <w:tcBorders>
              <w:top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系所</w:t>
            </w:r>
          </w:p>
        </w:tc>
        <w:tc>
          <w:tcPr>
            <w:tcW w:w="2835" w:type="dxa"/>
            <w:gridSpan w:val="2"/>
            <w:tcBorders>
              <w:top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1224E5">
              <w:rPr>
                <w:rFonts w:eastAsia="標楷體" w:cs="標楷體" w:hint="eastAsia"/>
                <w:sz w:val="20"/>
                <w:szCs w:val="20"/>
              </w:rPr>
              <w:t>年級</w:t>
            </w:r>
          </w:p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1224E5">
              <w:rPr>
                <w:rFonts w:eastAsia="標楷體"/>
                <w:sz w:val="20"/>
                <w:szCs w:val="20"/>
              </w:rPr>
              <w:t>(107</w:t>
            </w:r>
            <w:r w:rsidRPr="001224E5">
              <w:rPr>
                <w:rFonts w:eastAsia="標楷體" w:cs="標楷體" w:hint="eastAsia"/>
                <w:sz w:val="20"/>
                <w:szCs w:val="20"/>
              </w:rPr>
              <w:t>年</w:t>
            </w:r>
            <w:r w:rsidRPr="001224E5">
              <w:rPr>
                <w:rFonts w:eastAsia="標楷體"/>
                <w:sz w:val="20"/>
                <w:szCs w:val="20"/>
              </w:rPr>
              <w:t>9</w:t>
            </w:r>
            <w:r w:rsidRPr="001224E5">
              <w:rPr>
                <w:rFonts w:eastAsia="標楷體" w:cs="標楷體" w:hint="eastAsia"/>
                <w:sz w:val="20"/>
                <w:szCs w:val="20"/>
              </w:rPr>
              <w:t>月之年級</w:t>
            </w:r>
            <w:r w:rsidRPr="001224E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  <w:sz w:val="18"/>
                <w:szCs w:val="18"/>
              </w:rPr>
            </w:pPr>
            <w:r w:rsidRPr="001224E5">
              <w:rPr>
                <w:rFonts w:ascii="新細明體" w:hAnsi="新細明體" w:cs="新細明體" w:hint="eastAsia"/>
                <w:sz w:val="18"/>
                <w:szCs w:val="18"/>
              </w:rPr>
              <w:t>□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博士</w:t>
            </w:r>
            <w:r w:rsidRPr="001224E5">
              <w:rPr>
                <w:rFonts w:eastAsia="標楷體"/>
                <w:sz w:val="18"/>
                <w:szCs w:val="18"/>
                <w:u w:val="single"/>
              </w:rPr>
              <w:t xml:space="preserve">   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年級</w:t>
            </w:r>
          </w:p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  <w:sz w:val="18"/>
                <w:szCs w:val="18"/>
              </w:rPr>
            </w:pPr>
            <w:r w:rsidRPr="001224E5">
              <w:rPr>
                <w:rFonts w:ascii="新細明體" w:hAnsi="新細明體" w:cs="新細明體" w:hint="eastAsia"/>
                <w:sz w:val="18"/>
                <w:szCs w:val="18"/>
              </w:rPr>
              <w:t>□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碩士</w:t>
            </w:r>
            <w:r w:rsidRPr="001224E5">
              <w:rPr>
                <w:rFonts w:eastAsia="標楷體"/>
                <w:sz w:val="18"/>
                <w:szCs w:val="18"/>
                <w:u w:val="single"/>
              </w:rPr>
              <w:t xml:space="preserve">   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年級</w:t>
            </w:r>
          </w:p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1224E5">
              <w:rPr>
                <w:rFonts w:ascii="新細明體" w:hAnsi="新細明體" w:cs="新細明體" w:hint="eastAsia"/>
                <w:sz w:val="18"/>
                <w:szCs w:val="18"/>
              </w:rPr>
              <w:t>□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大學</w:t>
            </w:r>
            <w:r w:rsidRPr="001224E5">
              <w:rPr>
                <w:rFonts w:eastAsia="標楷體"/>
                <w:sz w:val="18"/>
                <w:szCs w:val="18"/>
                <w:u w:val="single"/>
              </w:rPr>
              <w:t xml:space="preserve">   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年級</w:t>
            </w:r>
          </w:p>
        </w:tc>
      </w:tr>
      <w:tr w:rsidR="000979AB" w:rsidRPr="0000136D">
        <w:trPr>
          <w:trHeight w:val="500"/>
        </w:trPr>
        <w:tc>
          <w:tcPr>
            <w:tcW w:w="1271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  <w:r w:rsidRPr="001224E5">
              <w:rPr>
                <w:rFonts w:eastAsia="標楷體"/>
              </w:rPr>
              <w:t>e-mail</w:t>
            </w:r>
          </w:p>
        </w:tc>
        <w:tc>
          <w:tcPr>
            <w:tcW w:w="5528" w:type="dxa"/>
            <w:gridSpan w:val="3"/>
            <w:tcBorders>
              <w:bottom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手機</w:t>
            </w:r>
          </w:p>
        </w:tc>
        <w:tc>
          <w:tcPr>
            <w:tcW w:w="2552" w:type="dxa"/>
            <w:gridSpan w:val="3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</w:p>
        </w:tc>
      </w:tr>
      <w:tr w:rsidR="000979AB" w:rsidRPr="0000136D">
        <w:trPr>
          <w:trHeight w:val="365"/>
        </w:trPr>
        <w:tc>
          <w:tcPr>
            <w:tcW w:w="1271" w:type="dxa"/>
            <w:tcBorders>
              <w:top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姓名</w:t>
            </w:r>
          </w:p>
        </w:tc>
        <w:tc>
          <w:tcPr>
            <w:tcW w:w="2693" w:type="dxa"/>
            <w:tcBorders>
              <w:top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系所</w:t>
            </w:r>
          </w:p>
        </w:tc>
        <w:tc>
          <w:tcPr>
            <w:tcW w:w="2835" w:type="dxa"/>
            <w:gridSpan w:val="2"/>
            <w:tcBorders>
              <w:top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1224E5">
              <w:rPr>
                <w:rFonts w:eastAsia="標楷體" w:cs="標楷體" w:hint="eastAsia"/>
                <w:sz w:val="20"/>
                <w:szCs w:val="20"/>
              </w:rPr>
              <w:t>年級</w:t>
            </w:r>
          </w:p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1224E5">
              <w:rPr>
                <w:rFonts w:eastAsia="標楷體"/>
                <w:sz w:val="20"/>
                <w:szCs w:val="20"/>
              </w:rPr>
              <w:t>(107</w:t>
            </w:r>
            <w:r w:rsidRPr="001224E5">
              <w:rPr>
                <w:rFonts w:eastAsia="標楷體" w:cs="標楷體" w:hint="eastAsia"/>
                <w:sz w:val="20"/>
                <w:szCs w:val="20"/>
              </w:rPr>
              <w:t>年</w:t>
            </w:r>
            <w:r w:rsidRPr="001224E5">
              <w:rPr>
                <w:rFonts w:eastAsia="標楷體"/>
                <w:sz w:val="20"/>
                <w:szCs w:val="20"/>
              </w:rPr>
              <w:t>9</w:t>
            </w:r>
            <w:r w:rsidRPr="001224E5">
              <w:rPr>
                <w:rFonts w:eastAsia="標楷體" w:cs="標楷體" w:hint="eastAsia"/>
                <w:sz w:val="20"/>
                <w:szCs w:val="20"/>
              </w:rPr>
              <w:t>月之年級</w:t>
            </w:r>
            <w:r w:rsidRPr="001224E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thinThickSmallGap" w:sz="12" w:space="0" w:color="auto"/>
            </w:tcBorders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  <w:sz w:val="18"/>
                <w:szCs w:val="18"/>
              </w:rPr>
            </w:pPr>
            <w:r w:rsidRPr="001224E5">
              <w:rPr>
                <w:rFonts w:ascii="新細明體" w:hAnsi="新細明體" w:cs="新細明體" w:hint="eastAsia"/>
                <w:sz w:val="18"/>
                <w:szCs w:val="18"/>
              </w:rPr>
              <w:t>□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博士</w:t>
            </w:r>
            <w:r w:rsidRPr="001224E5">
              <w:rPr>
                <w:rFonts w:eastAsia="標楷體"/>
                <w:sz w:val="18"/>
                <w:szCs w:val="18"/>
                <w:u w:val="single"/>
              </w:rPr>
              <w:t xml:space="preserve">   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年級</w:t>
            </w:r>
          </w:p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  <w:sz w:val="18"/>
                <w:szCs w:val="18"/>
              </w:rPr>
            </w:pPr>
            <w:r w:rsidRPr="001224E5">
              <w:rPr>
                <w:rFonts w:ascii="新細明體" w:hAnsi="新細明體" w:cs="新細明體" w:hint="eastAsia"/>
                <w:sz w:val="18"/>
                <w:szCs w:val="18"/>
              </w:rPr>
              <w:t>□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碩士</w:t>
            </w:r>
            <w:r w:rsidRPr="001224E5">
              <w:rPr>
                <w:rFonts w:eastAsia="標楷體"/>
                <w:sz w:val="18"/>
                <w:szCs w:val="18"/>
                <w:u w:val="single"/>
              </w:rPr>
              <w:t xml:space="preserve">   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年級</w:t>
            </w:r>
          </w:p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1224E5">
              <w:rPr>
                <w:rFonts w:ascii="新細明體" w:hAnsi="新細明體" w:cs="新細明體" w:hint="eastAsia"/>
                <w:sz w:val="18"/>
                <w:szCs w:val="18"/>
              </w:rPr>
              <w:t>□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大學</w:t>
            </w:r>
            <w:r w:rsidRPr="001224E5">
              <w:rPr>
                <w:rFonts w:eastAsia="標楷體"/>
                <w:sz w:val="18"/>
                <w:szCs w:val="18"/>
                <w:u w:val="single"/>
              </w:rPr>
              <w:t xml:space="preserve">   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年級</w:t>
            </w:r>
          </w:p>
        </w:tc>
      </w:tr>
      <w:tr w:rsidR="000979AB" w:rsidRPr="0000136D">
        <w:trPr>
          <w:trHeight w:val="365"/>
        </w:trPr>
        <w:tc>
          <w:tcPr>
            <w:tcW w:w="1271" w:type="dxa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系所</w:t>
            </w:r>
          </w:p>
        </w:tc>
        <w:tc>
          <w:tcPr>
            <w:tcW w:w="2835" w:type="dxa"/>
            <w:gridSpan w:val="2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1224E5">
              <w:rPr>
                <w:rFonts w:eastAsia="標楷體" w:cs="標楷體" w:hint="eastAsia"/>
                <w:sz w:val="20"/>
                <w:szCs w:val="20"/>
              </w:rPr>
              <w:t>年級</w:t>
            </w:r>
          </w:p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1224E5">
              <w:rPr>
                <w:rFonts w:eastAsia="標楷體"/>
                <w:sz w:val="20"/>
                <w:szCs w:val="20"/>
              </w:rPr>
              <w:t>(107</w:t>
            </w:r>
            <w:r w:rsidRPr="001224E5">
              <w:rPr>
                <w:rFonts w:eastAsia="標楷體" w:cs="標楷體" w:hint="eastAsia"/>
                <w:sz w:val="20"/>
                <w:szCs w:val="20"/>
              </w:rPr>
              <w:t>年</w:t>
            </w:r>
            <w:r w:rsidRPr="001224E5">
              <w:rPr>
                <w:rFonts w:eastAsia="標楷體"/>
                <w:sz w:val="20"/>
                <w:szCs w:val="20"/>
              </w:rPr>
              <w:t>9</w:t>
            </w:r>
            <w:r w:rsidRPr="001224E5">
              <w:rPr>
                <w:rFonts w:eastAsia="標楷體" w:cs="標楷體" w:hint="eastAsia"/>
                <w:sz w:val="20"/>
                <w:szCs w:val="20"/>
              </w:rPr>
              <w:t>月之年級</w:t>
            </w:r>
            <w:r w:rsidRPr="001224E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  <w:sz w:val="18"/>
                <w:szCs w:val="18"/>
              </w:rPr>
            </w:pPr>
            <w:r w:rsidRPr="001224E5">
              <w:rPr>
                <w:rFonts w:ascii="新細明體" w:hAnsi="新細明體" w:cs="新細明體" w:hint="eastAsia"/>
                <w:sz w:val="18"/>
                <w:szCs w:val="18"/>
              </w:rPr>
              <w:t>□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博士</w:t>
            </w:r>
            <w:r w:rsidRPr="001224E5">
              <w:rPr>
                <w:rFonts w:eastAsia="標楷體"/>
                <w:sz w:val="18"/>
                <w:szCs w:val="18"/>
                <w:u w:val="single"/>
              </w:rPr>
              <w:t xml:space="preserve">   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年級</w:t>
            </w:r>
          </w:p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  <w:sz w:val="18"/>
                <w:szCs w:val="18"/>
              </w:rPr>
            </w:pPr>
            <w:r w:rsidRPr="001224E5">
              <w:rPr>
                <w:rFonts w:ascii="新細明體" w:hAnsi="新細明體" w:cs="新細明體" w:hint="eastAsia"/>
                <w:sz w:val="18"/>
                <w:szCs w:val="18"/>
              </w:rPr>
              <w:t>□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碩士</w:t>
            </w:r>
            <w:r w:rsidRPr="001224E5">
              <w:rPr>
                <w:rFonts w:eastAsia="標楷體"/>
                <w:sz w:val="18"/>
                <w:szCs w:val="18"/>
                <w:u w:val="single"/>
              </w:rPr>
              <w:t xml:space="preserve">   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年級</w:t>
            </w:r>
          </w:p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1224E5">
              <w:rPr>
                <w:rFonts w:ascii="新細明體" w:hAnsi="新細明體" w:cs="新細明體" w:hint="eastAsia"/>
                <w:sz w:val="18"/>
                <w:szCs w:val="18"/>
              </w:rPr>
              <w:t>□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大學</w:t>
            </w:r>
            <w:r w:rsidRPr="001224E5">
              <w:rPr>
                <w:rFonts w:eastAsia="標楷體"/>
                <w:sz w:val="18"/>
                <w:szCs w:val="18"/>
                <w:u w:val="single"/>
              </w:rPr>
              <w:t xml:space="preserve">   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年級</w:t>
            </w:r>
          </w:p>
        </w:tc>
      </w:tr>
      <w:tr w:rsidR="000979AB" w:rsidRPr="0000136D">
        <w:trPr>
          <w:trHeight w:val="374"/>
        </w:trPr>
        <w:tc>
          <w:tcPr>
            <w:tcW w:w="1271" w:type="dxa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系所</w:t>
            </w:r>
          </w:p>
        </w:tc>
        <w:tc>
          <w:tcPr>
            <w:tcW w:w="2835" w:type="dxa"/>
            <w:gridSpan w:val="2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1224E5">
              <w:rPr>
                <w:rFonts w:eastAsia="標楷體" w:cs="標楷體" w:hint="eastAsia"/>
                <w:sz w:val="20"/>
                <w:szCs w:val="20"/>
              </w:rPr>
              <w:t>年級</w:t>
            </w:r>
          </w:p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1224E5">
              <w:rPr>
                <w:rFonts w:eastAsia="標楷體"/>
                <w:sz w:val="20"/>
                <w:szCs w:val="20"/>
              </w:rPr>
              <w:t>(107</w:t>
            </w:r>
            <w:r w:rsidRPr="001224E5">
              <w:rPr>
                <w:rFonts w:eastAsia="標楷體" w:cs="標楷體" w:hint="eastAsia"/>
                <w:sz w:val="20"/>
                <w:szCs w:val="20"/>
              </w:rPr>
              <w:t>年</w:t>
            </w:r>
            <w:r w:rsidRPr="001224E5">
              <w:rPr>
                <w:rFonts w:eastAsia="標楷體"/>
                <w:sz w:val="20"/>
                <w:szCs w:val="20"/>
              </w:rPr>
              <w:t>9</w:t>
            </w:r>
            <w:r w:rsidRPr="001224E5">
              <w:rPr>
                <w:rFonts w:eastAsia="標楷體" w:cs="標楷體" w:hint="eastAsia"/>
                <w:sz w:val="20"/>
                <w:szCs w:val="20"/>
              </w:rPr>
              <w:t>月之年級</w:t>
            </w:r>
            <w:r w:rsidRPr="001224E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  <w:sz w:val="18"/>
                <w:szCs w:val="18"/>
              </w:rPr>
            </w:pPr>
            <w:r w:rsidRPr="001224E5">
              <w:rPr>
                <w:rFonts w:ascii="新細明體" w:hAnsi="新細明體" w:cs="新細明體" w:hint="eastAsia"/>
                <w:sz w:val="18"/>
                <w:szCs w:val="18"/>
              </w:rPr>
              <w:t>□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博士</w:t>
            </w:r>
            <w:r w:rsidRPr="001224E5">
              <w:rPr>
                <w:rFonts w:eastAsia="標楷體"/>
                <w:sz w:val="18"/>
                <w:szCs w:val="18"/>
                <w:u w:val="single"/>
              </w:rPr>
              <w:t xml:space="preserve">   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年級</w:t>
            </w:r>
          </w:p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  <w:sz w:val="18"/>
                <w:szCs w:val="18"/>
              </w:rPr>
            </w:pPr>
            <w:r w:rsidRPr="001224E5">
              <w:rPr>
                <w:rFonts w:ascii="新細明體" w:hAnsi="新細明體" w:cs="新細明體" w:hint="eastAsia"/>
                <w:sz w:val="18"/>
                <w:szCs w:val="18"/>
              </w:rPr>
              <w:t>□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碩士</w:t>
            </w:r>
            <w:r w:rsidRPr="001224E5">
              <w:rPr>
                <w:rFonts w:eastAsia="標楷體"/>
                <w:sz w:val="18"/>
                <w:szCs w:val="18"/>
                <w:u w:val="single"/>
              </w:rPr>
              <w:t xml:space="preserve">   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年級</w:t>
            </w:r>
          </w:p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1224E5">
              <w:rPr>
                <w:rFonts w:ascii="新細明體" w:hAnsi="新細明體" w:cs="新細明體" w:hint="eastAsia"/>
                <w:sz w:val="18"/>
                <w:szCs w:val="18"/>
              </w:rPr>
              <w:t>□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大學</w:t>
            </w:r>
            <w:r w:rsidRPr="001224E5">
              <w:rPr>
                <w:rFonts w:eastAsia="標楷體"/>
                <w:sz w:val="18"/>
                <w:szCs w:val="18"/>
                <w:u w:val="single"/>
              </w:rPr>
              <w:t xml:space="preserve">   </w:t>
            </w:r>
            <w:r w:rsidRPr="001224E5">
              <w:rPr>
                <w:rFonts w:eastAsia="標楷體" w:cs="標楷體" w:hint="eastAsia"/>
                <w:sz w:val="18"/>
                <w:szCs w:val="18"/>
              </w:rPr>
              <w:t>年級</w:t>
            </w:r>
          </w:p>
        </w:tc>
      </w:tr>
      <w:tr w:rsidR="000979AB" w:rsidRPr="0000136D">
        <w:trPr>
          <w:trHeight w:val="374"/>
        </w:trPr>
        <w:tc>
          <w:tcPr>
            <w:tcW w:w="10060" w:type="dxa"/>
            <w:gridSpan w:val="8"/>
            <w:vAlign w:val="center"/>
          </w:tcPr>
          <w:p w:rsidR="000979AB" w:rsidRPr="001224E5" w:rsidRDefault="000979AB" w:rsidP="001224E5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224E5">
              <w:rPr>
                <w:rFonts w:eastAsia="標楷體" w:cs="標楷體" w:hint="eastAsia"/>
                <w:b/>
                <w:bCs/>
                <w:sz w:val="28"/>
                <w:szCs w:val="28"/>
              </w:rPr>
              <w:t>夥伴學校資料</w:t>
            </w:r>
          </w:p>
        </w:tc>
      </w:tr>
      <w:tr w:rsidR="000979AB" w:rsidRPr="0000136D">
        <w:trPr>
          <w:trHeight w:val="467"/>
        </w:trPr>
        <w:tc>
          <w:tcPr>
            <w:tcW w:w="1271" w:type="dxa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學校名稱</w:t>
            </w:r>
          </w:p>
        </w:tc>
        <w:tc>
          <w:tcPr>
            <w:tcW w:w="2693" w:type="dxa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地址</w:t>
            </w:r>
          </w:p>
        </w:tc>
        <w:tc>
          <w:tcPr>
            <w:tcW w:w="5387" w:type="dxa"/>
            <w:gridSpan w:val="5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</w:p>
        </w:tc>
      </w:tr>
      <w:tr w:rsidR="000979AB" w:rsidRPr="0000136D">
        <w:trPr>
          <w:trHeight w:val="487"/>
        </w:trPr>
        <w:tc>
          <w:tcPr>
            <w:tcW w:w="1271" w:type="dxa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聯絡人</w:t>
            </w:r>
          </w:p>
        </w:tc>
        <w:tc>
          <w:tcPr>
            <w:tcW w:w="2693" w:type="dxa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單位</w:t>
            </w:r>
          </w:p>
        </w:tc>
        <w:tc>
          <w:tcPr>
            <w:tcW w:w="2835" w:type="dxa"/>
            <w:gridSpan w:val="2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979AB" w:rsidRPr="001224E5" w:rsidRDefault="000979AB" w:rsidP="001224E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職稱</w:t>
            </w:r>
          </w:p>
        </w:tc>
        <w:tc>
          <w:tcPr>
            <w:tcW w:w="1701" w:type="dxa"/>
            <w:gridSpan w:val="2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</w:p>
        </w:tc>
      </w:tr>
      <w:tr w:rsidR="000979AB" w:rsidRPr="0000136D">
        <w:trPr>
          <w:trHeight w:val="477"/>
        </w:trPr>
        <w:tc>
          <w:tcPr>
            <w:tcW w:w="1271" w:type="dxa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  <w:r w:rsidRPr="001224E5">
              <w:rPr>
                <w:rFonts w:eastAsia="標楷體"/>
              </w:rPr>
              <w:t>e-mail</w:t>
            </w:r>
          </w:p>
        </w:tc>
        <w:tc>
          <w:tcPr>
            <w:tcW w:w="5528" w:type="dxa"/>
            <w:gridSpan w:val="3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  <w:r w:rsidRPr="001224E5">
              <w:rPr>
                <w:rFonts w:eastAsia="標楷體" w:cs="標楷體" w:hint="eastAsia"/>
              </w:rPr>
              <w:t>電話</w:t>
            </w:r>
          </w:p>
        </w:tc>
        <w:tc>
          <w:tcPr>
            <w:tcW w:w="2552" w:type="dxa"/>
            <w:gridSpan w:val="3"/>
            <w:vAlign w:val="center"/>
          </w:tcPr>
          <w:p w:rsidR="000979AB" w:rsidRPr="001224E5" w:rsidRDefault="000979AB" w:rsidP="001224E5">
            <w:pPr>
              <w:spacing w:line="400" w:lineRule="exact"/>
              <w:rPr>
                <w:rFonts w:eastAsia="標楷體"/>
              </w:rPr>
            </w:pPr>
          </w:p>
        </w:tc>
      </w:tr>
    </w:tbl>
    <w:p w:rsidR="000979AB" w:rsidRPr="0000136D" w:rsidRDefault="000979AB" w:rsidP="00940DEB">
      <w:pPr>
        <w:numPr>
          <w:ilvl w:val="0"/>
          <w:numId w:val="16"/>
        </w:numPr>
        <w:snapToGrid w:val="0"/>
        <w:spacing w:line="400" w:lineRule="exact"/>
        <w:rPr>
          <w:rFonts w:eastAsia="標楷體"/>
        </w:rPr>
      </w:pPr>
      <w:r w:rsidRPr="0000136D">
        <w:rPr>
          <w:rFonts w:eastAsia="標楷體" w:cs="標楷體" w:hint="eastAsia"/>
        </w:rPr>
        <w:t>團隊介紹</w:t>
      </w:r>
    </w:p>
    <w:p w:rsidR="000979AB" w:rsidRPr="0000136D" w:rsidRDefault="000979AB" w:rsidP="000B75E4">
      <w:pPr>
        <w:snapToGrid w:val="0"/>
        <w:spacing w:line="400" w:lineRule="exact"/>
        <w:ind w:leftChars="315" w:left="756"/>
        <w:rPr>
          <w:rFonts w:eastAsia="標楷體"/>
        </w:rPr>
      </w:pPr>
      <w:r w:rsidRPr="0000136D">
        <w:rPr>
          <w:rFonts w:eastAsia="標楷體" w:cs="標楷體" w:hint="eastAsia"/>
        </w:rPr>
        <w:t>簡述團隊成員</w:t>
      </w:r>
      <w:r w:rsidRPr="0000136D">
        <w:rPr>
          <w:rFonts w:eastAsia="標楷體"/>
        </w:rPr>
        <w:t>(</w:t>
      </w:r>
      <w:r w:rsidRPr="0000136D">
        <w:rPr>
          <w:rFonts w:eastAsia="標楷體" w:cs="標楷體" w:hint="eastAsia"/>
        </w:rPr>
        <w:t>含成員名單、科系、實習、工讀、社會服務的經驗</w:t>
      </w:r>
      <w:r w:rsidRPr="0000136D">
        <w:rPr>
          <w:rFonts w:eastAsia="標楷體"/>
        </w:rPr>
        <w:t>)</w:t>
      </w:r>
      <w:r w:rsidRPr="0000136D">
        <w:rPr>
          <w:rFonts w:eastAsia="標楷體" w:cs="標楷體" w:hint="eastAsia"/>
        </w:rPr>
        <w:t>、指導老師等資料。</w:t>
      </w:r>
    </w:p>
    <w:p w:rsidR="000979AB" w:rsidRPr="0000136D" w:rsidRDefault="000979AB" w:rsidP="00940DEB">
      <w:pPr>
        <w:numPr>
          <w:ilvl w:val="0"/>
          <w:numId w:val="16"/>
        </w:numPr>
        <w:snapToGrid w:val="0"/>
        <w:spacing w:line="400" w:lineRule="exact"/>
        <w:rPr>
          <w:rFonts w:eastAsia="標楷體"/>
        </w:rPr>
      </w:pPr>
      <w:r w:rsidRPr="0000136D">
        <w:rPr>
          <w:rFonts w:eastAsia="標楷體" w:cs="標楷體" w:hint="eastAsia"/>
        </w:rPr>
        <w:t>計畫緣起</w:t>
      </w:r>
    </w:p>
    <w:p w:rsidR="000979AB" w:rsidRPr="0000136D" w:rsidRDefault="000979AB" w:rsidP="000B75E4">
      <w:pPr>
        <w:pStyle w:val="ListParagraph"/>
        <w:numPr>
          <w:ilvl w:val="0"/>
          <w:numId w:val="35"/>
        </w:numPr>
        <w:snapToGrid w:val="0"/>
        <w:spacing w:line="400" w:lineRule="exact"/>
        <w:ind w:leftChars="0" w:left="1246"/>
        <w:rPr>
          <w:rFonts w:eastAsia="標楷體"/>
        </w:rPr>
      </w:pPr>
      <w:r w:rsidRPr="0000136D">
        <w:rPr>
          <w:rFonts w:eastAsia="標楷體" w:cs="標楷體" w:hint="eastAsia"/>
        </w:rPr>
        <w:t>請簡述提報本計畫之背景與動機。</w:t>
      </w:r>
    </w:p>
    <w:p w:rsidR="000979AB" w:rsidRPr="0000136D" w:rsidRDefault="000979AB" w:rsidP="000B75E4">
      <w:pPr>
        <w:pStyle w:val="ListParagraph"/>
        <w:numPr>
          <w:ilvl w:val="0"/>
          <w:numId w:val="35"/>
        </w:numPr>
        <w:snapToGrid w:val="0"/>
        <w:spacing w:line="400" w:lineRule="exact"/>
        <w:ind w:leftChars="0" w:left="1246"/>
        <w:rPr>
          <w:rFonts w:eastAsia="標楷體"/>
        </w:rPr>
      </w:pPr>
      <w:r w:rsidRPr="0000136D">
        <w:rPr>
          <w:rFonts w:eastAsia="標楷體" w:cs="標楷體" w:hint="eastAsia"/>
        </w:rPr>
        <w:t>夥伴學校之現況分析以及永續校園與環境教育的推動現況。</w:t>
      </w:r>
    </w:p>
    <w:p w:rsidR="000979AB" w:rsidRPr="0000136D" w:rsidRDefault="000979AB" w:rsidP="000B75E4">
      <w:pPr>
        <w:pStyle w:val="ListParagraph"/>
        <w:numPr>
          <w:ilvl w:val="0"/>
          <w:numId w:val="35"/>
        </w:numPr>
        <w:snapToGrid w:val="0"/>
        <w:spacing w:line="400" w:lineRule="exact"/>
        <w:ind w:leftChars="0" w:left="1246"/>
        <w:rPr>
          <w:rFonts w:eastAsia="標楷體"/>
        </w:rPr>
      </w:pPr>
      <w:r w:rsidRPr="0000136D">
        <w:rPr>
          <w:rFonts w:eastAsia="標楷體" w:cs="標楷體" w:hint="eastAsia"/>
        </w:rPr>
        <w:t>需協助的項目。</w:t>
      </w:r>
    </w:p>
    <w:p w:rsidR="000979AB" w:rsidRPr="0000136D" w:rsidRDefault="000979AB" w:rsidP="000B75E4">
      <w:pPr>
        <w:pStyle w:val="ListParagraph"/>
        <w:numPr>
          <w:ilvl w:val="0"/>
          <w:numId w:val="35"/>
        </w:numPr>
        <w:snapToGrid w:val="0"/>
        <w:spacing w:line="400" w:lineRule="exact"/>
        <w:ind w:leftChars="0" w:left="1246"/>
        <w:rPr>
          <w:rFonts w:eastAsia="標楷體"/>
        </w:rPr>
      </w:pPr>
      <w:r w:rsidRPr="0000136D">
        <w:rPr>
          <w:rFonts w:eastAsia="標楷體" w:cs="標楷體" w:hint="eastAsia"/>
        </w:rPr>
        <w:t>計畫執行團隊可協助的面向。</w:t>
      </w:r>
    </w:p>
    <w:p w:rsidR="000979AB" w:rsidRPr="0000136D" w:rsidRDefault="000979AB" w:rsidP="00940DEB">
      <w:pPr>
        <w:numPr>
          <w:ilvl w:val="0"/>
          <w:numId w:val="16"/>
        </w:numPr>
        <w:snapToGrid w:val="0"/>
        <w:spacing w:line="400" w:lineRule="exact"/>
        <w:rPr>
          <w:rFonts w:eastAsia="標楷體"/>
        </w:rPr>
      </w:pPr>
      <w:r w:rsidRPr="0000136D">
        <w:rPr>
          <w:rFonts w:eastAsia="標楷體" w:cs="標楷體" w:hint="eastAsia"/>
        </w:rPr>
        <w:t>計畫目的</w:t>
      </w:r>
    </w:p>
    <w:p w:rsidR="000979AB" w:rsidRPr="0000136D" w:rsidRDefault="000979AB" w:rsidP="000B75E4">
      <w:pPr>
        <w:pStyle w:val="ListParagraph"/>
        <w:numPr>
          <w:ilvl w:val="0"/>
          <w:numId w:val="37"/>
        </w:numPr>
        <w:snapToGrid w:val="0"/>
        <w:spacing w:line="400" w:lineRule="exact"/>
        <w:ind w:leftChars="0" w:left="1246"/>
        <w:rPr>
          <w:rFonts w:eastAsia="標楷體"/>
        </w:rPr>
      </w:pPr>
      <w:r w:rsidRPr="0000136D">
        <w:rPr>
          <w:rFonts w:eastAsia="標楷體" w:cs="標楷體" w:hint="eastAsia"/>
        </w:rPr>
        <w:t>請說明協力學校與夥伴學校擬訂可共同達成之目標。</w:t>
      </w:r>
    </w:p>
    <w:p w:rsidR="000979AB" w:rsidRPr="0000136D" w:rsidRDefault="000979AB" w:rsidP="000B75E4">
      <w:pPr>
        <w:pStyle w:val="ListParagraph"/>
        <w:numPr>
          <w:ilvl w:val="0"/>
          <w:numId w:val="37"/>
        </w:numPr>
        <w:snapToGrid w:val="0"/>
        <w:spacing w:line="400" w:lineRule="exact"/>
        <w:ind w:leftChars="0" w:left="1246"/>
        <w:rPr>
          <w:rFonts w:eastAsia="標楷體"/>
        </w:rPr>
      </w:pPr>
      <w:r w:rsidRPr="0000136D">
        <w:rPr>
          <w:rFonts w:eastAsia="標楷體" w:cs="標楷體" w:hint="eastAsia"/>
        </w:rPr>
        <w:t>協力學校學生可達到之學習目標。</w:t>
      </w:r>
    </w:p>
    <w:p w:rsidR="000979AB" w:rsidRPr="0000136D" w:rsidRDefault="000979AB" w:rsidP="00940DEB">
      <w:pPr>
        <w:numPr>
          <w:ilvl w:val="0"/>
          <w:numId w:val="16"/>
        </w:numPr>
        <w:snapToGrid w:val="0"/>
        <w:spacing w:line="400" w:lineRule="exact"/>
        <w:rPr>
          <w:rFonts w:eastAsia="標楷體"/>
        </w:rPr>
      </w:pPr>
      <w:r w:rsidRPr="0000136D">
        <w:rPr>
          <w:rFonts w:eastAsia="標楷體" w:cs="標楷體" w:hint="eastAsia"/>
        </w:rPr>
        <w:t>執行內容與方案</w:t>
      </w:r>
    </w:p>
    <w:p w:rsidR="000979AB" w:rsidRPr="0000136D" w:rsidRDefault="000979AB" w:rsidP="000B75E4">
      <w:pPr>
        <w:snapToGrid w:val="0"/>
        <w:spacing w:line="400" w:lineRule="exact"/>
        <w:ind w:leftChars="315" w:left="756"/>
        <w:rPr>
          <w:rFonts w:eastAsia="標楷體"/>
        </w:rPr>
      </w:pPr>
      <w:r w:rsidRPr="0000136D">
        <w:rPr>
          <w:rFonts w:eastAsia="標楷體" w:cs="標楷體" w:hint="eastAsia"/>
        </w:rPr>
        <w:t>說明計畫執行人力分配、預定執行內容、方式、步驟、各項資源使用及可能的限制等詳細計畫內容外，尚須包含下列說明</w:t>
      </w:r>
      <w:r w:rsidRPr="0000136D">
        <w:rPr>
          <w:rFonts w:eastAsia="標楷體"/>
        </w:rPr>
        <w:t>:</w:t>
      </w:r>
    </w:p>
    <w:p w:rsidR="000979AB" w:rsidRPr="0000136D" w:rsidRDefault="000979AB" w:rsidP="000B75E4">
      <w:pPr>
        <w:pStyle w:val="ListParagraph"/>
        <w:numPr>
          <w:ilvl w:val="0"/>
          <w:numId w:val="38"/>
        </w:numPr>
        <w:snapToGrid w:val="0"/>
        <w:spacing w:line="400" w:lineRule="exact"/>
        <w:ind w:leftChars="0" w:left="1246"/>
        <w:rPr>
          <w:rFonts w:eastAsia="標楷體"/>
        </w:rPr>
      </w:pPr>
      <w:r w:rsidRPr="0000136D">
        <w:rPr>
          <w:rFonts w:eastAsia="標楷體" w:cs="標楷體" w:hint="eastAsia"/>
        </w:rPr>
        <w:t>因應與夥伴學校共同討論達成之目標之執行規劃。</w:t>
      </w:r>
    </w:p>
    <w:p w:rsidR="000979AB" w:rsidRPr="0000136D" w:rsidRDefault="000979AB" w:rsidP="000B75E4">
      <w:pPr>
        <w:pStyle w:val="ListParagraph"/>
        <w:numPr>
          <w:ilvl w:val="0"/>
          <w:numId w:val="38"/>
        </w:numPr>
        <w:snapToGrid w:val="0"/>
        <w:spacing w:line="400" w:lineRule="exact"/>
        <w:ind w:leftChars="0" w:left="1246"/>
        <w:rPr>
          <w:rFonts w:eastAsia="標楷體"/>
        </w:rPr>
      </w:pPr>
      <w:r w:rsidRPr="0000136D">
        <w:rPr>
          <w:rFonts w:eastAsia="標楷體" w:cs="標楷體" w:hint="eastAsia"/>
        </w:rPr>
        <w:t>實作組：實作構想。</w:t>
      </w:r>
      <w:r w:rsidRPr="0000136D">
        <w:rPr>
          <w:rFonts w:eastAsia="標楷體"/>
        </w:rPr>
        <w:br/>
      </w:r>
      <w:r w:rsidRPr="0000136D">
        <w:rPr>
          <w:rFonts w:eastAsia="標楷體" w:cs="標楷體" w:hint="eastAsia"/>
        </w:rPr>
        <w:t>規劃組：校園環境資源、問題探索調查規劃及對於校園環</w:t>
      </w:r>
      <w:r>
        <w:rPr>
          <w:rFonts w:eastAsia="標楷體" w:cs="標楷體" w:hint="eastAsia"/>
        </w:rPr>
        <w:t>境</w:t>
      </w:r>
      <w:r w:rsidRPr="0000136D">
        <w:rPr>
          <w:rFonts w:eastAsia="標楷體" w:cs="標楷體" w:hint="eastAsia"/>
        </w:rPr>
        <w:t>空間構想。</w:t>
      </w:r>
    </w:p>
    <w:p w:rsidR="000979AB" w:rsidRPr="0000136D" w:rsidRDefault="000979AB" w:rsidP="000B75E4">
      <w:pPr>
        <w:pStyle w:val="ListParagraph"/>
        <w:numPr>
          <w:ilvl w:val="0"/>
          <w:numId w:val="38"/>
        </w:numPr>
        <w:snapToGrid w:val="0"/>
        <w:spacing w:line="400" w:lineRule="exact"/>
        <w:ind w:leftChars="0" w:left="1246"/>
        <w:rPr>
          <w:rFonts w:eastAsia="標楷體"/>
        </w:rPr>
      </w:pPr>
      <w:r w:rsidRPr="0000136D">
        <w:rPr>
          <w:rFonts w:eastAsia="標楷體" w:cs="標楷體" w:hint="eastAsia"/>
        </w:rPr>
        <w:t>擬結合教育及宣導活動之規劃。</w:t>
      </w:r>
    </w:p>
    <w:p w:rsidR="000979AB" w:rsidRPr="0000136D" w:rsidRDefault="000979AB" w:rsidP="00676805">
      <w:pPr>
        <w:pStyle w:val="ListParagraph"/>
        <w:numPr>
          <w:ilvl w:val="0"/>
          <w:numId w:val="38"/>
        </w:numPr>
        <w:snapToGrid w:val="0"/>
        <w:spacing w:line="400" w:lineRule="exact"/>
        <w:ind w:leftChars="0" w:left="1246"/>
        <w:rPr>
          <w:rFonts w:eastAsia="標楷體"/>
        </w:rPr>
      </w:pPr>
      <w:r w:rsidRPr="0000136D">
        <w:rPr>
          <w:rFonts w:eastAsia="標楷體" w:cs="標楷體" w:hint="eastAsia"/>
        </w:rPr>
        <w:t>具有符合計畫執行主題與過程內容、具腳本之創意短片初步構想。</w:t>
      </w:r>
    </w:p>
    <w:p w:rsidR="000979AB" w:rsidRPr="0000136D" w:rsidRDefault="000979AB" w:rsidP="00940DEB">
      <w:pPr>
        <w:numPr>
          <w:ilvl w:val="0"/>
          <w:numId w:val="16"/>
        </w:numPr>
        <w:snapToGrid w:val="0"/>
        <w:spacing w:line="400" w:lineRule="exact"/>
        <w:rPr>
          <w:rFonts w:eastAsia="標楷體"/>
        </w:rPr>
      </w:pPr>
      <w:r w:rsidRPr="0000136D">
        <w:rPr>
          <w:rFonts w:eastAsia="標楷體" w:cs="標楷體" w:hint="eastAsia"/>
        </w:rPr>
        <w:t>計畫進度</w:t>
      </w:r>
    </w:p>
    <w:p w:rsidR="000979AB" w:rsidRPr="0000136D" w:rsidRDefault="000979AB" w:rsidP="00676805">
      <w:pPr>
        <w:pStyle w:val="ListParagraph"/>
        <w:numPr>
          <w:ilvl w:val="0"/>
          <w:numId w:val="39"/>
        </w:numPr>
        <w:snapToGrid w:val="0"/>
        <w:spacing w:line="400" w:lineRule="exact"/>
        <w:ind w:leftChars="0" w:left="1246"/>
        <w:rPr>
          <w:rFonts w:eastAsia="標楷體"/>
        </w:rPr>
      </w:pPr>
      <w:r w:rsidRPr="0000136D">
        <w:rPr>
          <w:rFonts w:eastAsia="標楷體" w:cs="標楷體" w:hint="eastAsia"/>
        </w:rPr>
        <w:t>說明計畫的總時程。</w:t>
      </w:r>
    </w:p>
    <w:p w:rsidR="000979AB" w:rsidRPr="0000136D" w:rsidRDefault="000979AB" w:rsidP="00676805">
      <w:pPr>
        <w:pStyle w:val="ListParagraph"/>
        <w:numPr>
          <w:ilvl w:val="0"/>
          <w:numId w:val="39"/>
        </w:numPr>
        <w:snapToGrid w:val="0"/>
        <w:spacing w:line="400" w:lineRule="exact"/>
        <w:ind w:leftChars="0" w:left="1246"/>
        <w:rPr>
          <w:rFonts w:eastAsia="標楷體"/>
        </w:rPr>
      </w:pPr>
      <w:r w:rsidRPr="0000136D">
        <w:rPr>
          <w:rFonts w:eastAsia="標楷體" w:cs="標楷體" w:hint="eastAsia"/>
        </w:rPr>
        <w:t>預定工作項目及進度</w:t>
      </w:r>
      <w:r w:rsidRPr="0000136D">
        <w:rPr>
          <w:rFonts w:eastAsia="標楷體"/>
        </w:rPr>
        <w:t>(</w:t>
      </w:r>
      <w:r w:rsidRPr="0000136D">
        <w:rPr>
          <w:rFonts w:eastAsia="標楷體" w:cs="標楷體" w:hint="eastAsia"/>
        </w:rPr>
        <w:t>須包含對夥伴學校之規劃計畫及參與工作計畫之排程</w:t>
      </w:r>
      <w:r w:rsidRPr="0000136D">
        <w:rPr>
          <w:rFonts w:eastAsia="標楷體"/>
        </w:rPr>
        <w:t>)</w:t>
      </w:r>
      <w:r w:rsidRPr="0000136D">
        <w:rPr>
          <w:rFonts w:eastAsia="標楷體" w:cs="標楷體" w:hint="eastAsia"/>
        </w:rPr>
        <w:t>。</w:t>
      </w:r>
    </w:p>
    <w:p w:rsidR="000979AB" w:rsidRPr="0000136D" w:rsidRDefault="000979AB" w:rsidP="00940DEB">
      <w:pPr>
        <w:numPr>
          <w:ilvl w:val="0"/>
          <w:numId w:val="16"/>
        </w:numPr>
        <w:snapToGrid w:val="0"/>
        <w:spacing w:line="400" w:lineRule="exact"/>
        <w:rPr>
          <w:rFonts w:eastAsia="標楷體"/>
        </w:rPr>
      </w:pPr>
      <w:r w:rsidRPr="0000136D">
        <w:rPr>
          <w:rFonts w:eastAsia="標楷體" w:cs="標楷體" w:hint="eastAsia"/>
        </w:rPr>
        <w:t>執行紀錄</w:t>
      </w:r>
    </w:p>
    <w:p w:rsidR="000979AB" w:rsidRPr="0000136D" w:rsidRDefault="000979AB" w:rsidP="00676805">
      <w:pPr>
        <w:snapToGrid w:val="0"/>
        <w:spacing w:line="400" w:lineRule="exact"/>
        <w:ind w:leftChars="315" w:left="756"/>
        <w:rPr>
          <w:rFonts w:eastAsia="標楷體"/>
        </w:rPr>
      </w:pPr>
      <w:r w:rsidRPr="0000136D">
        <w:rPr>
          <w:rFonts w:eastAsia="標楷體" w:cs="標楷體" w:hint="eastAsia"/>
        </w:rPr>
        <w:t>說明計畫執行過程之紀錄、宣傳方式等以展現執行成果，具創意及可行性較佳。</w:t>
      </w:r>
      <w:r w:rsidRPr="0000136D">
        <w:rPr>
          <w:rFonts w:eastAsia="標楷體"/>
        </w:rPr>
        <w:t>(</w:t>
      </w:r>
      <w:r w:rsidRPr="0000136D">
        <w:rPr>
          <w:rFonts w:eastAsia="標楷體" w:cs="標楷體" w:hint="eastAsia"/>
        </w:rPr>
        <w:t>建議以創意、活潑的方式記錄計畫執行歷程、所遭遇的困難、執行心得等，例如以部落格或社群網站、短片、發布新聞或其他創意構想等方式，紀錄執行過程與成果。</w:t>
      </w:r>
      <w:r w:rsidRPr="0000136D">
        <w:rPr>
          <w:rFonts w:eastAsia="標楷體"/>
        </w:rPr>
        <w:t>)</w:t>
      </w:r>
    </w:p>
    <w:p w:rsidR="000979AB" w:rsidRPr="0000136D" w:rsidRDefault="000979AB" w:rsidP="00940DEB">
      <w:pPr>
        <w:numPr>
          <w:ilvl w:val="0"/>
          <w:numId w:val="16"/>
        </w:numPr>
        <w:snapToGrid w:val="0"/>
        <w:spacing w:line="400" w:lineRule="exact"/>
        <w:rPr>
          <w:rFonts w:eastAsia="標楷體"/>
        </w:rPr>
      </w:pPr>
      <w:r w:rsidRPr="0000136D">
        <w:rPr>
          <w:rFonts w:eastAsia="標楷體" w:cs="標楷體" w:hint="eastAsia"/>
        </w:rPr>
        <w:t>預期成果</w:t>
      </w:r>
    </w:p>
    <w:p w:rsidR="000979AB" w:rsidRPr="0000136D" w:rsidRDefault="000979AB" w:rsidP="00B0655D">
      <w:pPr>
        <w:numPr>
          <w:ilvl w:val="0"/>
          <w:numId w:val="16"/>
        </w:numPr>
        <w:snapToGrid w:val="0"/>
        <w:spacing w:line="400" w:lineRule="exact"/>
        <w:rPr>
          <w:rFonts w:eastAsia="標楷體"/>
        </w:rPr>
      </w:pPr>
      <w:r w:rsidRPr="0000136D">
        <w:rPr>
          <w:rFonts w:eastAsia="標楷體" w:cs="標楷體" w:hint="eastAsia"/>
        </w:rPr>
        <w:t>責任義務說明：請說明本計畫協力學校與夥伴學校之責任義務與協議事項。</w:t>
      </w:r>
    </w:p>
    <w:p w:rsidR="000979AB" w:rsidRPr="0000136D" w:rsidRDefault="000979AB" w:rsidP="009373AC">
      <w:pPr>
        <w:numPr>
          <w:ilvl w:val="0"/>
          <w:numId w:val="16"/>
        </w:numPr>
        <w:snapToGrid w:val="0"/>
        <w:spacing w:line="400" w:lineRule="exact"/>
        <w:rPr>
          <w:rFonts w:eastAsia="標楷體"/>
        </w:rPr>
      </w:pPr>
      <w:r w:rsidRPr="0000136D">
        <w:rPr>
          <w:rFonts w:eastAsia="標楷體" w:cs="標楷體" w:hint="eastAsia"/>
        </w:rPr>
        <w:t>經費運用說明：</w:t>
      </w:r>
      <w:r>
        <w:rPr>
          <w:rFonts w:eastAsia="標楷體" w:cs="標楷體" w:hint="eastAsia"/>
          <w:color w:val="FF0000"/>
        </w:rPr>
        <w:t>全體</w:t>
      </w:r>
      <w:r w:rsidRPr="009373AC">
        <w:rPr>
          <w:rFonts w:eastAsia="標楷體" w:cs="標楷體" w:hint="eastAsia"/>
          <w:color w:val="FF0000"/>
        </w:rPr>
        <w:t>團隊成員</w:t>
      </w:r>
      <w:r w:rsidRPr="0000136D">
        <w:rPr>
          <w:rFonts w:eastAsia="標楷體" w:cs="標楷體" w:hint="eastAsia"/>
        </w:rPr>
        <w:t>至少須包含</w:t>
      </w:r>
      <w:r w:rsidRPr="0000136D">
        <w:rPr>
          <w:rFonts w:eastAsia="標楷體"/>
        </w:rPr>
        <w:t>1</w:t>
      </w:r>
      <w:r w:rsidRPr="0000136D">
        <w:rPr>
          <w:rFonts w:eastAsia="標楷體" w:cs="標楷體" w:hint="eastAsia"/>
        </w:rPr>
        <w:t>次至夥伴學校接受訪視與評鑑、及配合本計畫進行</w:t>
      </w:r>
      <w:r w:rsidRPr="000115A9">
        <w:rPr>
          <w:rFonts w:eastAsia="標楷體" w:cs="標楷體" w:hint="eastAsia"/>
          <w:color w:val="FF0000"/>
        </w:rPr>
        <w:t>期初、期末</w:t>
      </w:r>
      <w:r w:rsidRPr="0000136D">
        <w:rPr>
          <w:rFonts w:eastAsia="標楷體" w:cs="標楷體" w:hint="eastAsia"/>
        </w:rPr>
        <w:t>報告及參加期初</w:t>
      </w:r>
      <w:r>
        <w:rPr>
          <w:rFonts w:eastAsia="標楷體" w:cs="標楷體" w:hint="eastAsia"/>
        </w:rPr>
        <w:t>教育</w:t>
      </w:r>
      <w:r w:rsidRPr="0000136D">
        <w:rPr>
          <w:rFonts w:eastAsia="標楷體" w:cs="標楷體" w:hint="eastAsia"/>
        </w:rPr>
        <w:t>訓練之交通費用。</w:t>
      </w:r>
    </w:p>
    <w:p w:rsidR="000979AB" w:rsidRPr="0000136D" w:rsidRDefault="000979AB">
      <w:pPr>
        <w:widowControl/>
        <w:rPr>
          <w:rFonts w:eastAsia="標楷體"/>
        </w:rPr>
      </w:pPr>
      <w:r w:rsidRPr="0000136D">
        <w:rPr>
          <w:rFonts w:eastAsia="標楷體"/>
        </w:rPr>
        <w:br w:type="page"/>
      </w:r>
    </w:p>
    <w:p w:rsidR="000979AB" w:rsidRPr="0000136D" w:rsidRDefault="000979AB" w:rsidP="00C657F4">
      <w:pPr>
        <w:pStyle w:val="ListParagraph"/>
        <w:tabs>
          <w:tab w:val="left" w:pos="1560"/>
        </w:tabs>
        <w:spacing w:beforeLines="50" w:line="360" w:lineRule="exact"/>
        <w:ind w:leftChars="0" w:left="1" w:hanging="1"/>
        <w:jc w:val="center"/>
        <w:rPr>
          <w:rFonts w:eastAsia="標楷體"/>
          <w:b/>
          <w:bCs/>
          <w:spacing w:val="20"/>
          <w:sz w:val="36"/>
          <w:szCs w:val="36"/>
        </w:rPr>
      </w:pPr>
      <w:r w:rsidRPr="0000136D">
        <w:rPr>
          <w:rFonts w:eastAsia="標楷體" w:cs="標楷體" w:hint="eastAsia"/>
          <w:b/>
          <w:bCs/>
          <w:sz w:val="36"/>
          <w:szCs w:val="36"/>
        </w:rPr>
        <w:t>夥伴學校合作協議書</w:t>
      </w:r>
    </w:p>
    <w:p w:rsidR="000979AB" w:rsidRPr="0000136D" w:rsidRDefault="000979AB" w:rsidP="00AB4E6E">
      <w:pPr>
        <w:spacing w:line="400" w:lineRule="exact"/>
        <w:rPr>
          <w:rFonts w:eastAsia="標楷體"/>
          <w:sz w:val="22"/>
          <w:szCs w:val="22"/>
        </w:rPr>
      </w:pPr>
    </w:p>
    <w:p w:rsidR="000979AB" w:rsidRPr="0000136D" w:rsidRDefault="000979AB" w:rsidP="00AB4E6E">
      <w:pPr>
        <w:spacing w:line="400" w:lineRule="exact"/>
        <w:rPr>
          <w:rFonts w:eastAsia="標楷體"/>
          <w:sz w:val="22"/>
          <w:szCs w:val="22"/>
        </w:rPr>
      </w:pPr>
    </w:p>
    <w:p w:rsidR="000979AB" w:rsidRPr="0000136D" w:rsidRDefault="000979AB" w:rsidP="00AB4E6E">
      <w:pPr>
        <w:spacing w:line="400" w:lineRule="exact"/>
        <w:rPr>
          <w:rFonts w:eastAsia="標楷體"/>
          <w:sz w:val="22"/>
          <w:szCs w:val="22"/>
        </w:rPr>
      </w:pPr>
    </w:p>
    <w:p w:rsidR="000979AB" w:rsidRPr="0000136D" w:rsidRDefault="000979AB" w:rsidP="00127257">
      <w:pPr>
        <w:snapToGrid w:val="0"/>
        <w:spacing w:line="480" w:lineRule="auto"/>
        <w:ind w:firstLineChars="236" w:firstLine="708"/>
        <w:jc w:val="both"/>
        <w:rPr>
          <w:rFonts w:eastAsia="標楷體"/>
          <w:sz w:val="30"/>
          <w:szCs w:val="30"/>
        </w:rPr>
      </w:pPr>
      <w:r w:rsidRPr="0000136D">
        <w:rPr>
          <w:rFonts w:eastAsia="標楷體"/>
          <w:sz w:val="30"/>
          <w:szCs w:val="30"/>
          <w:u w:val="single"/>
        </w:rPr>
        <w:t xml:space="preserve">                   </w:t>
      </w:r>
      <w:r w:rsidRPr="0000136D">
        <w:rPr>
          <w:rFonts w:eastAsia="標楷體"/>
          <w:sz w:val="30"/>
          <w:szCs w:val="30"/>
        </w:rPr>
        <w:t xml:space="preserve"> (</w:t>
      </w:r>
      <w:r w:rsidRPr="0000136D">
        <w:rPr>
          <w:rFonts w:eastAsia="標楷體" w:cs="標楷體" w:hint="eastAsia"/>
          <w:sz w:val="30"/>
          <w:szCs w:val="30"/>
        </w:rPr>
        <w:t>夥伴學校</w:t>
      </w:r>
      <w:r w:rsidRPr="0000136D">
        <w:rPr>
          <w:rFonts w:eastAsia="標楷體"/>
          <w:sz w:val="30"/>
          <w:szCs w:val="30"/>
        </w:rPr>
        <w:t xml:space="preserve">) </w:t>
      </w:r>
      <w:r w:rsidRPr="0000136D">
        <w:rPr>
          <w:rFonts w:eastAsia="標楷體" w:cs="標楷體" w:hint="eastAsia"/>
          <w:sz w:val="30"/>
          <w:szCs w:val="30"/>
        </w:rPr>
        <w:t>同意</w:t>
      </w:r>
      <w:r w:rsidRPr="0000136D">
        <w:rPr>
          <w:rFonts w:eastAsia="標楷體"/>
          <w:sz w:val="30"/>
          <w:szCs w:val="30"/>
        </w:rPr>
        <w:t>________________</w:t>
      </w:r>
      <w:r w:rsidRPr="0000136D">
        <w:rPr>
          <w:rFonts w:eastAsia="標楷體" w:cs="標楷體" w:hint="eastAsia"/>
          <w:sz w:val="30"/>
          <w:szCs w:val="30"/>
        </w:rPr>
        <w:t>大學所提之</w:t>
      </w:r>
      <w:r w:rsidRPr="0000136D">
        <w:rPr>
          <w:rFonts w:eastAsia="標楷體"/>
          <w:sz w:val="30"/>
          <w:szCs w:val="30"/>
          <w:u w:val="single"/>
        </w:rPr>
        <w:t xml:space="preserve">                         </w:t>
      </w:r>
      <w:r w:rsidRPr="0000136D">
        <w:rPr>
          <w:rFonts w:eastAsia="標楷體" w:cs="標楷體" w:hint="eastAsia"/>
          <w:sz w:val="30"/>
          <w:szCs w:val="30"/>
        </w:rPr>
        <w:t>計畫，共同研擬計畫執行藍圖且推動永續發展，並指派相關人員參與，雙方合作達成此計畫之目標。</w:t>
      </w:r>
    </w:p>
    <w:p w:rsidR="000979AB" w:rsidRPr="0000136D" w:rsidRDefault="000979AB" w:rsidP="00127257">
      <w:pPr>
        <w:tabs>
          <w:tab w:val="left" w:pos="3631"/>
        </w:tabs>
        <w:snapToGrid w:val="0"/>
        <w:spacing w:line="360" w:lineRule="auto"/>
        <w:ind w:firstLine="567"/>
        <w:jc w:val="both"/>
        <w:rPr>
          <w:rFonts w:eastAsia="標楷體"/>
          <w:sz w:val="30"/>
          <w:szCs w:val="30"/>
        </w:rPr>
      </w:pPr>
      <w:r w:rsidRPr="0000136D">
        <w:rPr>
          <w:rFonts w:eastAsia="標楷體" w:cs="標楷體" w:hint="eastAsia"/>
          <w:sz w:val="30"/>
          <w:szCs w:val="30"/>
        </w:rPr>
        <w:t>此致</w:t>
      </w:r>
    </w:p>
    <w:p w:rsidR="000979AB" w:rsidRPr="0000136D" w:rsidRDefault="000979AB" w:rsidP="00C657F4">
      <w:pPr>
        <w:snapToGrid w:val="0"/>
        <w:spacing w:beforeLines="50"/>
        <w:ind w:leftChars="127" w:left="686" w:hangingChars="127" w:hanging="381"/>
        <w:rPr>
          <w:rFonts w:eastAsia="標楷體"/>
          <w:sz w:val="30"/>
          <w:szCs w:val="30"/>
        </w:rPr>
      </w:pPr>
      <w:r w:rsidRPr="0000136D">
        <w:rPr>
          <w:rFonts w:eastAsia="標楷體"/>
          <w:sz w:val="30"/>
          <w:szCs w:val="30"/>
        </w:rPr>
        <w:t xml:space="preserve">    </w:t>
      </w:r>
      <w:r w:rsidRPr="0000136D">
        <w:rPr>
          <w:rFonts w:eastAsia="標楷體" w:cs="標楷體" w:hint="eastAsia"/>
          <w:sz w:val="30"/>
          <w:szCs w:val="30"/>
        </w:rPr>
        <w:t>教育部</w:t>
      </w:r>
    </w:p>
    <w:p w:rsidR="000979AB" w:rsidRPr="0000136D" w:rsidRDefault="000979AB" w:rsidP="00C657F4">
      <w:pPr>
        <w:snapToGrid w:val="0"/>
        <w:spacing w:beforeLines="100" w:line="360" w:lineRule="auto"/>
        <w:jc w:val="both"/>
        <w:rPr>
          <w:rFonts w:eastAsia="標楷體"/>
          <w:sz w:val="30"/>
          <w:szCs w:val="30"/>
        </w:rPr>
      </w:pPr>
    </w:p>
    <w:p w:rsidR="000979AB" w:rsidRPr="0000136D" w:rsidRDefault="000979AB" w:rsidP="00C657F4">
      <w:pPr>
        <w:snapToGrid w:val="0"/>
        <w:spacing w:beforeLines="100" w:line="360" w:lineRule="auto"/>
        <w:jc w:val="both"/>
        <w:rPr>
          <w:rFonts w:eastAsia="標楷體"/>
          <w:sz w:val="30"/>
          <w:szCs w:val="30"/>
        </w:rPr>
      </w:pPr>
    </w:p>
    <w:p w:rsidR="000979AB" w:rsidRPr="0000136D" w:rsidRDefault="000979AB" w:rsidP="00BC4DDA">
      <w:pPr>
        <w:snapToGrid w:val="0"/>
        <w:spacing w:beforeLines="100" w:line="360" w:lineRule="auto"/>
        <w:jc w:val="both"/>
        <w:rPr>
          <w:rFonts w:eastAsia="標楷體"/>
          <w:sz w:val="30"/>
          <w:szCs w:val="30"/>
        </w:rPr>
      </w:pPr>
    </w:p>
    <w:p w:rsidR="000979AB" w:rsidRPr="0000136D" w:rsidRDefault="000979AB" w:rsidP="00C657F4">
      <w:pPr>
        <w:snapToGrid w:val="0"/>
        <w:spacing w:beforeLines="100" w:line="360" w:lineRule="auto"/>
        <w:jc w:val="both"/>
        <w:rPr>
          <w:rFonts w:eastAsia="標楷體"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6" o:spid="_x0000_s1026" type="#_x0000_t202" style="position:absolute;left:0;text-align:left;margin-left:357pt;margin-top:28.25pt;width:131.1pt;height:122.35pt;z-index:251657728;visibility:visible">
            <v:stroke dashstyle="1 1"/>
            <v:textbox>
              <w:txbxContent>
                <w:p w:rsidR="000979AB" w:rsidRPr="001224E5" w:rsidRDefault="000979AB" w:rsidP="002277C0">
                  <w:pPr>
                    <w:jc w:val="center"/>
                    <w:rPr>
                      <w:b/>
                      <w:bCs/>
                      <w:color w:val="808080"/>
                    </w:rPr>
                  </w:pPr>
                  <w:r w:rsidRPr="001224E5">
                    <w:rPr>
                      <w:rFonts w:cs="新細明體" w:hint="eastAsia"/>
                      <w:b/>
                      <w:bCs/>
                      <w:color w:val="808080"/>
                    </w:rPr>
                    <w:t>夥伴學校</w:t>
                  </w:r>
                  <w:bookmarkStart w:id="0" w:name="_GoBack"/>
                  <w:bookmarkEnd w:id="0"/>
                </w:p>
                <w:p w:rsidR="000979AB" w:rsidRPr="001224E5" w:rsidRDefault="000979AB" w:rsidP="002277C0">
                  <w:pPr>
                    <w:jc w:val="center"/>
                    <w:rPr>
                      <w:b/>
                      <w:bCs/>
                      <w:color w:val="808080"/>
                    </w:rPr>
                  </w:pPr>
                </w:p>
                <w:p w:rsidR="000979AB" w:rsidRDefault="000979AB" w:rsidP="002277C0">
                  <w:pPr>
                    <w:jc w:val="center"/>
                    <w:rPr>
                      <w:b/>
                      <w:bCs/>
                    </w:rPr>
                  </w:pPr>
                </w:p>
                <w:p w:rsidR="000979AB" w:rsidRPr="001224E5" w:rsidRDefault="000979AB" w:rsidP="002277C0">
                  <w:pPr>
                    <w:jc w:val="center"/>
                    <w:rPr>
                      <w:b/>
                      <w:bCs/>
                      <w:color w:val="808080"/>
                    </w:rPr>
                  </w:pPr>
                  <w:r w:rsidRPr="001224E5">
                    <w:rPr>
                      <w:rFonts w:cs="新細明體" w:hint="eastAsia"/>
                      <w:b/>
                      <w:bCs/>
                      <w:color w:val="808080"/>
                    </w:rPr>
                    <w:t>用印</w:t>
                  </w:r>
                </w:p>
                <w:p w:rsidR="000979AB" w:rsidRPr="00D341C2" w:rsidRDefault="000979AB" w:rsidP="002277C0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9" o:spid="_x0000_s1027" type="#_x0000_t202" style="position:absolute;left:0;text-align:left;margin-left:410.1pt;margin-top:597.4pt;width:81.3pt;height:83.85pt;z-index:251656704;visibility:visible">
            <v:stroke dashstyle="1 1"/>
            <v:textbox>
              <w:txbxContent>
                <w:p w:rsidR="000979AB" w:rsidRDefault="000979AB" w:rsidP="00B52BD8">
                  <w:pPr>
                    <w:jc w:val="center"/>
                    <w:rPr>
                      <w:b/>
                      <w:bCs/>
                    </w:rPr>
                  </w:pPr>
                </w:p>
                <w:p w:rsidR="000979AB" w:rsidRPr="001224E5" w:rsidRDefault="000979AB" w:rsidP="00B52BD8">
                  <w:pPr>
                    <w:jc w:val="center"/>
                    <w:rPr>
                      <w:b/>
                      <w:bCs/>
                      <w:color w:val="808080"/>
                    </w:rPr>
                  </w:pPr>
                  <w:r w:rsidRPr="001224E5">
                    <w:rPr>
                      <w:rFonts w:cs="新細明體" w:hint="eastAsia"/>
                      <w:b/>
                      <w:bCs/>
                      <w:color w:val="808080"/>
                    </w:rPr>
                    <w:t>印</w:t>
                  </w:r>
                </w:p>
                <w:p w:rsidR="000979AB" w:rsidRPr="00D341C2" w:rsidRDefault="000979AB" w:rsidP="00B52BD8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00136D">
        <w:rPr>
          <w:rFonts w:eastAsia="標楷體" w:cs="標楷體" w:hint="eastAsia"/>
          <w:sz w:val="30"/>
          <w:szCs w:val="30"/>
        </w:rPr>
        <w:t>立同意書夥伴學校：</w:t>
      </w:r>
    </w:p>
    <w:p w:rsidR="000979AB" w:rsidRPr="0000136D" w:rsidRDefault="000979AB" w:rsidP="00127257">
      <w:pPr>
        <w:rPr>
          <w:rFonts w:eastAsia="標楷體"/>
          <w:sz w:val="30"/>
          <w:szCs w:val="30"/>
        </w:rPr>
      </w:pPr>
      <w:r w:rsidRPr="0000136D">
        <w:rPr>
          <w:rFonts w:eastAsia="標楷體" w:cs="標楷體" w:hint="eastAsia"/>
          <w:sz w:val="30"/>
          <w:szCs w:val="30"/>
        </w:rPr>
        <w:t>聯絡人：</w:t>
      </w:r>
    </w:p>
    <w:p w:rsidR="000979AB" w:rsidRPr="0000136D" w:rsidRDefault="000979AB" w:rsidP="00C657F4">
      <w:pPr>
        <w:snapToGrid w:val="0"/>
        <w:spacing w:beforeLines="50" w:line="360" w:lineRule="auto"/>
        <w:jc w:val="both"/>
        <w:rPr>
          <w:rFonts w:eastAsia="標楷體"/>
          <w:sz w:val="30"/>
          <w:szCs w:val="30"/>
        </w:rPr>
      </w:pPr>
      <w:r w:rsidRPr="0000136D">
        <w:rPr>
          <w:rFonts w:eastAsia="標楷體" w:cs="標楷體" w:hint="eastAsia"/>
          <w:sz w:val="30"/>
          <w:szCs w:val="30"/>
        </w:rPr>
        <w:t>校長：</w:t>
      </w:r>
    </w:p>
    <w:p w:rsidR="000979AB" w:rsidRPr="0000136D" w:rsidRDefault="000979AB" w:rsidP="00C657F4">
      <w:pPr>
        <w:snapToGrid w:val="0"/>
        <w:spacing w:beforeLines="50" w:line="360" w:lineRule="auto"/>
        <w:jc w:val="both"/>
        <w:rPr>
          <w:rFonts w:eastAsia="標楷體"/>
          <w:sz w:val="30"/>
          <w:szCs w:val="30"/>
        </w:rPr>
      </w:pPr>
    </w:p>
    <w:p w:rsidR="000979AB" w:rsidRPr="0000136D" w:rsidRDefault="000979AB" w:rsidP="00127257">
      <w:pPr>
        <w:snapToGrid w:val="0"/>
        <w:spacing w:line="360" w:lineRule="auto"/>
        <w:jc w:val="both"/>
        <w:rPr>
          <w:rFonts w:eastAsia="標楷體"/>
          <w:sz w:val="30"/>
          <w:szCs w:val="30"/>
        </w:rPr>
      </w:pPr>
    </w:p>
    <w:p w:rsidR="000979AB" w:rsidRPr="0000136D" w:rsidRDefault="000979AB" w:rsidP="00127257">
      <w:pPr>
        <w:snapToGrid w:val="0"/>
        <w:spacing w:line="360" w:lineRule="auto"/>
        <w:jc w:val="both"/>
        <w:rPr>
          <w:rFonts w:eastAsia="標楷體"/>
          <w:sz w:val="30"/>
          <w:szCs w:val="30"/>
        </w:rPr>
      </w:pPr>
    </w:p>
    <w:p w:rsidR="000979AB" w:rsidRPr="00EB6ABD" w:rsidRDefault="000979AB" w:rsidP="00EB6ABD">
      <w:pPr>
        <w:snapToGrid w:val="0"/>
        <w:spacing w:line="360" w:lineRule="auto"/>
        <w:jc w:val="center"/>
        <w:rPr>
          <w:rFonts w:eastAsia="標楷體"/>
          <w:sz w:val="30"/>
          <w:szCs w:val="30"/>
        </w:rPr>
        <w:sectPr w:rsidR="000979AB" w:rsidRPr="00EB6ABD" w:rsidSect="00EB6ABD">
          <w:footerReference w:type="default" r:id="rId7"/>
          <w:pgSz w:w="11906" w:h="16838"/>
          <w:pgMar w:top="1418" w:right="849" w:bottom="993" w:left="851" w:header="851" w:footer="737" w:gutter="0"/>
          <w:pgNumType w:start="1"/>
          <w:cols w:space="425"/>
          <w:docGrid w:type="lines" w:linePitch="360"/>
        </w:sectPr>
      </w:pPr>
      <w:r w:rsidRPr="0000136D">
        <w:rPr>
          <w:rFonts w:eastAsia="標楷體" w:cs="標楷體" w:hint="eastAsia"/>
          <w:sz w:val="30"/>
          <w:szCs w:val="30"/>
        </w:rPr>
        <w:t>中華民國</w:t>
      </w:r>
      <w:r w:rsidRPr="0000136D">
        <w:rPr>
          <w:rFonts w:eastAsia="標楷體"/>
          <w:sz w:val="30"/>
          <w:szCs w:val="30"/>
        </w:rPr>
        <w:t xml:space="preserve">      </w:t>
      </w:r>
      <w:r w:rsidRPr="0000136D">
        <w:rPr>
          <w:rFonts w:eastAsia="標楷體" w:cs="標楷體" w:hint="eastAsia"/>
          <w:sz w:val="30"/>
          <w:szCs w:val="30"/>
        </w:rPr>
        <w:t>年</w:t>
      </w:r>
      <w:r w:rsidRPr="0000136D">
        <w:rPr>
          <w:rFonts w:eastAsia="標楷體"/>
          <w:sz w:val="30"/>
          <w:szCs w:val="30"/>
        </w:rPr>
        <w:t xml:space="preserve">     </w:t>
      </w:r>
      <w:r w:rsidRPr="0000136D">
        <w:rPr>
          <w:rFonts w:eastAsia="標楷體" w:cs="標楷體" w:hint="eastAsia"/>
          <w:sz w:val="30"/>
          <w:szCs w:val="30"/>
        </w:rPr>
        <w:t>月</w:t>
      </w:r>
      <w:r w:rsidRPr="0000136D">
        <w:rPr>
          <w:rFonts w:eastAsia="標楷體"/>
          <w:sz w:val="30"/>
          <w:szCs w:val="30"/>
        </w:rPr>
        <w:t xml:space="preserve">     </w:t>
      </w:r>
      <w:r w:rsidRPr="0000136D">
        <w:rPr>
          <w:rFonts w:eastAsia="標楷體" w:cs="標楷體" w:hint="eastAsia"/>
          <w:sz w:val="30"/>
          <w:szCs w:val="30"/>
        </w:rPr>
        <w:t>日</w:t>
      </w:r>
    </w:p>
    <w:p w:rsidR="000979AB" w:rsidRDefault="000979AB" w:rsidP="00EB6ABD">
      <w:pPr>
        <w:pStyle w:val="Heading1"/>
        <w:tabs>
          <w:tab w:val="left" w:pos="993"/>
        </w:tabs>
        <w:spacing w:before="151" w:line="366" w:lineRule="auto"/>
        <w:ind w:right="10793"/>
        <w:rPr>
          <w:color w:val="000000"/>
        </w:rPr>
      </w:pPr>
      <w:r>
        <w:rPr>
          <w:noProof/>
        </w:rPr>
        <w:pict>
          <v:shape id="文字方塊 1" o:spid="_x0000_s1028" type="#_x0000_t202" style="position:absolute;margin-left:510.2pt;margin-top:33.05pt;width:211.8pt;height:50.4pt;z-index:251658752;visibility:visible;mso-position-horizontal-relative:page" fillcolor="#c00000" stroked="f">
            <v:textbox inset="0,0,0,0">
              <w:txbxContent>
                <w:p w:rsidR="000979AB" w:rsidRDefault="000979AB" w:rsidP="00EB6ABD">
                  <w:pPr>
                    <w:spacing w:line="440" w:lineRule="exact"/>
                    <w:ind w:left="464"/>
                    <w:jc w:val="center"/>
                    <w:rPr>
                      <w:rFonts w:ascii="SimSun" w:eastAsia="SimSun" w:hAnsi="SimSun"/>
                      <w:sz w:val="36"/>
                      <w:szCs w:val="36"/>
                    </w:rPr>
                  </w:pPr>
                  <w:r>
                    <w:rPr>
                      <w:rFonts w:ascii="SimSun" w:eastAsia="SimSun" w:hAnsi="SimSun" w:cs="SimSun"/>
                      <w:color w:val="FFFFFF"/>
                      <w:sz w:val="36"/>
                      <w:szCs w:val="36"/>
                    </w:rPr>
                    <w:t>10</w:t>
                  </w:r>
                  <w:r w:rsidRPr="001224E5">
                    <w:rPr>
                      <w:rFonts w:ascii="新細明體" w:hAnsi="新細明體" w:cs="新細明體"/>
                      <w:color w:val="FFFFFF"/>
                      <w:sz w:val="36"/>
                      <w:szCs w:val="36"/>
                    </w:rPr>
                    <w:t>7</w:t>
                  </w:r>
                  <w:r>
                    <w:rPr>
                      <w:rFonts w:ascii="SimSun" w:eastAsia="SimSun" w:hAnsi="SimSun" w:cs="SimSun"/>
                      <w:color w:val="FFFFFF"/>
                      <w:sz w:val="36"/>
                      <w:szCs w:val="36"/>
                    </w:rPr>
                    <w:t>/0</w:t>
                  </w:r>
                  <w:r>
                    <w:rPr>
                      <w:rFonts w:ascii="SimSun" w:hAnsi="SimSun" w:cs="SimSun"/>
                      <w:color w:val="FFFFFF"/>
                      <w:sz w:val="36"/>
                      <w:szCs w:val="36"/>
                    </w:rPr>
                    <w:t>4</w:t>
                  </w:r>
                  <w:r>
                    <w:rPr>
                      <w:rFonts w:ascii="SimSun" w:eastAsia="SimSun" w:hAnsi="SimSun" w:cs="SimSun"/>
                      <w:color w:val="FFFFFF"/>
                      <w:sz w:val="36"/>
                      <w:szCs w:val="36"/>
                    </w:rPr>
                    <w:t>/</w:t>
                  </w:r>
                  <w:r>
                    <w:rPr>
                      <w:rFonts w:ascii="SimSun" w:hAnsi="SimSun" w:cs="SimSun"/>
                      <w:color w:val="FFFFFF"/>
                      <w:sz w:val="36"/>
                      <w:szCs w:val="36"/>
                    </w:rPr>
                    <w:t>20</w:t>
                  </w:r>
                  <w:r>
                    <w:rPr>
                      <w:rFonts w:ascii="SimSun" w:eastAsia="SimSun" w:hAnsi="SimSun" w:cs="SimSun"/>
                      <w:color w:val="FFFFFF"/>
                      <w:sz w:val="36"/>
                      <w:szCs w:val="36"/>
                    </w:rPr>
                    <w:t>(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FFFFFF"/>
                      <w:sz w:val="36"/>
                      <w:szCs w:val="36"/>
                    </w:rPr>
                    <w:t>五</w:t>
                  </w:r>
                  <w:r>
                    <w:rPr>
                      <w:rFonts w:ascii="SimSun" w:eastAsia="SimSun" w:hAnsi="SimSun" w:cs="SimSun"/>
                      <w:color w:val="FFFFFF"/>
                      <w:sz w:val="36"/>
                      <w:szCs w:val="36"/>
                    </w:rPr>
                    <w:t>)</w:t>
                  </w:r>
                </w:p>
                <w:p w:rsidR="000979AB" w:rsidRDefault="000979AB" w:rsidP="00EB6ABD">
                  <w:pPr>
                    <w:spacing w:line="403" w:lineRule="exact"/>
                    <w:ind w:left="373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2D6179">
                    <w:rPr>
                      <w:rFonts w:ascii="標楷體" w:eastAsia="標楷體" w:hAnsi="標楷體" w:cs="標楷體" w:hint="eastAsia"/>
                      <w:color w:val="FFFFFF"/>
                      <w:sz w:val="36"/>
                      <w:szCs w:val="36"/>
                    </w:rPr>
                    <w:t>以寄達日</w:t>
                  </w:r>
                  <w:r w:rsidRPr="002D6179">
                    <w:rPr>
                      <w:rFonts w:ascii="標楷體" w:eastAsia="標楷體" w:hAnsi="標楷體" w:cs="標楷體"/>
                      <w:color w:val="FFFFFF"/>
                      <w:sz w:val="36"/>
                      <w:szCs w:val="36"/>
                    </w:rPr>
                    <w:t>(</w:t>
                  </w:r>
                  <w:r w:rsidRPr="002D6179">
                    <w:rPr>
                      <w:rFonts w:ascii="標楷體" w:eastAsia="標楷體" w:hAnsi="標楷體" w:cs="標楷體" w:hint="eastAsia"/>
                      <w:color w:val="FFFFFF"/>
                      <w:sz w:val="36"/>
                      <w:szCs w:val="36"/>
                    </w:rPr>
                    <w:t>非郵戳</w:t>
                  </w:r>
                  <w:r w:rsidRPr="002D6179">
                    <w:rPr>
                      <w:rFonts w:ascii="標楷體" w:eastAsia="標楷體" w:hAnsi="標楷體" w:cs="標楷體"/>
                      <w:color w:val="FFFFFF"/>
                      <w:sz w:val="36"/>
                      <w:szCs w:val="36"/>
                    </w:rPr>
                    <w:t>)</w:t>
                  </w:r>
                  <w:r w:rsidRPr="002D6179">
                    <w:rPr>
                      <w:rFonts w:ascii="標楷體" w:eastAsia="標楷體" w:hAnsi="標楷體" w:cs="標楷體" w:hint="eastAsia"/>
                      <w:color w:val="FFFFFF"/>
                      <w:sz w:val="36"/>
                      <w:szCs w:val="36"/>
                    </w:rPr>
                    <w:t>為憑</w:t>
                  </w:r>
                </w:p>
              </w:txbxContent>
            </v:textbox>
            <w10:wrap anchorx="page"/>
          </v:shape>
        </w:pict>
      </w:r>
      <w:r w:rsidRPr="00F14ED1">
        <w:rPr>
          <w:rFonts w:cs="標楷體" w:hint="eastAsia"/>
          <w:color w:val="000000"/>
        </w:rPr>
        <w:t>寄件人：</w:t>
      </w:r>
    </w:p>
    <w:p w:rsidR="000979AB" w:rsidRPr="00F14ED1" w:rsidRDefault="000979AB" w:rsidP="00EB6ABD">
      <w:pPr>
        <w:pStyle w:val="Heading1"/>
        <w:tabs>
          <w:tab w:val="left" w:pos="810"/>
        </w:tabs>
        <w:spacing w:before="151" w:line="366" w:lineRule="auto"/>
        <w:ind w:right="10793"/>
        <w:rPr>
          <w:color w:val="000000"/>
        </w:rPr>
      </w:pPr>
      <w:r w:rsidRPr="00F14ED1">
        <w:rPr>
          <w:rFonts w:cs="標楷體" w:hint="eastAsia"/>
          <w:color w:val="000000"/>
        </w:rPr>
        <w:t>學</w:t>
      </w:r>
      <w:r w:rsidRPr="00F14ED1">
        <w:rPr>
          <w:color w:val="000000"/>
        </w:rPr>
        <w:tab/>
      </w:r>
      <w:r w:rsidRPr="00F14ED1">
        <w:rPr>
          <w:rFonts w:cs="標楷體" w:hint="eastAsia"/>
          <w:color w:val="000000"/>
        </w:rPr>
        <w:t>校：</w:t>
      </w:r>
    </w:p>
    <w:p w:rsidR="000979AB" w:rsidRPr="00F14ED1" w:rsidRDefault="000979AB" w:rsidP="00EB6ABD">
      <w:pPr>
        <w:tabs>
          <w:tab w:val="left" w:pos="821"/>
        </w:tabs>
        <w:spacing w:before="59"/>
        <w:ind w:left="101"/>
        <w:rPr>
          <w:rFonts w:ascii="標楷體" w:eastAsia="標楷體" w:hAnsi="標楷體"/>
          <w:color w:val="000000"/>
          <w:sz w:val="36"/>
          <w:szCs w:val="36"/>
        </w:rPr>
      </w:pPr>
      <w:r w:rsidRPr="00F14ED1">
        <w:rPr>
          <w:rFonts w:ascii="標楷體" w:eastAsia="標楷體" w:hAnsi="標楷體" w:cs="標楷體" w:hint="eastAsia"/>
          <w:color w:val="000000"/>
          <w:sz w:val="36"/>
          <w:szCs w:val="36"/>
        </w:rPr>
        <w:t>電</w:t>
      </w:r>
      <w:r w:rsidRPr="00F14ED1">
        <w:rPr>
          <w:rFonts w:ascii="標楷體" w:eastAsia="標楷體" w:hAnsi="標楷體"/>
          <w:color w:val="000000"/>
          <w:sz w:val="36"/>
          <w:szCs w:val="36"/>
        </w:rPr>
        <w:tab/>
      </w:r>
      <w:r w:rsidRPr="00F14ED1">
        <w:rPr>
          <w:rFonts w:ascii="標楷體" w:eastAsia="標楷體" w:hAnsi="標楷體" w:cs="標楷體" w:hint="eastAsia"/>
          <w:color w:val="000000"/>
          <w:sz w:val="36"/>
          <w:szCs w:val="36"/>
        </w:rPr>
        <w:t>話：</w:t>
      </w:r>
    </w:p>
    <w:p w:rsidR="000979AB" w:rsidRPr="00EB6ABD" w:rsidRDefault="000979AB" w:rsidP="00EB6ABD">
      <w:pPr>
        <w:tabs>
          <w:tab w:val="left" w:pos="821"/>
        </w:tabs>
        <w:spacing w:before="249"/>
        <w:ind w:left="101"/>
        <w:rPr>
          <w:rFonts w:ascii="標楷體" w:eastAsia="標楷體" w:hAnsi="標楷體"/>
          <w:color w:val="000000"/>
          <w:sz w:val="36"/>
          <w:szCs w:val="36"/>
        </w:rPr>
      </w:pPr>
      <w:r w:rsidRPr="00F14ED1">
        <w:rPr>
          <w:rFonts w:ascii="標楷體" w:eastAsia="標楷體" w:hAnsi="標楷體" w:cs="標楷體" w:hint="eastAsia"/>
          <w:color w:val="000000"/>
          <w:sz w:val="36"/>
          <w:szCs w:val="36"/>
        </w:rPr>
        <w:t>地</w:t>
      </w:r>
      <w:r w:rsidRPr="00F14ED1">
        <w:rPr>
          <w:rFonts w:ascii="標楷體" w:eastAsia="標楷體" w:hAnsi="標楷體"/>
          <w:color w:val="000000"/>
          <w:sz w:val="36"/>
          <w:szCs w:val="36"/>
        </w:rPr>
        <w:tab/>
      </w:r>
      <w:r w:rsidRPr="00F14ED1">
        <w:rPr>
          <w:rFonts w:ascii="標楷體" w:eastAsia="標楷體" w:hAnsi="標楷體" w:cs="標楷體" w:hint="eastAsia"/>
          <w:color w:val="000000"/>
          <w:sz w:val="36"/>
          <w:szCs w:val="36"/>
        </w:rPr>
        <w:t>址：</w:t>
      </w:r>
    </w:p>
    <w:p w:rsidR="000979AB" w:rsidRDefault="000979AB" w:rsidP="00EB6ABD">
      <w:pPr>
        <w:tabs>
          <w:tab w:val="left" w:pos="7150"/>
        </w:tabs>
        <w:spacing w:line="765" w:lineRule="exact"/>
        <w:ind w:right="20"/>
        <w:jc w:val="center"/>
        <w:rPr>
          <w:rFonts w:ascii="標楷體" w:eastAsia="標楷體" w:hAnsi="標楷體"/>
          <w:b/>
          <w:bCs/>
          <w:color w:val="000000"/>
          <w:spacing w:val="1"/>
          <w:sz w:val="68"/>
          <w:szCs w:val="68"/>
        </w:rPr>
      </w:pPr>
      <w:r w:rsidRPr="00F14ED1">
        <w:rPr>
          <w:rFonts w:ascii="標楷體" w:eastAsia="標楷體" w:hAnsi="標楷體" w:cs="標楷體"/>
          <w:b/>
          <w:bCs/>
          <w:color w:val="000000"/>
          <w:spacing w:val="1"/>
          <w:sz w:val="68"/>
          <w:szCs w:val="68"/>
        </w:rPr>
        <w:t>10</w:t>
      </w:r>
      <w:r>
        <w:rPr>
          <w:rFonts w:ascii="標楷體" w:eastAsia="標楷體" w:hAnsi="標楷體" w:cs="標楷體"/>
          <w:b/>
          <w:bCs/>
          <w:color w:val="000000"/>
          <w:spacing w:val="1"/>
          <w:sz w:val="68"/>
          <w:szCs w:val="68"/>
        </w:rPr>
        <w:t>7</w:t>
      </w:r>
      <w:r w:rsidRPr="00F14ED1">
        <w:rPr>
          <w:rFonts w:ascii="標楷體" w:eastAsia="標楷體" w:hAnsi="標楷體" w:cs="標楷體" w:hint="eastAsia"/>
          <w:b/>
          <w:bCs/>
          <w:color w:val="000000"/>
          <w:spacing w:val="1"/>
          <w:sz w:val="68"/>
          <w:szCs w:val="68"/>
        </w:rPr>
        <w:t>年度教育部補助大專</w:t>
      </w:r>
      <w:r>
        <w:rPr>
          <w:rFonts w:ascii="標楷體" w:eastAsia="標楷體" w:hAnsi="標楷體" w:cs="標楷體" w:hint="eastAsia"/>
          <w:b/>
          <w:bCs/>
          <w:color w:val="000000"/>
          <w:spacing w:val="1"/>
          <w:sz w:val="68"/>
          <w:szCs w:val="68"/>
        </w:rPr>
        <w:t>校院</w:t>
      </w:r>
      <w:r w:rsidRPr="00F14ED1">
        <w:rPr>
          <w:rFonts w:ascii="標楷體" w:eastAsia="標楷體" w:hAnsi="標楷體" w:cs="標楷體" w:hint="eastAsia"/>
          <w:b/>
          <w:bCs/>
          <w:color w:val="000000"/>
          <w:spacing w:val="1"/>
          <w:sz w:val="68"/>
          <w:szCs w:val="68"/>
        </w:rPr>
        <w:t>學生協力推動</w:t>
      </w:r>
    </w:p>
    <w:p w:rsidR="000979AB" w:rsidRPr="00F14ED1" w:rsidRDefault="000979AB" w:rsidP="00EB6ABD">
      <w:pPr>
        <w:tabs>
          <w:tab w:val="left" w:pos="7150"/>
        </w:tabs>
        <w:spacing w:line="765" w:lineRule="exact"/>
        <w:ind w:right="20"/>
        <w:jc w:val="center"/>
        <w:rPr>
          <w:rFonts w:ascii="標楷體" w:eastAsia="標楷體" w:hAnsi="標楷體"/>
          <w:color w:val="000000"/>
          <w:sz w:val="68"/>
          <w:szCs w:val="68"/>
        </w:rPr>
      </w:pPr>
      <w:r w:rsidRPr="00F14ED1">
        <w:rPr>
          <w:rFonts w:ascii="標楷體" w:eastAsia="標楷體" w:hAnsi="標楷體" w:cs="標楷體" w:hint="eastAsia"/>
          <w:b/>
          <w:bCs/>
          <w:color w:val="000000"/>
          <w:spacing w:val="1"/>
          <w:sz w:val="68"/>
          <w:szCs w:val="68"/>
        </w:rPr>
        <w:t>永續校園及環境教育計畫</w:t>
      </w:r>
    </w:p>
    <w:p w:rsidR="000979AB" w:rsidRPr="00F14ED1" w:rsidRDefault="000979AB" w:rsidP="00EB6ABD">
      <w:pPr>
        <w:spacing w:line="578" w:lineRule="exact"/>
        <w:ind w:left="1701"/>
        <w:jc w:val="center"/>
        <w:rPr>
          <w:rFonts w:ascii="標楷體" w:eastAsia="標楷體" w:hAnsi="標楷體"/>
          <w:color w:val="000000"/>
          <w:sz w:val="48"/>
          <w:szCs w:val="48"/>
        </w:rPr>
      </w:pPr>
    </w:p>
    <w:p w:rsidR="000979AB" w:rsidRDefault="000979AB" w:rsidP="00EB6ABD">
      <w:pPr>
        <w:spacing w:line="541" w:lineRule="exact"/>
        <w:ind w:right="20"/>
        <w:jc w:val="center"/>
        <w:rPr>
          <w:rFonts w:ascii="標楷體" w:eastAsia="標楷體" w:hAnsi="標楷體"/>
          <w:b/>
          <w:bCs/>
          <w:color w:val="000000"/>
          <w:sz w:val="44"/>
          <w:szCs w:val="44"/>
        </w:rPr>
      </w:pPr>
      <w:r w:rsidRPr="00F14ED1">
        <w:rPr>
          <w:rFonts w:ascii="標楷體" w:eastAsia="標楷體" w:hAnsi="標楷體" w:cs="標楷體"/>
          <w:b/>
          <w:bCs/>
          <w:color w:val="000000"/>
          <w:sz w:val="44"/>
          <w:szCs w:val="44"/>
        </w:rPr>
        <w:t xml:space="preserve">704 </w:t>
      </w:r>
      <w:r w:rsidRPr="00F14ED1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臺南市北區勝利路</w:t>
      </w:r>
      <w:r w:rsidRPr="00F14ED1">
        <w:rPr>
          <w:rFonts w:ascii="標楷體" w:eastAsia="標楷體" w:hAnsi="標楷體" w:cs="標楷體"/>
          <w:b/>
          <w:bCs/>
          <w:color w:val="000000"/>
          <w:sz w:val="44"/>
          <w:szCs w:val="44"/>
        </w:rPr>
        <w:t>138</w:t>
      </w:r>
      <w:r w:rsidRPr="00F14ED1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號門診大樓</w:t>
      </w:r>
      <w:r w:rsidRPr="00F14ED1">
        <w:rPr>
          <w:rFonts w:ascii="標楷體" w:eastAsia="標楷體" w:hAnsi="標楷體" w:cs="標楷體"/>
          <w:b/>
          <w:bCs/>
          <w:color w:val="000000"/>
          <w:sz w:val="44"/>
          <w:szCs w:val="44"/>
        </w:rPr>
        <w:t>8</w:t>
      </w:r>
      <w:r w:rsidRPr="00F14ED1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樓</w:t>
      </w:r>
    </w:p>
    <w:p w:rsidR="000979AB" w:rsidRPr="00F14ED1" w:rsidRDefault="000979AB" w:rsidP="00EB6ABD">
      <w:pPr>
        <w:spacing w:line="541" w:lineRule="exact"/>
        <w:ind w:right="20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F14ED1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國立成功大學醫學院環境醫學研究所</w:t>
      </w:r>
      <w:r>
        <w:rPr>
          <w:rFonts w:ascii="標楷體" w:eastAsia="標楷體" w:hAnsi="標楷體" w:cs="標楷體"/>
          <w:b/>
          <w:bCs/>
          <w:color w:val="000000"/>
          <w:sz w:val="44"/>
          <w:szCs w:val="44"/>
        </w:rPr>
        <w:t xml:space="preserve">  </w:t>
      </w:r>
      <w:r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收</w:t>
      </w:r>
    </w:p>
    <w:p w:rsidR="000979AB" w:rsidRPr="00F14ED1" w:rsidRDefault="000979AB" w:rsidP="00EB6ABD">
      <w:pPr>
        <w:spacing w:before="12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0979AB" w:rsidRPr="00F14ED1" w:rsidRDefault="000979AB" w:rsidP="00EB6ABD">
      <w:pPr>
        <w:spacing w:line="410" w:lineRule="exact"/>
        <w:ind w:left="1985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計畫申請組</w:t>
      </w:r>
      <w:r w:rsidRPr="00F14ED1">
        <w:rPr>
          <w:rFonts w:ascii="標楷體" w:eastAsia="標楷體" w:hAnsi="標楷體" w:cs="標楷體" w:hint="eastAsia"/>
          <w:color w:val="000000"/>
          <w:sz w:val="32"/>
          <w:szCs w:val="32"/>
        </w:rPr>
        <w:t>別：</w:t>
      </w:r>
      <w:r w:rsidRPr="00F14ED1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F14ED1">
        <w:rPr>
          <w:rFonts w:ascii="標楷體" w:eastAsia="標楷體" w:hAnsi="標楷體" w:cs="標楷體" w:hint="eastAsia"/>
          <w:color w:val="000000"/>
          <w:sz w:val="32"/>
          <w:szCs w:val="32"/>
        </w:rPr>
        <w:t>請勾選</w:t>
      </w:r>
      <w:r w:rsidRPr="00F14ED1">
        <w:rPr>
          <w:rFonts w:ascii="標楷體" w:eastAsia="標楷體" w:hAnsi="標楷體" w:cs="標楷體"/>
          <w:color w:val="000000"/>
          <w:sz w:val="32"/>
          <w:szCs w:val="32"/>
        </w:rPr>
        <w:t>)</w:t>
      </w:r>
    </w:p>
    <w:p w:rsidR="000979AB" w:rsidRPr="00BD7C9F" w:rsidRDefault="000979AB" w:rsidP="00EB6ABD">
      <w:pPr>
        <w:pStyle w:val="BodyText"/>
        <w:spacing w:line="400" w:lineRule="exact"/>
        <w:ind w:left="1985"/>
        <w:rPr>
          <w:color w:val="FF0000"/>
          <w:spacing w:val="-1"/>
          <w:sz w:val="32"/>
          <w:szCs w:val="32"/>
        </w:rPr>
      </w:pPr>
      <w:r w:rsidRPr="00BD7C9F">
        <w:rPr>
          <w:color w:val="FF0000"/>
          <w:spacing w:val="-1"/>
          <w:sz w:val="32"/>
          <w:szCs w:val="32"/>
        </w:rPr>
        <w:t>□(1)</w:t>
      </w:r>
      <w:r>
        <w:rPr>
          <w:rFonts w:cs="新細明體" w:hint="eastAsia"/>
          <w:color w:val="FF0000"/>
          <w:spacing w:val="-1"/>
          <w:sz w:val="32"/>
          <w:szCs w:val="32"/>
        </w:rPr>
        <w:t>實作組</w:t>
      </w:r>
    </w:p>
    <w:p w:rsidR="000979AB" w:rsidRPr="00BD7C9F" w:rsidRDefault="000979AB" w:rsidP="00EB6ABD">
      <w:pPr>
        <w:pStyle w:val="BodyText"/>
        <w:spacing w:line="400" w:lineRule="exact"/>
        <w:ind w:left="1985"/>
        <w:rPr>
          <w:color w:val="FF0000"/>
          <w:spacing w:val="-1"/>
          <w:sz w:val="32"/>
          <w:szCs w:val="32"/>
        </w:rPr>
      </w:pPr>
      <w:r w:rsidRPr="00BD7C9F">
        <w:rPr>
          <w:color w:val="FF0000"/>
          <w:spacing w:val="-1"/>
          <w:sz w:val="32"/>
          <w:szCs w:val="32"/>
        </w:rPr>
        <w:t>□(2)</w:t>
      </w:r>
      <w:r>
        <w:rPr>
          <w:rFonts w:cs="新細明體" w:hint="eastAsia"/>
          <w:color w:val="FF0000"/>
          <w:spacing w:val="-1"/>
          <w:sz w:val="32"/>
          <w:szCs w:val="32"/>
        </w:rPr>
        <w:t>規劃組</w:t>
      </w:r>
    </w:p>
    <w:p w:rsidR="000979AB" w:rsidRPr="00F14ED1" w:rsidRDefault="000979AB" w:rsidP="00EB6ABD">
      <w:pPr>
        <w:jc w:val="center"/>
        <w:rPr>
          <w:rFonts w:ascii="標楷體" w:eastAsia="標楷體"/>
          <w:color w:val="000000"/>
        </w:rPr>
      </w:pPr>
    </w:p>
    <w:p w:rsidR="000979AB" w:rsidRPr="00EB6ABD" w:rsidRDefault="000979AB" w:rsidP="00EB6ABD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14ED1">
        <w:rPr>
          <w:rFonts w:ascii="標楷體" w:eastAsia="標楷體" w:hAnsi="標楷體" w:cs="標楷體" w:hint="eastAsia"/>
          <w:color w:val="000000"/>
        </w:rPr>
        <w:t>※請將本單貼於</w:t>
      </w:r>
      <w:r>
        <w:rPr>
          <w:rFonts w:ascii="標楷體" w:eastAsia="標楷體" w:hAnsi="標楷體" w:cs="標楷體" w:hint="eastAsia"/>
          <w:color w:val="000000"/>
        </w:rPr>
        <w:t>信</w:t>
      </w:r>
      <w:r w:rsidRPr="00F14ED1">
        <w:rPr>
          <w:rFonts w:ascii="標楷體" w:eastAsia="標楷體" w:hAnsi="標楷體" w:cs="標楷體" w:hint="eastAsia"/>
          <w:color w:val="000000"/>
        </w:rPr>
        <w:t>封上，本單可</w:t>
      </w:r>
      <w:r>
        <w:rPr>
          <w:rFonts w:ascii="標楷體" w:eastAsia="標楷體" w:hAnsi="標楷體" w:cs="標楷體" w:hint="eastAsia"/>
          <w:color w:val="000000"/>
        </w:rPr>
        <w:t>自行</w:t>
      </w:r>
      <w:r w:rsidRPr="00F14ED1">
        <w:rPr>
          <w:rFonts w:ascii="標楷體" w:eastAsia="標楷體" w:hAnsi="標楷體" w:cs="標楷體" w:hint="eastAsia"/>
          <w:color w:val="000000"/>
        </w:rPr>
        <w:t>影印放大或縮小※</w:t>
      </w:r>
      <w:r w:rsidRPr="00F14ED1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若有疑問，請洽</w:t>
      </w:r>
      <w:r>
        <w:rPr>
          <w:rFonts w:ascii="標楷體" w:eastAsia="標楷體" w:hAnsi="標楷體" w:cs="標楷體"/>
          <w:color w:val="000000"/>
        </w:rPr>
        <w:t>06-2752459</w:t>
      </w:r>
      <w:r>
        <w:rPr>
          <w:rFonts w:ascii="標楷體" w:eastAsia="標楷體" w:hAnsi="標楷體" w:cs="標楷體" w:hint="eastAsia"/>
          <w:color w:val="000000"/>
        </w:rPr>
        <w:t>，黃小姐</w:t>
      </w:r>
      <w:r w:rsidRPr="00F14ED1">
        <w:rPr>
          <w:rFonts w:ascii="標楷體" w:eastAsia="標楷體" w:hAnsi="標楷體" w:cs="標楷體"/>
          <w:color w:val="000000"/>
        </w:rPr>
        <w:t>)</w:t>
      </w:r>
    </w:p>
    <w:sectPr w:rsidR="000979AB" w:rsidRPr="00EB6ABD" w:rsidSect="00EB6ABD">
      <w:pgSz w:w="16838" w:h="11906" w:orient="landscape"/>
      <w:pgMar w:top="851" w:right="1418" w:bottom="851" w:left="992" w:header="851" w:footer="737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9AB" w:rsidRDefault="000979AB" w:rsidP="00B20736">
      <w:r>
        <w:separator/>
      </w:r>
    </w:p>
  </w:endnote>
  <w:endnote w:type="continuationSeparator" w:id="0">
    <w:p w:rsidR="000979AB" w:rsidRDefault="000979AB" w:rsidP="00B20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AB" w:rsidRDefault="000979AB" w:rsidP="00866BA2">
    <w:pPr>
      <w:pStyle w:val="Footer"/>
      <w:jc w:val="right"/>
    </w:pPr>
    <w:r>
      <w:rPr>
        <w:lang w:val="zh-TW"/>
      </w:rPr>
      <w:t xml:space="preserve"> </w:t>
    </w:r>
    <w:fldSimple w:instr=" PAGE   \* MERGEFORMAT ">
      <w:r w:rsidRPr="00C657F4">
        <w:rPr>
          <w:noProof/>
          <w:lang w:val="zh-TW"/>
        </w:rPr>
        <w:t>1</w:t>
      </w:r>
    </w:fldSimple>
  </w:p>
  <w:p w:rsidR="000979AB" w:rsidRDefault="000979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9AB" w:rsidRDefault="000979AB" w:rsidP="00B20736">
      <w:r>
        <w:separator/>
      </w:r>
    </w:p>
  </w:footnote>
  <w:footnote w:type="continuationSeparator" w:id="0">
    <w:p w:rsidR="000979AB" w:rsidRDefault="000979AB" w:rsidP="00B20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7F1"/>
    <w:multiLevelType w:val="hybridMultilevel"/>
    <w:tmpl w:val="5AB8C488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">
    <w:nsid w:val="10E13DD1"/>
    <w:multiLevelType w:val="hybridMultilevel"/>
    <w:tmpl w:val="6EB0B826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">
    <w:nsid w:val="14775ADD"/>
    <w:multiLevelType w:val="hybridMultilevel"/>
    <w:tmpl w:val="EF088E54"/>
    <w:lvl w:ilvl="0" w:tplc="A7F4B420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1496006D"/>
    <w:multiLevelType w:val="hybridMultilevel"/>
    <w:tmpl w:val="6B7A9B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683D20"/>
    <w:multiLevelType w:val="hybridMultilevel"/>
    <w:tmpl w:val="51BE61A6"/>
    <w:lvl w:ilvl="0" w:tplc="E99C8922">
      <w:start w:val="1"/>
      <w:numFmt w:val="taiwaneseCountingThousand"/>
      <w:lvlText w:val="（%1）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5">
    <w:nsid w:val="17A24459"/>
    <w:multiLevelType w:val="hybridMultilevel"/>
    <w:tmpl w:val="92BEFB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4364C5"/>
    <w:multiLevelType w:val="hybridMultilevel"/>
    <w:tmpl w:val="13FC06A8"/>
    <w:lvl w:ilvl="0" w:tplc="C46AABE2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18D31724"/>
    <w:multiLevelType w:val="hybridMultilevel"/>
    <w:tmpl w:val="E1F64D48"/>
    <w:lvl w:ilvl="0" w:tplc="3CF2A32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0D500B"/>
    <w:multiLevelType w:val="hybridMultilevel"/>
    <w:tmpl w:val="E1F64D48"/>
    <w:lvl w:ilvl="0" w:tplc="3CF2A32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ED426B"/>
    <w:multiLevelType w:val="hybridMultilevel"/>
    <w:tmpl w:val="38B4D782"/>
    <w:lvl w:ilvl="0" w:tplc="E646C93A">
      <w:start w:val="1"/>
      <w:numFmt w:val="decimal"/>
      <w:lvlText w:val="(%1)"/>
      <w:lvlJc w:val="left"/>
      <w:pPr>
        <w:ind w:left="2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65" w:hanging="480"/>
      </w:pPr>
    </w:lvl>
    <w:lvl w:ilvl="2" w:tplc="0409001B" w:tentative="1">
      <w:start w:val="1"/>
      <w:numFmt w:val="lowerRoman"/>
      <w:lvlText w:val="%3."/>
      <w:lvlJc w:val="right"/>
      <w:pPr>
        <w:ind w:left="3445" w:hanging="480"/>
      </w:pPr>
    </w:lvl>
    <w:lvl w:ilvl="3" w:tplc="0409000F" w:tentative="1">
      <w:start w:val="1"/>
      <w:numFmt w:val="decimal"/>
      <w:lvlText w:val="%4."/>
      <w:lvlJc w:val="left"/>
      <w:pPr>
        <w:ind w:left="3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5" w:hanging="480"/>
      </w:pPr>
    </w:lvl>
    <w:lvl w:ilvl="5" w:tplc="0409001B" w:tentative="1">
      <w:start w:val="1"/>
      <w:numFmt w:val="lowerRoman"/>
      <w:lvlText w:val="%6."/>
      <w:lvlJc w:val="right"/>
      <w:pPr>
        <w:ind w:left="4885" w:hanging="480"/>
      </w:pPr>
    </w:lvl>
    <w:lvl w:ilvl="6" w:tplc="0409000F" w:tentative="1">
      <w:start w:val="1"/>
      <w:numFmt w:val="decimal"/>
      <w:lvlText w:val="%7."/>
      <w:lvlJc w:val="left"/>
      <w:pPr>
        <w:ind w:left="5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5" w:hanging="480"/>
      </w:pPr>
    </w:lvl>
    <w:lvl w:ilvl="8" w:tplc="0409001B" w:tentative="1">
      <w:start w:val="1"/>
      <w:numFmt w:val="lowerRoman"/>
      <w:lvlText w:val="%9."/>
      <w:lvlJc w:val="right"/>
      <w:pPr>
        <w:ind w:left="6325" w:hanging="480"/>
      </w:pPr>
    </w:lvl>
  </w:abstractNum>
  <w:abstractNum w:abstractNumId="10">
    <w:nsid w:val="1A12560E"/>
    <w:multiLevelType w:val="hybridMultilevel"/>
    <w:tmpl w:val="51BE61A6"/>
    <w:lvl w:ilvl="0" w:tplc="E99C8922">
      <w:start w:val="1"/>
      <w:numFmt w:val="taiwaneseCountingThousand"/>
      <w:lvlText w:val="（%1）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">
    <w:nsid w:val="1A776AEE"/>
    <w:multiLevelType w:val="hybridMultilevel"/>
    <w:tmpl w:val="51BE61A6"/>
    <w:lvl w:ilvl="0" w:tplc="E99C8922">
      <w:start w:val="1"/>
      <w:numFmt w:val="taiwaneseCountingThousand"/>
      <w:lvlText w:val="（%1）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2">
    <w:nsid w:val="1AF60F2F"/>
    <w:multiLevelType w:val="hybridMultilevel"/>
    <w:tmpl w:val="482AFA0E"/>
    <w:lvl w:ilvl="0" w:tplc="04090001">
      <w:start w:val="1"/>
      <w:numFmt w:val="bullet"/>
      <w:lvlText w:val=""/>
      <w:lvlJc w:val="left"/>
      <w:pPr>
        <w:ind w:left="16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76" w:hanging="480"/>
      </w:pPr>
      <w:rPr>
        <w:rFonts w:ascii="Wingdings" w:hAnsi="Wingdings" w:hint="default"/>
      </w:rPr>
    </w:lvl>
  </w:abstractNum>
  <w:abstractNum w:abstractNumId="13">
    <w:nsid w:val="1C3C4EC8"/>
    <w:multiLevelType w:val="hybridMultilevel"/>
    <w:tmpl w:val="E1F64D48"/>
    <w:lvl w:ilvl="0" w:tplc="3CF2A32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DF16FE1"/>
    <w:multiLevelType w:val="hybridMultilevel"/>
    <w:tmpl w:val="51BE61A6"/>
    <w:lvl w:ilvl="0" w:tplc="E99C8922">
      <w:start w:val="1"/>
      <w:numFmt w:val="taiwaneseCountingThousand"/>
      <w:lvlText w:val="（%1）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5">
    <w:nsid w:val="243E24FF"/>
    <w:multiLevelType w:val="hybridMultilevel"/>
    <w:tmpl w:val="51BE61A6"/>
    <w:lvl w:ilvl="0" w:tplc="E99C8922">
      <w:start w:val="1"/>
      <w:numFmt w:val="taiwaneseCountingThousand"/>
      <w:lvlText w:val="（%1）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6">
    <w:nsid w:val="24AC230D"/>
    <w:multiLevelType w:val="hybridMultilevel"/>
    <w:tmpl w:val="C268B226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7">
    <w:nsid w:val="2DFF5B1E"/>
    <w:multiLevelType w:val="hybridMultilevel"/>
    <w:tmpl w:val="BEA413D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2F5D4DB8"/>
    <w:multiLevelType w:val="hybridMultilevel"/>
    <w:tmpl w:val="51BE61A6"/>
    <w:lvl w:ilvl="0" w:tplc="E99C8922">
      <w:start w:val="1"/>
      <w:numFmt w:val="taiwaneseCountingThousand"/>
      <w:lvlText w:val="（%1）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9">
    <w:nsid w:val="30D6439E"/>
    <w:multiLevelType w:val="hybridMultilevel"/>
    <w:tmpl w:val="BEA413D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50B1BD9"/>
    <w:multiLevelType w:val="hybridMultilevel"/>
    <w:tmpl w:val="BEA413D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92468A4"/>
    <w:multiLevelType w:val="hybridMultilevel"/>
    <w:tmpl w:val="77E04900"/>
    <w:lvl w:ilvl="0" w:tplc="075A3F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EE52598"/>
    <w:multiLevelType w:val="hybridMultilevel"/>
    <w:tmpl w:val="51BE61A6"/>
    <w:lvl w:ilvl="0" w:tplc="E99C8922">
      <w:start w:val="1"/>
      <w:numFmt w:val="taiwaneseCountingThousand"/>
      <w:lvlText w:val="（%1）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3">
    <w:nsid w:val="45910C3E"/>
    <w:multiLevelType w:val="hybridMultilevel"/>
    <w:tmpl w:val="38B4D782"/>
    <w:lvl w:ilvl="0" w:tplc="E646C93A">
      <w:start w:val="1"/>
      <w:numFmt w:val="decimal"/>
      <w:lvlText w:val="(%1)"/>
      <w:lvlJc w:val="left"/>
      <w:pPr>
        <w:ind w:left="2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65" w:hanging="480"/>
      </w:pPr>
    </w:lvl>
    <w:lvl w:ilvl="2" w:tplc="0409001B" w:tentative="1">
      <w:start w:val="1"/>
      <w:numFmt w:val="lowerRoman"/>
      <w:lvlText w:val="%3."/>
      <w:lvlJc w:val="right"/>
      <w:pPr>
        <w:ind w:left="3445" w:hanging="480"/>
      </w:pPr>
    </w:lvl>
    <w:lvl w:ilvl="3" w:tplc="0409000F" w:tentative="1">
      <w:start w:val="1"/>
      <w:numFmt w:val="decimal"/>
      <w:lvlText w:val="%4."/>
      <w:lvlJc w:val="left"/>
      <w:pPr>
        <w:ind w:left="3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5" w:hanging="480"/>
      </w:pPr>
    </w:lvl>
    <w:lvl w:ilvl="5" w:tplc="0409001B" w:tentative="1">
      <w:start w:val="1"/>
      <w:numFmt w:val="lowerRoman"/>
      <w:lvlText w:val="%6."/>
      <w:lvlJc w:val="right"/>
      <w:pPr>
        <w:ind w:left="4885" w:hanging="480"/>
      </w:pPr>
    </w:lvl>
    <w:lvl w:ilvl="6" w:tplc="0409000F" w:tentative="1">
      <w:start w:val="1"/>
      <w:numFmt w:val="decimal"/>
      <w:lvlText w:val="%7."/>
      <w:lvlJc w:val="left"/>
      <w:pPr>
        <w:ind w:left="5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5" w:hanging="480"/>
      </w:pPr>
    </w:lvl>
    <w:lvl w:ilvl="8" w:tplc="0409001B" w:tentative="1">
      <w:start w:val="1"/>
      <w:numFmt w:val="lowerRoman"/>
      <w:lvlText w:val="%9."/>
      <w:lvlJc w:val="right"/>
      <w:pPr>
        <w:ind w:left="6325" w:hanging="480"/>
      </w:pPr>
    </w:lvl>
  </w:abstractNum>
  <w:abstractNum w:abstractNumId="24">
    <w:nsid w:val="48A526B2"/>
    <w:multiLevelType w:val="hybridMultilevel"/>
    <w:tmpl w:val="FF18C290"/>
    <w:lvl w:ilvl="0" w:tplc="1DEC43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5">
    <w:nsid w:val="4AC65215"/>
    <w:multiLevelType w:val="hybridMultilevel"/>
    <w:tmpl w:val="BEA413D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FBC2A76"/>
    <w:multiLevelType w:val="hybridMultilevel"/>
    <w:tmpl w:val="3314D2A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>
    <w:nsid w:val="54CE276D"/>
    <w:multiLevelType w:val="hybridMultilevel"/>
    <w:tmpl w:val="51BE61A6"/>
    <w:lvl w:ilvl="0" w:tplc="E99C8922">
      <w:start w:val="1"/>
      <w:numFmt w:val="taiwaneseCountingThousand"/>
      <w:lvlText w:val="（%1）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8">
    <w:nsid w:val="57075EF5"/>
    <w:multiLevelType w:val="hybridMultilevel"/>
    <w:tmpl w:val="BEA413D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A2F130B"/>
    <w:multiLevelType w:val="hybridMultilevel"/>
    <w:tmpl w:val="6B7A9B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736A90"/>
    <w:multiLevelType w:val="hybridMultilevel"/>
    <w:tmpl w:val="A5E6DDCC"/>
    <w:lvl w:ilvl="0" w:tplc="68A64216">
      <w:start w:val="1"/>
      <w:numFmt w:val="taiwaneseCountingThousand"/>
      <w:lvlText w:val="%1、"/>
      <w:lvlJc w:val="left"/>
      <w:pPr>
        <w:ind w:left="473" w:hanging="473"/>
      </w:pPr>
      <w:rPr>
        <w:rFonts w:ascii="標楷體" w:eastAsia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876B37"/>
    <w:multiLevelType w:val="hybridMultilevel"/>
    <w:tmpl w:val="B2CCD358"/>
    <w:lvl w:ilvl="0" w:tplc="ABC8C762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4" w:hanging="480"/>
      </w:pPr>
    </w:lvl>
    <w:lvl w:ilvl="2" w:tplc="0409001B" w:tentative="1">
      <w:start w:val="1"/>
      <w:numFmt w:val="lowerRoman"/>
      <w:lvlText w:val="%3."/>
      <w:lvlJc w:val="right"/>
      <w:pPr>
        <w:ind w:left="2664" w:hanging="480"/>
      </w:pPr>
    </w:lvl>
    <w:lvl w:ilvl="3" w:tplc="0409000F" w:tentative="1">
      <w:start w:val="1"/>
      <w:numFmt w:val="decimal"/>
      <w:lvlText w:val="%4."/>
      <w:lvlJc w:val="left"/>
      <w:pPr>
        <w:ind w:left="3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4" w:hanging="480"/>
      </w:pPr>
    </w:lvl>
    <w:lvl w:ilvl="5" w:tplc="0409001B" w:tentative="1">
      <w:start w:val="1"/>
      <w:numFmt w:val="lowerRoman"/>
      <w:lvlText w:val="%6."/>
      <w:lvlJc w:val="right"/>
      <w:pPr>
        <w:ind w:left="4104" w:hanging="480"/>
      </w:pPr>
    </w:lvl>
    <w:lvl w:ilvl="6" w:tplc="0409000F" w:tentative="1">
      <w:start w:val="1"/>
      <w:numFmt w:val="decimal"/>
      <w:lvlText w:val="%7."/>
      <w:lvlJc w:val="left"/>
      <w:pPr>
        <w:ind w:left="4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4" w:hanging="480"/>
      </w:pPr>
    </w:lvl>
    <w:lvl w:ilvl="8" w:tplc="0409001B" w:tentative="1">
      <w:start w:val="1"/>
      <w:numFmt w:val="lowerRoman"/>
      <w:lvlText w:val="%9."/>
      <w:lvlJc w:val="right"/>
      <w:pPr>
        <w:ind w:left="5544" w:hanging="480"/>
      </w:pPr>
    </w:lvl>
  </w:abstractNum>
  <w:abstractNum w:abstractNumId="32">
    <w:nsid w:val="5EBD49A7"/>
    <w:multiLevelType w:val="hybridMultilevel"/>
    <w:tmpl w:val="C1D6A60E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33">
    <w:nsid w:val="671B3BC7"/>
    <w:multiLevelType w:val="hybridMultilevel"/>
    <w:tmpl w:val="2EACCBA4"/>
    <w:lvl w:ilvl="0" w:tplc="212C0662">
      <w:start w:val="1"/>
      <w:numFmt w:val="decimal"/>
      <w:lvlText w:val="%1."/>
      <w:lvlJc w:val="left"/>
      <w:pPr>
        <w:ind w:left="2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5" w:hanging="480"/>
      </w:pPr>
    </w:lvl>
    <w:lvl w:ilvl="2" w:tplc="0409001B" w:tentative="1">
      <w:start w:val="1"/>
      <w:numFmt w:val="lowerRoman"/>
      <w:lvlText w:val="%3."/>
      <w:lvlJc w:val="right"/>
      <w:pPr>
        <w:ind w:left="3085" w:hanging="480"/>
      </w:pPr>
    </w:lvl>
    <w:lvl w:ilvl="3" w:tplc="0409000F" w:tentative="1">
      <w:start w:val="1"/>
      <w:numFmt w:val="decimal"/>
      <w:lvlText w:val="%4."/>
      <w:lvlJc w:val="left"/>
      <w:pPr>
        <w:ind w:left="3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5" w:hanging="480"/>
      </w:pPr>
    </w:lvl>
    <w:lvl w:ilvl="5" w:tplc="0409001B" w:tentative="1">
      <w:start w:val="1"/>
      <w:numFmt w:val="lowerRoman"/>
      <w:lvlText w:val="%6."/>
      <w:lvlJc w:val="right"/>
      <w:pPr>
        <w:ind w:left="4525" w:hanging="480"/>
      </w:pPr>
    </w:lvl>
    <w:lvl w:ilvl="6" w:tplc="0409000F" w:tentative="1">
      <w:start w:val="1"/>
      <w:numFmt w:val="decimal"/>
      <w:lvlText w:val="%7."/>
      <w:lvlJc w:val="left"/>
      <w:pPr>
        <w:ind w:left="5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5" w:hanging="480"/>
      </w:pPr>
    </w:lvl>
    <w:lvl w:ilvl="8" w:tplc="0409001B" w:tentative="1">
      <w:start w:val="1"/>
      <w:numFmt w:val="lowerRoman"/>
      <w:lvlText w:val="%9."/>
      <w:lvlJc w:val="right"/>
      <w:pPr>
        <w:ind w:left="5965" w:hanging="480"/>
      </w:pPr>
    </w:lvl>
  </w:abstractNum>
  <w:abstractNum w:abstractNumId="34">
    <w:nsid w:val="6BAE536F"/>
    <w:multiLevelType w:val="hybridMultilevel"/>
    <w:tmpl w:val="38B4D782"/>
    <w:lvl w:ilvl="0" w:tplc="E646C93A">
      <w:start w:val="1"/>
      <w:numFmt w:val="decimal"/>
      <w:lvlText w:val="(%1)"/>
      <w:lvlJc w:val="left"/>
      <w:pPr>
        <w:ind w:left="2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65" w:hanging="480"/>
      </w:pPr>
    </w:lvl>
    <w:lvl w:ilvl="2" w:tplc="0409001B" w:tentative="1">
      <w:start w:val="1"/>
      <w:numFmt w:val="lowerRoman"/>
      <w:lvlText w:val="%3."/>
      <w:lvlJc w:val="right"/>
      <w:pPr>
        <w:ind w:left="3445" w:hanging="480"/>
      </w:pPr>
    </w:lvl>
    <w:lvl w:ilvl="3" w:tplc="0409000F" w:tentative="1">
      <w:start w:val="1"/>
      <w:numFmt w:val="decimal"/>
      <w:lvlText w:val="%4."/>
      <w:lvlJc w:val="left"/>
      <w:pPr>
        <w:ind w:left="3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5" w:hanging="480"/>
      </w:pPr>
    </w:lvl>
    <w:lvl w:ilvl="5" w:tplc="0409001B" w:tentative="1">
      <w:start w:val="1"/>
      <w:numFmt w:val="lowerRoman"/>
      <w:lvlText w:val="%6."/>
      <w:lvlJc w:val="right"/>
      <w:pPr>
        <w:ind w:left="4885" w:hanging="480"/>
      </w:pPr>
    </w:lvl>
    <w:lvl w:ilvl="6" w:tplc="0409000F" w:tentative="1">
      <w:start w:val="1"/>
      <w:numFmt w:val="decimal"/>
      <w:lvlText w:val="%7."/>
      <w:lvlJc w:val="left"/>
      <w:pPr>
        <w:ind w:left="5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5" w:hanging="480"/>
      </w:pPr>
    </w:lvl>
    <w:lvl w:ilvl="8" w:tplc="0409001B" w:tentative="1">
      <w:start w:val="1"/>
      <w:numFmt w:val="lowerRoman"/>
      <w:lvlText w:val="%9."/>
      <w:lvlJc w:val="right"/>
      <w:pPr>
        <w:ind w:left="6325" w:hanging="480"/>
      </w:pPr>
    </w:lvl>
  </w:abstractNum>
  <w:abstractNum w:abstractNumId="35">
    <w:nsid w:val="6D74389E"/>
    <w:multiLevelType w:val="hybridMultilevel"/>
    <w:tmpl w:val="38B4D782"/>
    <w:lvl w:ilvl="0" w:tplc="E646C93A">
      <w:start w:val="1"/>
      <w:numFmt w:val="decimal"/>
      <w:lvlText w:val="(%1)"/>
      <w:lvlJc w:val="left"/>
      <w:pPr>
        <w:ind w:left="2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65" w:hanging="480"/>
      </w:pPr>
    </w:lvl>
    <w:lvl w:ilvl="2" w:tplc="0409001B" w:tentative="1">
      <w:start w:val="1"/>
      <w:numFmt w:val="lowerRoman"/>
      <w:lvlText w:val="%3."/>
      <w:lvlJc w:val="right"/>
      <w:pPr>
        <w:ind w:left="3445" w:hanging="480"/>
      </w:pPr>
    </w:lvl>
    <w:lvl w:ilvl="3" w:tplc="0409000F" w:tentative="1">
      <w:start w:val="1"/>
      <w:numFmt w:val="decimal"/>
      <w:lvlText w:val="%4."/>
      <w:lvlJc w:val="left"/>
      <w:pPr>
        <w:ind w:left="3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5" w:hanging="480"/>
      </w:pPr>
    </w:lvl>
    <w:lvl w:ilvl="5" w:tplc="0409001B" w:tentative="1">
      <w:start w:val="1"/>
      <w:numFmt w:val="lowerRoman"/>
      <w:lvlText w:val="%6."/>
      <w:lvlJc w:val="right"/>
      <w:pPr>
        <w:ind w:left="4885" w:hanging="480"/>
      </w:pPr>
    </w:lvl>
    <w:lvl w:ilvl="6" w:tplc="0409000F" w:tentative="1">
      <w:start w:val="1"/>
      <w:numFmt w:val="decimal"/>
      <w:lvlText w:val="%7."/>
      <w:lvlJc w:val="left"/>
      <w:pPr>
        <w:ind w:left="5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5" w:hanging="480"/>
      </w:pPr>
    </w:lvl>
    <w:lvl w:ilvl="8" w:tplc="0409001B" w:tentative="1">
      <w:start w:val="1"/>
      <w:numFmt w:val="lowerRoman"/>
      <w:lvlText w:val="%9."/>
      <w:lvlJc w:val="right"/>
      <w:pPr>
        <w:ind w:left="6325" w:hanging="480"/>
      </w:pPr>
    </w:lvl>
  </w:abstractNum>
  <w:abstractNum w:abstractNumId="36">
    <w:nsid w:val="70320833"/>
    <w:multiLevelType w:val="hybridMultilevel"/>
    <w:tmpl w:val="BEA413D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2A904C8"/>
    <w:multiLevelType w:val="hybridMultilevel"/>
    <w:tmpl w:val="3BC6AC8E"/>
    <w:lvl w:ilvl="0" w:tplc="08CE347E">
      <w:start w:val="1"/>
      <w:numFmt w:val="bullet"/>
      <w:lvlText w:val=""/>
      <w:lvlJc w:val="left"/>
      <w:pPr>
        <w:ind w:left="14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4" w:hanging="480"/>
      </w:pPr>
      <w:rPr>
        <w:rFonts w:ascii="Wingdings" w:hAnsi="Wingdings" w:hint="default"/>
      </w:rPr>
    </w:lvl>
  </w:abstractNum>
  <w:abstractNum w:abstractNumId="38">
    <w:nsid w:val="78AB0F5B"/>
    <w:multiLevelType w:val="hybridMultilevel"/>
    <w:tmpl w:val="38B4D782"/>
    <w:lvl w:ilvl="0" w:tplc="E646C93A">
      <w:start w:val="1"/>
      <w:numFmt w:val="decimal"/>
      <w:lvlText w:val="(%1)"/>
      <w:lvlJc w:val="left"/>
      <w:pPr>
        <w:ind w:left="236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965" w:hanging="480"/>
      </w:pPr>
    </w:lvl>
    <w:lvl w:ilvl="2" w:tplc="0409001B" w:tentative="1">
      <w:start w:val="1"/>
      <w:numFmt w:val="lowerRoman"/>
      <w:lvlText w:val="%3."/>
      <w:lvlJc w:val="right"/>
      <w:pPr>
        <w:ind w:left="3445" w:hanging="480"/>
      </w:pPr>
    </w:lvl>
    <w:lvl w:ilvl="3" w:tplc="0409000F" w:tentative="1">
      <w:start w:val="1"/>
      <w:numFmt w:val="decimal"/>
      <w:lvlText w:val="%4."/>
      <w:lvlJc w:val="left"/>
      <w:pPr>
        <w:ind w:left="3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5" w:hanging="480"/>
      </w:pPr>
    </w:lvl>
    <w:lvl w:ilvl="5" w:tplc="0409001B" w:tentative="1">
      <w:start w:val="1"/>
      <w:numFmt w:val="lowerRoman"/>
      <w:lvlText w:val="%6."/>
      <w:lvlJc w:val="right"/>
      <w:pPr>
        <w:ind w:left="4885" w:hanging="480"/>
      </w:pPr>
    </w:lvl>
    <w:lvl w:ilvl="6" w:tplc="0409000F" w:tentative="1">
      <w:start w:val="1"/>
      <w:numFmt w:val="decimal"/>
      <w:lvlText w:val="%7."/>
      <w:lvlJc w:val="left"/>
      <w:pPr>
        <w:ind w:left="5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5" w:hanging="480"/>
      </w:pPr>
    </w:lvl>
    <w:lvl w:ilvl="8" w:tplc="0409001B" w:tentative="1">
      <w:start w:val="1"/>
      <w:numFmt w:val="lowerRoman"/>
      <w:lvlText w:val="%9."/>
      <w:lvlJc w:val="right"/>
      <w:pPr>
        <w:ind w:left="6325" w:hanging="480"/>
      </w:pPr>
    </w:lvl>
  </w:abstractNum>
  <w:num w:numId="1">
    <w:abstractNumId w:val="2"/>
  </w:num>
  <w:num w:numId="2">
    <w:abstractNumId w:val="37"/>
  </w:num>
  <w:num w:numId="3">
    <w:abstractNumId w:val="32"/>
  </w:num>
  <w:num w:numId="4">
    <w:abstractNumId w:val="33"/>
  </w:num>
  <w:num w:numId="5">
    <w:abstractNumId w:val="34"/>
  </w:num>
  <w:num w:numId="6">
    <w:abstractNumId w:val="18"/>
  </w:num>
  <w:num w:numId="7">
    <w:abstractNumId w:val="22"/>
  </w:num>
  <w:num w:numId="8">
    <w:abstractNumId w:val="27"/>
  </w:num>
  <w:num w:numId="9">
    <w:abstractNumId w:val="4"/>
  </w:num>
  <w:num w:numId="10">
    <w:abstractNumId w:val="10"/>
  </w:num>
  <w:num w:numId="11">
    <w:abstractNumId w:val="14"/>
  </w:num>
  <w:num w:numId="12">
    <w:abstractNumId w:val="31"/>
  </w:num>
  <w:num w:numId="13">
    <w:abstractNumId w:val="15"/>
  </w:num>
  <w:num w:numId="14">
    <w:abstractNumId w:val="11"/>
  </w:num>
  <w:num w:numId="15">
    <w:abstractNumId w:val="30"/>
  </w:num>
  <w:num w:numId="16">
    <w:abstractNumId w:val="6"/>
  </w:num>
  <w:num w:numId="17">
    <w:abstractNumId w:val="9"/>
  </w:num>
  <w:num w:numId="18">
    <w:abstractNumId w:val="20"/>
  </w:num>
  <w:num w:numId="19">
    <w:abstractNumId w:val="21"/>
  </w:num>
  <w:num w:numId="20">
    <w:abstractNumId w:val="36"/>
  </w:num>
  <w:num w:numId="21">
    <w:abstractNumId w:val="17"/>
  </w:num>
  <w:num w:numId="22">
    <w:abstractNumId w:val="19"/>
  </w:num>
  <w:num w:numId="23">
    <w:abstractNumId w:val="25"/>
  </w:num>
  <w:num w:numId="24">
    <w:abstractNumId w:val="23"/>
  </w:num>
  <w:num w:numId="25">
    <w:abstractNumId w:val="35"/>
  </w:num>
  <w:num w:numId="26">
    <w:abstractNumId w:val="28"/>
  </w:num>
  <w:num w:numId="27">
    <w:abstractNumId w:val="38"/>
  </w:num>
  <w:num w:numId="28">
    <w:abstractNumId w:val="24"/>
  </w:num>
  <w:num w:numId="29">
    <w:abstractNumId w:val="26"/>
  </w:num>
  <w:num w:numId="30">
    <w:abstractNumId w:val="0"/>
  </w:num>
  <w:num w:numId="31">
    <w:abstractNumId w:val="1"/>
  </w:num>
  <w:num w:numId="32">
    <w:abstractNumId w:val="16"/>
  </w:num>
  <w:num w:numId="33">
    <w:abstractNumId w:val="12"/>
  </w:num>
  <w:num w:numId="34">
    <w:abstractNumId w:val="5"/>
  </w:num>
  <w:num w:numId="35">
    <w:abstractNumId w:val="29"/>
  </w:num>
  <w:num w:numId="36">
    <w:abstractNumId w:val="3"/>
  </w:num>
  <w:num w:numId="37">
    <w:abstractNumId w:val="13"/>
  </w:num>
  <w:num w:numId="38">
    <w:abstractNumId w:val="7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B75"/>
    <w:rsid w:val="0000136D"/>
    <w:rsid w:val="00007327"/>
    <w:rsid w:val="000101BE"/>
    <w:rsid w:val="000115A9"/>
    <w:rsid w:val="00011C55"/>
    <w:rsid w:val="0001231B"/>
    <w:rsid w:val="00012A9E"/>
    <w:rsid w:val="00012EDB"/>
    <w:rsid w:val="00021051"/>
    <w:rsid w:val="0002253E"/>
    <w:rsid w:val="00027594"/>
    <w:rsid w:val="00032096"/>
    <w:rsid w:val="00036BBD"/>
    <w:rsid w:val="000412B9"/>
    <w:rsid w:val="00042A96"/>
    <w:rsid w:val="0004480D"/>
    <w:rsid w:val="0005193C"/>
    <w:rsid w:val="0005578B"/>
    <w:rsid w:val="00057633"/>
    <w:rsid w:val="00062E45"/>
    <w:rsid w:val="00064479"/>
    <w:rsid w:val="000644F8"/>
    <w:rsid w:val="00064AFA"/>
    <w:rsid w:val="00066DC7"/>
    <w:rsid w:val="0007191F"/>
    <w:rsid w:val="000721F3"/>
    <w:rsid w:val="000733AC"/>
    <w:rsid w:val="000748A6"/>
    <w:rsid w:val="00076996"/>
    <w:rsid w:val="00084EA4"/>
    <w:rsid w:val="00084FE2"/>
    <w:rsid w:val="00090F47"/>
    <w:rsid w:val="00091C22"/>
    <w:rsid w:val="00095017"/>
    <w:rsid w:val="000957C5"/>
    <w:rsid w:val="00096530"/>
    <w:rsid w:val="000979AB"/>
    <w:rsid w:val="000A0B75"/>
    <w:rsid w:val="000A2105"/>
    <w:rsid w:val="000A2491"/>
    <w:rsid w:val="000A2CC1"/>
    <w:rsid w:val="000A497F"/>
    <w:rsid w:val="000A7006"/>
    <w:rsid w:val="000B0EF6"/>
    <w:rsid w:val="000B1A99"/>
    <w:rsid w:val="000B5E95"/>
    <w:rsid w:val="000B7393"/>
    <w:rsid w:val="000B75E4"/>
    <w:rsid w:val="000C304C"/>
    <w:rsid w:val="000C57B3"/>
    <w:rsid w:val="000C58B8"/>
    <w:rsid w:val="000C70D6"/>
    <w:rsid w:val="000C7297"/>
    <w:rsid w:val="000D2447"/>
    <w:rsid w:val="000D7D8C"/>
    <w:rsid w:val="000E3461"/>
    <w:rsid w:val="000E5453"/>
    <w:rsid w:val="000E5D92"/>
    <w:rsid w:val="000F16A6"/>
    <w:rsid w:val="000F6222"/>
    <w:rsid w:val="00100165"/>
    <w:rsid w:val="00100588"/>
    <w:rsid w:val="0010294C"/>
    <w:rsid w:val="00106A98"/>
    <w:rsid w:val="001224E5"/>
    <w:rsid w:val="00122C94"/>
    <w:rsid w:val="00122DF9"/>
    <w:rsid w:val="00124A72"/>
    <w:rsid w:val="001252FA"/>
    <w:rsid w:val="00127257"/>
    <w:rsid w:val="0013167E"/>
    <w:rsid w:val="001323AE"/>
    <w:rsid w:val="00135AED"/>
    <w:rsid w:val="00141580"/>
    <w:rsid w:val="001432EA"/>
    <w:rsid w:val="0014378B"/>
    <w:rsid w:val="00143ADC"/>
    <w:rsid w:val="0015467E"/>
    <w:rsid w:val="001557F7"/>
    <w:rsid w:val="00160E39"/>
    <w:rsid w:val="001647D9"/>
    <w:rsid w:val="00164F87"/>
    <w:rsid w:val="00165300"/>
    <w:rsid w:val="00165B8D"/>
    <w:rsid w:val="00167AC2"/>
    <w:rsid w:val="00171949"/>
    <w:rsid w:val="00171BF6"/>
    <w:rsid w:val="00172BCB"/>
    <w:rsid w:val="00172BF7"/>
    <w:rsid w:val="001765E2"/>
    <w:rsid w:val="001807D3"/>
    <w:rsid w:val="00181D0B"/>
    <w:rsid w:val="0018449B"/>
    <w:rsid w:val="001852EC"/>
    <w:rsid w:val="001937E7"/>
    <w:rsid w:val="00193E62"/>
    <w:rsid w:val="00193FA0"/>
    <w:rsid w:val="00194C3A"/>
    <w:rsid w:val="001A05AC"/>
    <w:rsid w:val="001A0F95"/>
    <w:rsid w:val="001A3194"/>
    <w:rsid w:val="001A7861"/>
    <w:rsid w:val="001A7F05"/>
    <w:rsid w:val="001B07F7"/>
    <w:rsid w:val="001B0E47"/>
    <w:rsid w:val="001C0970"/>
    <w:rsid w:val="001C2E4A"/>
    <w:rsid w:val="001C514C"/>
    <w:rsid w:val="001C5E9D"/>
    <w:rsid w:val="001D2756"/>
    <w:rsid w:val="001D35DF"/>
    <w:rsid w:val="001E1991"/>
    <w:rsid w:val="001E213B"/>
    <w:rsid w:val="001E51C5"/>
    <w:rsid w:val="001F3AC3"/>
    <w:rsid w:val="00200122"/>
    <w:rsid w:val="00202098"/>
    <w:rsid w:val="00203B58"/>
    <w:rsid w:val="00205A6C"/>
    <w:rsid w:val="00207E2C"/>
    <w:rsid w:val="0021020E"/>
    <w:rsid w:val="0021048B"/>
    <w:rsid w:val="00212DC7"/>
    <w:rsid w:val="00213C7C"/>
    <w:rsid w:val="002152BF"/>
    <w:rsid w:val="0021704B"/>
    <w:rsid w:val="0022291A"/>
    <w:rsid w:val="002277C0"/>
    <w:rsid w:val="00230333"/>
    <w:rsid w:val="00233629"/>
    <w:rsid w:val="00234692"/>
    <w:rsid w:val="00234BB4"/>
    <w:rsid w:val="0023578D"/>
    <w:rsid w:val="00240254"/>
    <w:rsid w:val="00240585"/>
    <w:rsid w:val="002461EE"/>
    <w:rsid w:val="00251E80"/>
    <w:rsid w:val="0025425F"/>
    <w:rsid w:val="0026288C"/>
    <w:rsid w:val="00264836"/>
    <w:rsid w:val="00272506"/>
    <w:rsid w:val="00273E48"/>
    <w:rsid w:val="00276936"/>
    <w:rsid w:val="00277C6E"/>
    <w:rsid w:val="002803AB"/>
    <w:rsid w:val="00286EBA"/>
    <w:rsid w:val="002875DD"/>
    <w:rsid w:val="002A0934"/>
    <w:rsid w:val="002A3372"/>
    <w:rsid w:val="002B0BF5"/>
    <w:rsid w:val="002B0CC0"/>
    <w:rsid w:val="002B175F"/>
    <w:rsid w:val="002B5EDB"/>
    <w:rsid w:val="002B63B4"/>
    <w:rsid w:val="002C01EC"/>
    <w:rsid w:val="002C3B48"/>
    <w:rsid w:val="002C4683"/>
    <w:rsid w:val="002C5FC3"/>
    <w:rsid w:val="002D01D1"/>
    <w:rsid w:val="002D3B4B"/>
    <w:rsid w:val="002D5CC2"/>
    <w:rsid w:val="002D6179"/>
    <w:rsid w:val="002D6F14"/>
    <w:rsid w:val="002D7442"/>
    <w:rsid w:val="002E09D2"/>
    <w:rsid w:val="002E270E"/>
    <w:rsid w:val="002E33B3"/>
    <w:rsid w:val="002E5FF9"/>
    <w:rsid w:val="002E6F35"/>
    <w:rsid w:val="002F0F2A"/>
    <w:rsid w:val="002F413A"/>
    <w:rsid w:val="002F6D0A"/>
    <w:rsid w:val="003050B4"/>
    <w:rsid w:val="003062E5"/>
    <w:rsid w:val="00307565"/>
    <w:rsid w:val="003213BA"/>
    <w:rsid w:val="0032300A"/>
    <w:rsid w:val="003231EF"/>
    <w:rsid w:val="0032713C"/>
    <w:rsid w:val="00330DBD"/>
    <w:rsid w:val="00331531"/>
    <w:rsid w:val="0033265D"/>
    <w:rsid w:val="00332B0E"/>
    <w:rsid w:val="003331A5"/>
    <w:rsid w:val="003336B8"/>
    <w:rsid w:val="0033428F"/>
    <w:rsid w:val="00335A1C"/>
    <w:rsid w:val="00335A3A"/>
    <w:rsid w:val="00341B03"/>
    <w:rsid w:val="00341F9F"/>
    <w:rsid w:val="00347F62"/>
    <w:rsid w:val="003501E7"/>
    <w:rsid w:val="00355B5C"/>
    <w:rsid w:val="00357CF4"/>
    <w:rsid w:val="00361E30"/>
    <w:rsid w:val="0036381B"/>
    <w:rsid w:val="00364C7A"/>
    <w:rsid w:val="00365BD9"/>
    <w:rsid w:val="00370CE3"/>
    <w:rsid w:val="00372D5E"/>
    <w:rsid w:val="0037435D"/>
    <w:rsid w:val="0038146A"/>
    <w:rsid w:val="00383A33"/>
    <w:rsid w:val="00385D19"/>
    <w:rsid w:val="003867E9"/>
    <w:rsid w:val="00387AB5"/>
    <w:rsid w:val="00391963"/>
    <w:rsid w:val="00391AE1"/>
    <w:rsid w:val="00391B95"/>
    <w:rsid w:val="00393AFC"/>
    <w:rsid w:val="00395127"/>
    <w:rsid w:val="00395254"/>
    <w:rsid w:val="003A09B4"/>
    <w:rsid w:val="003A10D5"/>
    <w:rsid w:val="003A1343"/>
    <w:rsid w:val="003A3E31"/>
    <w:rsid w:val="003B0DC9"/>
    <w:rsid w:val="003B1FDD"/>
    <w:rsid w:val="003B789D"/>
    <w:rsid w:val="003C0F4E"/>
    <w:rsid w:val="003C245B"/>
    <w:rsid w:val="003C2AF1"/>
    <w:rsid w:val="003C6685"/>
    <w:rsid w:val="003D1CB4"/>
    <w:rsid w:val="003D47A3"/>
    <w:rsid w:val="003D636E"/>
    <w:rsid w:val="003D6AA5"/>
    <w:rsid w:val="003E22EE"/>
    <w:rsid w:val="003F68BD"/>
    <w:rsid w:val="004002B4"/>
    <w:rsid w:val="004013E9"/>
    <w:rsid w:val="00403ED2"/>
    <w:rsid w:val="0040579B"/>
    <w:rsid w:val="00410E75"/>
    <w:rsid w:val="0041632F"/>
    <w:rsid w:val="004167D4"/>
    <w:rsid w:val="004221EA"/>
    <w:rsid w:val="00423310"/>
    <w:rsid w:val="00424892"/>
    <w:rsid w:val="00425EB8"/>
    <w:rsid w:val="00427A80"/>
    <w:rsid w:val="004311DD"/>
    <w:rsid w:val="00431515"/>
    <w:rsid w:val="0043336F"/>
    <w:rsid w:val="00435D9C"/>
    <w:rsid w:val="00437E2C"/>
    <w:rsid w:val="004471C4"/>
    <w:rsid w:val="004503CC"/>
    <w:rsid w:val="00462D8F"/>
    <w:rsid w:val="0046362B"/>
    <w:rsid w:val="0046620D"/>
    <w:rsid w:val="0046712C"/>
    <w:rsid w:val="0046787A"/>
    <w:rsid w:val="00470191"/>
    <w:rsid w:val="00472108"/>
    <w:rsid w:val="00473F51"/>
    <w:rsid w:val="004742B8"/>
    <w:rsid w:val="00474D14"/>
    <w:rsid w:val="00483736"/>
    <w:rsid w:val="00490BF9"/>
    <w:rsid w:val="00494AC4"/>
    <w:rsid w:val="00495596"/>
    <w:rsid w:val="00496B57"/>
    <w:rsid w:val="00496C26"/>
    <w:rsid w:val="004A0904"/>
    <w:rsid w:val="004A36E3"/>
    <w:rsid w:val="004A68B4"/>
    <w:rsid w:val="004A6A3D"/>
    <w:rsid w:val="004B19E6"/>
    <w:rsid w:val="004B748F"/>
    <w:rsid w:val="004C269A"/>
    <w:rsid w:val="004C3C38"/>
    <w:rsid w:val="004C4E67"/>
    <w:rsid w:val="004C4E74"/>
    <w:rsid w:val="004C54FB"/>
    <w:rsid w:val="004D3EB5"/>
    <w:rsid w:val="004D4646"/>
    <w:rsid w:val="004D4BC3"/>
    <w:rsid w:val="004D5EE1"/>
    <w:rsid w:val="004E4CC1"/>
    <w:rsid w:val="004E77DB"/>
    <w:rsid w:val="004F0DE5"/>
    <w:rsid w:val="004F692C"/>
    <w:rsid w:val="00500427"/>
    <w:rsid w:val="00500B55"/>
    <w:rsid w:val="005024E6"/>
    <w:rsid w:val="00523564"/>
    <w:rsid w:val="00525434"/>
    <w:rsid w:val="00526E00"/>
    <w:rsid w:val="005278DA"/>
    <w:rsid w:val="00527C43"/>
    <w:rsid w:val="00530D98"/>
    <w:rsid w:val="00531464"/>
    <w:rsid w:val="00532149"/>
    <w:rsid w:val="00533215"/>
    <w:rsid w:val="00536465"/>
    <w:rsid w:val="00536F59"/>
    <w:rsid w:val="00537448"/>
    <w:rsid w:val="005416B9"/>
    <w:rsid w:val="00542C1E"/>
    <w:rsid w:val="00546FCE"/>
    <w:rsid w:val="00552E1B"/>
    <w:rsid w:val="0055335F"/>
    <w:rsid w:val="00556161"/>
    <w:rsid w:val="00557BE2"/>
    <w:rsid w:val="00562420"/>
    <w:rsid w:val="00562DA1"/>
    <w:rsid w:val="00564E16"/>
    <w:rsid w:val="0056727D"/>
    <w:rsid w:val="00567C0C"/>
    <w:rsid w:val="0057654A"/>
    <w:rsid w:val="0058301D"/>
    <w:rsid w:val="00583E81"/>
    <w:rsid w:val="00585D71"/>
    <w:rsid w:val="005903B6"/>
    <w:rsid w:val="00590B49"/>
    <w:rsid w:val="005915F8"/>
    <w:rsid w:val="00594E58"/>
    <w:rsid w:val="00596CC8"/>
    <w:rsid w:val="00597EAC"/>
    <w:rsid w:val="005A000C"/>
    <w:rsid w:val="005A41E5"/>
    <w:rsid w:val="005A54B1"/>
    <w:rsid w:val="005B5077"/>
    <w:rsid w:val="005D0A39"/>
    <w:rsid w:val="005D34B0"/>
    <w:rsid w:val="005D3CE7"/>
    <w:rsid w:val="005E46E6"/>
    <w:rsid w:val="005F0F7E"/>
    <w:rsid w:val="005F28B2"/>
    <w:rsid w:val="005F67EA"/>
    <w:rsid w:val="00602B2D"/>
    <w:rsid w:val="00604205"/>
    <w:rsid w:val="0060553A"/>
    <w:rsid w:val="006066E2"/>
    <w:rsid w:val="00617457"/>
    <w:rsid w:val="0062056D"/>
    <w:rsid w:val="00620E30"/>
    <w:rsid w:val="00621C4F"/>
    <w:rsid w:val="00622EE8"/>
    <w:rsid w:val="00624EFF"/>
    <w:rsid w:val="00627CCF"/>
    <w:rsid w:val="0063036D"/>
    <w:rsid w:val="00632FCA"/>
    <w:rsid w:val="00635342"/>
    <w:rsid w:val="00637A31"/>
    <w:rsid w:val="00642089"/>
    <w:rsid w:val="006432C6"/>
    <w:rsid w:val="00644006"/>
    <w:rsid w:val="0064438A"/>
    <w:rsid w:val="00650932"/>
    <w:rsid w:val="006517C2"/>
    <w:rsid w:val="00652529"/>
    <w:rsid w:val="00655A73"/>
    <w:rsid w:val="00655ABA"/>
    <w:rsid w:val="00656DCB"/>
    <w:rsid w:val="00657FEB"/>
    <w:rsid w:val="006634F4"/>
    <w:rsid w:val="00676805"/>
    <w:rsid w:val="00677241"/>
    <w:rsid w:val="0067734A"/>
    <w:rsid w:val="00683770"/>
    <w:rsid w:val="00687A46"/>
    <w:rsid w:val="00687E97"/>
    <w:rsid w:val="00694DDD"/>
    <w:rsid w:val="00694F91"/>
    <w:rsid w:val="0069640C"/>
    <w:rsid w:val="00696630"/>
    <w:rsid w:val="006977A4"/>
    <w:rsid w:val="006978E2"/>
    <w:rsid w:val="00697BDC"/>
    <w:rsid w:val="006A70A3"/>
    <w:rsid w:val="006A75BF"/>
    <w:rsid w:val="006B1D1E"/>
    <w:rsid w:val="006B2AF9"/>
    <w:rsid w:val="006C0CDC"/>
    <w:rsid w:val="006C19D0"/>
    <w:rsid w:val="006C2214"/>
    <w:rsid w:val="006C6D2E"/>
    <w:rsid w:val="006C721B"/>
    <w:rsid w:val="006D14E5"/>
    <w:rsid w:val="006D1737"/>
    <w:rsid w:val="006D22FB"/>
    <w:rsid w:val="006E2EDF"/>
    <w:rsid w:val="006E3BBA"/>
    <w:rsid w:val="006E49F8"/>
    <w:rsid w:val="006E57D7"/>
    <w:rsid w:val="006F1675"/>
    <w:rsid w:val="006F4B88"/>
    <w:rsid w:val="006F4D02"/>
    <w:rsid w:val="006F4DD5"/>
    <w:rsid w:val="006F6E9F"/>
    <w:rsid w:val="007032D9"/>
    <w:rsid w:val="00703A7E"/>
    <w:rsid w:val="00705A0F"/>
    <w:rsid w:val="00710709"/>
    <w:rsid w:val="00710D75"/>
    <w:rsid w:val="00712888"/>
    <w:rsid w:val="00715455"/>
    <w:rsid w:val="00715B8C"/>
    <w:rsid w:val="007174DE"/>
    <w:rsid w:val="00727308"/>
    <w:rsid w:val="007273E1"/>
    <w:rsid w:val="007323E9"/>
    <w:rsid w:val="00735DBC"/>
    <w:rsid w:val="00742833"/>
    <w:rsid w:val="00744023"/>
    <w:rsid w:val="00750C6B"/>
    <w:rsid w:val="00752F6A"/>
    <w:rsid w:val="007541CF"/>
    <w:rsid w:val="00757EDD"/>
    <w:rsid w:val="007601ED"/>
    <w:rsid w:val="00762D5D"/>
    <w:rsid w:val="007631E0"/>
    <w:rsid w:val="00764216"/>
    <w:rsid w:val="007647C5"/>
    <w:rsid w:val="007658DA"/>
    <w:rsid w:val="007670FF"/>
    <w:rsid w:val="00771755"/>
    <w:rsid w:val="00775358"/>
    <w:rsid w:val="00775B7A"/>
    <w:rsid w:val="0078127F"/>
    <w:rsid w:val="00785939"/>
    <w:rsid w:val="0078621C"/>
    <w:rsid w:val="007917D7"/>
    <w:rsid w:val="00795DCA"/>
    <w:rsid w:val="007A21D0"/>
    <w:rsid w:val="007B133F"/>
    <w:rsid w:val="007B20FF"/>
    <w:rsid w:val="007B41B3"/>
    <w:rsid w:val="007B5C05"/>
    <w:rsid w:val="007C1A47"/>
    <w:rsid w:val="007C20A9"/>
    <w:rsid w:val="007C45D7"/>
    <w:rsid w:val="007C594C"/>
    <w:rsid w:val="007D0192"/>
    <w:rsid w:val="007D04B0"/>
    <w:rsid w:val="007D4ABC"/>
    <w:rsid w:val="007D63D8"/>
    <w:rsid w:val="007E2C74"/>
    <w:rsid w:val="007E6126"/>
    <w:rsid w:val="007E710F"/>
    <w:rsid w:val="007F23D6"/>
    <w:rsid w:val="007F4709"/>
    <w:rsid w:val="0080088A"/>
    <w:rsid w:val="00811961"/>
    <w:rsid w:val="0081197C"/>
    <w:rsid w:val="0081657E"/>
    <w:rsid w:val="0081720B"/>
    <w:rsid w:val="00822A81"/>
    <w:rsid w:val="00822E1F"/>
    <w:rsid w:val="0082520A"/>
    <w:rsid w:val="008306D8"/>
    <w:rsid w:val="00830C8E"/>
    <w:rsid w:val="008312BC"/>
    <w:rsid w:val="008339A6"/>
    <w:rsid w:val="00835E4F"/>
    <w:rsid w:val="008364C1"/>
    <w:rsid w:val="00836E3B"/>
    <w:rsid w:val="00837876"/>
    <w:rsid w:val="0084034E"/>
    <w:rsid w:val="0084163A"/>
    <w:rsid w:val="008423A7"/>
    <w:rsid w:val="00843E00"/>
    <w:rsid w:val="00845395"/>
    <w:rsid w:val="00847D75"/>
    <w:rsid w:val="008505EA"/>
    <w:rsid w:val="008505ED"/>
    <w:rsid w:val="0085362F"/>
    <w:rsid w:val="008605E7"/>
    <w:rsid w:val="00866BA2"/>
    <w:rsid w:val="00870B61"/>
    <w:rsid w:val="00871F7D"/>
    <w:rsid w:val="00873FB3"/>
    <w:rsid w:val="008740F7"/>
    <w:rsid w:val="008743E2"/>
    <w:rsid w:val="00875695"/>
    <w:rsid w:val="008760BB"/>
    <w:rsid w:val="00880E97"/>
    <w:rsid w:val="0088350F"/>
    <w:rsid w:val="00886CB4"/>
    <w:rsid w:val="00887F46"/>
    <w:rsid w:val="008910C4"/>
    <w:rsid w:val="0089135C"/>
    <w:rsid w:val="00891B8F"/>
    <w:rsid w:val="00894DEF"/>
    <w:rsid w:val="008A4669"/>
    <w:rsid w:val="008A47FA"/>
    <w:rsid w:val="008A4BC7"/>
    <w:rsid w:val="008A4CBB"/>
    <w:rsid w:val="008B2B69"/>
    <w:rsid w:val="008B33DE"/>
    <w:rsid w:val="008B400C"/>
    <w:rsid w:val="008C1E07"/>
    <w:rsid w:val="008C21D3"/>
    <w:rsid w:val="008C2B0A"/>
    <w:rsid w:val="008D2487"/>
    <w:rsid w:val="008D26B4"/>
    <w:rsid w:val="008E5DDA"/>
    <w:rsid w:val="008F3224"/>
    <w:rsid w:val="008F3A25"/>
    <w:rsid w:val="00906310"/>
    <w:rsid w:val="00906911"/>
    <w:rsid w:val="00907DDD"/>
    <w:rsid w:val="0091229B"/>
    <w:rsid w:val="00913BCA"/>
    <w:rsid w:val="00916658"/>
    <w:rsid w:val="0091704D"/>
    <w:rsid w:val="0092458A"/>
    <w:rsid w:val="00924699"/>
    <w:rsid w:val="009247B7"/>
    <w:rsid w:val="00925C41"/>
    <w:rsid w:val="00931737"/>
    <w:rsid w:val="009334F3"/>
    <w:rsid w:val="00935FAC"/>
    <w:rsid w:val="009373AC"/>
    <w:rsid w:val="00940DEB"/>
    <w:rsid w:val="0094192B"/>
    <w:rsid w:val="009420F8"/>
    <w:rsid w:val="0094273C"/>
    <w:rsid w:val="00945F5B"/>
    <w:rsid w:val="009503E3"/>
    <w:rsid w:val="00951455"/>
    <w:rsid w:val="00952F76"/>
    <w:rsid w:val="00955970"/>
    <w:rsid w:val="00970D73"/>
    <w:rsid w:val="009738FD"/>
    <w:rsid w:val="009758FE"/>
    <w:rsid w:val="00975BFC"/>
    <w:rsid w:val="00976BFF"/>
    <w:rsid w:val="00982340"/>
    <w:rsid w:val="00983F91"/>
    <w:rsid w:val="009875B2"/>
    <w:rsid w:val="0099209F"/>
    <w:rsid w:val="0099730B"/>
    <w:rsid w:val="009A2AF4"/>
    <w:rsid w:val="009B0836"/>
    <w:rsid w:val="009B1565"/>
    <w:rsid w:val="009B3BC3"/>
    <w:rsid w:val="009C04B3"/>
    <w:rsid w:val="009C42AF"/>
    <w:rsid w:val="009C46A3"/>
    <w:rsid w:val="009C5F32"/>
    <w:rsid w:val="009C66AA"/>
    <w:rsid w:val="009C716B"/>
    <w:rsid w:val="009D082C"/>
    <w:rsid w:val="009D097E"/>
    <w:rsid w:val="009D106A"/>
    <w:rsid w:val="009E2127"/>
    <w:rsid w:val="009E7585"/>
    <w:rsid w:val="009F0462"/>
    <w:rsid w:val="009F08D1"/>
    <w:rsid w:val="009F12F9"/>
    <w:rsid w:val="009F33B7"/>
    <w:rsid w:val="009F3A5F"/>
    <w:rsid w:val="009F6E49"/>
    <w:rsid w:val="009F7B4F"/>
    <w:rsid w:val="009F7D19"/>
    <w:rsid w:val="00A00EB6"/>
    <w:rsid w:val="00A01830"/>
    <w:rsid w:val="00A028E4"/>
    <w:rsid w:val="00A03A72"/>
    <w:rsid w:val="00A05AA7"/>
    <w:rsid w:val="00A07F80"/>
    <w:rsid w:val="00A12679"/>
    <w:rsid w:val="00A20775"/>
    <w:rsid w:val="00A27FE9"/>
    <w:rsid w:val="00A35EEB"/>
    <w:rsid w:val="00A436B3"/>
    <w:rsid w:val="00A45576"/>
    <w:rsid w:val="00A46659"/>
    <w:rsid w:val="00A51367"/>
    <w:rsid w:val="00A5205A"/>
    <w:rsid w:val="00A537CA"/>
    <w:rsid w:val="00A54903"/>
    <w:rsid w:val="00A657B7"/>
    <w:rsid w:val="00A701C7"/>
    <w:rsid w:val="00A701EA"/>
    <w:rsid w:val="00A709C2"/>
    <w:rsid w:val="00A7106C"/>
    <w:rsid w:val="00A74298"/>
    <w:rsid w:val="00A75AD6"/>
    <w:rsid w:val="00A76635"/>
    <w:rsid w:val="00A7740B"/>
    <w:rsid w:val="00A77AE1"/>
    <w:rsid w:val="00A80A7A"/>
    <w:rsid w:val="00A84E63"/>
    <w:rsid w:val="00A921AE"/>
    <w:rsid w:val="00A94F80"/>
    <w:rsid w:val="00AB15D9"/>
    <w:rsid w:val="00AB2962"/>
    <w:rsid w:val="00AB406B"/>
    <w:rsid w:val="00AB44AC"/>
    <w:rsid w:val="00AB4E6E"/>
    <w:rsid w:val="00AB53B4"/>
    <w:rsid w:val="00AB5488"/>
    <w:rsid w:val="00AB67DA"/>
    <w:rsid w:val="00AB7B7B"/>
    <w:rsid w:val="00AC120F"/>
    <w:rsid w:val="00AC2AB5"/>
    <w:rsid w:val="00AC6A24"/>
    <w:rsid w:val="00AD2674"/>
    <w:rsid w:val="00AD5A6D"/>
    <w:rsid w:val="00AD63D2"/>
    <w:rsid w:val="00AD6C4A"/>
    <w:rsid w:val="00AE3ACC"/>
    <w:rsid w:val="00AF0211"/>
    <w:rsid w:val="00AF51D4"/>
    <w:rsid w:val="00AF622C"/>
    <w:rsid w:val="00AF7292"/>
    <w:rsid w:val="00B013AC"/>
    <w:rsid w:val="00B02EB2"/>
    <w:rsid w:val="00B0655D"/>
    <w:rsid w:val="00B20736"/>
    <w:rsid w:val="00B31E7C"/>
    <w:rsid w:val="00B33A69"/>
    <w:rsid w:val="00B33C63"/>
    <w:rsid w:val="00B34584"/>
    <w:rsid w:val="00B4643B"/>
    <w:rsid w:val="00B46847"/>
    <w:rsid w:val="00B5276C"/>
    <w:rsid w:val="00B52BD8"/>
    <w:rsid w:val="00B54D3A"/>
    <w:rsid w:val="00B660D3"/>
    <w:rsid w:val="00B67A80"/>
    <w:rsid w:val="00B71D6E"/>
    <w:rsid w:val="00B75E45"/>
    <w:rsid w:val="00B767B8"/>
    <w:rsid w:val="00B81B4E"/>
    <w:rsid w:val="00B830DC"/>
    <w:rsid w:val="00B84BC6"/>
    <w:rsid w:val="00B90ED5"/>
    <w:rsid w:val="00B9557C"/>
    <w:rsid w:val="00B95B66"/>
    <w:rsid w:val="00B965EC"/>
    <w:rsid w:val="00B97DD9"/>
    <w:rsid w:val="00BA0332"/>
    <w:rsid w:val="00BA6BBB"/>
    <w:rsid w:val="00BB056B"/>
    <w:rsid w:val="00BB1D63"/>
    <w:rsid w:val="00BB4762"/>
    <w:rsid w:val="00BB4EE2"/>
    <w:rsid w:val="00BB5BC4"/>
    <w:rsid w:val="00BB5FA1"/>
    <w:rsid w:val="00BC30EC"/>
    <w:rsid w:val="00BC497D"/>
    <w:rsid w:val="00BC4A77"/>
    <w:rsid w:val="00BC4DDA"/>
    <w:rsid w:val="00BC7D63"/>
    <w:rsid w:val="00BD0626"/>
    <w:rsid w:val="00BD1F6A"/>
    <w:rsid w:val="00BD27B7"/>
    <w:rsid w:val="00BD5B1F"/>
    <w:rsid w:val="00BD7C9F"/>
    <w:rsid w:val="00BE600A"/>
    <w:rsid w:val="00BE6382"/>
    <w:rsid w:val="00BE64D5"/>
    <w:rsid w:val="00BE7D88"/>
    <w:rsid w:val="00BF3CEB"/>
    <w:rsid w:val="00BF417E"/>
    <w:rsid w:val="00BF5355"/>
    <w:rsid w:val="00C00A3C"/>
    <w:rsid w:val="00C03C6C"/>
    <w:rsid w:val="00C075AC"/>
    <w:rsid w:val="00C14EBB"/>
    <w:rsid w:val="00C247C8"/>
    <w:rsid w:val="00C3292B"/>
    <w:rsid w:val="00C35647"/>
    <w:rsid w:val="00C4009C"/>
    <w:rsid w:val="00C41EA7"/>
    <w:rsid w:val="00C444F0"/>
    <w:rsid w:val="00C45F77"/>
    <w:rsid w:val="00C53A25"/>
    <w:rsid w:val="00C54445"/>
    <w:rsid w:val="00C5783C"/>
    <w:rsid w:val="00C657F4"/>
    <w:rsid w:val="00C67910"/>
    <w:rsid w:val="00C725DA"/>
    <w:rsid w:val="00C741FA"/>
    <w:rsid w:val="00C754C5"/>
    <w:rsid w:val="00C774F9"/>
    <w:rsid w:val="00C82EC5"/>
    <w:rsid w:val="00C83CAB"/>
    <w:rsid w:val="00C9152D"/>
    <w:rsid w:val="00C9293D"/>
    <w:rsid w:val="00C9456D"/>
    <w:rsid w:val="00CA184F"/>
    <w:rsid w:val="00CA4797"/>
    <w:rsid w:val="00CA66FE"/>
    <w:rsid w:val="00CB39E0"/>
    <w:rsid w:val="00CB456A"/>
    <w:rsid w:val="00CB4ADE"/>
    <w:rsid w:val="00CB5F00"/>
    <w:rsid w:val="00CB6027"/>
    <w:rsid w:val="00CB7054"/>
    <w:rsid w:val="00CC01BC"/>
    <w:rsid w:val="00CC446B"/>
    <w:rsid w:val="00CC7C1D"/>
    <w:rsid w:val="00CC7F6C"/>
    <w:rsid w:val="00CD1C5B"/>
    <w:rsid w:val="00CD3CD9"/>
    <w:rsid w:val="00CE4DFE"/>
    <w:rsid w:val="00CE5973"/>
    <w:rsid w:val="00CE5BC5"/>
    <w:rsid w:val="00CF0591"/>
    <w:rsid w:val="00CF35BB"/>
    <w:rsid w:val="00CF43B9"/>
    <w:rsid w:val="00CF5697"/>
    <w:rsid w:val="00CF7861"/>
    <w:rsid w:val="00D00050"/>
    <w:rsid w:val="00D00D50"/>
    <w:rsid w:val="00D013BD"/>
    <w:rsid w:val="00D0270F"/>
    <w:rsid w:val="00D039C6"/>
    <w:rsid w:val="00D057EE"/>
    <w:rsid w:val="00D07553"/>
    <w:rsid w:val="00D1126C"/>
    <w:rsid w:val="00D2175F"/>
    <w:rsid w:val="00D22582"/>
    <w:rsid w:val="00D22BE0"/>
    <w:rsid w:val="00D23FEE"/>
    <w:rsid w:val="00D24E2B"/>
    <w:rsid w:val="00D27355"/>
    <w:rsid w:val="00D31846"/>
    <w:rsid w:val="00D32C26"/>
    <w:rsid w:val="00D341C2"/>
    <w:rsid w:val="00D42C4B"/>
    <w:rsid w:val="00D42EED"/>
    <w:rsid w:val="00D4388B"/>
    <w:rsid w:val="00D44D92"/>
    <w:rsid w:val="00D45073"/>
    <w:rsid w:val="00D46C57"/>
    <w:rsid w:val="00D50446"/>
    <w:rsid w:val="00D5050C"/>
    <w:rsid w:val="00D53169"/>
    <w:rsid w:val="00D54322"/>
    <w:rsid w:val="00D556BE"/>
    <w:rsid w:val="00D644FF"/>
    <w:rsid w:val="00D64929"/>
    <w:rsid w:val="00D6587C"/>
    <w:rsid w:val="00D723AA"/>
    <w:rsid w:val="00D744F5"/>
    <w:rsid w:val="00D765E0"/>
    <w:rsid w:val="00D80A63"/>
    <w:rsid w:val="00D80B1E"/>
    <w:rsid w:val="00D84C67"/>
    <w:rsid w:val="00D84F8B"/>
    <w:rsid w:val="00D9601B"/>
    <w:rsid w:val="00D961BE"/>
    <w:rsid w:val="00D97F23"/>
    <w:rsid w:val="00DA28F0"/>
    <w:rsid w:val="00DB0B2E"/>
    <w:rsid w:val="00DB7334"/>
    <w:rsid w:val="00DC0197"/>
    <w:rsid w:val="00DC03B6"/>
    <w:rsid w:val="00DC08FA"/>
    <w:rsid w:val="00DC0B36"/>
    <w:rsid w:val="00DC273A"/>
    <w:rsid w:val="00DC6121"/>
    <w:rsid w:val="00DC67A6"/>
    <w:rsid w:val="00DD170E"/>
    <w:rsid w:val="00DD4426"/>
    <w:rsid w:val="00DE0618"/>
    <w:rsid w:val="00DE3B9E"/>
    <w:rsid w:val="00DE5422"/>
    <w:rsid w:val="00DF246E"/>
    <w:rsid w:val="00DF2DB4"/>
    <w:rsid w:val="00DF4C8D"/>
    <w:rsid w:val="00DF53A6"/>
    <w:rsid w:val="00E01CA3"/>
    <w:rsid w:val="00E11EE1"/>
    <w:rsid w:val="00E149A3"/>
    <w:rsid w:val="00E16D58"/>
    <w:rsid w:val="00E23D48"/>
    <w:rsid w:val="00E266CC"/>
    <w:rsid w:val="00E26F60"/>
    <w:rsid w:val="00E31153"/>
    <w:rsid w:val="00E41F7B"/>
    <w:rsid w:val="00E52DBE"/>
    <w:rsid w:val="00E61A64"/>
    <w:rsid w:val="00E65337"/>
    <w:rsid w:val="00E7442E"/>
    <w:rsid w:val="00E81089"/>
    <w:rsid w:val="00E83EF2"/>
    <w:rsid w:val="00E85AF8"/>
    <w:rsid w:val="00E86209"/>
    <w:rsid w:val="00E87765"/>
    <w:rsid w:val="00E918BA"/>
    <w:rsid w:val="00E931AC"/>
    <w:rsid w:val="00E940EB"/>
    <w:rsid w:val="00E97049"/>
    <w:rsid w:val="00E97F02"/>
    <w:rsid w:val="00EA077C"/>
    <w:rsid w:val="00EA0E75"/>
    <w:rsid w:val="00EA1EBC"/>
    <w:rsid w:val="00EA5FCE"/>
    <w:rsid w:val="00EA6668"/>
    <w:rsid w:val="00EA6CAB"/>
    <w:rsid w:val="00EA7810"/>
    <w:rsid w:val="00EB2447"/>
    <w:rsid w:val="00EB2D3E"/>
    <w:rsid w:val="00EB408E"/>
    <w:rsid w:val="00EB5D87"/>
    <w:rsid w:val="00EB6ABD"/>
    <w:rsid w:val="00EB7282"/>
    <w:rsid w:val="00ED4E55"/>
    <w:rsid w:val="00EE7BCB"/>
    <w:rsid w:val="00EF5A38"/>
    <w:rsid w:val="00F0682C"/>
    <w:rsid w:val="00F134B7"/>
    <w:rsid w:val="00F13B1D"/>
    <w:rsid w:val="00F13C04"/>
    <w:rsid w:val="00F14ED1"/>
    <w:rsid w:val="00F15C9C"/>
    <w:rsid w:val="00F23DAE"/>
    <w:rsid w:val="00F240B8"/>
    <w:rsid w:val="00F258E8"/>
    <w:rsid w:val="00F26191"/>
    <w:rsid w:val="00F2717C"/>
    <w:rsid w:val="00F32E24"/>
    <w:rsid w:val="00F3562D"/>
    <w:rsid w:val="00F36516"/>
    <w:rsid w:val="00F366B1"/>
    <w:rsid w:val="00F512C4"/>
    <w:rsid w:val="00F5166C"/>
    <w:rsid w:val="00F63B53"/>
    <w:rsid w:val="00F701AF"/>
    <w:rsid w:val="00F76603"/>
    <w:rsid w:val="00F7759A"/>
    <w:rsid w:val="00F81BED"/>
    <w:rsid w:val="00F82FED"/>
    <w:rsid w:val="00F84E16"/>
    <w:rsid w:val="00F85E10"/>
    <w:rsid w:val="00F861B0"/>
    <w:rsid w:val="00F86835"/>
    <w:rsid w:val="00F92EC8"/>
    <w:rsid w:val="00F9535A"/>
    <w:rsid w:val="00FA0EFC"/>
    <w:rsid w:val="00FA13EB"/>
    <w:rsid w:val="00FA24C4"/>
    <w:rsid w:val="00FA29FF"/>
    <w:rsid w:val="00FA72FB"/>
    <w:rsid w:val="00FB0E4A"/>
    <w:rsid w:val="00FB1953"/>
    <w:rsid w:val="00FB2D35"/>
    <w:rsid w:val="00FB7DE5"/>
    <w:rsid w:val="00FC05CE"/>
    <w:rsid w:val="00FC0B11"/>
    <w:rsid w:val="00FC4B68"/>
    <w:rsid w:val="00FD4030"/>
    <w:rsid w:val="00FE2E70"/>
    <w:rsid w:val="00FE52AB"/>
    <w:rsid w:val="00FF08D0"/>
    <w:rsid w:val="00FF56B7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n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216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5BC4"/>
    <w:pPr>
      <w:keepNext/>
      <w:spacing w:before="120" w:after="120" w:line="360" w:lineRule="auto"/>
      <w:outlineLvl w:val="0"/>
    </w:pPr>
    <w:rPr>
      <w:rFonts w:eastAsia="標楷體"/>
      <w:b/>
      <w:bCs/>
      <w:kern w:val="5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5BC4"/>
    <w:pPr>
      <w:keepNext/>
      <w:spacing w:line="720" w:lineRule="auto"/>
      <w:outlineLvl w:val="1"/>
    </w:pPr>
    <w:rPr>
      <w:rFonts w:eastAsia="標楷體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B5BC4"/>
    <w:rPr>
      <w:rFonts w:ascii="Times New Roman" w:eastAsia="標楷體" w:hAnsi="Times New Roman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rsid w:val="00BB5BC4"/>
    <w:rPr>
      <w:rFonts w:ascii="Times New Roman" w:eastAsia="標楷體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99"/>
    <w:qFormat/>
    <w:rsid w:val="000A0B75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B20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0736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0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20736"/>
    <w:rPr>
      <w:rFonts w:ascii="Times New Roman" w:eastAsia="新細明體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B468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46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847"/>
    <w:rPr>
      <w:rFonts w:ascii="Times New Roman" w:eastAsia="新細明體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6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4684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47"/>
    <w:rPr>
      <w:rFonts w:ascii="Cambria" w:eastAsia="新細明體" w:hAnsi="Cambria" w:cs="Cambria"/>
      <w:sz w:val="18"/>
      <w:szCs w:val="18"/>
    </w:rPr>
  </w:style>
  <w:style w:type="character" w:styleId="Strong">
    <w:name w:val="Strong"/>
    <w:basedOn w:val="DefaultParagraphFont"/>
    <w:uiPriority w:val="99"/>
    <w:qFormat/>
    <w:rsid w:val="00BB5BC4"/>
    <w:rPr>
      <w:b/>
      <w:bCs/>
    </w:rPr>
  </w:style>
  <w:style w:type="table" w:styleId="TableGrid">
    <w:name w:val="Table Grid"/>
    <w:basedOn w:val="TableNormal"/>
    <w:uiPriority w:val="99"/>
    <w:rsid w:val="00BB5BC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B44AC"/>
    <w:pPr>
      <w:widowControl w:val="0"/>
      <w:adjustRightInd w:val="0"/>
      <w:snapToGrid w:val="0"/>
      <w:spacing w:line="360" w:lineRule="auto"/>
      <w:jc w:val="center"/>
    </w:pPr>
    <w:rPr>
      <w:rFonts w:ascii="Times New Roman" w:eastAsia="標楷體" w:hAnsi="Times New Roman"/>
      <w:color w:val="000000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BB5BC4"/>
    <w:pPr>
      <w:spacing w:line="240" w:lineRule="atLeast"/>
      <w:ind w:left="540" w:firstLine="100"/>
      <w:jc w:val="both"/>
    </w:pPr>
    <w:rPr>
      <w:rFonts w:eastAsia="標楷體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B5BC4"/>
    <w:rPr>
      <w:rFonts w:ascii="Times New Roman" w:eastAsia="標楷體" w:hAnsi="Times New Roman" w:cs="Times New Roman"/>
      <w:sz w:val="24"/>
      <w:szCs w:val="24"/>
    </w:rPr>
  </w:style>
  <w:style w:type="paragraph" w:customStyle="1" w:styleId="013">
    <w:name w:val="013"/>
    <w:basedOn w:val="Normal"/>
    <w:uiPriority w:val="99"/>
    <w:rsid w:val="00657FE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odyText2">
    <w:name w:val="Body Text 2"/>
    <w:basedOn w:val="Normal"/>
    <w:link w:val="BodyText2Char"/>
    <w:uiPriority w:val="99"/>
    <w:rsid w:val="00657F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57FEB"/>
    <w:rPr>
      <w:rFonts w:ascii="Times New Roman" w:eastAsia="新細明體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B44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圖形中文字"/>
    <w:basedOn w:val="Normal"/>
    <w:uiPriority w:val="99"/>
    <w:rsid w:val="007C1A47"/>
    <w:pPr>
      <w:spacing w:before="60"/>
      <w:jc w:val="center"/>
    </w:pPr>
    <w:rPr>
      <w:rFonts w:ascii="標楷體" w:eastAsia="標楷體" w:hAnsi="標楷體" w:cs="標楷體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semiHidden/>
    <w:rsid w:val="00542C1E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542C1E"/>
    <w:rPr>
      <w:rFonts w:ascii="Times New Roman" w:eastAsia="新細明體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84BC6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1937E7"/>
  </w:style>
  <w:style w:type="paragraph" w:styleId="BodyText">
    <w:name w:val="Body Text"/>
    <w:basedOn w:val="Normal"/>
    <w:link w:val="BodyTextChar"/>
    <w:uiPriority w:val="99"/>
    <w:semiHidden/>
    <w:rsid w:val="00EB6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ABD"/>
    <w:rPr>
      <w:rFonts w:ascii="Times New Roman" w:eastAsia="新細明體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4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64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5664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64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64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64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64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641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641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641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641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641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6411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6641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664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641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641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641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641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66412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66412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6641221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6641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6412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66412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66412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6641186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66412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66412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66412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66412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66411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66412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6641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66412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219</Words>
  <Characters>1250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【附件三】</dc:title>
  <dc:subject/>
  <dc:creator>Sandy Pan</dc:creator>
  <cp:keywords/>
  <dc:description/>
  <cp:lastModifiedBy>user</cp:lastModifiedBy>
  <cp:revision>2</cp:revision>
  <cp:lastPrinted>2016-03-10T03:46:00Z</cp:lastPrinted>
  <dcterms:created xsi:type="dcterms:W3CDTF">2018-03-27T03:00:00Z</dcterms:created>
  <dcterms:modified xsi:type="dcterms:W3CDTF">2018-03-27T03:00:00Z</dcterms:modified>
</cp:coreProperties>
</file>