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A" w:rsidRPr="007F67BD" w:rsidRDefault="00C91F4A" w:rsidP="003C3EF4">
      <w:pPr>
        <w:spacing w:line="50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1-2</w:t>
      </w:r>
    </w:p>
    <w:p w:rsidR="00C91F4A" w:rsidRPr="009C43EF" w:rsidRDefault="00C91F4A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Pr="00167983">
        <w:rPr>
          <w:rFonts w:ascii="標楷體" w:eastAsia="標楷體" w:hAnsi="標楷體" w:hint="eastAsia"/>
          <w:b/>
          <w:sz w:val="32"/>
          <w:szCs w:val="32"/>
        </w:rPr>
        <w:t>國中教師在職進修第二專長學分班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</w:p>
    <w:p w:rsidR="00C91F4A" w:rsidRPr="00384AAB" w:rsidRDefault="00C91F4A" w:rsidP="00411FD2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學校名</w:t>
      </w:r>
      <w:r w:rsidRPr="00F32EFF">
        <w:rPr>
          <w:rFonts w:ascii="標楷體" w:eastAsia="標楷體" w:hAnsi="標楷體" w:hint="eastAsia"/>
          <w:szCs w:val="24"/>
        </w:rPr>
        <w:t>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C91F4A" w:rsidRDefault="00C91F4A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C91F4A" w:rsidRPr="006C12F2" w:rsidRDefault="00C91F4A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請擇一勾選，分</w:t>
      </w:r>
      <w:r>
        <w:rPr>
          <w:rFonts w:ascii="標楷體" w:eastAsia="標楷體" w:hAnsi="標楷體" w:hint="eastAsia"/>
          <w:szCs w:val="24"/>
        </w:rPr>
        <w:t>別</w:t>
      </w:r>
      <w:r w:rsidRPr="006C12F2">
        <w:rPr>
          <w:rFonts w:ascii="標楷體" w:eastAsia="標楷體" w:hAnsi="標楷體" w:hint="eastAsia"/>
          <w:szCs w:val="24"/>
        </w:rPr>
        <w:t>薦送</w:t>
      </w:r>
      <w:r>
        <w:rPr>
          <w:rFonts w:ascii="標楷體" w:eastAsia="標楷體" w:hAnsi="標楷體" w:hint="eastAsia"/>
          <w:szCs w:val="24"/>
        </w:rPr>
        <w:t>予開班之師培大學</w:t>
      </w:r>
      <w:r w:rsidRPr="006C12F2">
        <w:rPr>
          <w:rFonts w:ascii="標楷體" w:eastAsia="標楷體" w:hAnsi="標楷體"/>
          <w:szCs w:val="24"/>
        </w:rPr>
        <w:t>)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國中藝術與人文學習領域－表演藝術主修專長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國中藝術與人文學習領域－視覺藝術主修專長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國中綜合活動學習領域－家政主修專長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國中綜合活動學習領域－童軍主修專長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國中綜合活動學習領域－輔導活動主修專長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141EE9">
        <w:rPr>
          <w:rFonts w:ascii="標楷體" w:eastAsia="標楷體" w:hAnsi="標楷體" w:hint="eastAsia"/>
          <w:szCs w:val="24"/>
        </w:rPr>
        <w:t>國中自然與生活科技學習領域－地球科學主修專長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不薦送，原因：開班地點致無法薦送教師參加</w:t>
      </w:r>
    </w:p>
    <w:p w:rsidR="00C91F4A" w:rsidRPr="006543A0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C91F4A" w:rsidRPr="008706EA" w:rsidRDefault="00C91F4A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03"/>
        <w:gridCol w:w="2262"/>
        <w:gridCol w:w="2262"/>
      </w:tblGrid>
      <w:tr w:rsidR="00C91F4A" w:rsidRPr="00A51FAE" w:rsidTr="006C7975">
        <w:trPr>
          <w:trHeight w:val="458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C91F4A" w:rsidRPr="008B4F2B" w:rsidRDefault="00C91F4A" w:rsidP="00A460E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C91F4A" w:rsidRPr="008706EA" w:rsidRDefault="00C91F4A" w:rsidP="00411FD2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2.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備取：應送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10"/>
        <w:gridCol w:w="2267"/>
        <w:gridCol w:w="2267"/>
      </w:tblGrid>
      <w:tr w:rsidR="00C91F4A" w:rsidRPr="00A51FAE" w:rsidTr="006C7975">
        <w:trPr>
          <w:trHeight w:val="458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C91F4A" w:rsidRPr="008B4F2B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C91F4A" w:rsidRDefault="00C91F4A" w:rsidP="00411FD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</w:p>
    <w:p w:rsidR="00C91F4A" w:rsidRDefault="00C91F4A" w:rsidP="00411FD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 xml:space="preserve">3. 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薦送至其他師培大學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91F4A" w:rsidRPr="0088340A" w:rsidRDefault="00C91F4A" w:rsidP="000E1F13">
      <w:pPr>
        <w:spacing w:line="400" w:lineRule="exact"/>
        <w:rPr>
          <w:rFonts w:ascii="標楷體" w:eastAsia="標楷體" w:hAnsi="標楷體"/>
          <w:szCs w:val="24"/>
        </w:rPr>
      </w:pPr>
      <w:r w:rsidRPr="0088340A">
        <w:rPr>
          <w:rFonts w:ascii="標楷體" w:eastAsia="標楷體" w:hAnsi="標楷體" w:hint="eastAsia"/>
          <w:szCs w:val="24"/>
        </w:rPr>
        <w:t>說明：請依師培大學分列分送，以利師培大學後續作業。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1889"/>
        <w:gridCol w:w="2457"/>
        <w:gridCol w:w="2458"/>
        <w:gridCol w:w="3544"/>
      </w:tblGrid>
      <w:tr w:rsidR="00C91F4A" w:rsidRPr="00B16D95" w:rsidTr="006C7975">
        <w:trPr>
          <w:trHeight w:val="458"/>
          <w:jc w:val="center"/>
        </w:trPr>
        <w:tc>
          <w:tcPr>
            <w:tcW w:w="761" w:type="dxa"/>
            <w:vAlign w:val="center"/>
          </w:tcPr>
          <w:p w:rsidR="00C91F4A" w:rsidRPr="00B16D95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1889" w:type="dxa"/>
            <w:vAlign w:val="center"/>
          </w:tcPr>
          <w:p w:rsidR="00C91F4A" w:rsidRPr="00B16D95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薦送至其他師培大學校名</w:t>
            </w:r>
          </w:p>
        </w:tc>
        <w:tc>
          <w:tcPr>
            <w:tcW w:w="2457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58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89" w:type="dxa"/>
          </w:tcPr>
          <w:p w:rsidR="00C91F4A" w:rsidRPr="00343B8D" w:rsidRDefault="00C91F4A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89" w:type="dxa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C91F4A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89" w:type="dxa"/>
          </w:tcPr>
          <w:p w:rsidR="00C91F4A" w:rsidRPr="00343B8D" w:rsidRDefault="00C91F4A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C91F4A" w:rsidRPr="00F43069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Pr="003C3EF4" w:rsidRDefault="00C91F4A" w:rsidP="00A3626F">
      <w:pPr>
        <w:spacing w:line="460" w:lineRule="exact"/>
        <w:rPr>
          <w:rFonts w:ascii="標楷體" w:eastAsia="標楷體" w:hAnsi="標楷體"/>
          <w:szCs w:val="24"/>
        </w:rPr>
      </w:pPr>
    </w:p>
    <w:p w:rsidR="00C91F4A" w:rsidRPr="009C43EF" w:rsidRDefault="00C91F4A" w:rsidP="00F740E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Pr="00F70C15">
        <w:rPr>
          <w:rFonts w:ascii="標楷體" w:eastAsia="標楷體" w:hAnsi="標楷體" w:hint="eastAsia"/>
          <w:b/>
          <w:sz w:val="32"/>
          <w:szCs w:val="32"/>
        </w:rPr>
        <w:t>高級中等學校生涯規劃科教師在職進修第二專長學分班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</w:p>
    <w:p w:rsidR="00C91F4A" w:rsidRPr="00384AAB" w:rsidRDefault="00C91F4A" w:rsidP="00411FD2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</w:t>
      </w:r>
      <w:r w:rsidRPr="00F32EFF">
        <w:rPr>
          <w:rFonts w:ascii="標楷體" w:eastAsia="標楷體" w:hAnsi="標楷體" w:hint="eastAsia"/>
          <w:szCs w:val="24"/>
        </w:rPr>
        <w:t>名稱：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C91F4A" w:rsidRDefault="00C91F4A" w:rsidP="00F740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F70C15">
        <w:rPr>
          <w:rFonts w:ascii="標楷體" w:eastAsia="標楷體" w:hAnsi="標楷體" w:hint="eastAsia"/>
          <w:szCs w:val="24"/>
        </w:rPr>
        <w:t>高級中等學校生涯規劃科</w:t>
      </w:r>
    </w:p>
    <w:p w:rsidR="00C91F4A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不薦送，原因：開班地點致無法薦送教師參加</w:t>
      </w:r>
    </w:p>
    <w:p w:rsidR="00C91F4A" w:rsidRPr="006C12F2" w:rsidRDefault="00C91F4A" w:rsidP="000E3D6A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C91F4A" w:rsidRPr="008706EA" w:rsidRDefault="00C91F4A" w:rsidP="00F740E8">
      <w:pPr>
        <w:rPr>
          <w:rFonts w:ascii="標楷體" w:eastAsia="標楷體" w:hAnsi="標楷體"/>
          <w:sz w:val="28"/>
          <w:szCs w:val="28"/>
        </w:rPr>
      </w:pPr>
      <w:r w:rsidRPr="00384AAB">
        <w:rPr>
          <w:rFonts w:ascii="標楷體" w:eastAsia="標楷體" w:hAnsi="標楷體"/>
          <w:szCs w:val="24"/>
        </w:rPr>
        <w:t xml:space="preserve"> </w:t>
      </w: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03"/>
        <w:gridCol w:w="2262"/>
        <w:gridCol w:w="2262"/>
      </w:tblGrid>
      <w:tr w:rsidR="00C91F4A" w:rsidRPr="00A51FAE" w:rsidTr="00E45867">
        <w:trPr>
          <w:trHeight w:val="458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C91F4A" w:rsidRPr="008B4F2B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C91F4A" w:rsidRPr="008706EA" w:rsidRDefault="00C91F4A" w:rsidP="00411FD2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2.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備取：應送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10"/>
        <w:gridCol w:w="2267"/>
        <w:gridCol w:w="2267"/>
      </w:tblGrid>
      <w:tr w:rsidR="00C91F4A" w:rsidRPr="00A51FAE" w:rsidTr="00E45867">
        <w:trPr>
          <w:trHeight w:val="458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C91F4A" w:rsidRPr="008B4F2B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C91F4A" w:rsidRPr="00343B8D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C91F4A" w:rsidRDefault="00C91F4A" w:rsidP="00411FD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 xml:space="preserve">3. 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薦送至其他師培大學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91F4A" w:rsidRPr="0088340A" w:rsidRDefault="00C91F4A" w:rsidP="00F740E8">
      <w:pPr>
        <w:spacing w:line="400" w:lineRule="exact"/>
        <w:rPr>
          <w:rFonts w:ascii="標楷體" w:eastAsia="標楷體" w:hAnsi="標楷體"/>
          <w:szCs w:val="24"/>
        </w:rPr>
      </w:pPr>
      <w:r w:rsidRPr="0088340A">
        <w:rPr>
          <w:rFonts w:ascii="標楷體" w:eastAsia="標楷體" w:hAnsi="標楷體" w:hint="eastAsia"/>
          <w:szCs w:val="24"/>
        </w:rPr>
        <w:t>說明：請依師培大學分列分送，以利師培大學後續作業。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1889"/>
        <w:gridCol w:w="2457"/>
        <w:gridCol w:w="2458"/>
        <w:gridCol w:w="3544"/>
      </w:tblGrid>
      <w:tr w:rsidR="00C91F4A" w:rsidRPr="00B16D95" w:rsidTr="00E45867">
        <w:trPr>
          <w:trHeight w:val="458"/>
          <w:jc w:val="center"/>
        </w:trPr>
        <w:tc>
          <w:tcPr>
            <w:tcW w:w="761" w:type="dxa"/>
            <w:vAlign w:val="center"/>
          </w:tcPr>
          <w:p w:rsidR="00C91F4A" w:rsidRPr="00B16D95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1889" w:type="dxa"/>
            <w:vAlign w:val="center"/>
          </w:tcPr>
          <w:p w:rsidR="00C91F4A" w:rsidRPr="00B16D95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薦送至其他師培大學校名</w:t>
            </w:r>
          </w:p>
        </w:tc>
        <w:tc>
          <w:tcPr>
            <w:tcW w:w="2457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58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89" w:type="dxa"/>
          </w:tcPr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89" w:type="dxa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C91F4A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89" w:type="dxa"/>
          </w:tcPr>
          <w:p w:rsidR="00C91F4A" w:rsidRPr="00343B8D" w:rsidRDefault="00C91F4A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91F4A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1F4A" w:rsidRPr="006C12F2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vAlign w:val="center"/>
          </w:tcPr>
          <w:p w:rsidR="00C91F4A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C91F4A" w:rsidRPr="00343B8D" w:rsidRDefault="00C91F4A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C91F4A" w:rsidRPr="00343B8D" w:rsidRDefault="00C91F4A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班以下小班小校或學校班級數較少致無法聘任專任教師者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C91F4A" w:rsidRPr="006C12F2" w:rsidRDefault="00C91F4A" w:rsidP="00C91F4A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1F4A" w:rsidRDefault="00C91F4A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C91F4A" w:rsidRPr="003C3EF4" w:rsidRDefault="00C91F4A" w:rsidP="00AB2FAA">
      <w:pPr>
        <w:spacing w:line="460" w:lineRule="exact"/>
        <w:rPr>
          <w:rFonts w:ascii="標楷體" w:eastAsia="標楷體" w:hAnsi="標楷體"/>
          <w:szCs w:val="24"/>
        </w:rPr>
      </w:pPr>
    </w:p>
    <w:p w:rsidR="00C91F4A" w:rsidRPr="00F43069" w:rsidRDefault="00C91F4A" w:rsidP="00F740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91F4A" w:rsidRPr="00F43069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4A" w:rsidRDefault="00C91F4A" w:rsidP="008D5BEF">
      <w:r>
        <w:separator/>
      </w:r>
    </w:p>
  </w:endnote>
  <w:endnote w:type="continuationSeparator" w:id="0">
    <w:p w:rsidR="00C91F4A" w:rsidRDefault="00C91F4A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4A" w:rsidRDefault="00C91F4A" w:rsidP="008D5BEF">
      <w:r>
        <w:separator/>
      </w:r>
    </w:p>
  </w:footnote>
  <w:footnote w:type="continuationSeparator" w:id="0">
    <w:p w:rsidR="00C91F4A" w:rsidRDefault="00C91F4A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54C9"/>
    <w:rsid w:val="00007AE0"/>
    <w:rsid w:val="0003326C"/>
    <w:rsid w:val="000362A7"/>
    <w:rsid w:val="00037279"/>
    <w:rsid w:val="000935A1"/>
    <w:rsid w:val="000A363E"/>
    <w:rsid w:val="000A765E"/>
    <w:rsid w:val="000B203E"/>
    <w:rsid w:val="000B621C"/>
    <w:rsid w:val="000C5384"/>
    <w:rsid w:val="000D58C3"/>
    <w:rsid w:val="000D79E1"/>
    <w:rsid w:val="000E1F13"/>
    <w:rsid w:val="000E3D6A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4301"/>
    <w:rsid w:val="00274C60"/>
    <w:rsid w:val="002837DC"/>
    <w:rsid w:val="002B3172"/>
    <w:rsid w:val="002D169E"/>
    <w:rsid w:val="00343AEA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1C17"/>
    <w:rsid w:val="00411FD2"/>
    <w:rsid w:val="004260CB"/>
    <w:rsid w:val="0043542E"/>
    <w:rsid w:val="00435BC9"/>
    <w:rsid w:val="00440CAA"/>
    <w:rsid w:val="0044707E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37DE8"/>
    <w:rsid w:val="00547947"/>
    <w:rsid w:val="00571134"/>
    <w:rsid w:val="00573146"/>
    <w:rsid w:val="00575A41"/>
    <w:rsid w:val="005A55B5"/>
    <w:rsid w:val="005B0480"/>
    <w:rsid w:val="005C355B"/>
    <w:rsid w:val="005D05A3"/>
    <w:rsid w:val="006149FB"/>
    <w:rsid w:val="00644F47"/>
    <w:rsid w:val="00652453"/>
    <w:rsid w:val="006543A0"/>
    <w:rsid w:val="00684998"/>
    <w:rsid w:val="00695706"/>
    <w:rsid w:val="006A6695"/>
    <w:rsid w:val="006C12F2"/>
    <w:rsid w:val="006C70E3"/>
    <w:rsid w:val="006C7975"/>
    <w:rsid w:val="006D344B"/>
    <w:rsid w:val="006D7EA8"/>
    <w:rsid w:val="00702831"/>
    <w:rsid w:val="00706D65"/>
    <w:rsid w:val="007175BA"/>
    <w:rsid w:val="00720162"/>
    <w:rsid w:val="0072665D"/>
    <w:rsid w:val="0073744E"/>
    <w:rsid w:val="00753EAF"/>
    <w:rsid w:val="00761FAF"/>
    <w:rsid w:val="00781E35"/>
    <w:rsid w:val="00791227"/>
    <w:rsid w:val="007A77E6"/>
    <w:rsid w:val="007B6FDA"/>
    <w:rsid w:val="007D53F1"/>
    <w:rsid w:val="007E7C45"/>
    <w:rsid w:val="007F67BD"/>
    <w:rsid w:val="008063B8"/>
    <w:rsid w:val="00806747"/>
    <w:rsid w:val="00813540"/>
    <w:rsid w:val="00837273"/>
    <w:rsid w:val="008706EA"/>
    <w:rsid w:val="0088340A"/>
    <w:rsid w:val="00896274"/>
    <w:rsid w:val="008B4F2B"/>
    <w:rsid w:val="008D4277"/>
    <w:rsid w:val="008D5BEF"/>
    <w:rsid w:val="008F0C26"/>
    <w:rsid w:val="008F14EF"/>
    <w:rsid w:val="009177A3"/>
    <w:rsid w:val="00926AFA"/>
    <w:rsid w:val="009421D2"/>
    <w:rsid w:val="00956E73"/>
    <w:rsid w:val="00961E16"/>
    <w:rsid w:val="00977C98"/>
    <w:rsid w:val="00993EF9"/>
    <w:rsid w:val="009B0789"/>
    <w:rsid w:val="009C43EF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626F"/>
    <w:rsid w:val="00A4534E"/>
    <w:rsid w:val="00A460EC"/>
    <w:rsid w:val="00A51FAE"/>
    <w:rsid w:val="00A63DDB"/>
    <w:rsid w:val="00A72343"/>
    <w:rsid w:val="00A84781"/>
    <w:rsid w:val="00AA6B3F"/>
    <w:rsid w:val="00AB2FAA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174C"/>
    <w:rsid w:val="00B42FA1"/>
    <w:rsid w:val="00B46AFA"/>
    <w:rsid w:val="00B55439"/>
    <w:rsid w:val="00B67444"/>
    <w:rsid w:val="00B67FC2"/>
    <w:rsid w:val="00B71E64"/>
    <w:rsid w:val="00BA0115"/>
    <w:rsid w:val="00BA52CA"/>
    <w:rsid w:val="00BA64FE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60D32"/>
    <w:rsid w:val="00C755EA"/>
    <w:rsid w:val="00C7679A"/>
    <w:rsid w:val="00C903B3"/>
    <w:rsid w:val="00C91F4A"/>
    <w:rsid w:val="00C94D37"/>
    <w:rsid w:val="00C96AD9"/>
    <w:rsid w:val="00C970FC"/>
    <w:rsid w:val="00CA15BD"/>
    <w:rsid w:val="00CB36BF"/>
    <w:rsid w:val="00CB3B56"/>
    <w:rsid w:val="00CB48C2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E5E0A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87F64"/>
    <w:rsid w:val="00F9712B"/>
    <w:rsid w:val="00FB122A"/>
    <w:rsid w:val="00FB499C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  <w:style w:type="table" w:styleId="TableGrid">
    <w:name w:val="Table Grid"/>
    <w:basedOn w:val="TableNormal"/>
    <w:uiPriority w:val="99"/>
    <w:rsid w:val="00961E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459</Words>
  <Characters>2617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附件1-2</dc:title>
  <dc:subject/>
  <dc:creator>moejsmpc</dc:creator>
  <cp:keywords/>
  <dc:description/>
  <cp:lastModifiedBy>ASUS</cp:lastModifiedBy>
  <cp:revision>9</cp:revision>
  <cp:lastPrinted>2017-05-08T06:46:00Z</cp:lastPrinted>
  <dcterms:created xsi:type="dcterms:W3CDTF">2018-05-02T06:54:00Z</dcterms:created>
  <dcterms:modified xsi:type="dcterms:W3CDTF">2018-05-02T11:30:00Z</dcterms:modified>
</cp:coreProperties>
</file>