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8B" w:rsidRPr="0083163E" w:rsidRDefault="0027008B" w:rsidP="006D0B98">
      <w:pPr>
        <w:spacing w:line="420" w:lineRule="exact"/>
        <w:ind w:left="839"/>
        <w:jc w:val="center"/>
        <w:rPr>
          <w:rFonts w:eastAsia="標楷體"/>
          <w:b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26pt;margin-top:-25.05pt;width:54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">
            <v:textbox>
              <w:txbxContent>
                <w:p w:rsidR="0027008B" w:rsidRPr="00B43EE2" w:rsidRDefault="0027008B" w:rsidP="006D0B98">
                  <w:pPr>
                    <w:spacing w:line="240" w:lineRule="atLeast"/>
                    <w:jc w:val="both"/>
                    <w:rPr>
                      <w:rFonts w:eastAsia="標楷體"/>
                    </w:rPr>
                  </w:pPr>
                  <w:r w:rsidRPr="00B43EE2">
                    <w:rPr>
                      <w:rFonts w:eastAsia="標楷體" w:hAnsi="標楷體" w:hint="eastAsia"/>
                    </w:rPr>
                    <w:t>附件</w:t>
                  </w:r>
                  <w:r>
                    <w:rPr>
                      <w:rFonts w:eastAsia="標楷體"/>
                    </w:rPr>
                    <w:t>2</w:t>
                  </w:r>
                </w:p>
              </w:txbxContent>
            </v:textbox>
          </v:shape>
        </w:pict>
      </w:r>
      <w:r w:rsidRPr="0083163E">
        <w:rPr>
          <w:rFonts w:eastAsia="標楷體" w:hAnsi="標楷體" w:hint="eastAsia"/>
          <w:b/>
          <w:sz w:val="36"/>
          <w:szCs w:val="36"/>
        </w:rPr>
        <w:t>花蓮縣地方稅務局</w:t>
      </w:r>
    </w:p>
    <w:p w:rsidR="0027008B" w:rsidRPr="00070363" w:rsidRDefault="0027008B" w:rsidP="006D0B98">
      <w:pPr>
        <w:spacing w:line="400" w:lineRule="exact"/>
        <w:jc w:val="center"/>
        <w:rPr>
          <w:rFonts w:eastAsia="標楷體" w:hAnsi="標楷體"/>
          <w:b/>
          <w:bCs/>
          <w:sz w:val="36"/>
          <w:szCs w:val="36"/>
        </w:rPr>
      </w:pPr>
      <w:r w:rsidRPr="00070363">
        <w:rPr>
          <w:rFonts w:eastAsia="標楷體"/>
          <w:b/>
          <w:sz w:val="36"/>
          <w:szCs w:val="36"/>
        </w:rPr>
        <w:t>10</w:t>
      </w:r>
      <w:r>
        <w:rPr>
          <w:rFonts w:eastAsia="標楷體"/>
          <w:b/>
          <w:sz w:val="36"/>
          <w:szCs w:val="36"/>
        </w:rPr>
        <w:t>8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Pr="00070363">
        <w:rPr>
          <w:rFonts w:eastAsia="標楷體" w:hAnsi="標楷體" w:hint="eastAsia"/>
          <w:b/>
          <w:sz w:val="36"/>
          <w:szCs w:val="36"/>
        </w:rPr>
        <w:t>國中小學生</w:t>
      </w:r>
      <w:r w:rsidRPr="00070363">
        <w:rPr>
          <w:rFonts w:ascii="標楷體" w:eastAsia="標楷體" w:hAnsi="標楷體" w:hint="eastAsia"/>
          <w:b/>
          <w:sz w:val="36"/>
          <w:szCs w:val="36"/>
        </w:rPr>
        <w:t>「</w:t>
      </w:r>
      <w:r>
        <w:rPr>
          <w:rFonts w:ascii="標楷體" w:eastAsia="標楷體" w:hAnsi="標楷體" w:hint="eastAsia"/>
          <w:b/>
          <w:sz w:val="36"/>
          <w:szCs w:val="36"/>
        </w:rPr>
        <w:t>我</w:t>
      </w:r>
      <w:r w:rsidRPr="00070363">
        <w:rPr>
          <w:rFonts w:ascii="標楷體" w:eastAsia="標楷體" w:hAnsi="標楷體" w:hint="eastAsia"/>
          <w:b/>
          <w:sz w:val="36"/>
          <w:szCs w:val="36"/>
        </w:rPr>
        <w:t>繪租稅」</w:t>
      </w:r>
      <w:r w:rsidRPr="00070363">
        <w:rPr>
          <w:rFonts w:eastAsia="標楷體" w:hAnsi="標楷體" w:hint="eastAsia"/>
          <w:b/>
          <w:sz w:val="36"/>
          <w:szCs w:val="36"/>
        </w:rPr>
        <w:t>繪畫比賽</w:t>
      </w:r>
      <w:r w:rsidRPr="00070363">
        <w:rPr>
          <w:rFonts w:eastAsia="標楷體" w:hAnsi="標楷體" w:hint="eastAsia"/>
          <w:b/>
          <w:bCs/>
          <w:sz w:val="36"/>
          <w:szCs w:val="36"/>
        </w:rPr>
        <w:t>報名表</w:t>
      </w:r>
    </w:p>
    <w:p w:rsidR="0027008B" w:rsidRPr="00D81150" w:rsidRDefault="0027008B" w:rsidP="00794790">
      <w:pPr>
        <w:spacing w:beforeLines="25" w:afterLines="25" w:line="420" w:lineRule="exact"/>
        <w:rPr>
          <w:rFonts w:eastAsia="標楷體"/>
          <w:b/>
          <w:bCs/>
          <w:sz w:val="32"/>
          <w:szCs w:val="32"/>
        </w:rPr>
      </w:pPr>
      <w:r w:rsidRPr="00D81150">
        <w:rPr>
          <w:rFonts w:eastAsia="標楷體" w:hAnsi="標楷體" w:hint="eastAsia"/>
          <w:b/>
          <w:sz w:val="32"/>
          <w:szCs w:val="32"/>
        </w:rPr>
        <w:t>□國中組</w:t>
      </w:r>
      <w:r>
        <w:rPr>
          <w:rFonts w:eastAsia="標楷體" w:hAnsi="標楷體"/>
          <w:b/>
          <w:sz w:val="32"/>
          <w:szCs w:val="32"/>
        </w:rPr>
        <w:t xml:space="preserve">    </w:t>
      </w:r>
      <w:r w:rsidRPr="00D81150">
        <w:rPr>
          <w:rFonts w:eastAsia="標楷體" w:hAnsi="標楷體" w:hint="eastAsia"/>
          <w:b/>
          <w:sz w:val="32"/>
          <w:szCs w:val="32"/>
        </w:rPr>
        <w:t>□國小組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7"/>
        <w:gridCol w:w="1602"/>
        <w:gridCol w:w="1789"/>
        <w:gridCol w:w="1416"/>
        <w:gridCol w:w="1824"/>
        <w:gridCol w:w="1631"/>
        <w:gridCol w:w="1316"/>
      </w:tblGrid>
      <w:tr w:rsidR="0027008B" w:rsidRPr="003779D0" w:rsidTr="00503176">
        <w:trPr>
          <w:trHeight w:val="888"/>
          <w:jc w:val="center"/>
        </w:trPr>
        <w:tc>
          <w:tcPr>
            <w:tcW w:w="1939" w:type="dxa"/>
            <w:gridSpan w:val="2"/>
            <w:vAlign w:val="center"/>
          </w:tcPr>
          <w:p w:rsidR="0027008B" w:rsidRPr="00841FFE" w:rsidRDefault="0027008B" w:rsidP="00503176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承辦老師</w:t>
            </w:r>
          </w:p>
        </w:tc>
        <w:tc>
          <w:tcPr>
            <w:tcW w:w="3205" w:type="dxa"/>
            <w:gridSpan w:val="2"/>
            <w:vAlign w:val="center"/>
          </w:tcPr>
          <w:p w:rsidR="0027008B" w:rsidRPr="00F33521" w:rsidRDefault="0027008B" w:rsidP="0050317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27008B" w:rsidRPr="00841FFE" w:rsidRDefault="0027008B" w:rsidP="005031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F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947" w:type="dxa"/>
            <w:gridSpan w:val="2"/>
            <w:vAlign w:val="center"/>
          </w:tcPr>
          <w:p w:rsidR="0027008B" w:rsidRPr="00F33521" w:rsidRDefault="0027008B" w:rsidP="005031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008B" w:rsidRPr="003779D0" w:rsidTr="00503176">
        <w:trPr>
          <w:trHeight w:val="535"/>
          <w:jc w:val="center"/>
        </w:trPr>
        <w:tc>
          <w:tcPr>
            <w:tcW w:w="337" w:type="dxa"/>
            <w:vAlign w:val="center"/>
          </w:tcPr>
          <w:p w:rsidR="0027008B" w:rsidRPr="00841FFE" w:rsidRDefault="0027008B" w:rsidP="00503176">
            <w:pPr>
              <w:pStyle w:val="BodyText"/>
              <w:snapToGrid w:val="0"/>
              <w:spacing w:line="360" w:lineRule="exact"/>
              <w:jc w:val="center"/>
              <w:rPr>
                <w:rFonts w:asci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602" w:type="dxa"/>
            <w:vAlign w:val="center"/>
          </w:tcPr>
          <w:p w:rsidR="0027008B" w:rsidRPr="00841FFE" w:rsidRDefault="0027008B" w:rsidP="00503176">
            <w:pPr>
              <w:pStyle w:val="BodyText"/>
              <w:snapToGrid w:val="0"/>
              <w:spacing w:line="360" w:lineRule="exact"/>
              <w:jc w:val="center"/>
              <w:rPr>
                <w:rFonts w:asci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1789" w:type="dxa"/>
            <w:vAlign w:val="center"/>
          </w:tcPr>
          <w:p w:rsidR="0027008B" w:rsidRPr="00841FFE" w:rsidRDefault="0027008B" w:rsidP="00503176">
            <w:pPr>
              <w:pStyle w:val="BodyText"/>
              <w:snapToGrid w:val="0"/>
              <w:spacing w:line="360" w:lineRule="exact"/>
              <w:jc w:val="center"/>
              <w:rPr>
                <w:rFonts w:asci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1416" w:type="dxa"/>
            <w:vAlign w:val="center"/>
          </w:tcPr>
          <w:p w:rsidR="0027008B" w:rsidRPr="00841FFE" w:rsidRDefault="0027008B" w:rsidP="00503176">
            <w:pPr>
              <w:pStyle w:val="BodyText"/>
              <w:snapToGrid w:val="0"/>
              <w:spacing w:line="360" w:lineRule="exact"/>
              <w:jc w:val="center"/>
              <w:rPr>
                <w:rFonts w:asci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班</w:t>
            </w: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級</w:t>
            </w:r>
          </w:p>
        </w:tc>
        <w:tc>
          <w:tcPr>
            <w:tcW w:w="1824" w:type="dxa"/>
            <w:vAlign w:val="center"/>
          </w:tcPr>
          <w:p w:rsidR="0027008B" w:rsidRPr="00841FFE" w:rsidRDefault="0027008B" w:rsidP="00503176">
            <w:pPr>
              <w:pStyle w:val="BodyText"/>
              <w:snapToGrid w:val="0"/>
              <w:spacing w:line="360" w:lineRule="exact"/>
              <w:jc w:val="center"/>
              <w:rPr>
                <w:rFonts w:asci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指導老師</w:t>
            </w:r>
            <w:bookmarkStart w:id="0" w:name="_GoBack"/>
            <w:bookmarkEnd w:id="0"/>
          </w:p>
        </w:tc>
        <w:tc>
          <w:tcPr>
            <w:tcW w:w="1631" w:type="dxa"/>
            <w:vAlign w:val="center"/>
          </w:tcPr>
          <w:p w:rsidR="0027008B" w:rsidRPr="00841FFE" w:rsidRDefault="0027008B" w:rsidP="00503176">
            <w:pPr>
              <w:pStyle w:val="BodyText"/>
              <w:snapToGrid w:val="0"/>
              <w:spacing w:line="360" w:lineRule="exact"/>
              <w:jc w:val="center"/>
              <w:rPr>
                <w:rFonts w:asci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316" w:type="dxa"/>
            <w:vAlign w:val="center"/>
          </w:tcPr>
          <w:p w:rsidR="0027008B" w:rsidRPr="00841FFE" w:rsidRDefault="0027008B" w:rsidP="00503176">
            <w:pPr>
              <w:pStyle w:val="BodyText"/>
              <w:snapToGrid w:val="0"/>
              <w:spacing w:line="360" w:lineRule="exact"/>
              <w:jc w:val="center"/>
              <w:rPr>
                <w:rFonts w:asci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備註</w:t>
            </w:r>
            <w:r w:rsidRPr="00841FFE">
              <w:rPr>
                <w:rFonts w:ascii="標楷體"/>
                <w:b/>
                <w:color w:val="000000"/>
                <w:sz w:val="28"/>
                <w:szCs w:val="28"/>
              </w:rPr>
              <w:br/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（國小低</w:t>
            </w:r>
            <w:r>
              <w:rPr>
                <w:rFonts w:ascii="標楷體" w:hAnsi="標楷體"/>
                <w:b/>
                <w:color w:val="000000"/>
                <w:sz w:val="16"/>
                <w:szCs w:val="16"/>
              </w:rPr>
              <w:t>/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中</w:t>
            </w:r>
            <w:r>
              <w:rPr>
                <w:rFonts w:ascii="標楷體" w:hAnsi="標楷體"/>
                <w:b/>
                <w:color w:val="000000"/>
                <w:sz w:val="16"/>
                <w:szCs w:val="16"/>
              </w:rPr>
              <w:t>/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高）</w:t>
            </w:r>
          </w:p>
        </w:tc>
      </w:tr>
      <w:tr w:rsidR="0027008B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602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7008B" w:rsidRPr="003779D0" w:rsidRDefault="0027008B" w:rsidP="0027008B">
            <w:pPr>
              <w:ind w:firstLineChars="150" w:firstLine="316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824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27008B" w:rsidRPr="003779D0" w:rsidRDefault="0027008B" w:rsidP="00503176">
            <w:pPr>
              <w:pStyle w:val="BodyText"/>
              <w:snapToGrid w:val="0"/>
              <w:jc w:val="both"/>
              <w:rPr>
                <w:rFonts w:ascii="標楷體"/>
                <w:sz w:val="28"/>
                <w:szCs w:val="28"/>
              </w:rPr>
            </w:pPr>
          </w:p>
        </w:tc>
      </w:tr>
      <w:tr w:rsidR="0027008B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602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7008B" w:rsidRPr="003779D0" w:rsidRDefault="0027008B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824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27008B" w:rsidRPr="003779D0" w:rsidRDefault="0027008B" w:rsidP="00503176">
            <w:pPr>
              <w:pStyle w:val="BodyText"/>
              <w:snapToGrid w:val="0"/>
              <w:jc w:val="both"/>
              <w:rPr>
                <w:rFonts w:ascii="標楷體"/>
                <w:sz w:val="28"/>
                <w:szCs w:val="28"/>
              </w:rPr>
            </w:pPr>
          </w:p>
        </w:tc>
      </w:tr>
      <w:tr w:rsidR="0027008B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602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7008B" w:rsidRPr="003779D0" w:rsidRDefault="0027008B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824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27008B" w:rsidRPr="003779D0" w:rsidRDefault="0027008B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08B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602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7008B" w:rsidRPr="003779D0" w:rsidRDefault="0027008B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824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27008B" w:rsidRPr="003779D0" w:rsidRDefault="0027008B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08B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602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7008B" w:rsidRPr="003779D0" w:rsidRDefault="0027008B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824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27008B" w:rsidRPr="003779D0" w:rsidRDefault="0027008B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08B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602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7008B" w:rsidRPr="003779D0" w:rsidRDefault="0027008B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824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27008B" w:rsidRPr="003779D0" w:rsidRDefault="0027008B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08B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602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7008B" w:rsidRPr="003779D0" w:rsidRDefault="0027008B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824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27008B" w:rsidRPr="003779D0" w:rsidRDefault="0027008B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08B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602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7008B" w:rsidRPr="003779D0" w:rsidRDefault="0027008B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824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27008B" w:rsidRPr="003779D0" w:rsidRDefault="0027008B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08B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602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7008B" w:rsidRPr="003779D0" w:rsidRDefault="0027008B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824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27008B" w:rsidRPr="003779D0" w:rsidRDefault="0027008B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08B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602" w:type="dxa"/>
            <w:vAlign w:val="center"/>
          </w:tcPr>
          <w:p w:rsidR="0027008B" w:rsidRPr="00AF0DC4" w:rsidRDefault="0027008B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7008B" w:rsidRPr="003779D0" w:rsidRDefault="0027008B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824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27008B" w:rsidRPr="003779D0" w:rsidRDefault="0027008B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27008B" w:rsidRPr="003779D0" w:rsidRDefault="0027008B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7008B" w:rsidRDefault="0027008B"/>
    <w:sectPr w:rsidR="0027008B" w:rsidSect="006D0B98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B98"/>
    <w:rsid w:val="00040630"/>
    <w:rsid w:val="00070363"/>
    <w:rsid w:val="001915EE"/>
    <w:rsid w:val="001E4861"/>
    <w:rsid w:val="0027008B"/>
    <w:rsid w:val="003779D0"/>
    <w:rsid w:val="004F4752"/>
    <w:rsid w:val="00503176"/>
    <w:rsid w:val="006D0B98"/>
    <w:rsid w:val="00794790"/>
    <w:rsid w:val="0083163E"/>
    <w:rsid w:val="00841FFE"/>
    <w:rsid w:val="00A045A5"/>
    <w:rsid w:val="00AF0DC4"/>
    <w:rsid w:val="00B43EE2"/>
    <w:rsid w:val="00D81150"/>
    <w:rsid w:val="00E75205"/>
    <w:rsid w:val="00F3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9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D0B98"/>
    <w:rPr>
      <w:rFonts w:eastAsia="標楷體"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0B9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</Words>
  <Characters>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花蓮縣地方稅務局</dc:title>
  <dc:subject/>
  <dc:creator>lyw00141</dc:creator>
  <cp:keywords/>
  <dc:description/>
  <cp:lastModifiedBy>ASUS</cp:lastModifiedBy>
  <cp:revision>2</cp:revision>
  <dcterms:created xsi:type="dcterms:W3CDTF">2019-04-26T00:38:00Z</dcterms:created>
  <dcterms:modified xsi:type="dcterms:W3CDTF">2019-04-26T00:38:00Z</dcterms:modified>
</cp:coreProperties>
</file>