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49"/>
      </w:tblGrid>
      <w:tr w:rsidR="007050A2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0349" w:type="dxa"/>
            <w:tcBorders>
              <w:top w:val="dashed" w:sz="12" w:space="0" w:color="7030A0"/>
              <w:left w:val="dashed" w:sz="12" w:space="0" w:color="7030A0"/>
              <w:bottom w:val="dashed" w:sz="12" w:space="0" w:color="7030A0"/>
              <w:right w:val="dashed" w:sz="12" w:space="0" w:color="7030A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A2" w:rsidRDefault="00263D8B">
            <w:pPr>
              <w:pStyle w:val="ab"/>
              <w:spacing w:line="500" w:lineRule="exact"/>
            </w:pPr>
            <w:bookmarkStart w:id="0" w:name="__DdeLink__136_176370672"/>
            <w:bookmarkStart w:id="1" w:name="_GoBack"/>
            <w:bookmarkEnd w:id="1"/>
            <w:r>
              <w:rPr>
                <w:rFonts w:ascii="標楷體" w:hAnsi="標楷體" w:cs="新細明體"/>
                <w:bCs/>
                <w:color w:val="FF0000"/>
                <w:sz w:val="40"/>
                <w:szCs w:val="40"/>
                <w14:shadow w14:blurRad="38036" w14:dist="18745" w14:dir="2700000" w14:sx="100000" w14:sy="100000" w14:kx="0" w14:ky="0" w14:algn="b">
                  <w14:srgbClr w14:val="000000"/>
                </w14:shadow>
              </w:rPr>
              <w:t>花蓮縣政府</w:t>
            </w:r>
            <w:proofErr w:type="gramStart"/>
            <w:r>
              <w:rPr>
                <w:rFonts w:ascii="標楷體" w:hAnsi="標楷體" w:cs="新細明體"/>
                <w:bCs/>
                <w:color w:val="FF0000"/>
                <w:sz w:val="40"/>
                <w:szCs w:val="40"/>
                <w:lang w:val="en-GB"/>
                <w14:shadow w14:blurRad="38036" w14:dist="18745" w14:dir="2700000" w14:sx="100000" w14:sy="100000" w14:kx="0" w14:ky="0" w14:algn="b">
                  <w14:srgbClr w14:val="000000"/>
                </w14:shadow>
              </w:rPr>
              <w:t>10</w:t>
            </w:r>
            <w:bookmarkEnd w:id="0"/>
            <w:r>
              <w:rPr>
                <w:rFonts w:ascii="標楷體" w:hAnsi="標楷體" w:cs="新細明體"/>
                <w:bCs/>
                <w:color w:val="FF0000"/>
                <w:sz w:val="40"/>
                <w:szCs w:val="40"/>
                <w:lang w:val="en-GB"/>
                <w14:shadow w14:blurRad="38036" w14:dist="18745" w14:dir="2700000" w14:sx="100000" w14:sy="100000" w14:kx="0" w14:ky="0" w14:algn="b">
                  <w14:srgbClr w14:val="000000"/>
                </w14:shadow>
              </w:rPr>
              <w:t>9</w:t>
            </w:r>
            <w:proofErr w:type="gramEnd"/>
            <w:r>
              <w:rPr>
                <w:rFonts w:ascii="標楷體" w:hAnsi="標楷體" w:cs="新細明體"/>
                <w:bCs/>
                <w:color w:val="FF0000"/>
                <w:sz w:val="40"/>
                <w:szCs w:val="40"/>
                <w14:shadow w14:blurRad="38036" w14:dist="18745" w14:dir="2700000" w14:sx="100000" w14:sy="100000" w14:kx="0" w14:ky="0" w14:algn="b">
                  <w14:srgbClr w14:val="000000"/>
                </w14:shadow>
              </w:rPr>
              <w:t>年度廉潔教育數位學習系列宣導學習單</w:t>
            </w:r>
          </w:p>
        </w:tc>
      </w:tr>
      <w:tr w:rsidR="007050A2">
        <w:tblPrEx>
          <w:tblCellMar>
            <w:top w:w="0" w:type="dxa"/>
            <w:bottom w:w="0" w:type="dxa"/>
          </w:tblCellMar>
        </w:tblPrEx>
        <w:trPr>
          <w:trHeight w:val="13322"/>
        </w:trPr>
        <w:tc>
          <w:tcPr>
            <w:tcW w:w="10349" w:type="dxa"/>
            <w:tcBorders>
              <w:top w:val="dashed" w:sz="12" w:space="0" w:color="7030A0"/>
              <w:left w:val="dashed" w:sz="12" w:space="0" w:color="7030A0"/>
              <w:bottom w:val="dashed" w:sz="12" w:space="0" w:color="7030A0"/>
              <w:right w:val="dashed" w:sz="12" w:space="0" w:color="7030A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50A2" w:rsidRDefault="00263D8B">
            <w:pPr>
              <w:pStyle w:val="ab"/>
              <w:spacing w:line="500" w:lineRule="exact"/>
            </w:pPr>
            <w:r>
              <w:rPr>
                <w:rFonts w:ascii="標楷體" w:hAnsi="標楷體" w:cs="新細明體"/>
                <w:b/>
                <w:bCs/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1847216</wp:posOffset>
                      </wp:positionH>
                      <wp:positionV relativeFrom="paragraph">
                        <wp:posOffset>-23490</wp:posOffset>
                      </wp:positionV>
                      <wp:extent cx="4678683" cy="1935483"/>
                      <wp:effectExtent l="266700" t="0" r="26667" b="617217"/>
                      <wp:wrapNone/>
                      <wp:docPr id="1" name="雲朵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683" cy="1935483"/>
                              </a:xfrm>
                              <a:custGeom>
                                <a:avLst>
                                  <a:gd name="f0" fmla="val -481"/>
                                  <a:gd name="f1" fmla="val 27446"/>
                                </a:avLst>
                                <a:gdLst>
                                  <a:gd name="f2" fmla="val 10800000"/>
                                  <a:gd name="f3" fmla="val 5400000"/>
                                  <a:gd name="f4" fmla="val 180"/>
                                  <a:gd name="f5" fmla="val w"/>
                                  <a:gd name="f6" fmla="val h"/>
                                  <a:gd name="f7" fmla="val 0"/>
                                  <a:gd name="f8" fmla="val 21600"/>
                                  <a:gd name="f9" fmla="*/ 5419351 1 1725033"/>
                                  <a:gd name="f10" fmla="val 2147483647"/>
                                  <a:gd name="f11" fmla="val 1930"/>
                                  <a:gd name="f12" fmla="val 7160"/>
                                  <a:gd name="f13" fmla="val 1530"/>
                                  <a:gd name="f14" fmla="val 4490"/>
                                  <a:gd name="f15" fmla="val 3400"/>
                                  <a:gd name="f16" fmla="val 1970"/>
                                  <a:gd name="f17" fmla="val 5270"/>
                                  <a:gd name="f18" fmla="val 5860"/>
                                  <a:gd name="f19" fmla="val 1950"/>
                                  <a:gd name="f20" fmla="val 6470"/>
                                  <a:gd name="f21" fmla="val 2210"/>
                                  <a:gd name="f22" fmla="val 6970"/>
                                  <a:gd name="f23" fmla="val 2600"/>
                                  <a:gd name="f24" fmla="val 7450"/>
                                  <a:gd name="f25" fmla="val 1390"/>
                                  <a:gd name="f26" fmla="val 8340"/>
                                  <a:gd name="f27" fmla="val 650"/>
                                  <a:gd name="f28" fmla="val 9340"/>
                                  <a:gd name="f29" fmla="val 10004"/>
                                  <a:gd name="f30" fmla="val 690"/>
                                  <a:gd name="f31" fmla="val 10710"/>
                                  <a:gd name="f32" fmla="val 1050"/>
                                  <a:gd name="f33" fmla="val 11210"/>
                                  <a:gd name="f34" fmla="val 1700"/>
                                  <a:gd name="f35" fmla="val 11570"/>
                                  <a:gd name="f36" fmla="val 630"/>
                                  <a:gd name="f37" fmla="val 12330"/>
                                  <a:gd name="f38" fmla="val 13150"/>
                                  <a:gd name="f39" fmla="val 13840"/>
                                  <a:gd name="f40" fmla="val 14470"/>
                                  <a:gd name="f41" fmla="val 460"/>
                                  <a:gd name="f42" fmla="val 14870"/>
                                  <a:gd name="f43" fmla="val 1160"/>
                                  <a:gd name="f44" fmla="val 15330"/>
                                  <a:gd name="f45" fmla="val 440"/>
                                  <a:gd name="f46" fmla="val 16020"/>
                                  <a:gd name="f47" fmla="val 16740"/>
                                  <a:gd name="f48" fmla="val 17910"/>
                                  <a:gd name="f49" fmla="val 18900"/>
                                  <a:gd name="f50" fmla="val 1130"/>
                                  <a:gd name="f51" fmla="val 19110"/>
                                  <a:gd name="f52" fmla="val 2710"/>
                                  <a:gd name="f53" fmla="val 20240"/>
                                  <a:gd name="f54" fmla="val 3150"/>
                                  <a:gd name="f55" fmla="val 21060"/>
                                  <a:gd name="f56" fmla="val 4580"/>
                                  <a:gd name="f57" fmla="val 6220"/>
                                  <a:gd name="f58" fmla="val 6720"/>
                                  <a:gd name="f59" fmla="val 21000"/>
                                  <a:gd name="f60" fmla="val 7200"/>
                                  <a:gd name="f61" fmla="val 20830"/>
                                  <a:gd name="f62" fmla="val 7660"/>
                                  <a:gd name="f63" fmla="val 21310"/>
                                  <a:gd name="f64" fmla="val 8460"/>
                                  <a:gd name="f65" fmla="val 9450"/>
                                  <a:gd name="f66" fmla="val 10460"/>
                                  <a:gd name="f67" fmla="val 12750"/>
                                  <a:gd name="f68" fmla="val 20310"/>
                                  <a:gd name="f69" fmla="val 14680"/>
                                  <a:gd name="f70" fmla="val 18650"/>
                                  <a:gd name="f71" fmla="val 15010"/>
                                  <a:gd name="f72" fmla="val 17200"/>
                                  <a:gd name="f73" fmla="val 17370"/>
                                  <a:gd name="f74" fmla="val 18920"/>
                                  <a:gd name="f75" fmla="val 15770"/>
                                  <a:gd name="f76" fmla="val 15220"/>
                                  <a:gd name="f77" fmla="val 14700"/>
                                  <a:gd name="f78" fmla="val 18710"/>
                                  <a:gd name="f79" fmla="val 14240"/>
                                  <a:gd name="f80" fmla="val 18310"/>
                                  <a:gd name="f81" fmla="val 13820"/>
                                  <a:gd name="f82" fmla="val 12490"/>
                                  <a:gd name="f83" fmla="val 11000"/>
                                  <a:gd name="f84" fmla="val 9890"/>
                                  <a:gd name="f85" fmla="val 8840"/>
                                  <a:gd name="f86" fmla="val 20790"/>
                                  <a:gd name="f87" fmla="val 8210"/>
                                  <a:gd name="f88" fmla="val 19510"/>
                                  <a:gd name="f89" fmla="val 7620"/>
                                  <a:gd name="f90" fmla="val 20000"/>
                                  <a:gd name="f91" fmla="val 7930"/>
                                  <a:gd name="f92" fmla="val 20290"/>
                                  <a:gd name="f93" fmla="val 6240"/>
                                  <a:gd name="f94" fmla="val 4850"/>
                                  <a:gd name="f95" fmla="val 3570"/>
                                  <a:gd name="f96" fmla="val 19280"/>
                                  <a:gd name="f97" fmla="val 2900"/>
                                  <a:gd name="f98" fmla="val 17640"/>
                                  <a:gd name="f99" fmla="val 1300"/>
                                  <a:gd name="f100" fmla="val 17600"/>
                                  <a:gd name="f101" fmla="val 480"/>
                                  <a:gd name="f102" fmla="val 16300"/>
                                  <a:gd name="f103" fmla="val 14660"/>
                                  <a:gd name="f104" fmla="val 13900"/>
                                  <a:gd name="f105" fmla="val 13210"/>
                                  <a:gd name="f106" fmla="val 1070"/>
                                  <a:gd name="f107" fmla="val 12640"/>
                                  <a:gd name="f108" fmla="val 380"/>
                                  <a:gd name="f109" fmla="val 12160"/>
                                  <a:gd name="f110" fmla="val 10120"/>
                                  <a:gd name="f111" fmla="val 8590"/>
                                  <a:gd name="f112" fmla="val 840"/>
                                  <a:gd name="f113" fmla="val 7330"/>
                                  <a:gd name="f114" fmla="val 7410"/>
                                  <a:gd name="f115" fmla="val 2040"/>
                                  <a:gd name="f116" fmla="val 7690"/>
                                  <a:gd name="f117" fmla="val 2090"/>
                                  <a:gd name="f118" fmla="val 7920"/>
                                  <a:gd name="f119" fmla="val 2790"/>
                                  <a:gd name="f120" fmla="val 7480"/>
                                  <a:gd name="f121" fmla="val 3050"/>
                                  <a:gd name="f122" fmla="val 7670"/>
                                  <a:gd name="f123" fmla="val 3310"/>
                                  <a:gd name="f124" fmla="val 11130"/>
                                  <a:gd name="f125" fmla="val 1910"/>
                                  <a:gd name="f126" fmla="val 11080"/>
                                  <a:gd name="f127" fmla="val 2160"/>
                                  <a:gd name="f128" fmla="val 11030"/>
                                  <a:gd name="f129" fmla="val 2400"/>
                                  <a:gd name="f130" fmla="val 14720"/>
                                  <a:gd name="f131" fmla="val 1400"/>
                                  <a:gd name="f132" fmla="val 14640"/>
                                  <a:gd name="f133" fmla="val 1720"/>
                                  <a:gd name="f134" fmla="val 14540"/>
                                  <a:gd name="f135" fmla="val 2010"/>
                                  <a:gd name="f136" fmla="val 19130"/>
                                  <a:gd name="f137" fmla="val 2890"/>
                                  <a:gd name="f138" fmla="val 19230"/>
                                  <a:gd name="f139" fmla="val 3290"/>
                                  <a:gd name="f140" fmla="val 19190"/>
                                  <a:gd name="f141" fmla="val 3380"/>
                                  <a:gd name="f142" fmla="val 20660"/>
                                  <a:gd name="f143" fmla="val 8170"/>
                                  <a:gd name="f144" fmla="val 20430"/>
                                  <a:gd name="f145" fmla="val 8620"/>
                                  <a:gd name="f146" fmla="val 20110"/>
                                  <a:gd name="f147" fmla="val 8990"/>
                                  <a:gd name="f148" fmla="val 18660"/>
                                  <a:gd name="f149" fmla="val 18740"/>
                                  <a:gd name="f150" fmla="val 14200"/>
                                  <a:gd name="f151" fmla="val 18280"/>
                                  <a:gd name="f152" fmla="val 12200"/>
                                  <a:gd name="f153" fmla="val 17000"/>
                                  <a:gd name="f154" fmla="val 11450"/>
                                  <a:gd name="f155" fmla="val 14320"/>
                                  <a:gd name="f156" fmla="val 17980"/>
                                  <a:gd name="f157" fmla="val 14350"/>
                                  <a:gd name="f158" fmla="val 17680"/>
                                  <a:gd name="f159" fmla="val 14370"/>
                                  <a:gd name="f160" fmla="val 17360"/>
                                  <a:gd name="f161" fmla="val 8220"/>
                                  <a:gd name="f162" fmla="val 8060"/>
                                  <a:gd name="f163" fmla="val 19250"/>
                                  <a:gd name="f164" fmla="val 7960"/>
                                  <a:gd name="f165" fmla="val 18950"/>
                                  <a:gd name="f166" fmla="val 7860"/>
                                  <a:gd name="f167" fmla="val 18640"/>
                                  <a:gd name="f168" fmla="val 3090"/>
                                  <a:gd name="f169" fmla="val 3280"/>
                                  <a:gd name="f170" fmla="val 17540"/>
                                  <a:gd name="f171" fmla="val 3460"/>
                                  <a:gd name="f172" fmla="val 17450"/>
                                  <a:gd name="f173" fmla="val 12900"/>
                                  <a:gd name="f174" fmla="val 1780"/>
                                  <a:gd name="f175" fmla="val 13130"/>
                                  <a:gd name="f176" fmla="val 2330"/>
                                  <a:gd name="f177" fmla="val 13040"/>
                                  <a:gd name="f178" fmla="*/ 1800 1800 1"/>
                                  <a:gd name="f179" fmla="+- 0 0 23592960"/>
                                  <a:gd name="f180" fmla="val 1800"/>
                                  <a:gd name="f181" fmla="*/ 1200 1200 1"/>
                                  <a:gd name="f182" fmla="val 1200"/>
                                  <a:gd name="f183" fmla="*/ 700 700 1"/>
                                  <a:gd name="f184" fmla="val 700"/>
                                  <a:gd name="f185" fmla="val -2147483647"/>
                                  <a:gd name="f186" fmla="+- 0 0 -270"/>
                                  <a:gd name="f187" fmla="+- 0 0 180"/>
                                  <a:gd name="f188" fmla="+- 0 0 -90"/>
                                  <a:gd name="f189" fmla="+- 0 0 0"/>
                                  <a:gd name="f190" fmla="+- 0 0 -212"/>
                                  <a:gd name="f191" fmla="*/ f5 1 21600"/>
                                  <a:gd name="f192" fmla="*/ f6 1 21600"/>
                                  <a:gd name="f193" fmla="*/ 0 f9 1"/>
                                  <a:gd name="f194" fmla="*/ f7 f2 1"/>
                                  <a:gd name="f195" fmla="*/ f179 f2 1"/>
                                  <a:gd name="f196" fmla="+- f8 0 f7"/>
                                  <a:gd name="f197" fmla="pin -2147483647 f0 2147483647"/>
                                  <a:gd name="f198" fmla="pin -2147483647 f1 2147483647"/>
                                  <a:gd name="f199" fmla="*/ f186 f2 1"/>
                                  <a:gd name="f200" fmla="*/ f187 f2 1"/>
                                  <a:gd name="f201" fmla="*/ f188 f2 1"/>
                                  <a:gd name="f202" fmla="*/ f189 f2 1"/>
                                  <a:gd name="f203" fmla="*/ f190 f2 1"/>
                                  <a:gd name="f204" fmla="val f197"/>
                                  <a:gd name="f205" fmla="val f198"/>
                                  <a:gd name="f206" fmla="*/ f193 1 f4"/>
                                  <a:gd name="f207" fmla="*/ f194 1 f4"/>
                                  <a:gd name="f208" fmla="*/ f195 1 f4"/>
                                  <a:gd name="f209" fmla="*/ f196 1 21600"/>
                                  <a:gd name="f210" fmla="*/ f197 f191 1"/>
                                  <a:gd name="f211" fmla="*/ f198 f192 1"/>
                                  <a:gd name="f212" fmla="*/ f199 1 f4"/>
                                  <a:gd name="f213" fmla="*/ f200 1 f4"/>
                                  <a:gd name="f214" fmla="*/ f201 1 f4"/>
                                  <a:gd name="f215" fmla="*/ f202 1 f4"/>
                                  <a:gd name="f216" fmla="*/ f203 1 f4"/>
                                  <a:gd name="f217" fmla="+- f204 0 10800"/>
                                  <a:gd name="f218" fmla="+- f205 0 10800"/>
                                  <a:gd name="f219" fmla="+- 0 0 f206"/>
                                  <a:gd name="f220" fmla="+- f207 0 f3"/>
                                  <a:gd name="f221" fmla="+- f208 0 f3"/>
                                  <a:gd name="f222" fmla="*/ 3000 f209 1"/>
                                  <a:gd name="f223" fmla="*/ 17110 f209 1"/>
                                  <a:gd name="f224" fmla="*/ 17330 f209 1"/>
                                  <a:gd name="f225" fmla="*/ 3320 f209 1"/>
                                  <a:gd name="f226" fmla="*/ 0 f209 1"/>
                                  <a:gd name="f227" fmla="*/ 10800 f209 1"/>
                                  <a:gd name="f228" fmla="*/ 21600 f209 1"/>
                                  <a:gd name="f229" fmla="+- f212 0 f3"/>
                                  <a:gd name="f230" fmla="+- f213 0 f3"/>
                                  <a:gd name="f231" fmla="+- f214 0 f3"/>
                                  <a:gd name="f232" fmla="+- f215 0 f3"/>
                                  <a:gd name="f233" fmla="*/ f204 f191 1"/>
                                  <a:gd name="f234" fmla="*/ f205 f192 1"/>
                                  <a:gd name="f235" fmla="+- f216 0 f3"/>
                                  <a:gd name="f236" fmla="+- 0 0 f218"/>
                                  <a:gd name="f237" fmla="+- 0 0 f217"/>
                                  <a:gd name="f238" fmla="*/ f219 f2 1"/>
                                  <a:gd name="f239" fmla="+- f221 0 f220"/>
                                  <a:gd name="f240" fmla="*/ f226 1 f209"/>
                                  <a:gd name="f241" fmla="*/ f227 1 f209"/>
                                  <a:gd name="f242" fmla="*/ f228 1 f209"/>
                                  <a:gd name="f243" fmla="*/ f222 1 f209"/>
                                  <a:gd name="f244" fmla="*/ f223 1 f209"/>
                                  <a:gd name="f245" fmla="*/ f225 1 f209"/>
                                  <a:gd name="f246" fmla="*/ f224 1 f209"/>
                                  <a:gd name="f247" fmla="*/ f238 1 f9"/>
                                  <a:gd name="f248" fmla="+- 0 0 f236"/>
                                  <a:gd name="f249" fmla="+- 0 0 f237"/>
                                  <a:gd name="f250" fmla="*/ f243 f191 1"/>
                                  <a:gd name="f251" fmla="*/ f244 f191 1"/>
                                  <a:gd name="f252" fmla="*/ f246 f192 1"/>
                                  <a:gd name="f253" fmla="*/ f245 f192 1"/>
                                  <a:gd name="f254" fmla="*/ f240 f191 1"/>
                                  <a:gd name="f255" fmla="*/ f241 f192 1"/>
                                  <a:gd name="f256" fmla="*/ f241 f191 1"/>
                                  <a:gd name="f257" fmla="*/ f242 f192 1"/>
                                  <a:gd name="f258" fmla="*/ f242 f191 1"/>
                                  <a:gd name="f259" fmla="*/ f240 f192 1"/>
                                  <a:gd name="f260" fmla="+- f247 0 f3"/>
                                  <a:gd name="f261" fmla="+- 0 0 f248"/>
                                  <a:gd name="f262" fmla="+- 0 0 f249"/>
                                  <a:gd name="f263" fmla="at2 f261 f262"/>
                                  <a:gd name="f264" fmla="+- f260 f3 0"/>
                                  <a:gd name="f265" fmla="+- f263 f3 0"/>
                                  <a:gd name="f266" fmla="*/ f264 f9 1"/>
                                  <a:gd name="f267" fmla="*/ f265 f9 1"/>
                                  <a:gd name="f268" fmla="*/ f266 1 f2"/>
                                  <a:gd name="f269" fmla="*/ f267 1 f2"/>
                                  <a:gd name="f270" fmla="+- 0 0 f268"/>
                                  <a:gd name="f271" fmla="+- 0 0 f269"/>
                                  <a:gd name="f272" fmla="+- 0 0 f270"/>
                                  <a:gd name="f273" fmla="val f271"/>
                                  <a:gd name="f274" fmla="*/ f272 f2 1"/>
                                  <a:gd name="f275" fmla="+- 0 0 f273"/>
                                  <a:gd name="f276" fmla="*/ f274 1 f9"/>
                                  <a:gd name="f277" fmla="*/ f275 f2 1"/>
                                  <a:gd name="f278" fmla="+- f276 0 f3"/>
                                  <a:gd name="f279" fmla="*/ f277 1 f9"/>
                                  <a:gd name="f280" fmla="cos 1 f278"/>
                                  <a:gd name="f281" fmla="sin 1 f278"/>
                                  <a:gd name="f282" fmla="+- f279 0 f3"/>
                                  <a:gd name="f283" fmla="+- 0 0 f280"/>
                                  <a:gd name="f284" fmla="+- 0 0 f281"/>
                                  <a:gd name="f285" fmla="+- 0 0 f283"/>
                                  <a:gd name="f286" fmla="+- 0 0 f284"/>
                                  <a:gd name="f287" fmla="+- f282 f3 0"/>
                                  <a:gd name="f288" fmla="val f285"/>
                                  <a:gd name="f289" fmla="val f286"/>
                                  <a:gd name="f290" fmla="*/ f287 f9 1"/>
                                  <a:gd name="f291" fmla="+- 0 0 f288"/>
                                  <a:gd name="f292" fmla="+- 0 0 f289"/>
                                  <a:gd name="f293" fmla="*/ f290 1 f2"/>
                                  <a:gd name="f294" fmla="*/ 1800 f291 1"/>
                                  <a:gd name="f295" fmla="*/ 1800 f292 1"/>
                                  <a:gd name="f296" fmla="*/ 1200 f291 1"/>
                                  <a:gd name="f297" fmla="*/ 1200 f292 1"/>
                                  <a:gd name="f298" fmla="*/ 700 f291 1"/>
                                  <a:gd name="f299" fmla="*/ 700 f292 1"/>
                                  <a:gd name="f300" fmla="+- 0 0 f293"/>
                                  <a:gd name="f301" fmla="*/ f294 f294 1"/>
                                  <a:gd name="f302" fmla="*/ f295 f295 1"/>
                                  <a:gd name="f303" fmla="*/ f296 f296 1"/>
                                  <a:gd name="f304" fmla="*/ f297 f297 1"/>
                                  <a:gd name="f305" fmla="*/ f298 f298 1"/>
                                  <a:gd name="f306" fmla="*/ f299 f299 1"/>
                                  <a:gd name="f307" fmla="+- 0 0 f300"/>
                                  <a:gd name="f308" fmla="+- f301 f302 0"/>
                                  <a:gd name="f309" fmla="+- f303 f304 0"/>
                                  <a:gd name="f310" fmla="+- f305 f306 0"/>
                                  <a:gd name="f311" fmla="*/ f307 f2 1"/>
                                  <a:gd name="f312" fmla="sqrt f308"/>
                                  <a:gd name="f313" fmla="sqrt f309"/>
                                  <a:gd name="f314" fmla="sqrt f310"/>
                                  <a:gd name="f315" fmla="*/ f311 1 f9"/>
                                  <a:gd name="f316" fmla="*/ f178 1 f312"/>
                                  <a:gd name="f317" fmla="*/ f181 1 f313"/>
                                  <a:gd name="f318" fmla="*/ f183 1 f314"/>
                                  <a:gd name="f319" fmla="+- f315 0 f3"/>
                                  <a:gd name="f320" fmla="*/ f291 f316 1"/>
                                  <a:gd name="f321" fmla="*/ f292 f316 1"/>
                                  <a:gd name="f322" fmla="*/ f291 f317 1"/>
                                  <a:gd name="f323" fmla="*/ f292 f317 1"/>
                                  <a:gd name="f324" fmla="*/ f291 f318 1"/>
                                  <a:gd name="f325" fmla="*/ f292 f318 1"/>
                                  <a:gd name="f326" fmla="sin 1 f319"/>
                                  <a:gd name="f327" fmla="cos 1 f319"/>
                                  <a:gd name="f328" fmla="+- 0 0 f326"/>
                                  <a:gd name="f329" fmla="+- 0 0 f327"/>
                                  <a:gd name="f330" fmla="+- f204 0 f324"/>
                                  <a:gd name="f331" fmla="+- f205 0 f325"/>
                                  <a:gd name="f332" fmla="+- 0 0 f328"/>
                                  <a:gd name="f333" fmla="+- 0 0 f329"/>
                                  <a:gd name="f334" fmla="val f332"/>
                                  <a:gd name="f335" fmla="val f333"/>
                                  <a:gd name="f336" fmla="+- 0 0 f334"/>
                                  <a:gd name="f337" fmla="+- 0 0 f335"/>
                                  <a:gd name="f338" fmla="*/ 10800 f336 1"/>
                                  <a:gd name="f339" fmla="*/ 10800 f337 1"/>
                                  <a:gd name="f340" fmla="+- f338 10800 0"/>
                                  <a:gd name="f341" fmla="+- f339 10800 0"/>
                                  <a:gd name="f342" fmla="*/ f338 1 12"/>
                                  <a:gd name="f343" fmla="*/ f339 1 12"/>
                                  <a:gd name="f344" fmla="+- f204 0 f340"/>
                                  <a:gd name="f345" fmla="+- f205 0 f341"/>
                                  <a:gd name="f346" fmla="*/ f344 1 3"/>
                                  <a:gd name="f347" fmla="*/ f345 1 3"/>
                                  <a:gd name="f348" fmla="*/ f344 2 1"/>
                                  <a:gd name="f349" fmla="*/ f345 2 1"/>
                                  <a:gd name="f350" fmla="*/ f348 1 3"/>
                                  <a:gd name="f351" fmla="*/ f349 1 3"/>
                                  <a:gd name="f352" fmla="+- f346 f340 0"/>
                                  <a:gd name="f353" fmla="+- f347 f341 0"/>
                                  <a:gd name="f354" fmla="+- f352 0 f342"/>
                                  <a:gd name="f355" fmla="+- f353 0 f343"/>
                                  <a:gd name="f356" fmla="+- f350 f340 0"/>
                                  <a:gd name="f357" fmla="+- f351 f341 0"/>
                                  <a:gd name="f358" fmla="+- f354 0 f320"/>
                                  <a:gd name="f359" fmla="+- f355 0 f321"/>
                                  <a:gd name="f360" fmla="+- f356 0 f322"/>
                                  <a:gd name="f361" fmla="+- f357 0 f323"/>
                                </a:gdLst>
                                <a:ahLst>
                                  <a:ahXY gdRefX="f0" minX="f185" maxX="f10" gdRefY="f1" minY="f185" maxY="f10">
                                    <a:pos x="f210" y="f211"/>
                                  </a:ahXY>
                                </a:ahLst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29">
                                    <a:pos x="f254" y="f255"/>
                                  </a:cxn>
                                  <a:cxn ang="f230">
                                    <a:pos x="f256" y="f257"/>
                                  </a:cxn>
                                  <a:cxn ang="f231">
                                    <a:pos x="f258" y="f255"/>
                                  </a:cxn>
                                  <a:cxn ang="f232">
                                    <a:pos x="f256" y="f259"/>
                                  </a:cxn>
                                  <a:cxn ang="f235">
                                    <a:pos x="f233" y="f234"/>
                                  </a:cxn>
                                </a:cxnLst>
                                <a:rect l="f250" t="f253" r="f251" b="f252"/>
                                <a:pathLst>
                                  <a:path w="21600" h="21600">
                                    <a:moveTo>
                                      <a:pt x="f11" y="f12"/>
                                    </a:moveTo>
                                    <a:cubicBezTo>
                                      <a:pt x="f13" y="f14"/>
                                      <a:pt x="f15" y="f16"/>
                                      <a:pt x="f17" y="f16"/>
                                    </a:cubicBezTo>
                                    <a:cubicBezTo>
                                      <a:pt x="f18" y="f19"/>
                                      <a:pt x="f20" y="f21"/>
                                      <a:pt x="f22" y="f23"/>
                                    </a:cubicBezTo>
                                    <a:cubicBezTo>
                                      <a:pt x="f24" y="f25"/>
                                      <a:pt x="f26" y="f27"/>
                                      <a:pt x="f28" y="f27"/>
                                    </a:cubicBezTo>
                                    <a:cubicBezTo>
                                      <a:pt x="f29" y="f30"/>
                                      <a:pt x="f31" y="f32"/>
                                      <a:pt x="f33" y="f34"/>
                                    </a:cubicBezTo>
                                    <a:cubicBezTo>
                                      <a:pt x="f35" y="f36"/>
                                      <a:pt x="f37" y="f7"/>
                                      <a:pt x="f38" y="f7"/>
                                    </a:cubicBezTo>
                                    <a:cubicBezTo>
                                      <a:pt x="f39" y="f7"/>
                                      <a:pt x="f40" y="f41"/>
                                      <a:pt x="f42" y="f43"/>
                                    </a:cubicBezTo>
                                    <a:cubicBezTo>
                                      <a:pt x="f44" y="f45"/>
                                      <a:pt x="f46" y="f7"/>
                                      <a:pt x="f47" y="f7"/>
                                    </a:cubicBezTo>
                                    <a:cubicBezTo>
                                      <a:pt x="f48" y="f7"/>
                                      <a:pt x="f49" y="f50"/>
                                      <a:pt x="f51" y="f52"/>
                                    </a:cubicBezTo>
                                    <a:cubicBezTo>
                                      <a:pt x="f53" y="f54"/>
                                      <a:pt x="f55" y="f56"/>
                                      <a:pt x="f55" y="f57"/>
                                    </a:cubicBezTo>
                                    <a:cubicBezTo>
                                      <a:pt x="f55" y="f58"/>
                                      <a:pt x="f59" y="f60"/>
                                      <a:pt x="f61" y="f62"/>
                                    </a:cubicBezTo>
                                    <a:cubicBezTo>
                                      <a:pt x="f63" y="f64"/>
                                      <a:pt x="f8" y="f65"/>
                                      <a:pt x="f8" y="f66"/>
                                    </a:cubicBezTo>
                                    <a:cubicBezTo>
                                      <a:pt x="f8" y="f67"/>
                                      <a:pt x="f68" y="f69"/>
                                      <a:pt x="f70" y="f71"/>
                                    </a:cubicBezTo>
                                    <a:cubicBezTo>
                                      <a:pt x="f70" y="f72"/>
                                      <a:pt x="f73" y="f74"/>
                                      <a:pt x="f75" y="f74"/>
                                    </a:cubicBezTo>
                                    <a:cubicBezTo>
                                      <a:pt x="f76" y="f74"/>
                                      <a:pt x="f77" y="f78"/>
                                      <a:pt x="f79" y="f80"/>
                                    </a:cubicBezTo>
                                    <a:cubicBezTo>
                                      <a:pt x="f81" y="f53"/>
                                      <a:pt x="f82" y="f8"/>
                                      <a:pt x="f83" y="f8"/>
                                    </a:cubicBezTo>
                                    <a:cubicBezTo>
                                      <a:pt x="f84" y="f8"/>
                                      <a:pt x="f85" y="f86"/>
                                      <a:pt x="f87" y="f88"/>
                                    </a:cubicBezTo>
                                    <a:cubicBezTo>
                                      <a:pt x="f89" y="f90"/>
                                      <a:pt x="f91" y="f92"/>
                                      <a:pt x="f93" y="f92"/>
                                    </a:cubicBezTo>
                                    <a:cubicBezTo>
                                      <a:pt x="f94" y="f92"/>
                                      <a:pt x="f95" y="f96"/>
                                      <a:pt x="f97" y="f98"/>
                                    </a:cubicBezTo>
                                    <a:cubicBezTo>
                                      <a:pt x="f99" y="f100"/>
                                      <a:pt x="f101" y="f102"/>
                                      <a:pt x="f101" y="f103"/>
                                    </a:cubicBezTo>
                                    <a:cubicBezTo>
                                      <a:pt x="f101" y="f104"/>
                                      <a:pt x="f30" y="f105"/>
                                      <a:pt x="f106" y="f107"/>
                                    </a:cubicBezTo>
                                    <a:cubicBezTo>
                                      <a:pt x="f108" y="f109"/>
                                      <a:pt x="f7" y="f33"/>
                                      <a:pt x="f7" y="f110"/>
                                    </a:cubicBezTo>
                                    <a:cubicBezTo>
                                      <a:pt x="f7" y="f111"/>
                                      <a:pt x="f112" y="f113"/>
                                      <a:pt x="f11" y="f12"/>
                                    </a:cubicBezTo>
                                    <a:close/>
                                  </a:path>
                                  <a:path w="21600" h="21600" fill="none">
                                    <a:moveTo>
                                      <a:pt x="f11" y="f12"/>
                                    </a:moveTo>
                                    <a:cubicBezTo>
                                      <a:pt x="f19" y="f114"/>
                                      <a:pt x="f115" y="f116"/>
                                      <a:pt x="f117" y="f118"/>
                                    </a:cubicBezTo>
                                  </a:path>
                                  <a:path w="21600" h="21600" fill="none">
                                    <a:moveTo>
                                      <a:pt x="f22" y="f23"/>
                                    </a:moveTo>
                                    <a:cubicBezTo>
                                      <a:pt x="f60" y="f119"/>
                                      <a:pt x="f120" y="f121"/>
                                      <a:pt x="f122" y="f123"/>
                                    </a:cubicBezTo>
                                  </a:path>
                                  <a:path w="21600" h="21600" fill="none">
                                    <a:moveTo>
                                      <a:pt x="f33" y="f34"/>
                                    </a:moveTo>
                                    <a:cubicBezTo>
                                      <a:pt x="f124" y="f125"/>
                                      <a:pt x="f126" y="f127"/>
                                      <a:pt x="f128" y="f129"/>
                                    </a:cubicBezTo>
                                  </a:path>
                                  <a:path w="21600" h="21600" fill="none">
                                    <a:moveTo>
                                      <a:pt x="f42" y="f43"/>
                                    </a:moveTo>
                                    <a:cubicBezTo>
                                      <a:pt x="f130" y="f131"/>
                                      <a:pt x="f132" y="f133"/>
                                      <a:pt x="f134" y="f135"/>
                                    </a:cubicBezTo>
                                  </a:path>
                                  <a:path w="21600" h="21600" fill="none">
                                    <a:moveTo>
                                      <a:pt x="f51" y="f52"/>
                                    </a:moveTo>
                                    <a:cubicBezTo>
                                      <a:pt x="f136" y="f137"/>
                                      <a:pt x="f138" y="f139"/>
                                      <a:pt x="f140" y="f141"/>
                                    </a:cubicBezTo>
                                  </a:path>
                                  <a:path w="21600" h="21600" fill="none">
                                    <a:moveTo>
                                      <a:pt x="f61" y="f62"/>
                                    </a:moveTo>
                                    <a:cubicBezTo>
                                      <a:pt x="f142" y="f143"/>
                                      <a:pt x="f144" y="f145"/>
                                      <a:pt x="f146" y="f147"/>
                                    </a:cubicBezTo>
                                  </a:path>
                                  <a:path w="21600" h="21600" fill="none">
                                    <a:moveTo>
                                      <a:pt x="f148" y="f71"/>
                                    </a:moveTo>
                                    <a:cubicBezTo>
                                      <a:pt x="f149" y="f150"/>
                                      <a:pt x="f151" y="f152"/>
                                      <a:pt x="f153" y="f154"/>
                                    </a:cubicBezTo>
                                  </a:path>
                                  <a:path w="21600" h="21600" fill="none">
                                    <a:moveTo>
                                      <a:pt x="f79" y="f80"/>
                                    </a:moveTo>
                                    <a:cubicBezTo>
                                      <a:pt x="f155" y="f156"/>
                                      <a:pt x="f157" y="f158"/>
                                      <a:pt x="f159" y="f160"/>
                                    </a:cubicBezTo>
                                  </a:path>
                                  <a:path w="21600" h="21600" fill="none">
                                    <a:moveTo>
                                      <a:pt x="f161" y="f88"/>
                                    </a:moveTo>
                                    <a:cubicBezTo>
                                      <a:pt x="f162" y="f163"/>
                                      <a:pt x="f164" y="f165"/>
                                      <a:pt x="f166" y="f167"/>
                                    </a:cubicBezTo>
                                  </a:path>
                                  <a:path w="21600" h="21600" fill="none">
                                    <a:moveTo>
                                      <a:pt x="f97" y="f98"/>
                                    </a:moveTo>
                                    <a:cubicBezTo>
                                      <a:pt x="f168" y="f100"/>
                                      <a:pt x="f169" y="f170"/>
                                      <a:pt x="f171" y="f172"/>
                                    </a:cubicBezTo>
                                  </a:path>
                                  <a:path w="21600" h="21600" fill="none">
                                    <a:moveTo>
                                      <a:pt x="f106" y="f107"/>
                                    </a:moveTo>
                                    <a:cubicBezTo>
                                      <a:pt x="f131" y="f173"/>
                                      <a:pt x="f174" y="f175"/>
                                      <a:pt x="f176" y="f177"/>
                                    </a:cubicBezTo>
                                  </a:path>
                                  <a:path w="21600" h="21600">
                                    <a:moveTo>
                                      <a:pt x="f358" y="f359"/>
                                    </a:moveTo>
                                    <a:arcTo wR="f180" hR="f180" stAng="f220" swAng="f239"/>
                                    <a:close/>
                                  </a:path>
                                  <a:path w="21600" h="21600">
                                    <a:moveTo>
                                      <a:pt x="f360" y="f361"/>
                                    </a:moveTo>
                                    <a:arcTo wR="f182" hR="f182" stAng="f220" swAng="f239"/>
                                    <a:close/>
                                  </a:path>
                                  <a:path w="21600" h="21600">
                                    <a:moveTo>
                                      <a:pt x="f330" y="f331"/>
                                    </a:moveTo>
                                    <a:arcTo wR="f184" hR="f184" stAng="f220" swAng="f239"/>
                                    <a:close/>
                                  </a:path>
                                </a:pathLst>
                              </a:custGeom>
                              <a:solidFill>
                                <a:srgbClr val="ED7D31"/>
                              </a:solidFill>
                              <a:ln w="12701" cap="flat">
                                <a:solidFill>
                                  <a:srgbClr val="AE5A21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7050A2" w:rsidRDefault="00263D8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親愛小朋友們，在觀賞完「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愛吃青蘋果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的狗」的行動劇、誠信互助故事集電子書之後，是不是都知道了「誠實」的重要性了呢？請大家將看到或想到的內容畫在這張學習單上面，畫得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最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FFFFFF"/>
                                      <w:sz w:val="24"/>
                                    </w:rPr>
                                    <w:t>棒的，會有精美小禮物喔。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雲朵形圖說文字 5" o:spid="_x0000_s1026" style="position:absolute;left:0;text-align:left;margin-left:145.45pt;margin-top:-1.85pt;width:368.4pt;height:15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em1930,7160nfc1950,7410,2040,7690,2090,7920em6970,2600nfc7200,2790,7480,3050,7670,3310em11210,1700nfc11130,1910,11080,2160,11030,2400em14870,1160nfc14720,1400,14640,1720,14540,2010em19110,2710nfc19130,2890,19230,3290,19190,3380em20830,7660nfc20660,8170,20430,8620,20110,8990em18660,15010nfc18740,14200,18280,12200,17000,11450em14240,18310nfc14320,17980,14350,17680,14370,17360em8220,19510nfc8060,19250,7960,18950,7860,18640em2900,17640nfc3090,17600,3280,17540,3460,17450em1070,12640nfc1400,12900,1780,13130,2330,13040em3505,19764at1705,19764,5305,23364,3505,19764,3505,19764xem1260,23677at60,23677,2460,26077,1260,23677,1260,23677xem-481,26746at-1181,26746,219,28146,-481,26746,-481,26746xe" fillcolor="#ed7d31" strokecolor="#ae5a21" strokeweight=".35281mm">
                      <v:stroke joinstyle="miter"/>
                      <v:formulas/>
                      <v:path arrowok="t" o:connecttype="custom" o:connectlocs="2339342,0;4678683,967742;2339342,1935483;0,967742;0,967741;2339342,1935483;4678683,967741;2339342,0;-104187,2459318" o:connectangles="270,0,90,180,180,90,0,270,90" textboxrect="3000,3320,17110,17330"/>
                      <v:textbox>
                        <w:txbxContent>
                          <w:p w:rsidR="007050A2" w:rsidRDefault="00263D8B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親愛小朋友們，在觀賞完「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愛吃青蘋果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的狗」的行動劇、誠信互助故事集電子書之後，是不是都知道了「誠實」的重要性了呢？請大家將看到或想到的內容畫在這張學習單上面，畫得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最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</w:rPr>
                              <w:t>棒的，會有精美小禮物喔。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 w:cs="新細明體"/>
                <w:b/>
                <w:bCs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3172</wp:posOffset>
                  </wp:positionH>
                  <wp:positionV relativeFrom="paragraph">
                    <wp:posOffset>14602</wp:posOffset>
                  </wp:positionV>
                  <wp:extent cx="1844043" cy="2065016"/>
                  <wp:effectExtent l="0" t="0" r="3807" b="0"/>
                  <wp:wrapNone/>
                  <wp:docPr id="2" name="圖片 1" descr="C:\Users\sp1419\Desktop\1給郵局陳先生\10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3" cy="2065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28"/>
                <w:szCs w:val="28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28"/>
                <w:szCs w:val="28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28"/>
                <w:szCs w:val="28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28"/>
                <w:szCs w:val="28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28"/>
                <w:szCs w:val="28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7050A2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</w:p>
          <w:p w:rsidR="007050A2" w:rsidRDefault="00263D8B">
            <w:pPr>
              <w:pStyle w:val="ab"/>
              <w:spacing w:line="500" w:lineRule="exact"/>
              <w:jc w:val="both"/>
              <w:rPr>
                <w:rFonts w:ascii="標楷體" w:hAnsi="標楷體" w:cs="新細明體"/>
                <w:b/>
                <w:bCs/>
                <w:sz w:val="40"/>
                <w:szCs w:val="40"/>
              </w:rPr>
            </w:pPr>
            <w:r>
              <w:rPr>
                <w:rFonts w:ascii="標楷體" w:hAnsi="標楷體" w:cs="新細明體"/>
                <w:b/>
                <w:bCs/>
                <w:sz w:val="40"/>
                <w:szCs w:val="40"/>
              </w:rPr>
              <w:t xml:space="preserve">    </w:t>
            </w:r>
            <w:r>
              <w:rPr>
                <w:rFonts w:ascii="標楷體" w:hAnsi="標楷體" w:cs="新細明體"/>
                <w:b/>
                <w:bCs/>
                <w:sz w:val="40"/>
                <w:szCs w:val="40"/>
              </w:rPr>
              <w:t>年</w:t>
            </w:r>
            <w:r>
              <w:rPr>
                <w:rFonts w:ascii="標楷體" w:hAnsi="標楷體" w:cs="新細明體"/>
                <w:b/>
                <w:bCs/>
                <w:sz w:val="40"/>
                <w:szCs w:val="40"/>
              </w:rPr>
              <w:t xml:space="preserve">     </w:t>
            </w:r>
            <w:r>
              <w:rPr>
                <w:rFonts w:ascii="標楷體" w:hAnsi="標楷體" w:cs="新細明體"/>
                <w:b/>
                <w:bCs/>
                <w:sz w:val="40"/>
                <w:szCs w:val="40"/>
              </w:rPr>
              <w:t>班姓名：</w:t>
            </w:r>
            <w:r>
              <w:rPr>
                <w:rFonts w:ascii="標楷體" w:hAnsi="標楷體" w:cs="新細明體"/>
                <w:b/>
                <w:bCs/>
                <w:sz w:val="40"/>
                <w:szCs w:val="40"/>
              </w:rPr>
              <w:t xml:space="preserve">              </w:t>
            </w:r>
            <w:r>
              <w:rPr>
                <w:rFonts w:ascii="標楷體" w:hAnsi="標楷體" w:cs="新細明體"/>
                <w:b/>
                <w:bCs/>
                <w:sz w:val="40"/>
                <w:szCs w:val="40"/>
              </w:rPr>
              <w:t>導師：</w:t>
            </w:r>
          </w:p>
        </w:tc>
      </w:tr>
    </w:tbl>
    <w:p w:rsidR="007050A2" w:rsidRDefault="007050A2">
      <w:pPr>
        <w:pStyle w:val="14PT--"/>
      </w:pPr>
    </w:p>
    <w:sectPr w:rsidR="007050A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D8B" w:rsidRDefault="00263D8B">
      <w:r>
        <w:separator/>
      </w:r>
    </w:p>
  </w:endnote>
  <w:endnote w:type="continuationSeparator" w:id="0">
    <w:p w:rsidR="00263D8B" w:rsidRDefault="0026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D8B" w:rsidRDefault="00263D8B">
      <w:r>
        <w:rPr>
          <w:color w:val="000000"/>
        </w:rPr>
        <w:separator/>
      </w:r>
    </w:p>
  </w:footnote>
  <w:footnote w:type="continuationSeparator" w:id="0">
    <w:p w:rsidR="00263D8B" w:rsidRDefault="00263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EB9"/>
    <w:multiLevelType w:val="multilevel"/>
    <w:tmpl w:val="C3088D14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1" w15:restartNumberingAfterBreak="0">
    <w:nsid w:val="075045E6"/>
    <w:multiLevelType w:val="multilevel"/>
    <w:tmpl w:val="B88EB1BA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2" w15:restartNumberingAfterBreak="0">
    <w:nsid w:val="07544C33"/>
    <w:multiLevelType w:val="multilevel"/>
    <w:tmpl w:val="2AD47302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3" w15:restartNumberingAfterBreak="0">
    <w:nsid w:val="08113003"/>
    <w:multiLevelType w:val="multilevel"/>
    <w:tmpl w:val="2D6A832A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4" w15:restartNumberingAfterBreak="0">
    <w:nsid w:val="0BD222DF"/>
    <w:multiLevelType w:val="multilevel"/>
    <w:tmpl w:val="D7B8341A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5" w15:restartNumberingAfterBreak="0">
    <w:nsid w:val="0F1C54EA"/>
    <w:multiLevelType w:val="multilevel"/>
    <w:tmpl w:val="A21A44A8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14C4014"/>
    <w:multiLevelType w:val="multilevel"/>
    <w:tmpl w:val="107E0FAE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7" w15:restartNumberingAfterBreak="0">
    <w:nsid w:val="149D77DE"/>
    <w:multiLevelType w:val="multilevel"/>
    <w:tmpl w:val="8F540B1E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8" w15:restartNumberingAfterBreak="0">
    <w:nsid w:val="15F87EC6"/>
    <w:multiLevelType w:val="multilevel"/>
    <w:tmpl w:val="A86257D6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9" w15:restartNumberingAfterBreak="0">
    <w:nsid w:val="18510C07"/>
    <w:multiLevelType w:val="multilevel"/>
    <w:tmpl w:val="3BAECAC8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1A4627DB"/>
    <w:multiLevelType w:val="multilevel"/>
    <w:tmpl w:val="70E0CFC6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11" w15:restartNumberingAfterBreak="0">
    <w:nsid w:val="1B151F5F"/>
    <w:multiLevelType w:val="multilevel"/>
    <w:tmpl w:val="84983E2E"/>
    <w:styleLink w:val="14PT--11AA0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2" w15:restartNumberingAfterBreak="0">
    <w:nsid w:val="1D0C1F62"/>
    <w:multiLevelType w:val="multilevel"/>
    <w:tmpl w:val="7756A6B8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13" w15:restartNumberingAfterBreak="0">
    <w:nsid w:val="1E9B53E1"/>
    <w:multiLevelType w:val="multilevel"/>
    <w:tmpl w:val="51D4B848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4" w15:restartNumberingAfterBreak="0">
    <w:nsid w:val="246F67A2"/>
    <w:multiLevelType w:val="multilevel"/>
    <w:tmpl w:val="1480EC36"/>
    <w:styleLink w:val="14PT--11AAaa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15" w15:restartNumberingAfterBreak="0">
    <w:nsid w:val="24C01D7D"/>
    <w:multiLevelType w:val="multilevel"/>
    <w:tmpl w:val="1AC0C0B0"/>
    <w:styleLink w:val="14PT--11AA1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 w15:restartNumberingAfterBreak="0">
    <w:nsid w:val="250D21D0"/>
    <w:multiLevelType w:val="multilevel"/>
    <w:tmpl w:val="E57A3AA0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17" w15:restartNumberingAfterBreak="0">
    <w:nsid w:val="29AA1A6A"/>
    <w:multiLevelType w:val="multilevel"/>
    <w:tmpl w:val="08A04BB6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8" w15:restartNumberingAfterBreak="0">
    <w:nsid w:val="3147344C"/>
    <w:multiLevelType w:val="multilevel"/>
    <w:tmpl w:val="01F0B7AE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9" w15:restartNumberingAfterBreak="0">
    <w:nsid w:val="320F348B"/>
    <w:multiLevelType w:val="multilevel"/>
    <w:tmpl w:val="F4225B0A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20" w15:restartNumberingAfterBreak="0">
    <w:nsid w:val="34C659F7"/>
    <w:multiLevelType w:val="multilevel"/>
    <w:tmpl w:val="4DA4EC7A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21" w15:restartNumberingAfterBreak="0">
    <w:nsid w:val="39A81AAE"/>
    <w:multiLevelType w:val="multilevel"/>
    <w:tmpl w:val="7716E4E6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2" w15:restartNumberingAfterBreak="0">
    <w:nsid w:val="39A957A0"/>
    <w:multiLevelType w:val="multilevel"/>
    <w:tmpl w:val="CB66A66E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23" w15:restartNumberingAfterBreak="0">
    <w:nsid w:val="3A8B1886"/>
    <w:multiLevelType w:val="multilevel"/>
    <w:tmpl w:val="0876FEEA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24" w15:restartNumberingAfterBreak="0">
    <w:nsid w:val="3CC21B1F"/>
    <w:multiLevelType w:val="multilevel"/>
    <w:tmpl w:val="55BED818"/>
    <w:styleLink w:val="14PT--11AA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3F0E45DA"/>
    <w:multiLevelType w:val="multilevel"/>
    <w:tmpl w:val="1062C78E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6" w15:restartNumberingAfterBreak="0">
    <w:nsid w:val="408A2C7F"/>
    <w:multiLevelType w:val="multilevel"/>
    <w:tmpl w:val="7B887F3A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27" w15:restartNumberingAfterBreak="0">
    <w:nsid w:val="415F2118"/>
    <w:multiLevelType w:val="multilevel"/>
    <w:tmpl w:val="AA1474C0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8" w15:restartNumberingAfterBreak="0">
    <w:nsid w:val="42B721A9"/>
    <w:multiLevelType w:val="multilevel"/>
    <w:tmpl w:val="EF38D73C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29" w15:restartNumberingAfterBreak="0">
    <w:nsid w:val="438C1705"/>
    <w:multiLevelType w:val="multilevel"/>
    <w:tmpl w:val="BD2CEE16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30" w15:restartNumberingAfterBreak="0">
    <w:nsid w:val="467713E5"/>
    <w:multiLevelType w:val="multilevel"/>
    <w:tmpl w:val="B882D006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31" w15:restartNumberingAfterBreak="0">
    <w:nsid w:val="4F1933DC"/>
    <w:multiLevelType w:val="multilevel"/>
    <w:tmpl w:val="90466E6A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32" w15:restartNumberingAfterBreak="0">
    <w:nsid w:val="53B939F9"/>
    <w:multiLevelType w:val="multilevel"/>
    <w:tmpl w:val="6AC8EF8A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33" w15:restartNumberingAfterBreak="0">
    <w:nsid w:val="56C4649C"/>
    <w:multiLevelType w:val="multilevel"/>
    <w:tmpl w:val="F69C3F96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34" w15:restartNumberingAfterBreak="0">
    <w:nsid w:val="57121A40"/>
    <w:multiLevelType w:val="multilevel"/>
    <w:tmpl w:val="9C48DE44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5" w15:restartNumberingAfterBreak="0">
    <w:nsid w:val="59B35EBB"/>
    <w:multiLevelType w:val="multilevel"/>
    <w:tmpl w:val="0D408A78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6" w15:restartNumberingAfterBreak="0">
    <w:nsid w:val="5DCD44D5"/>
    <w:multiLevelType w:val="multilevel"/>
    <w:tmpl w:val="9FF04E1E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37" w15:restartNumberingAfterBreak="0">
    <w:nsid w:val="61C63037"/>
    <w:multiLevelType w:val="multilevel"/>
    <w:tmpl w:val="C8CA76C6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38" w15:restartNumberingAfterBreak="0">
    <w:nsid w:val="62EC36F1"/>
    <w:multiLevelType w:val="multilevel"/>
    <w:tmpl w:val="0854C7D0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39" w15:restartNumberingAfterBreak="0">
    <w:nsid w:val="658740B6"/>
    <w:multiLevelType w:val="multilevel"/>
    <w:tmpl w:val="8A4600C6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40" w15:restartNumberingAfterBreak="0">
    <w:nsid w:val="66D7229D"/>
    <w:multiLevelType w:val="multilevel"/>
    <w:tmpl w:val="15829B28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41" w15:restartNumberingAfterBreak="0">
    <w:nsid w:val="67AD29CB"/>
    <w:multiLevelType w:val="multilevel"/>
    <w:tmpl w:val="0B1A6A7A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42" w15:restartNumberingAfterBreak="0">
    <w:nsid w:val="7B6352C1"/>
    <w:multiLevelType w:val="multilevel"/>
    <w:tmpl w:val="DB609194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43" w15:restartNumberingAfterBreak="0">
    <w:nsid w:val="7C871A20"/>
    <w:multiLevelType w:val="multilevel"/>
    <w:tmpl w:val="FAE4BFF0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44" w15:restartNumberingAfterBreak="0">
    <w:nsid w:val="7DD64E72"/>
    <w:multiLevelType w:val="multilevel"/>
    <w:tmpl w:val="3BFED776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45" w15:restartNumberingAfterBreak="0">
    <w:nsid w:val="7E5A1FA6"/>
    <w:multiLevelType w:val="multilevel"/>
    <w:tmpl w:val="D2942D8E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42"/>
  </w:num>
  <w:num w:numId="5">
    <w:abstractNumId w:val="28"/>
  </w:num>
  <w:num w:numId="6">
    <w:abstractNumId w:val="33"/>
  </w:num>
  <w:num w:numId="7">
    <w:abstractNumId w:val="37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32"/>
  </w:num>
  <w:num w:numId="13">
    <w:abstractNumId w:val="11"/>
  </w:num>
  <w:num w:numId="14">
    <w:abstractNumId w:val="44"/>
  </w:num>
  <w:num w:numId="15">
    <w:abstractNumId w:val="14"/>
  </w:num>
  <w:num w:numId="16">
    <w:abstractNumId w:val="30"/>
  </w:num>
  <w:num w:numId="17">
    <w:abstractNumId w:val="10"/>
  </w:num>
  <w:num w:numId="18">
    <w:abstractNumId w:val="29"/>
  </w:num>
  <w:num w:numId="19">
    <w:abstractNumId w:val="26"/>
  </w:num>
  <w:num w:numId="20">
    <w:abstractNumId w:val="21"/>
  </w:num>
  <w:num w:numId="21">
    <w:abstractNumId w:val="40"/>
  </w:num>
  <w:num w:numId="22">
    <w:abstractNumId w:val="41"/>
  </w:num>
  <w:num w:numId="23">
    <w:abstractNumId w:val="15"/>
  </w:num>
  <w:num w:numId="24">
    <w:abstractNumId w:val="39"/>
  </w:num>
  <w:num w:numId="25">
    <w:abstractNumId w:val="43"/>
  </w:num>
  <w:num w:numId="26">
    <w:abstractNumId w:val="1"/>
  </w:num>
  <w:num w:numId="27">
    <w:abstractNumId w:val="35"/>
  </w:num>
  <w:num w:numId="28">
    <w:abstractNumId w:val="36"/>
  </w:num>
  <w:num w:numId="29">
    <w:abstractNumId w:val="12"/>
  </w:num>
  <w:num w:numId="30">
    <w:abstractNumId w:val="24"/>
  </w:num>
  <w:num w:numId="31">
    <w:abstractNumId w:val="34"/>
  </w:num>
  <w:num w:numId="32">
    <w:abstractNumId w:val="25"/>
  </w:num>
  <w:num w:numId="33">
    <w:abstractNumId w:val="5"/>
  </w:num>
  <w:num w:numId="34">
    <w:abstractNumId w:val="22"/>
  </w:num>
  <w:num w:numId="35">
    <w:abstractNumId w:val="19"/>
  </w:num>
  <w:num w:numId="36">
    <w:abstractNumId w:val="8"/>
  </w:num>
  <w:num w:numId="37">
    <w:abstractNumId w:val="6"/>
  </w:num>
  <w:num w:numId="38">
    <w:abstractNumId w:val="45"/>
  </w:num>
  <w:num w:numId="39">
    <w:abstractNumId w:val="7"/>
  </w:num>
  <w:num w:numId="40">
    <w:abstractNumId w:val="38"/>
  </w:num>
  <w:num w:numId="41">
    <w:abstractNumId w:val="3"/>
  </w:num>
  <w:num w:numId="42">
    <w:abstractNumId w:val="20"/>
  </w:num>
  <w:num w:numId="43">
    <w:abstractNumId w:val="27"/>
  </w:num>
  <w:num w:numId="44">
    <w:abstractNumId w:val="16"/>
  </w:num>
  <w:num w:numId="45">
    <w:abstractNumId w:val="31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050A2"/>
    <w:rsid w:val="00263D8B"/>
    <w:rsid w:val="007050A2"/>
    <w:rsid w:val="0079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E04DA-F04A-4052-B7E4-ED59DEB4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spacing w:line="240" w:lineRule="auto"/>
      <w:outlineLvl w:val="0"/>
    </w:pPr>
    <w:rPr>
      <w:bCs/>
      <w:sz w:val="32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line="240" w:lineRule="auto"/>
      <w:outlineLvl w:val="1"/>
    </w:pPr>
    <w:rPr>
      <w:bCs/>
      <w:sz w:val="32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line="240" w:lineRule="auto"/>
      <w:outlineLvl w:val="2"/>
    </w:pPr>
    <w:rPr>
      <w:bCs/>
      <w:sz w:val="32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line="240" w:lineRule="auto"/>
      <w:outlineLvl w:val="3"/>
    </w:pPr>
    <w:rPr>
      <w:bCs/>
      <w:iCs/>
      <w:sz w:val="32"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0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0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1">
    <w:name w:val="index 2"/>
    <w:basedOn w:val="Index"/>
    <w:pPr>
      <w:ind w:left="283"/>
    </w:pPr>
  </w:style>
  <w:style w:type="paragraph" w:styleId="31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b/>
      <w:bCs/>
    </w:rPr>
  </w:style>
  <w:style w:type="paragraph" w:styleId="af3">
    <w:name w:val="Balloon Text"/>
    <w:basedOn w:val="a"/>
    <w:rPr>
      <w:rFonts w:ascii="Calibri Light" w:eastAsia="新細明體" w:hAnsi="Calibri Light"/>
      <w:sz w:val="18"/>
      <w:szCs w:val="16"/>
    </w:rPr>
  </w:style>
  <w:style w:type="character" w:customStyle="1" w:styleId="af4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List2">
    <w:name w:val="List 2"/>
    <w:basedOn w:val="a2"/>
    <w:pPr>
      <w:numPr>
        <w:numId w:val="7"/>
      </w:numPr>
    </w:pPr>
  </w:style>
  <w:style w:type="numbering" w:customStyle="1" w:styleId="List3">
    <w:name w:val="List 3"/>
    <w:basedOn w:val="a2"/>
    <w:pPr>
      <w:numPr>
        <w:numId w:val="8"/>
      </w:numPr>
    </w:pPr>
  </w:style>
  <w:style w:type="numbering" w:customStyle="1" w:styleId="List4">
    <w:name w:val="List 4"/>
    <w:basedOn w:val="a2"/>
    <w:pPr>
      <w:numPr>
        <w:numId w:val="9"/>
      </w:numPr>
    </w:pPr>
  </w:style>
  <w:style w:type="numbering" w:customStyle="1" w:styleId="List5">
    <w:name w:val="List 5"/>
    <w:basedOn w:val="a2"/>
    <w:pPr>
      <w:numPr>
        <w:numId w:val="10"/>
      </w:numPr>
    </w:pPr>
  </w:style>
  <w:style w:type="numbering" w:customStyle="1" w:styleId="12PT--11AA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0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0">
    <w:name w:val="編號16PT -- (一)   1、  (1)   A、  (A)   a、"/>
    <w:basedOn w:val="a2"/>
    <w:pPr>
      <w:numPr>
        <w:numId w:val="18"/>
      </w:numPr>
    </w:pPr>
  </w:style>
  <w:style w:type="numbering" w:customStyle="1" w:styleId="16PT--11A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0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1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0">
    <w:name w:val="編號12PT -- 一、 (一)  1.   (1)  A.   (A)"/>
    <w:basedOn w:val="a2"/>
    <w:pPr>
      <w:numPr>
        <w:numId w:val="29"/>
      </w:numPr>
    </w:pPr>
  </w:style>
  <w:style w:type="numbering" w:customStyle="1" w:styleId="14PT--11AAaa0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0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0">
    <w:name w:val="編號18PT -- 一、  (一)   1、  (1)   A、  (A)"/>
    <w:basedOn w:val="a2"/>
    <w:pPr>
      <w:numPr>
        <w:numId w:val="43"/>
      </w:numPr>
    </w:pPr>
  </w:style>
  <w:style w:type="numbering" w:customStyle="1" w:styleId="18PT--11AA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</Template>
  <TotalTime>0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林侑詳</dc:creator>
  <cp:lastModifiedBy>林侑詳</cp:lastModifiedBy>
  <cp:revision>2</cp:revision>
  <cp:lastPrinted>2020-03-02T03:22:00Z</cp:lastPrinted>
  <dcterms:created xsi:type="dcterms:W3CDTF">2020-05-20T12:26:00Z</dcterms:created>
  <dcterms:modified xsi:type="dcterms:W3CDTF">2020-05-20T12:26:00Z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