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E1" w:rsidRDefault="00A02F13">
      <w:pPr>
        <w:pStyle w:val="Standard"/>
        <w:jc w:val="center"/>
      </w:pPr>
      <w:r>
        <w:rPr>
          <w:b/>
          <w:sz w:val="32"/>
          <w:szCs w:val="32"/>
        </w:rPr>
        <w:t>「</w:t>
      </w:r>
      <w:r>
        <w:rPr>
          <w:b/>
          <w:sz w:val="32"/>
          <w:szCs w:val="32"/>
        </w:rPr>
        <w:t>2022</w:t>
      </w:r>
      <w:r>
        <w:rPr>
          <w:b/>
          <w:sz w:val="32"/>
          <w:szCs w:val="32"/>
        </w:rPr>
        <w:t>科技教育與人文藝術成果聯展」</w:t>
      </w:r>
    </w:p>
    <w:p w:rsidR="003218E1" w:rsidRDefault="00A02F13">
      <w:pPr>
        <w:pStyle w:val="Standard"/>
        <w:jc w:val="center"/>
      </w:pPr>
      <w:r>
        <w:rPr>
          <w:b/>
          <w:sz w:val="32"/>
          <w:szCs w:val="32"/>
        </w:rPr>
        <w:t>閱讀</w:t>
      </w:r>
      <w:r>
        <w:rPr>
          <w:rFonts w:ascii="新細明體" w:hAnsi="新細明體" w:cs="新細明體"/>
          <w:b/>
          <w:sz w:val="32"/>
          <w:szCs w:val="32"/>
        </w:rPr>
        <w:t>、</w:t>
      </w:r>
      <w:r>
        <w:rPr>
          <w:b/>
          <w:sz w:val="32"/>
          <w:szCs w:val="32"/>
        </w:rPr>
        <w:t>藝術與美感深耕</w:t>
      </w:r>
      <w:r>
        <w:rPr>
          <w:rFonts w:ascii="新細明體" w:hAnsi="新細明體" w:cs="新細明體"/>
          <w:b/>
          <w:sz w:val="32"/>
          <w:szCs w:val="32"/>
        </w:rPr>
        <w:t>、</w:t>
      </w:r>
      <w:r>
        <w:rPr>
          <w:b/>
          <w:sz w:val="32"/>
          <w:szCs w:val="32"/>
        </w:rPr>
        <w:t>科技攤位一覽表</w:t>
      </w:r>
    </w:p>
    <w:p w:rsidR="003218E1" w:rsidRDefault="003218E1">
      <w:pPr>
        <w:pStyle w:val="Standard"/>
        <w:jc w:val="center"/>
      </w:pPr>
    </w:p>
    <w:tbl>
      <w:tblPr>
        <w:tblW w:w="10297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364"/>
        <w:gridCol w:w="3162"/>
        <w:gridCol w:w="3517"/>
        <w:gridCol w:w="1464"/>
      </w:tblGrid>
      <w:tr w:rsidR="003218E1">
        <w:tc>
          <w:tcPr>
            <w:tcW w:w="1029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8E1" w:rsidRDefault="00A02F13">
            <w:pPr>
              <w:pStyle w:val="Standard"/>
              <w:jc w:val="center"/>
            </w:pPr>
            <w:r>
              <w:rPr>
                <w:rFonts w:ascii="新細明體" w:hAnsi="新細明體" w:cs="新細明體"/>
                <w:b/>
              </w:rPr>
              <w:t>【</w:t>
            </w:r>
            <w:r>
              <w:rPr>
                <w:b/>
              </w:rPr>
              <w:t>閱讀</w:t>
            </w:r>
            <w:r>
              <w:rPr>
                <w:rFonts w:ascii="新細明體" w:hAnsi="新細明體" w:cs="新細明體"/>
                <w:b/>
              </w:rPr>
              <w:t>】</w:t>
            </w:r>
          </w:p>
        </w:tc>
      </w:tr>
      <w:tr w:rsidR="003218E1" w:rsidTr="006B4202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8E1" w:rsidRDefault="00A02F13">
            <w:pPr>
              <w:pStyle w:val="Standard"/>
            </w:pPr>
            <w:r>
              <w:rPr>
                <w:b/>
              </w:rPr>
              <w:t>編號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8E1" w:rsidRDefault="00A02F13">
            <w:pPr>
              <w:pStyle w:val="Standard"/>
            </w:pPr>
            <w:r>
              <w:rPr>
                <w:b/>
              </w:rPr>
              <w:t>委辦單位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8E1" w:rsidRDefault="00A02F13">
            <w:pPr>
              <w:pStyle w:val="Standard"/>
            </w:pPr>
            <w:r>
              <w:rPr>
                <w:b/>
              </w:rPr>
              <w:t>攤位名稱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8E1" w:rsidRDefault="00A02F13">
            <w:pPr>
              <w:pStyle w:val="Standard"/>
            </w:pPr>
            <w:r>
              <w:rPr>
                <w:b/>
              </w:rPr>
              <w:t>展示成果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8E1" w:rsidRDefault="006B4202">
            <w:pPr>
              <w:pStyle w:val="Standard"/>
            </w:pPr>
            <w:r>
              <w:t>經費表</w:t>
            </w:r>
          </w:p>
        </w:tc>
      </w:tr>
      <w:tr w:rsidR="00F0014A" w:rsidTr="00E903A5">
        <w:tc>
          <w:tcPr>
            <w:tcW w:w="79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14A" w:rsidRDefault="00F0014A" w:rsidP="00D50937">
            <w:pPr>
              <w:pStyle w:val="Standard"/>
              <w:jc w:val="center"/>
            </w:pPr>
            <w:r>
              <w:rPr>
                <w:rFonts w:cs="Times New Roman"/>
              </w:rPr>
              <w:t>0</w:t>
            </w:r>
            <w: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14A" w:rsidRDefault="00F0014A" w:rsidP="00D50937">
            <w:pPr>
              <w:pStyle w:val="Standard"/>
            </w:pPr>
            <w:r>
              <w:t>北昌國小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14A" w:rsidRDefault="00F0014A" w:rsidP="00D50937">
            <w:pPr>
              <w:pStyle w:val="Standard"/>
            </w:pPr>
            <w:r>
              <w:t>數位愛的書庫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14A" w:rsidRDefault="00F0014A" w:rsidP="00D50937">
            <w:pPr>
              <w:pStyle w:val="Standard"/>
            </w:pPr>
            <w:r>
              <w:t>110</w:t>
            </w:r>
            <w:r>
              <w:t>年數位閱讀成果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14A" w:rsidRDefault="006B4202" w:rsidP="00E903A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</w:tr>
      <w:tr w:rsidR="006B4202" w:rsidTr="00E903A5">
        <w:tc>
          <w:tcPr>
            <w:tcW w:w="1029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202" w:rsidRDefault="006B4202" w:rsidP="00E903A5">
            <w:pPr>
              <w:pStyle w:val="Standard"/>
              <w:jc w:val="center"/>
            </w:pPr>
            <w:r>
              <w:rPr>
                <w:rFonts w:ascii="新細明體" w:hAnsi="新細明體" w:cs="新細明體"/>
                <w:b/>
              </w:rPr>
              <w:t>【</w:t>
            </w:r>
            <w:r>
              <w:rPr>
                <w:b/>
              </w:rPr>
              <w:t>藝術與美感深耕</w:t>
            </w:r>
            <w:r>
              <w:rPr>
                <w:rFonts w:ascii="新細明體" w:hAnsi="新細明體" w:cs="新細明體"/>
                <w:b/>
              </w:rPr>
              <w:t>】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編號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委辦單位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攤位名稱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體驗活動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吉安國中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平和國中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明禮國小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proofErr w:type="gramStart"/>
            <w:r>
              <w:t>明廉國小</w:t>
            </w:r>
            <w:proofErr w:type="gram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信義國小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 w:rsidP="007048D2">
            <w:pPr>
              <w:pStyle w:val="Standard"/>
            </w:pPr>
            <w:r>
              <w:rPr>
                <w:rFonts w:cs="Times New Roman"/>
              </w:rPr>
              <w:t>舞動信義藝文飛揚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 w:rsidP="007048D2">
            <w:pPr>
              <w:pStyle w:val="Standard"/>
            </w:pPr>
            <w:r>
              <w:rPr>
                <w:rFonts w:cs="Times New Roman"/>
              </w:rPr>
              <w:t>粉蠟筆舞台效果繪畫體驗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E903A5" w:rsidP="00E903A5">
            <w:pPr>
              <w:pStyle w:val="Standard"/>
              <w:jc w:val="center"/>
            </w:pPr>
            <w:r>
              <w:rPr>
                <w:rFonts w:cs="Times New Roman"/>
              </w:rPr>
              <w:t>v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北埔國小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康樂國小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09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嘉里國小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稻香國小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南華國小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太昌國小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義美</w:t>
            </w:r>
            <w:proofErr w:type="gramStart"/>
            <w:r>
              <w:rPr>
                <w:rFonts w:cs="Times New Roman"/>
              </w:rPr>
              <w:t>太</w:t>
            </w:r>
            <w:proofErr w:type="gramEnd"/>
            <w:r>
              <w:rPr>
                <w:rFonts w:cs="Times New Roman"/>
              </w:rPr>
              <w:t>昌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  <w:r w:rsidRPr="00C62454">
              <w:rPr>
                <w:rFonts w:cs="Times New Roman"/>
              </w:rPr>
              <w:t>手創金屬</w:t>
            </w:r>
            <w:proofErr w:type="gramStart"/>
            <w:r w:rsidRPr="00C62454">
              <w:rPr>
                <w:rFonts w:cs="Times New Roman"/>
              </w:rPr>
              <w:t>黑雕刮畫</w:t>
            </w:r>
            <w:proofErr w:type="gramEnd"/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proofErr w:type="gramStart"/>
            <w:r>
              <w:t>化仁國小</w:t>
            </w:r>
            <w:proofErr w:type="gramEnd"/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豐裡國小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E903A5" w:rsidP="00E903A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溪口國小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秀林國小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E903A5" w:rsidP="00E903A5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v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景美國小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水源國小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v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t>見晴國小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 w:rsidP="007048D2">
            <w:pPr>
              <w:pStyle w:val="Standard"/>
              <w:rPr>
                <w:rFonts w:cs="Times New Roman"/>
              </w:rPr>
            </w:pPr>
            <w:r>
              <w:rPr>
                <w:rFonts w:cs="Times New Roman" w:hint="eastAsia"/>
              </w:rPr>
              <w:t>彩繪見晴天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 w:rsidP="007048D2">
            <w:pPr>
              <w:pStyle w:val="Standard"/>
              <w:rPr>
                <w:rFonts w:cs="Times New Roman"/>
              </w:rPr>
            </w:pPr>
            <w:r>
              <w:rPr>
                <w:rFonts w:cs="Times New Roman" w:hint="eastAsia"/>
              </w:rPr>
              <w:t>動物造型木質鑰匙圈彩繪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vAlign w:val="center"/>
          </w:tcPr>
          <w:p w:rsidR="006B4202" w:rsidRDefault="00E903A5" w:rsidP="00E903A5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bookmarkStart w:id="0" w:name="_GoBack"/>
        <w:bookmarkEnd w:id="0"/>
      </w:tr>
      <w:tr w:rsidR="006B4202" w:rsidTr="00E903A5">
        <w:tc>
          <w:tcPr>
            <w:tcW w:w="1029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202" w:rsidRDefault="006B4202" w:rsidP="00E903A5">
            <w:pPr>
              <w:pStyle w:val="Standard"/>
              <w:jc w:val="center"/>
            </w:pPr>
            <w:r>
              <w:rPr>
                <w:rFonts w:ascii="新細明體" w:hAnsi="新細明體" w:cs="新細明體"/>
                <w:b/>
              </w:rPr>
              <w:t>【</w:t>
            </w:r>
            <w:r>
              <w:rPr>
                <w:b/>
              </w:rPr>
              <w:t>科技</w:t>
            </w:r>
            <w:r>
              <w:rPr>
                <w:rFonts w:ascii="新細明體" w:hAnsi="新細明體" w:cs="新細明體"/>
                <w:b/>
              </w:rPr>
              <w:t>】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編號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委辦單位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攤位名稱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b/>
              </w:rPr>
              <w:t>體驗活動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rFonts w:ascii="新細明體" w:hAnsi="新細明體" w:cs="新細明體"/>
              </w:rPr>
              <w:t>復興國小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ascii="新細明體" w:hAnsi="新細明體"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rFonts w:ascii="新細明體" w:hAnsi="新細明體" w:cs="新細明體"/>
              </w:rPr>
              <w:t>明義國小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ascii="新細明體" w:hAnsi="新細明體" w:cs="Times New Roman"/>
              </w:rPr>
            </w:pP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rFonts w:ascii="新細明體" w:hAnsi="新細明體" w:cs="新細明體"/>
              </w:rPr>
              <w:t>光復國小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12" w:space="0" w:color="000000"/>
            </w:tcBorders>
            <w:vAlign w:val="center"/>
          </w:tcPr>
          <w:p w:rsidR="006B4202" w:rsidRDefault="00E903A5" w:rsidP="00E903A5">
            <w:pPr>
              <w:pStyle w:val="Standard"/>
              <w:jc w:val="center"/>
              <w:rPr>
                <w:rFonts w:ascii="新細明體" w:hAnsi="新細明體" w:cs="Times New Roman"/>
              </w:rPr>
            </w:pPr>
            <w:r>
              <w:rPr>
                <w:rFonts w:cs="Times New Roman"/>
              </w:rPr>
              <w:t>v</w:t>
            </w:r>
          </w:p>
        </w:tc>
      </w:tr>
      <w:tr w:rsidR="006B4202" w:rsidTr="00E903A5">
        <w:tc>
          <w:tcPr>
            <w:tcW w:w="79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</w:pPr>
            <w:r>
              <w:rPr>
                <w:rFonts w:ascii="新細明體" w:hAnsi="新細明體" w:cs="新細明體"/>
              </w:rPr>
              <w:t>玉里國小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02" w:rsidRDefault="006B4202">
            <w:pPr>
              <w:pStyle w:val="Standard"/>
              <w:rPr>
                <w:rFonts w:ascii="新細明體" w:hAnsi="新細明體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vAlign w:val="center"/>
          </w:tcPr>
          <w:p w:rsidR="006B4202" w:rsidRDefault="006B4202" w:rsidP="00E903A5">
            <w:pPr>
              <w:pStyle w:val="Standard"/>
              <w:jc w:val="center"/>
              <w:rPr>
                <w:rFonts w:ascii="新細明體" w:hAnsi="新細明體" w:cs="Times New Roman"/>
              </w:rPr>
            </w:pPr>
          </w:p>
        </w:tc>
      </w:tr>
    </w:tbl>
    <w:p w:rsidR="003218E1" w:rsidRDefault="003218E1">
      <w:pPr>
        <w:pStyle w:val="Standard"/>
        <w:jc w:val="center"/>
      </w:pPr>
    </w:p>
    <w:sectPr w:rsidR="003218E1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5F" w:rsidRDefault="004C665F">
      <w:r>
        <w:separator/>
      </w:r>
    </w:p>
  </w:endnote>
  <w:endnote w:type="continuationSeparator" w:id="0">
    <w:p w:rsidR="004C665F" w:rsidRDefault="004C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5F" w:rsidRDefault="004C665F">
      <w:r>
        <w:rPr>
          <w:color w:val="000000"/>
        </w:rPr>
        <w:separator/>
      </w:r>
    </w:p>
  </w:footnote>
  <w:footnote w:type="continuationSeparator" w:id="0">
    <w:p w:rsidR="004C665F" w:rsidRDefault="004C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31C"/>
    <w:multiLevelType w:val="multilevel"/>
    <w:tmpl w:val="7826D85A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>
    <w:nsid w:val="02AA6551"/>
    <w:multiLevelType w:val="multilevel"/>
    <w:tmpl w:val="3F865E24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">
    <w:nsid w:val="062729E9"/>
    <w:multiLevelType w:val="multilevel"/>
    <w:tmpl w:val="FB14F812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">
    <w:nsid w:val="065C32C8"/>
    <w:multiLevelType w:val="multilevel"/>
    <w:tmpl w:val="E076CBCA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">
    <w:nsid w:val="0A465097"/>
    <w:multiLevelType w:val="multilevel"/>
    <w:tmpl w:val="DCA08A08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5">
    <w:nsid w:val="0E811772"/>
    <w:multiLevelType w:val="multilevel"/>
    <w:tmpl w:val="5DC25E7C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6">
    <w:nsid w:val="11AB04BA"/>
    <w:multiLevelType w:val="multilevel"/>
    <w:tmpl w:val="02A82FF6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7">
    <w:nsid w:val="11BC0C61"/>
    <w:multiLevelType w:val="multilevel"/>
    <w:tmpl w:val="0D00163E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8">
    <w:nsid w:val="166C5E45"/>
    <w:multiLevelType w:val="multilevel"/>
    <w:tmpl w:val="86029326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9">
    <w:nsid w:val="16DF1E4B"/>
    <w:multiLevelType w:val="multilevel"/>
    <w:tmpl w:val="AB8209C8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0">
    <w:nsid w:val="1A7E7DBD"/>
    <w:multiLevelType w:val="multilevel"/>
    <w:tmpl w:val="33A229D2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C743488"/>
    <w:multiLevelType w:val="multilevel"/>
    <w:tmpl w:val="080856A8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2">
    <w:nsid w:val="1F5E1997"/>
    <w:multiLevelType w:val="multilevel"/>
    <w:tmpl w:val="D4E0173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3">
    <w:nsid w:val="27494289"/>
    <w:multiLevelType w:val="multilevel"/>
    <w:tmpl w:val="A9AEE292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4">
    <w:nsid w:val="2BC4452A"/>
    <w:multiLevelType w:val="multilevel"/>
    <w:tmpl w:val="5F6AF20E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5">
    <w:nsid w:val="2E8572A9"/>
    <w:multiLevelType w:val="multilevel"/>
    <w:tmpl w:val="FE14CE5C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6">
    <w:nsid w:val="2EB17989"/>
    <w:multiLevelType w:val="multilevel"/>
    <w:tmpl w:val="8C506304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7">
    <w:nsid w:val="2EE00CA9"/>
    <w:multiLevelType w:val="multilevel"/>
    <w:tmpl w:val="E57EC2B6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8">
    <w:nsid w:val="2F4F35E1"/>
    <w:multiLevelType w:val="multilevel"/>
    <w:tmpl w:val="7EC6EF9E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9">
    <w:nsid w:val="32471982"/>
    <w:multiLevelType w:val="multilevel"/>
    <w:tmpl w:val="AAA2BD48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20">
    <w:nsid w:val="37F97A64"/>
    <w:multiLevelType w:val="multilevel"/>
    <w:tmpl w:val="61EAB050"/>
    <w:styleLink w:val="14PT--11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3A870932"/>
    <w:multiLevelType w:val="multilevel"/>
    <w:tmpl w:val="C34CE3B4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2">
    <w:nsid w:val="3C2E6292"/>
    <w:multiLevelType w:val="multilevel"/>
    <w:tmpl w:val="AEE05A62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3">
    <w:nsid w:val="3F433EF0"/>
    <w:multiLevelType w:val="multilevel"/>
    <w:tmpl w:val="82103430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24">
    <w:nsid w:val="4461713A"/>
    <w:multiLevelType w:val="multilevel"/>
    <w:tmpl w:val="0F92B134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25">
    <w:nsid w:val="470A0403"/>
    <w:multiLevelType w:val="multilevel"/>
    <w:tmpl w:val="3BEAEE64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F2D38E6"/>
    <w:multiLevelType w:val="multilevel"/>
    <w:tmpl w:val="0E1A5B4E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9079B0"/>
    <w:multiLevelType w:val="multilevel"/>
    <w:tmpl w:val="4E58F8FA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28">
    <w:nsid w:val="50A47CBC"/>
    <w:multiLevelType w:val="multilevel"/>
    <w:tmpl w:val="F8B0413E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9">
    <w:nsid w:val="5140401E"/>
    <w:multiLevelType w:val="multilevel"/>
    <w:tmpl w:val="07DE1048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0">
    <w:nsid w:val="51EF0F9D"/>
    <w:multiLevelType w:val="multilevel"/>
    <w:tmpl w:val="71A06DCA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31">
    <w:nsid w:val="53714CBE"/>
    <w:multiLevelType w:val="multilevel"/>
    <w:tmpl w:val="BB764096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2">
    <w:nsid w:val="53C31811"/>
    <w:multiLevelType w:val="multilevel"/>
    <w:tmpl w:val="E7820DE2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33">
    <w:nsid w:val="56EE2043"/>
    <w:multiLevelType w:val="multilevel"/>
    <w:tmpl w:val="C6A43962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34">
    <w:nsid w:val="5B8242F4"/>
    <w:multiLevelType w:val="multilevel"/>
    <w:tmpl w:val="8C68F5A4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5">
    <w:nsid w:val="604C0FFF"/>
    <w:multiLevelType w:val="multilevel"/>
    <w:tmpl w:val="AB320F32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06415A7"/>
    <w:multiLevelType w:val="multilevel"/>
    <w:tmpl w:val="D03C0474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7">
    <w:nsid w:val="62DA0816"/>
    <w:multiLevelType w:val="multilevel"/>
    <w:tmpl w:val="B77EE86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8">
    <w:nsid w:val="63C253B2"/>
    <w:multiLevelType w:val="multilevel"/>
    <w:tmpl w:val="37A0436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39">
    <w:nsid w:val="689B5016"/>
    <w:multiLevelType w:val="multilevel"/>
    <w:tmpl w:val="5172D38E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0">
    <w:nsid w:val="75EF28A4"/>
    <w:multiLevelType w:val="multilevel"/>
    <w:tmpl w:val="CF2A3F08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1">
    <w:nsid w:val="791D303D"/>
    <w:multiLevelType w:val="multilevel"/>
    <w:tmpl w:val="82BC0EAA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42">
    <w:nsid w:val="7B6E79E6"/>
    <w:multiLevelType w:val="multilevel"/>
    <w:tmpl w:val="5CBCF2B6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BE67A0A"/>
    <w:multiLevelType w:val="multilevel"/>
    <w:tmpl w:val="58B45AD0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44">
    <w:nsid w:val="7E7067DB"/>
    <w:multiLevelType w:val="multilevel"/>
    <w:tmpl w:val="21621D94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45">
    <w:nsid w:val="7F2E5B7F"/>
    <w:multiLevelType w:val="multilevel"/>
    <w:tmpl w:val="B4689606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num w:numId="1">
    <w:abstractNumId w:val="39"/>
  </w:num>
  <w:num w:numId="2">
    <w:abstractNumId w:val="23"/>
  </w:num>
  <w:num w:numId="3">
    <w:abstractNumId w:val="24"/>
  </w:num>
  <w:num w:numId="4">
    <w:abstractNumId w:val="34"/>
  </w:num>
  <w:num w:numId="5">
    <w:abstractNumId w:val="8"/>
  </w:num>
  <w:num w:numId="6">
    <w:abstractNumId w:val="25"/>
  </w:num>
  <w:num w:numId="7">
    <w:abstractNumId w:val="0"/>
  </w:num>
  <w:num w:numId="8">
    <w:abstractNumId w:val="27"/>
  </w:num>
  <w:num w:numId="9">
    <w:abstractNumId w:val="7"/>
  </w:num>
  <w:num w:numId="10">
    <w:abstractNumId w:val="31"/>
  </w:num>
  <w:num w:numId="11">
    <w:abstractNumId w:val="2"/>
  </w:num>
  <w:num w:numId="12">
    <w:abstractNumId w:val="17"/>
  </w:num>
  <w:num w:numId="13">
    <w:abstractNumId w:val="21"/>
  </w:num>
  <w:num w:numId="14">
    <w:abstractNumId w:val="44"/>
  </w:num>
  <w:num w:numId="15">
    <w:abstractNumId w:val="1"/>
  </w:num>
  <w:num w:numId="16">
    <w:abstractNumId w:val="4"/>
  </w:num>
  <w:num w:numId="17">
    <w:abstractNumId w:val="36"/>
  </w:num>
  <w:num w:numId="18">
    <w:abstractNumId w:val="14"/>
  </w:num>
  <w:num w:numId="19">
    <w:abstractNumId w:val="29"/>
  </w:num>
  <w:num w:numId="20">
    <w:abstractNumId w:val="42"/>
  </w:num>
  <w:num w:numId="21">
    <w:abstractNumId w:val="37"/>
  </w:num>
  <w:num w:numId="22">
    <w:abstractNumId w:val="30"/>
  </w:num>
  <w:num w:numId="23">
    <w:abstractNumId w:val="20"/>
  </w:num>
  <w:num w:numId="24">
    <w:abstractNumId w:val="26"/>
  </w:num>
  <w:num w:numId="25">
    <w:abstractNumId w:val="15"/>
  </w:num>
  <w:num w:numId="26">
    <w:abstractNumId w:val="18"/>
  </w:num>
  <w:num w:numId="27">
    <w:abstractNumId w:val="6"/>
  </w:num>
  <w:num w:numId="28">
    <w:abstractNumId w:val="13"/>
  </w:num>
  <w:num w:numId="29">
    <w:abstractNumId w:val="33"/>
  </w:num>
  <w:num w:numId="30">
    <w:abstractNumId w:val="35"/>
  </w:num>
  <w:num w:numId="31">
    <w:abstractNumId w:val="12"/>
  </w:num>
  <w:num w:numId="32">
    <w:abstractNumId w:val="5"/>
  </w:num>
  <w:num w:numId="33">
    <w:abstractNumId w:val="10"/>
  </w:num>
  <w:num w:numId="34">
    <w:abstractNumId w:val="32"/>
  </w:num>
  <w:num w:numId="35">
    <w:abstractNumId w:val="3"/>
  </w:num>
  <w:num w:numId="36">
    <w:abstractNumId w:val="22"/>
  </w:num>
  <w:num w:numId="37">
    <w:abstractNumId w:val="40"/>
  </w:num>
  <w:num w:numId="38">
    <w:abstractNumId w:val="19"/>
  </w:num>
  <w:num w:numId="39">
    <w:abstractNumId w:val="45"/>
  </w:num>
  <w:num w:numId="40">
    <w:abstractNumId w:val="43"/>
  </w:num>
  <w:num w:numId="41">
    <w:abstractNumId w:val="16"/>
  </w:num>
  <w:num w:numId="42">
    <w:abstractNumId w:val="9"/>
  </w:num>
  <w:num w:numId="43">
    <w:abstractNumId w:val="28"/>
  </w:num>
  <w:num w:numId="44">
    <w:abstractNumId w:val="11"/>
  </w:num>
  <w:num w:numId="45">
    <w:abstractNumId w:val="3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18E1"/>
    <w:rsid w:val="003022D5"/>
    <w:rsid w:val="003218E1"/>
    <w:rsid w:val="004424E6"/>
    <w:rsid w:val="004C665F"/>
    <w:rsid w:val="0063274D"/>
    <w:rsid w:val="006B4202"/>
    <w:rsid w:val="009A296D"/>
    <w:rsid w:val="009D722C"/>
    <w:rsid w:val="00A02F13"/>
    <w:rsid w:val="00C62454"/>
    <w:rsid w:val="00C74A33"/>
    <w:rsid w:val="00C74C75"/>
    <w:rsid w:val="00C9478C"/>
    <w:rsid w:val="00E903A5"/>
    <w:rsid w:val="00F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21">
    <w:name w:val="清單 21"/>
    <w:basedOn w:val="a2"/>
    <w:pPr>
      <w:numPr>
        <w:numId w:val="2"/>
      </w:numPr>
    </w:pPr>
  </w:style>
  <w:style w:type="numbering" w:customStyle="1" w:styleId="31">
    <w:name w:val="清單 31"/>
    <w:basedOn w:val="a2"/>
    <w:pPr>
      <w:numPr>
        <w:numId w:val="3"/>
      </w:numPr>
    </w:pPr>
  </w:style>
  <w:style w:type="numbering" w:customStyle="1" w:styleId="41">
    <w:name w:val="清單 41"/>
    <w:basedOn w:val="a2"/>
    <w:pPr>
      <w:numPr>
        <w:numId w:val="4"/>
      </w:numPr>
    </w:pPr>
  </w:style>
  <w:style w:type="numbering" w:customStyle="1" w:styleId="51">
    <w:name w:val="清單 51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21">
    <w:name w:val="清單 21"/>
    <w:basedOn w:val="a2"/>
    <w:pPr>
      <w:numPr>
        <w:numId w:val="2"/>
      </w:numPr>
    </w:pPr>
  </w:style>
  <w:style w:type="numbering" w:customStyle="1" w:styleId="31">
    <w:name w:val="清單 31"/>
    <w:basedOn w:val="a2"/>
    <w:pPr>
      <w:numPr>
        <w:numId w:val="3"/>
      </w:numPr>
    </w:pPr>
  </w:style>
  <w:style w:type="numbering" w:customStyle="1" w:styleId="41">
    <w:name w:val="清單 41"/>
    <w:basedOn w:val="a2"/>
    <w:pPr>
      <w:numPr>
        <w:numId w:val="4"/>
      </w:numPr>
    </w:pPr>
  </w:style>
  <w:style w:type="numbering" w:customStyle="1" w:styleId="51">
    <w:name w:val="清單 51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22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教務主任</dc:creator>
  <cp:lastModifiedBy>鍾凱蘋</cp:lastModifiedBy>
  <cp:revision>7</cp:revision>
  <cp:lastPrinted>2021-12-09T02:57:00Z</cp:lastPrinted>
  <dcterms:created xsi:type="dcterms:W3CDTF">2021-12-01T16:55:00Z</dcterms:created>
  <dcterms:modified xsi:type="dcterms:W3CDTF">2021-12-13T07:43:00Z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